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B4A0" w14:textId="77777777" w:rsidR="00924AFE" w:rsidRPr="00D445FB" w:rsidRDefault="0085733F" w:rsidP="0085733F">
      <w:pPr>
        <w:spacing w:after="1000"/>
      </w:pPr>
      <w:r w:rsidRPr="00D445FB">
        <w:rPr>
          <w:noProof/>
        </w:rPr>
        <w:drawing>
          <wp:inline distT="0" distB="0" distL="0" distR="0" wp14:anchorId="1F24A603" wp14:editId="5C018187">
            <wp:extent cx="2162175" cy="276225"/>
            <wp:effectExtent l="0" t="0" r="9525" b="9525"/>
            <wp:docPr id="1" name="Graphic 1" descr="Essex County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ssex County Council logo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2143" w14:textId="4D7C8F59" w:rsidR="0085733F" w:rsidRPr="00D445FB" w:rsidRDefault="00FF5FD4" w:rsidP="0085733F">
      <w:pPr>
        <w:pStyle w:val="Title"/>
      </w:pPr>
      <w:r>
        <w:t xml:space="preserve">Social Care Needs Report </w:t>
      </w:r>
      <w:r w:rsidR="00867A6A">
        <w:t xml:space="preserve">For </w:t>
      </w:r>
      <w:r>
        <w:t>EHC Planning</w:t>
      </w:r>
    </w:p>
    <w:p w14:paraId="36FCD797" w14:textId="6F29DE44" w:rsidR="0085733F" w:rsidRDefault="00DA245C" w:rsidP="0085733F">
      <w:pPr>
        <w:pStyle w:val="Subtitle"/>
      </w:pPr>
      <w:r>
        <w:t>Use</w:t>
      </w:r>
      <w:r w:rsidR="00FF5FD4">
        <w:t xml:space="preserve"> Guidance </w:t>
      </w:r>
      <w:r>
        <w:t>t</w:t>
      </w:r>
      <w:r w:rsidR="00867A6A">
        <w:t xml:space="preserve">o </w:t>
      </w:r>
      <w:r w:rsidR="00FF5FD4">
        <w:t xml:space="preserve">Social Care Needs Report </w:t>
      </w:r>
      <w:r w:rsidR="00867A6A">
        <w:t xml:space="preserve">For </w:t>
      </w:r>
      <w:r w:rsidR="00FF5FD4">
        <w:t xml:space="preserve">EHC </w:t>
      </w:r>
      <w:r w:rsidR="00867A6A">
        <w:t>Planning</w:t>
      </w:r>
    </w:p>
    <w:p w14:paraId="0830B01B" w14:textId="1066BEBC" w:rsidR="00FF5FD4" w:rsidRDefault="00FF5FD4" w:rsidP="00FF5FD4">
      <w:pPr>
        <w:pStyle w:val="Heading1"/>
        <w:numPr>
          <w:ilvl w:val="0"/>
          <w:numId w:val="11"/>
        </w:numPr>
      </w:pPr>
      <w:r>
        <w:t xml:space="preserve">Child </w:t>
      </w:r>
      <w:r w:rsidR="003B1A8C">
        <w:t>o</w:t>
      </w:r>
      <w:r w:rsidR="00867A6A">
        <w:t xml:space="preserve">r Young Person’s </w:t>
      </w:r>
      <w:r w:rsidR="003B1A8C">
        <w:t>d</w:t>
      </w:r>
      <w:r w:rsidR="00867A6A">
        <w:t>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3456"/>
        <w:gridCol w:w="1513"/>
        <w:gridCol w:w="3938"/>
      </w:tblGrid>
      <w:tr w:rsidR="00FF5FD4" w:rsidRPr="007A2781" w14:paraId="0B8F9F39" w14:textId="77777777" w:rsidTr="00612248">
        <w:trPr>
          <w:trHeight w:val="567"/>
        </w:trPr>
        <w:tc>
          <w:tcPr>
            <w:tcW w:w="743" w:type="pct"/>
            <w:tcBorders>
              <w:right w:val="single" w:sz="4" w:space="0" w:color="A6A6A6" w:themeColor="background1" w:themeShade="A6"/>
            </w:tcBorders>
            <w:vAlign w:val="center"/>
          </w:tcPr>
          <w:p w14:paraId="0E15CDF9" w14:textId="114CC993" w:rsidR="00FF5FD4" w:rsidRPr="007A2781" w:rsidRDefault="00FF5FD4" w:rsidP="00612248">
            <w:r w:rsidRPr="007A2781">
              <w:t>Surname</w:t>
            </w:r>
            <w:r w:rsidR="00867A6A" w:rsidRPr="007A2781">
              <w:t>:</w:t>
            </w:r>
          </w:p>
        </w:tc>
        <w:tc>
          <w:tcPr>
            <w:tcW w:w="16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B92CF" w14:textId="77777777" w:rsidR="00FF5FD4" w:rsidRPr="007A2781" w:rsidRDefault="00FF5FD4" w:rsidP="00612248"/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C08BD" w14:textId="5878E046" w:rsidR="00FF5FD4" w:rsidRPr="007A2781" w:rsidRDefault="00FF5FD4" w:rsidP="00612248">
            <w:r w:rsidRPr="007A2781">
              <w:t>Forename</w:t>
            </w:r>
            <w:r w:rsidR="00867A6A" w:rsidRPr="007A2781">
              <w:t>(</w:t>
            </w:r>
            <w:r w:rsidR="00DA245C">
              <w:t>s</w:t>
            </w:r>
            <w:r w:rsidR="00867A6A" w:rsidRPr="007A2781">
              <w:t>):</w:t>
            </w:r>
          </w:p>
        </w:tc>
        <w:tc>
          <w:tcPr>
            <w:tcW w:w="188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37DFC0" w14:textId="77777777" w:rsidR="00FF5FD4" w:rsidRPr="007A2781" w:rsidRDefault="00FF5FD4" w:rsidP="00612248"/>
        </w:tc>
      </w:tr>
      <w:tr w:rsidR="00FF5FD4" w:rsidRPr="007A2781" w14:paraId="2C649C02" w14:textId="77777777" w:rsidTr="00612248">
        <w:trPr>
          <w:trHeight w:val="567"/>
        </w:trPr>
        <w:tc>
          <w:tcPr>
            <w:tcW w:w="743" w:type="pct"/>
            <w:vAlign w:val="center"/>
          </w:tcPr>
          <w:p w14:paraId="1FDBF259" w14:textId="77777777" w:rsidR="00FF5FD4" w:rsidRPr="007A2781" w:rsidRDefault="00FF5FD4" w:rsidP="00612248"/>
        </w:tc>
        <w:tc>
          <w:tcPr>
            <w:tcW w:w="165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ED135A" w14:textId="77777777" w:rsidR="00FF5FD4" w:rsidRDefault="00FF5FD4" w:rsidP="00612248">
            <w:pPr>
              <w:rPr>
                <w:rStyle w:val="Style5"/>
                <w:rFonts w:ascii="Calibri" w:hAnsi="Calibri" w:cs="Calibri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490C476D" w14:textId="77777777" w:rsidR="00FF5FD4" w:rsidRPr="007A2781" w:rsidRDefault="00FF5FD4" w:rsidP="00612248"/>
        </w:tc>
        <w:tc>
          <w:tcPr>
            <w:tcW w:w="188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1CF15E" w14:textId="77777777" w:rsidR="00FF5FD4" w:rsidRDefault="00FF5FD4" w:rsidP="00612248">
            <w:pPr>
              <w:rPr>
                <w:rStyle w:val="BodyTextChar"/>
                <w:rFonts w:ascii="Calibri" w:hAnsi="Calibri" w:cs="Calibri"/>
                <w:sz w:val="24"/>
                <w:szCs w:val="24"/>
              </w:rPr>
            </w:pPr>
          </w:p>
        </w:tc>
      </w:tr>
      <w:tr w:rsidR="00FF5FD4" w:rsidRPr="007A2781" w14:paraId="0F2481DE" w14:textId="77777777" w:rsidTr="00612248">
        <w:trPr>
          <w:trHeight w:val="567"/>
        </w:trPr>
        <w:tc>
          <w:tcPr>
            <w:tcW w:w="743" w:type="pct"/>
            <w:tcBorders>
              <w:right w:val="single" w:sz="4" w:space="0" w:color="A6A6A6" w:themeColor="background1" w:themeShade="A6"/>
            </w:tcBorders>
            <w:vAlign w:val="center"/>
          </w:tcPr>
          <w:p w14:paraId="2AC1D21E" w14:textId="2E440E67" w:rsidR="00FF5FD4" w:rsidRPr="007A2781" w:rsidRDefault="00FF5FD4" w:rsidP="00612248">
            <w:r w:rsidRPr="007A2781">
              <w:t xml:space="preserve">Date </w:t>
            </w:r>
            <w:r w:rsidR="00867A6A" w:rsidRPr="007A2781">
              <w:t xml:space="preserve">Of </w:t>
            </w:r>
            <w:r w:rsidRPr="007A2781">
              <w:t>Birth</w:t>
            </w:r>
            <w:r w:rsidR="00867A6A" w:rsidRPr="007A2781">
              <w:t>:</w:t>
            </w:r>
          </w:p>
        </w:tc>
        <w:tc>
          <w:tcPr>
            <w:tcW w:w="16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6971F" w14:textId="77777777" w:rsidR="00FF5FD4" w:rsidRPr="007A2781" w:rsidRDefault="00FF5FD4" w:rsidP="00612248"/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07260" w14:textId="28CD719C" w:rsidR="00FF5FD4" w:rsidRPr="007A2781" w:rsidRDefault="00FF5FD4" w:rsidP="00612248">
            <w:r w:rsidRPr="007A2781">
              <w:t>Year Group</w:t>
            </w:r>
            <w:r w:rsidR="00867A6A" w:rsidRPr="007A2781">
              <w:t>:</w:t>
            </w:r>
          </w:p>
        </w:tc>
        <w:tc>
          <w:tcPr>
            <w:tcW w:w="188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5E30BF37" w14:textId="77777777" w:rsidR="00FF5FD4" w:rsidRPr="007A2781" w:rsidRDefault="00FF5FD4" w:rsidP="00612248"/>
        </w:tc>
      </w:tr>
    </w:tbl>
    <w:p w14:paraId="27F670B3" w14:textId="77777777" w:rsidR="00FF5FD4" w:rsidRDefault="00FF5FD4" w:rsidP="00FF5FD4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243"/>
        <w:gridCol w:w="1561"/>
        <w:gridCol w:w="2096"/>
      </w:tblGrid>
      <w:tr w:rsidR="00FF5FD4" w:rsidRPr="007A2781" w14:paraId="73F054E0" w14:textId="77777777" w:rsidTr="00612248">
        <w:trPr>
          <w:trHeight w:val="567"/>
        </w:trPr>
        <w:tc>
          <w:tcPr>
            <w:tcW w:w="746" w:type="pct"/>
            <w:tcBorders>
              <w:right w:val="single" w:sz="4" w:space="0" w:color="A6A6A6" w:themeColor="background1" w:themeShade="A6"/>
            </w:tcBorders>
            <w:vAlign w:val="center"/>
          </w:tcPr>
          <w:p w14:paraId="7AD8EC20" w14:textId="5B0530C1" w:rsidR="00FF5FD4" w:rsidRPr="007A2781" w:rsidRDefault="00FF5FD4" w:rsidP="00612248">
            <w:r>
              <w:t>Home Address</w:t>
            </w:r>
            <w:r w:rsidR="00867A6A" w:rsidRPr="007A2781">
              <w:t>:</w:t>
            </w:r>
          </w:p>
        </w:tc>
        <w:tc>
          <w:tcPr>
            <w:tcW w:w="250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7947D" w14:textId="77777777" w:rsidR="00FF5FD4" w:rsidRPr="007A2781" w:rsidRDefault="00FF5FD4" w:rsidP="00612248"/>
        </w:tc>
        <w:tc>
          <w:tcPr>
            <w:tcW w:w="746" w:type="pct"/>
            <w:tcBorders>
              <w:left w:val="single" w:sz="4" w:space="0" w:color="A6A6A6" w:themeColor="background1" w:themeShade="A6"/>
            </w:tcBorders>
            <w:vAlign w:val="center"/>
          </w:tcPr>
          <w:p w14:paraId="45386BD5" w14:textId="3992B0E7" w:rsidR="00FF5FD4" w:rsidRPr="007A2781" w:rsidRDefault="00FF5FD4" w:rsidP="00612248">
            <w:r>
              <w:t>Post Code</w:t>
            </w:r>
            <w:r w:rsidR="00867A6A" w:rsidRPr="007A2781">
              <w:t>:</w:t>
            </w:r>
          </w:p>
        </w:tc>
        <w:tc>
          <w:tcPr>
            <w:tcW w:w="10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D9DED" w14:textId="77777777" w:rsidR="00FF5FD4" w:rsidRPr="007A2781" w:rsidRDefault="00FF5FD4" w:rsidP="00612248"/>
        </w:tc>
      </w:tr>
    </w:tbl>
    <w:p w14:paraId="493CF750" w14:textId="77777777" w:rsidR="00FF5FD4" w:rsidRDefault="00FF5FD4" w:rsidP="00FF5FD4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FF5FD4" w:rsidRPr="007A2781" w14:paraId="718F3457" w14:textId="77777777" w:rsidTr="00055F31">
        <w:trPr>
          <w:trHeight w:val="567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  <w:vAlign w:val="center"/>
          </w:tcPr>
          <w:p w14:paraId="176A8AAB" w14:textId="483E4D6F" w:rsidR="00FF5FD4" w:rsidRPr="007A2781" w:rsidRDefault="00FF5FD4" w:rsidP="00612248">
            <w:r>
              <w:t xml:space="preserve">Who </w:t>
            </w:r>
            <w:r w:rsidR="00867A6A">
              <w:t xml:space="preserve">Has </w:t>
            </w:r>
            <w:r>
              <w:t>PR</w:t>
            </w:r>
            <w:r w:rsidR="00867A6A">
              <w:t>? (</w:t>
            </w:r>
            <w:r>
              <w:t xml:space="preserve">If </w:t>
            </w:r>
            <w:r w:rsidR="00867A6A">
              <w:t>Under 18 Years)</w:t>
            </w:r>
            <w:r w:rsidR="00867A6A" w:rsidRPr="007A2781">
              <w:t>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67D50" w14:textId="77777777" w:rsidR="00FF5FD4" w:rsidRPr="007A2781" w:rsidRDefault="00FF5FD4" w:rsidP="00612248"/>
        </w:tc>
      </w:tr>
    </w:tbl>
    <w:p w14:paraId="350210B8" w14:textId="77777777" w:rsidR="00FF5FD4" w:rsidRDefault="00FF5FD4" w:rsidP="00FF5FD4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2995"/>
        <w:gridCol w:w="4605"/>
      </w:tblGrid>
      <w:tr w:rsidR="00FF5FD4" w:rsidRPr="007A2781" w14:paraId="6001844F" w14:textId="77777777" w:rsidTr="00055F31">
        <w:trPr>
          <w:trHeight w:val="567"/>
        </w:trPr>
        <w:tc>
          <w:tcPr>
            <w:tcW w:w="1369" w:type="pct"/>
            <w:vAlign w:val="center"/>
          </w:tcPr>
          <w:p w14:paraId="4B837C87" w14:textId="57783C7E" w:rsidR="00FF5FD4" w:rsidRPr="007A2781" w:rsidRDefault="00FF5FD4" w:rsidP="00612248">
            <w:r>
              <w:t xml:space="preserve">Does LA </w:t>
            </w:r>
            <w:r w:rsidR="00867A6A">
              <w:t xml:space="preserve">Share </w:t>
            </w:r>
            <w:r>
              <w:t>PR</w:t>
            </w:r>
            <w:r w:rsidR="00867A6A">
              <w:t>?</w:t>
            </w:r>
            <w:r w:rsidR="00867A6A" w:rsidRPr="007A2781">
              <w:t>:</w:t>
            </w:r>
          </w:p>
        </w:tc>
        <w:tc>
          <w:tcPr>
            <w:tcW w:w="1431" w:type="pct"/>
            <w:vAlign w:val="center"/>
          </w:tcPr>
          <w:p w14:paraId="0E4D2E4C" w14:textId="7C34C03C" w:rsidR="00FF5FD4" w:rsidRPr="007A2781" w:rsidRDefault="00FF5FD4" w:rsidP="00612248">
            <w:r>
              <w:t xml:space="preserve">Yes </w:t>
            </w:r>
            <w:sdt>
              <w:sdtPr>
                <w:id w:val="-828135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52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00" w:type="pct"/>
            <w:vAlign w:val="center"/>
          </w:tcPr>
          <w:p w14:paraId="0F8442C0" w14:textId="37BC53F2" w:rsidR="00FF5FD4" w:rsidRPr="007A2781" w:rsidRDefault="00FF5FD4" w:rsidP="00612248">
            <w:r>
              <w:t xml:space="preserve">No </w:t>
            </w:r>
            <w:sdt>
              <w:sdtPr>
                <w:id w:val="-21057116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52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7DAAF49" w14:textId="77777777" w:rsidR="00FF5FD4" w:rsidRDefault="00FF5FD4" w:rsidP="00FF5FD4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FF5FD4" w:rsidRPr="007A2781" w14:paraId="57590218" w14:textId="77777777" w:rsidTr="00055F31">
        <w:trPr>
          <w:trHeight w:val="567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  <w:vAlign w:val="center"/>
          </w:tcPr>
          <w:p w14:paraId="143DF78A" w14:textId="4D1195D7" w:rsidR="00FF5FD4" w:rsidRPr="007A2781" w:rsidRDefault="00A52117" w:rsidP="00612248">
            <w:r>
              <w:t>SEND Worker Requesting Report</w:t>
            </w:r>
            <w:r w:rsidR="00867A6A">
              <w:t>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E1A70" w14:textId="77777777" w:rsidR="00FF5FD4" w:rsidRPr="007A2781" w:rsidRDefault="00FF5FD4" w:rsidP="00612248"/>
        </w:tc>
      </w:tr>
    </w:tbl>
    <w:p w14:paraId="2F316009" w14:textId="77777777" w:rsidR="00FF5FD4" w:rsidRDefault="00FF5FD4" w:rsidP="00FF5FD4"/>
    <w:p w14:paraId="14424566" w14:textId="1834E600" w:rsidR="00A52117" w:rsidRDefault="00A52117" w:rsidP="00A52117">
      <w:pPr>
        <w:pStyle w:val="Heading1"/>
        <w:numPr>
          <w:ilvl w:val="0"/>
          <w:numId w:val="11"/>
        </w:numPr>
      </w:pPr>
      <w:r>
        <w:t>Status</w:t>
      </w:r>
    </w:p>
    <w:p w14:paraId="187F182C" w14:textId="434603D1" w:rsidR="00A52117" w:rsidRDefault="00A52117" w:rsidP="00A52117">
      <w:r>
        <w:t xml:space="preserve">Open </w:t>
      </w:r>
      <w:r w:rsidR="00DA245C">
        <w:t>a</w:t>
      </w:r>
      <w:r w:rsidR="00867A6A">
        <w:t xml:space="preserve">s Contact, Referral, </w:t>
      </w:r>
      <w:r w:rsidR="00DA245C">
        <w:t>or</w:t>
      </w:r>
      <w:r w:rsidR="00867A6A">
        <w:t xml:space="preserve"> Case </w:t>
      </w:r>
      <w:r w:rsidR="00DA245C">
        <w:t>t</w:t>
      </w:r>
      <w:r w:rsidR="00867A6A">
        <w:t>o:</w:t>
      </w:r>
    </w:p>
    <w:p w14:paraId="75192C21" w14:textId="77777777" w:rsidR="00A52117" w:rsidRDefault="00A52117" w:rsidP="00A52117"/>
    <w:p w14:paraId="74DB9E83" w14:textId="3DD08EE4" w:rsidR="00A52117" w:rsidRDefault="00DA245C" w:rsidP="003561DB">
      <w:pPr>
        <w:spacing w:after="240"/>
      </w:pPr>
      <w:sdt>
        <w:sdtPr>
          <w:id w:val="-1002612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2117">
            <w:rPr>
              <w:rFonts w:ascii="MS Gothic" w:eastAsia="MS Gothic" w:hAnsi="MS Gothic" w:hint="eastAsia"/>
            </w:rPr>
            <w:t>☐</w:t>
          </w:r>
        </w:sdtContent>
      </w:sdt>
      <w:r w:rsidR="00867A6A">
        <w:t xml:space="preserve"> </w:t>
      </w:r>
      <w:r w:rsidR="00A52117">
        <w:t>Family Solutions</w:t>
      </w:r>
    </w:p>
    <w:p w14:paraId="26739F3F" w14:textId="691CF341" w:rsidR="00A52117" w:rsidRDefault="00DA245C" w:rsidP="003561DB">
      <w:pPr>
        <w:spacing w:after="240"/>
      </w:pPr>
      <w:sdt>
        <w:sdtPr>
          <w:id w:val="15888808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2117">
            <w:rPr>
              <w:rFonts w:ascii="MS Gothic" w:eastAsia="MS Gothic" w:hAnsi="MS Gothic" w:hint="eastAsia"/>
            </w:rPr>
            <w:t>☐</w:t>
          </w:r>
        </w:sdtContent>
      </w:sdt>
      <w:r w:rsidR="00867A6A">
        <w:t xml:space="preserve"> </w:t>
      </w:r>
      <w:r w:rsidR="00A52117">
        <w:t>Social Care</w:t>
      </w:r>
    </w:p>
    <w:p w14:paraId="7227D77F" w14:textId="6D3B7F06" w:rsidR="00A52117" w:rsidRDefault="00DA245C" w:rsidP="003561DB">
      <w:pPr>
        <w:spacing w:after="240"/>
      </w:pPr>
      <w:sdt>
        <w:sdtPr>
          <w:id w:val="20891178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2117">
            <w:rPr>
              <w:rFonts w:ascii="MS Gothic" w:eastAsia="MS Gothic" w:hAnsi="MS Gothic" w:hint="eastAsia"/>
            </w:rPr>
            <w:t>☐</w:t>
          </w:r>
        </w:sdtContent>
      </w:sdt>
      <w:r w:rsidR="00867A6A">
        <w:t xml:space="preserve"> </w:t>
      </w:r>
      <w:r w:rsidR="00A52117">
        <w:t xml:space="preserve">Children </w:t>
      </w:r>
      <w:r w:rsidR="00867A6A">
        <w:t xml:space="preserve">And </w:t>
      </w:r>
      <w:r w:rsidR="00A52117">
        <w:t xml:space="preserve">Young People </w:t>
      </w:r>
      <w:r w:rsidR="00867A6A">
        <w:t xml:space="preserve">With </w:t>
      </w:r>
      <w:r w:rsidR="00A52117">
        <w:t xml:space="preserve">Disabilities OT </w:t>
      </w:r>
      <w:r w:rsidR="00867A6A">
        <w:t xml:space="preserve">And </w:t>
      </w:r>
      <w:r w:rsidR="00A52117">
        <w:t>Rehab Service</w:t>
      </w:r>
    </w:p>
    <w:p w14:paraId="5D7A6D79" w14:textId="7D1BA28B" w:rsidR="00A52117" w:rsidRDefault="00DA245C" w:rsidP="003561DB">
      <w:pPr>
        <w:spacing w:after="240"/>
      </w:pPr>
      <w:sdt>
        <w:sdtPr>
          <w:id w:val="15854118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2117">
            <w:rPr>
              <w:rFonts w:ascii="MS Gothic" w:eastAsia="MS Gothic" w:hAnsi="MS Gothic" w:hint="eastAsia"/>
            </w:rPr>
            <w:t>☐</w:t>
          </w:r>
        </w:sdtContent>
      </w:sdt>
      <w:r w:rsidR="00867A6A">
        <w:t xml:space="preserve"> </w:t>
      </w:r>
      <w:r w:rsidR="00A52117">
        <w:t xml:space="preserve">Divisional Based Intervention Team </w:t>
      </w:r>
      <w:r w:rsidR="00867A6A">
        <w:t>(</w:t>
      </w:r>
      <w:r w:rsidR="00A52117">
        <w:t>D</w:t>
      </w:r>
      <w:r w:rsidR="00867A6A">
        <w:t>-</w:t>
      </w:r>
      <w:r w:rsidR="00A52117">
        <w:t>Bit</w:t>
      </w:r>
      <w:r w:rsidR="00867A6A">
        <w:t>)</w:t>
      </w:r>
    </w:p>
    <w:p w14:paraId="7B335BE7" w14:textId="18343BCA" w:rsidR="00A52117" w:rsidRDefault="00DA245C" w:rsidP="003561DB">
      <w:pPr>
        <w:spacing w:after="240"/>
      </w:pPr>
      <w:sdt>
        <w:sdtPr>
          <w:id w:val="51326365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2117">
            <w:rPr>
              <w:rFonts w:ascii="MS Gothic" w:eastAsia="MS Gothic" w:hAnsi="MS Gothic" w:hint="eastAsia"/>
            </w:rPr>
            <w:t>☐</w:t>
          </w:r>
        </w:sdtContent>
      </w:sdt>
      <w:r w:rsidR="00867A6A">
        <w:t xml:space="preserve"> </w:t>
      </w:r>
      <w:r w:rsidR="00A52117">
        <w:t>Adult Social Care</w:t>
      </w:r>
    </w:p>
    <w:p w14:paraId="7B1354FB" w14:textId="3E6B2091" w:rsidR="00A52117" w:rsidRDefault="00DA245C" w:rsidP="003561DB">
      <w:pPr>
        <w:spacing w:after="240"/>
      </w:pPr>
      <w:sdt>
        <w:sdtPr>
          <w:id w:val="20898732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2117">
            <w:rPr>
              <w:rFonts w:ascii="MS Gothic" w:eastAsia="MS Gothic" w:hAnsi="MS Gothic" w:hint="eastAsia"/>
            </w:rPr>
            <w:t>☐</w:t>
          </w:r>
        </w:sdtContent>
      </w:sdt>
      <w:r w:rsidR="00867A6A">
        <w:t xml:space="preserve"> </w:t>
      </w:r>
      <w:r w:rsidR="00A52117">
        <w:t>Youth Offending Service</w:t>
      </w:r>
    </w:p>
    <w:p w14:paraId="64E3D9ED" w14:textId="5D79C9D0" w:rsidR="00A52117" w:rsidRDefault="00DA245C" w:rsidP="003561DB">
      <w:pPr>
        <w:spacing w:after="240"/>
      </w:pPr>
      <w:sdt>
        <w:sdtPr>
          <w:id w:val="13678751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67A6A">
            <w:rPr>
              <w:rFonts w:ascii="MS Gothic" w:eastAsia="MS Gothic" w:hAnsi="MS Gothic" w:hint="eastAsia"/>
            </w:rPr>
            <w:t>☐</w:t>
          </w:r>
        </w:sdtContent>
      </w:sdt>
      <w:r w:rsidR="00867A6A">
        <w:t xml:space="preserve"> </w:t>
      </w:r>
      <w:r w:rsidR="003561DB">
        <w:t>Not</w:t>
      </w:r>
      <w:r w:rsidR="00A52117">
        <w:t xml:space="preserve"> </w:t>
      </w:r>
      <w:r w:rsidR="00867A6A">
        <w:t>Open To Any Of The Above Currently Has Been Open Within The Last Month (</w:t>
      </w:r>
      <w:r w:rsidR="00A52117">
        <w:t>A</w:t>
      </w:r>
      <w:r w:rsidR="00867A6A">
        <w:t>&amp;</w:t>
      </w:r>
      <w:r w:rsidR="00A52117">
        <w:t>I</w:t>
      </w:r>
      <w:r w:rsidR="00867A6A">
        <w:t>), Three Months (</w:t>
      </w:r>
      <w:r w:rsidR="003561DB">
        <w:t>FS</w:t>
      </w:r>
      <w:r w:rsidR="00867A6A">
        <w:t>&amp;</w:t>
      </w:r>
      <w:r w:rsidR="003561DB">
        <w:t>P</w:t>
      </w:r>
      <w:r w:rsidR="00867A6A">
        <w:t>) Or Appropriate Timescales For The Child/Young Person (</w:t>
      </w:r>
      <w:r w:rsidR="003561DB">
        <w:t>CYPWD</w:t>
      </w:r>
      <w:r w:rsidR="00867A6A">
        <w:t>).</w:t>
      </w:r>
    </w:p>
    <w:p w14:paraId="765ED091" w14:textId="574B8556" w:rsidR="003561DB" w:rsidRDefault="00DA245C" w:rsidP="003561DB">
      <w:pPr>
        <w:spacing w:after="240"/>
      </w:pPr>
      <w:sdt>
        <w:sdtPr>
          <w:id w:val="15587407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561DB">
            <w:rPr>
              <w:rFonts w:ascii="MS Gothic" w:eastAsia="MS Gothic" w:hAnsi="MS Gothic" w:hint="eastAsia"/>
            </w:rPr>
            <w:t>☐</w:t>
          </w:r>
        </w:sdtContent>
      </w:sdt>
      <w:r w:rsidR="00867A6A">
        <w:t xml:space="preserve"> </w:t>
      </w:r>
      <w:r w:rsidR="003561DB">
        <w:t xml:space="preserve">Not </w:t>
      </w:r>
      <w:r w:rsidR="00867A6A">
        <w:t>Open To Any Of The Above Currently All Within The Last Month (</w:t>
      </w:r>
      <w:r w:rsidR="003561DB">
        <w:t>A</w:t>
      </w:r>
      <w:r w:rsidR="00867A6A">
        <w:t>&amp;</w:t>
      </w:r>
      <w:r w:rsidR="003561DB">
        <w:t>I</w:t>
      </w:r>
      <w:r w:rsidR="00867A6A">
        <w:t>), Three Months (</w:t>
      </w:r>
      <w:r w:rsidR="003561DB">
        <w:t>FS</w:t>
      </w:r>
      <w:r w:rsidR="00867A6A">
        <w:t>&amp;</w:t>
      </w:r>
      <w:r w:rsidR="003561DB">
        <w:t>P</w:t>
      </w:r>
      <w:r w:rsidR="00867A6A">
        <w:t>) Or Appropriate Timescales For Child/Young Person (</w:t>
      </w:r>
      <w:r w:rsidR="003561DB">
        <w:t>CYPWD</w:t>
      </w:r>
      <w:r w:rsidR="00867A6A">
        <w:t>).</w:t>
      </w:r>
    </w:p>
    <w:p w14:paraId="3896167C" w14:textId="75E66689" w:rsidR="00A52117" w:rsidRDefault="00A52117" w:rsidP="00A5211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3561DB" w:rsidRPr="007A2781" w14:paraId="5317E4B0" w14:textId="77777777" w:rsidTr="00055F31">
        <w:trPr>
          <w:trHeight w:val="567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  <w:vAlign w:val="center"/>
          </w:tcPr>
          <w:p w14:paraId="062E515A" w14:textId="725792B6" w:rsidR="003561DB" w:rsidRPr="007A2781" w:rsidRDefault="003561DB" w:rsidP="00612248">
            <w:r>
              <w:t xml:space="preserve">Other </w:t>
            </w:r>
            <w:r w:rsidR="00867A6A">
              <w:t>(Please Specify):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3A544" w14:textId="77777777" w:rsidR="003561DB" w:rsidRPr="007A2781" w:rsidRDefault="003561DB" w:rsidP="00612248"/>
        </w:tc>
      </w:tr>
    </w:tbl>
    <w:p w14:paraId="0A59ABBA" w14:textId="77777777" w:rsidR="003561DB" w:rsidRDefault="003561DB" w:rsidP="00A52117"/>
    <w:p w14:paraId="7CA393C1" w14:textId="3B7199DD" w:rsidR="003561DB" w:rsidRDefault="003561DB" w:rsidP="003561DB">
      <w:pPr>
        <w:pStyle w:val="Heading1"/>
        <w:numPr>
          <w:ilvl w:val="0"/>
          <w:numId w:val="11"/>
        </w:numPr>
      </w:pPr>
      <w:r>
        <w:t xml:space="preserve">Has </w:t>
      </w:r>
      <w:r w:rsidR="003B1A8C">
        <w:t>c</w:t>
      </w:r>
      <w:r w:rsidR="00867A6A">
        <w:t xml:space="preserve">hild </w:t>
      </w:r>
      <w:r w:rsidR="003B1A8C">
        <w:t>o</w:t>
      </w:r>
      <w:r w:rsidR="00867A6A">
        <w:t xml:space="preserve">r </w:t>
      </w:r>
      <w:r w:rsidR="003B1A8C">
        <w:t>y</w:t>
      </w:r>
      <w:r w:rsidR="00867A6A">
        <w:t xml:space="preserve">oung </w:t>
      </w:r>
      <w:r w:rsidR="003B1A8C">
        <w:t>p</w:t>
      </w:r>
      <w:r w:rsidR="00867A6A">
        <w:t xml:space="preserve">erson </w:t>
      </w:r>
      <w:r w:rsidR="003B1A8C">
        <w:t>b</w:t>
      </w:r>
      <w:r w:rsidR="00867A6A">
        <w:t xml:space="preserve">eing </w:t>
      </w:r>
      <w:r w:rsidR="003B1A8C">
        <w:t>a</w:t>
      </w:r>
      <w:r w:rsidR="00867A6A">
        <w:t>ssessed?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3561DB" w:rsidRPr="007A2781" w14:paraId="6D9304A7" w14:textId="77777777" w:rsidTr="00055F31">
        <w:trPr>
          <w:trHeight w:val="567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  <w:vAlign w:val="center"/>
          </w:tcPr>
          <w:p w14:paraId="75199425" w14:textId="549BAB4A" w:rsidR="003561DB" w:rsidRPr="007A2781" w:rsidRDefault="003561DB" w:rsidP="00612248">
            <w:r>
              <w:t xml:space="preserve">Type </w:t>
            </w:r>
            <w:r w:rsidR="00867A6A">
              <w:t>Of Assessment: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5539B0" w14:textId="77777777" w:rsidR="003561DB" w:rsidRPr="007A2781" w:rsidRDefault="003561DB" w:rsidP="00612248"/>
        </w:tc>
      </w:tr>
    </w:tbl>
    <w:p w14:paraId="46A68E75" w14:textId="77777777" w:rsidR="003561DB" w:rsidRDefault="003561DB" w:rsidP="003561D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2941"/>
        <w:gridCol w:w="2286"/>
        <w:gridCol w:w="1308"/>
        <w:gridCol w:w="1319"/>
      </w:tblGrid>
      <w:tr w:rsidR="00867A6A" w:rsidRPr="007A2781" w14:paraId="6A47BE3E" w14:textId="73E4BF34" w:rsidTr="00055F31">
        <w:trPr>
          <w:trHeight w:val="567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  <w:vAlign w:val="center"/>
          </w:tcPr>
          <w:p w14:paraId="4D87822D" w14:textId="41D9B0B2" w:rsidR="00867A6A" w:rsidRPr="007A2781" w:rsidRDefault="00867A6A" w:rsidP="00612248">
            <w:r>
              <w:t>Date Of Assessment Completed</w:t>
            </w:r>
            <w:r w:rsidRPr="007A2781">
              <w:t>:</w:t>
            </w:r>
          </w:p>
        </w:tc>
        <w:tc>
          <w:tcPr>
            <w:tcW w:w="14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9D508" w14:textId="77777777" w:rsidR="00867A6A" w:rsidRPr="007A2781" w:rsidRDefault="00867A6A" w:rsidP="00612248"/>
        </w:tc>
        <w:tc>
          <w:tcPr>
            <w:tcW w:w="1092" w:type="pct"/>
            <w:tcBorders>
              <w:left w:val="single" w:sz="4" w:space="0" w:color="A6A6A6" w:themeColor="background1" w:themeShade="A6"/>
            </w:tcBorders>
            <w:vAlign w:val="center"/>
          </w:tcPr>
          <w:p w14:paraId="428E8832" w14:textId="0606F4CB" w:rsidR="00867A6A" w:rsidRPr="007A2781" w:rsidRDefault="00867A6A" w:rsidP="00612248">
            <w:r>
              <w:t>Assessment In Progress:</w:t>
            </w:r>
          </w:p>
        </w:tc>
        <w:tc>
          <w:tcPr>
            <w:tcW w:w="625" w:type="pct"/>
            <w:vAlign w:val="center"/>
          </w:tcPr>
          <w:p w14:paraId="710BBC67" w14:textId="1425026D" w:rsidR="00867A6A" w:rsidRPr="007A2781" w:rsidRDefault="00DA245C" w:rsidP="00612248">
            <w:sdt>
              <w:sdtPr>
                <w:id w:val="-1892410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2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A6A">
              <w:t xml:space="preserve"> Yes </w:t>
            </w:r>
          </w:p>
        </w:tc>
        <w:tc>
          <w:tcPr>
            <w:tcW w:w="630" w:type="pct"/>
            <w:vAlign w:val="center"/>
          </w:tcPr>
          <w:p w14:paraId="298818F7" w14:textId="5BCD6B50" w:rsidR="00867A6A" w:rsidRDefault="00DA245C" w:rsidP="00867A6A">
            <w:sdt>
              <w:sdtPr>
                <w:id w:val="-659464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7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A6A">
              <w:t xml:space="preserve"> No</w:t>
            </w:r>
          </w:p>
        </w:tc>
      </w:tr>
    </w:tbl>
    <w:p w14:paraId="3960B188" w14:textId="642275E9" w:rsidR="003561DB" w:rsidRDefault="003561DB" w:rsidP="003561DB"/>
    <w:p w14:paraId="7B8B4F6A" w14:textId="21C632B9" w:rsidR="00867A6A" w:rsidRDefault="00867A6A" w:rsidP="00867A6A">
      <w:pPr>
        <w:pStyle w:val="Heading1"/>
        <w:numPr>
          <w:ilvl w:val="0"/>
          <w:numId w:val="11"/>
        </w:numPr>
      </w:pPr>
      <w:r>
        <w:t xml:space="preserve">Is </w:t>
      </w:r>
      <w:r w:rsidR="003B1A8C">
        <w:t>t</w:t>
      </w:r>
      <w:r>
        <w:t xml:space="preserve">here </w:t>
      </w:r>
      <w:r w:rsidR="003B1A8C">
        <w:t>a c</w:t>
      </w:r>
      <w:r>
        <w:t xml:space="preserve">are </w:t>
      </w:r>
      <w:r w:rsidR="003B1A8C">
        <w:t>p</w:t>
      </w:r>
      <w:r>
        <w:t xml:space="preserve">lan </w:t>
      </w:r>
      <w:r w:rsidR="003B1A8C">
        <w:t>i</w:t>
      </w:r>
      <w:r>
        <w:t xml:space="preserve">n </w:t>
      </w:r>
      <w:r w:rsidR="003B1A8C">
        <w:t>p</w:t>
      </w:r>
      <w:r>
        <w:t>lace?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867A6A" w:rsidRPr="007A2781" w14:paraId="6D7CBAE6" w14:textId="77777777" w:rsidTr="00055F31">
        <w:trPr>
          <w:trHeight w:val="567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  <w:vAlign w:val="center"/>
          </w:tcPr>
          <w:p w14:paraId="6A21C0F8" w14:textId="25B56C04" w:rsidR="00867A6A" w:rsidRPr="007A2781" w:rsidRDefault="00867A6A" w:rsidP="00867A6A">
            <w:r>
              <w:t>Type Of Care Plan: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4E833" w14:textId="77777777" w:rsidR="00867A6A" w:rsidRPr="007A2781" w:rsidRDefault="00867A6A" w:rsidP="00867A6A"/>
        </w:tc>
      </w:tr>
      <w:tr w:rsidR="00867A6A" w:rsidRPr="007A2781" w14:paraId="4D025E08" w14:textId="77777777" w:rsidTr="00055F31">
        <w:trPr>
          <w:trHeight w:val="567"/>
        </w:trPr>
        <w:tc>
          <w:tcPr>
            <w:tcW w:w="1248" w:type="pct"/>
            <w:vAlign w:val="center"/>
          </w:tcPr>
          <w:p w14:paraId="05FA8610" w14:textId="77777777" w:rsidR="00867A6A" w:rsidRDefault="00867A6A" w:rsidP="00867A6A"/>
        </w:tc>
        <w:tc>
          <w:tcPr>
            <w:tcW w:w="375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6F5C137" w14:textId="77777777" w:rsidR="00867A6A" w:rsidRPr="007A2781" w:rsidRDefault="00867A6A" w:rsidP="00867A6A"/>
        </w:tc>
      </w:tr>
      <w:tr w:rsidR="00867A6A" w:rsidRPr="007A2781" w14:paraId="1241A97C" w14:textId="77777777" w:rsidTr="00055F31">
        <w:trPr>
          <w:trHeight w:val="567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  <w:vAlign w:val="center"/>
          </w:tcPr>
          <w:p w14:paraId="75CD0D1C" w14:textId="3451EAF0" w:rsidR="00867A6A" w:rsidRDefault="00867A6A" w:rsidP="00867A6A">
            <w:r>
              <w:t>Date Of Next Review: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7CF14B" w14:textId="77777777" w:rsidR="00867A6A" w:rsidRPr="007A2781" w:rsidRDefault="00867A6A" w:rsidP="00867A6A"/>
        </w:tc>
      </w:tr>
    </w:tbl>
    <w:p w14:paraId="546F33A1" w14:textId="77777777" w:rsidR="00867A6A" w:rsidRDefault="00867A6A" w:rsidP="00867A6A"/>
    <w:p w14:paraId="05082C04" w14:textId="30A03EE0" w:rsidR="00867A6A" w:rsidRDefault="00867A6A" w:rsidP="00867A6A">
      <w:pPr>
        <w:pStyle w:val="Heading1"/>
        <w:numPr>
          <w:ilvl w:val="0"/>
          <w:numId w:val="11"/>
        </w:numPr>
      </w:pPr>
      <w:r>
        <w:t xml:space="preserve">Social </w:t>
      </w:r>
      <w:r w:rsidR="003B1A8C">
        <w:t>c</w:t>
      </w:r>
      <w:r>
        <w:t xml:space="preserve">are </w:t>
      </w:r>
      <w:r w:rsidR="003B1A8C">
        <w:t>n</w:t>
      </w:r>
      <w:r>
        <w:t>eeds (Section D Of EHC Plan)</w:t>
      </w:r>
    </w:p>
    <w:p w14:paraId="5E8B90C6" w14:textId="26D34B5E" w:rsidR="00867A6A" w:rsidRDefault="00867A6A" w:rsidP="00867A6A">
      <w:r>
        <w:t xml:space="preserve">What social care needs have been identified? </w:t>
      </w:r>
      <w:r w:rsidRPr="00D23F94">
        <w:rPr>
          <w:b/>
          <w:bCs/>
        </w:rPr>
        <w:t>(Follow guidance note two)</w:t>
      </w:r>
    </w:p>
    <w:p w14:paraId="0CB0A24A" w14:textId="77777777" w:rsidR="00055F31" w:rsidRDefault="00055F31" w:rsidP="00867A6A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055F31" w14:paraId="7A59353B" w14:textId="77777777" w:rsidTr="003C40CF">
        <w:trPr>
          <w:trHeight w:val="396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5C87E" w14:textId="77777777" w:rsidR="00055F31" w:rsidRDefault="00055F31" w:rsidP="00055F31"/>
        </w:tc>
      </w:tr>
    </w:tbl>
    <w:p w14:paraId="43C060EC" w14:textId="77777777" w:rsidR="00055F31" w:rsidRDefault="00055F31" w:rsidP="00867A6A"/>
    <w:p w14:paraId="7D1DEFAC" w14:textId="19FD48E4" w:rsidR="00055F31" w:rsidRDefault="00D23F94" w:rsidP="00B82C0A">
      <w:pPr>
        <w:pStyle w:val="Heading1"/>
        <w:numPr>
          <w:ilvl w:val="0"/>
          <w:numId w:val="11"/>
        </w:numPr>
        <w:spacing w:after="284"/>
      </w:pPr>
      <w:r>
        <w:lastRenderedPageBreak/>
        <w:t>Social care provisions and outcomes (F/H1/H2 of EHC plan)</w:t>
      </w:r>
    </w:p>
    <w:p w14:paraId="11A9556D" w14:textId="14EE2990" w:rsidR="00D23F94" w:rsidRDefault="00D23F94" w:rsidP="00D23F94">
      <w:pPr>
        <w:rPr>
          <w:b/>
          <w:bCs/>
        </w:rPr>
      </w:pPr>
      <w:r w:rsidRPr="00D23F94">
        <w:rPr>
          <w:b/>
          <w:bCs/>
        </w:rPr>
        <w:t>(Follow guidance notes 3 and 4)</w:t>
      </w:r>
    </w:p>
    <w:p w14:paraId="558CEAEF" w14:textId="77777777" w:rsidR="009D6EC4" w:rsidRDefault="009D6EC4" w:rsidP="00D23F94">
      <w:pPr>
        <w:rPr>
          <w:b/>
          <w:bCs/>
        </w:rPr>
      </w:pPr>
    </w:p>
    <w:p w14:paraId="026F852A" w14:textId="6359B681" w:rsidR="009D6EC4" w:rsidRPr="00D23F94" w:rsidRDefault="003B0206" w:rsidP="009D6EC4">
      <w:pPr>
        <w:pStyle w:val="Heading2"/>
      </w:pPr>
      <w:r>
        <w:t xml:space="preserve">First support/intervention/provision </w:t>
      </w:r>
    </w:p>
    <w:p w14:paraId="558FFA7A" w14:textId="0F41B26A" w:rsidR="00D23F94" w:rsidRDefault="00B82C0A" w:rsidP="009D6EC4">
      <w:pPr>
        <w:pStyle w:val="Heading3"/>
      </w:pPr>
      <w:r>
        <w:t xml:space="preserve">1a. </w:t>
      </w:r>
      <w:r w:rsidR="00D23F94">
        <w:t xml:space="preserve">What support/intervention/provision is your team providing (or funding)? </w:t>
      </w:r>
    </w:p>
    <w:p w14:paraId="480EB038" w14:textId="304C4C85" w:rsidR="00D23F94" w:rsidRDefault="00D23F94" w:rsidP="00D23F94">
      <w:r w:rsidRPr="005664F8">
        <w:rPr>
          <w:b/>
          <w:bCs/>
          <w:i/>
          <w:iCs/>
          <w:color w:val="C00000"/>
        </w:rPr>
        <w:t xml:space="preserve">You must include: </w:t>
      </w:r>
      <w:r>
        <w:t>S</w:t>
      </w:r>
      <w:r w:rsidRPr="00D23F94">
        <w:t>tart date</w:t>
      </w:r>
      <w:r>
        <w:t>, next review date, details of who delivered it, when, where, frequency, duration and breakdown of any joint funding.</w:t>
      </w:r>
    </w:p>
    <w:p w14:paraId="64AABD66" w14:textId="77777777" w:rsidR="00D23F94" w:rsidRDefault="00D23F94" w:rsidP="00D23F94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D23F94" w14:paraId="400D13B2" w14:textId="77777777" w:rsidTr="003C40CF">
        <w:trPr>
          <w:trHeight w:val="396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0E6A6" w14:textId="77777777" w:rsidR="00D23F94" w:rsidRDefault="00D23F94" w:rsidP="00612248"/>
        </w:tc>
      </w:tr>
    </w:tbl>
    <w:p w14:paraId="09579C38" w14:textId="77777777" w:rsidR="00D23F94" w:rsidRDefault="00D23F94" w:rsidP="003C40CF"/>
    <w:p w14:paraId="5E536CF1" w14:textId="5588616B" w:rsidR="00D23F94" w:rsidRDefault="00B82C0A" w:rsidP="009D6EC4">
      <w:pPr>
        <w:pStyle w:val="Heading3"/>
      </w:pPr>
      <w:r>
        <w:t xml:space="preserve">1b. </w:t>
      </w:r>
      <w:r w:rsidR="00D23F94">
        <w:t>Outcomes: What benefits or difference is the support/intervention/prevention expected to make and by when?</w:t>
      </w:r>
    </w:p>
    <w:p w14:paraId="07657942" w14:textId="6EDEC039" w:rsidR="00D23F94" w:rsidRDefault="00D23F94" w:rsidP="00D23F94">
      <w:r>
        <w:t>E.g. building on what’s working well; changing something that isn’t working; moving closer to hopes and aspirations of the child/young person and family).</w:t>
      </w:r>
    </w:p>
    <w:p w14:paraId="54CDEE94" w14:textId="77777777" w:rsidR="00D23F94" w:rsidRDefault="00D23F94" w:rsidP="00D23F94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D23F94" w14:paraId="5BE8827C" w14:textId="77777777" w:rsidTr="003C40CF">
        <w:trPr>
          <w:trHeight w:val="396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68851" w14:textId="77777777" w:rsidR="00D23F94" w:rsidRDefault="00D23F94" w:rsidP="00612248"/>
        </w:tc>
      </w:tr>
    </w:tbl>
    <w:p w14:paraId="0F789F15" w14:textId="77777777" w:rsidR="003C40CF" w:rsidRDefault="003C40CF" w:rsidP="009D6EC4">
      <w:pPr>
        <w:pStyle w:val="Heading3"/>
      </w:pPr>
    </w:p>
    <w:p w14:paraId="40EE16D3" w14:textId="1436A585" w:rsidR="00D23F94" w:rsidRDefault="00B82C0A" w:rsidP="009D6EC4">
      <w:pPr>
        <w:pStyle w:val="Heading3"/>
      </w:pPr>
      <w:r>
        <w:t xml:space="preserve">1c. </w:t>
      </w:r>
      <w:r w:rsidR="00D23F94">
        <w:t>Select relevant box</w:t>
      </w:r>
    </w:p>
    <w:p w14:paraId="5C9928F3" w14:textId="2C160791" w:rsidR="00B82C0A" w:rsidRDefault="00DA245C" w:rsidP="00B82C0A">
      <w:sdt>
        <w:sdtPr>
          <w:id w:val="-1755819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2C0A">
            <w:rPr>
              <w:rFonts w:ascii="MS Gothic" w:eastAsia="MS Gothic" w:hAnsi="MS Gothic" w:hint="eastAsia"/>
            </w:rPr>
            <w:t>☐</w:t>
          </w:r>
        </w:sdtContent>
      </w:sdt>
      <w:r w:rsidR="00B82C0A">
        <w:t xml:space="preserve"> H1 (provided or funded under section 2 of the Chronically Sick and Disabled Persons Act 1970)</w:t>
      </w:r>
    </w:p>
    <w:p w14:paraId="78314C60" w14:textId="5A13A487" w:rsidR="00B82C0A" w:rsidRDefault="00DA245C" w:rsidP="00B82C0A">
      <w:sdt>
        <w:sdtPr>
          <w:id w:val="5185055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2C0A">
            <w:rPr>
              <w:rFonts w:ascii="MS Gothic" w:eastAsia="MS Gothic" w:hAnsi="MS Gothic" w:hint="eastAsia"/>
            </w:rPr>
            <w:t>☐</w:t>
          </w:r>
        </w:sdtContent>
      </w:sdt>
      <w:r w:rsidR="00B82C0A">
        <w:t xml:space="preserve"> H2 (provided or funded under the Children Act 1989 or Care Act 2014</w:t>
      </w:r>
    </w:p>
    <w:p w14:paraId="156417AF" w14:textId="179EF2C8" w:rsidR="00B82C0A" w:rsidRDefault="00DA245C" w:rsidP="00B82C0A">
      <w:sdt>
        <w:sdtPr>
          <w:id w:val="20107878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2C0A">
            <w:rPr>
              <w:rFonts w:ascii="MS Gothic" w:eastAsia="MS Gothic" w:hAnsi="MS Gothic" w:hint="eastAsia"/>
            </w:rPr>
            <w:t>☐</w:t>
          </w:r>
        </w:sdtContent>
      </w:sdt>
      <w:r w:rsidR="00B82C0A">
        <w:t xml:space="preserve"> F (necessary educational provision defined as systemic instruction, schooling or training)</w:t>
      </w:r>
    </w:p>
    <w:p w14:paraId="45DA769F" w14:textId="12907BB9" w:rsidR="00B82C0A" w:rsidRDefault="00DA245C" w:rsidP="00B82C0A">
      <w:sdt>
        <w:sdtPr>
          <w:id w:val="-7710860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2C0A">
            <w:rPr>
              <w:rFonts w:ascii="MS Gothic" w:eastAsia="MS Gothic" w:hAnsi="MS Gothic" w:hint="eastAsia"/>
            </w:rPr>
            <w:t>☐</w:t>
          </w:r>
        </w:sdtContent>
      </w:sdt>
      <w:r w:rsidR="00B82C0A">
        <w:t xml:space="preserve"> Needs met from Universal Service</w:t>
      </w:r>
    </w:p>
    <w:p w14:paraId="48D817F1" w14:textId="77777777" w:rsidR="00B82C0A" w:rsidRPr="00B82C0A" w:rsidRDefault="00B82C0A" w:rsidP="00B82C0A"/>
    <w:p w14:paraId="08B58806" w14:textId="7D4017D3" w:rsidR="003B0206" w:rsidRDefault="003B0206" w:rsidP="003B0206">
      <w:pPr>
        <w:pStyle w:val="Heading2"/>
      </w:pPr>
      <w:r>
        <w:t>Second support/intervention/provision</w:t>
      </w:r>
    </w:p>
    <w:p w14:paraId="051D0F0B" w14:textId="49457565" w:rsidR="003B1A8C" w:rsidRDefault="003B1A8C" w:rsidP="003B1A8C">
      <w:pPr>
        <w:pStyle w:val="Heading3"/>
      </w:pPr>
      <w:r>
        <w:t xml:space="preserve">2a. What support/intervention/provision is your team providing (or funding)? </w:t>
      </w:r>
    </w:p>
    <w:p w14:paraId="0CD5FFAC" w14:textId="77777777" w:rsidR="003B1A8C" w:rsidRDefault="003B1A8C" w:rsidP="003B1A8C">
      <w:r w:rsidRPr="005664F8">
        <w:rPr>
          <w:b/>
          <w:bCs/>
          <w:i/>
          <w:iCs/>
          <w:color w:val="C00000"/>
        </w:rPr>
        <w:t xml:space="preserve">You must include: </w:t>
      </w:r>
      <w:r>
        <w:t>S</w:t>
      </w:r>
      <w:r w:rsidRPr="00D23F94">
        <w:t>tart date</w:t>
      </w:r>
      <w:r>
        <w:t>, next review date, details of who delivered it, when, where, frequency, duration and breakdown of any joint funding.</w:t>
      </w:r>
    </w:p>
    <w:p w14:paraId="08BE1F96" w14:textId="77777777" w:rsidR="003B1A8C" w:rsidRDefault="003B1A8C" w:rsidP="003B1A8C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3B1A8C" w14:paraId="0BA56233" w14:textId="77777777" w:rsidTr="003C40CF">
        <w:trPr>
          <w:trHeight w:val="396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CE7684" w14:textId="77777777" w:rsidR="003B1A8C" w:rsidRDefault="003B1A8C" w:rsidP="00E944C0"/>
        </w:tc>
      </w:tr>
    </w:tbl>
    <w:p w14:paraId="5F9BC53D" w14:textId="77777777" w:rsidR="003B1A8C" w:rsidRDefault="003B1A8C" w:rsidP="003B1A8C">
      <w:pPr>
        <w:pStyle w:val="BodyText2"/>
      </w:pPr>
    </w:p>
    <w:p w14:paraId="28221AF8" w14:textId="784EC5DF" w:rsidR="003B1A8C" w:rsidRDefault="003C40CF" w:rsidP="003C40CF">
      <w:pPr>
        <w:pStyle w:val="Heading3"/>
      </w:pPr>
      <w:r>
        <w:t>2b. Outcomes: What benefits or difference is the support/intervention/prevention expected to make and by when?</w:t>
      </w:r>
    </w:p>
    <w:p w14:paraId="13EC8411" w14:textId="77777777" w:rsidR="003C40CF" w:rsidRDefault="003C40CF" w:rsidP="003C40CF">
      <w:r>
        <w:t>E.g. building on what’s working well; changing something that isn’t working; moving closer to hopes and aspirations of the child/young person and family).</w:t>
      </w:r>
    </w:p>
    <w:p w14:paraId="21708355" w14:textId="77777777" w:rsidR="003C40CF" w:rsidRDefault="003C40CF" w:rsidP="003C40CF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3C40CF" w14:paraId="572EDCB5" w14:textId="77777777" w:rsidTr="003C40CF">
        <w:trPr>
          <w:trHeight w:val="396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17AC03" w14:textId="77777777" w:rsidR="003C40CF" w:rsidRDefault="003C40CF" w:rsidP="00E944C0"/>
        </w:tc>
      </w:tr>
    </w:tbl>
    <w:p w14:paraId="687F4900" w14:textId="6F10C580" w:rsidR="003C40CF" w:rsidRDefault="003C40CF" w:rsidP="003C40CF">
      <w:pPr>
        <w:pStyle w:val="Heading3"/>
      </w:pPr>
      <w:r>
        <w:t>2c. Select relevant box</w:t>
      </w:r>
    </w:p>
    <w:p w14:paraId="76207FF4" w14:textId="77777777" w:rsidR="003C40CF" w:rsidRDefault="00DA245C" w:rsidP="003C40CF">
      <w:sdt>
        <w:sdtPr>
          <w:id w:val="-43574592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C40CF">
            <w:rPr>
              <w:rFonts w:ascii="MS Gothic" w:eastAsia="MS Gothic" w:hAnsi="MS Gothic" w:hint="eastAsia"/>
            </w:rPr>
            <w:t>☐</w:t>
          </w:r>
        </w:sdtContent>
      </w:sdt>
      <w:r w:rsidR="003C40CF">
        <w:t xml:space="preserve"> H1 (provided or funded under section 2 of the Chronically Sick and Disabled Persons Act 1970)</w:t>
      </w:r>
    </w:p>
    <w:p w14:paraId="57D9B69D" w14:textId="77777777" w:rsidR="003C40CF" w:rsidRDefault="00DA245C" w:rsidP="003C40CF">
      <w:sdt>
        <w:sdtPr>
          <w:id w:val="15545789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C40CF">
            <w:rPr>
              <w:rFonts w:ascii="MS Gothic" w:eastAsia="MS Gothic" w:hAnsi="MS Gothic" w:hint="eastAsia"/>
            </w:rPr>
            <w:t>☐</w:t>
          </w:r>
        </w:sdtContent>
      </w:sdt>
      <w:r w:rsidR="003C40CF">
        <w:t xml:space="preserve"> H2 (provided or funded under the Children Act 1989 or Care Act 2014</w:t>
      </w:r>
    </w:p>
    <w:p w14:paraId="563F925B" w14:textId="77777777" w:rsidR="003C40CF" w:rsidRDefault="00DA245C" w:rsidP="003C40CF">
      <w:sdt>
        <w:sdtPr>
          <w:id w:val="-9373671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C40CF">
            <w:rPr>
              <w:rFonts w:ascii="MS Gothic" w:eastAsia="MS Gothic" w:hAnsi="MS Gothic" w:hint="eastAsia"/>
            </w:rPr>
            <w:t>☐</w:t>
          </w:r>
        </w:sdtContent>
      </w:sdt>
      <w:r w:rsidR="003C40CF">
        <w:t xml:space="preserve"> F (necessary educational provision defined as systemic instruction, schooling or training)</w:t>
      </w:r>
    </w:p>
    <w:p w14:paraId="5FDE876C" w14:textId="77777777" w:rsidR="003C40CF" w:rsidRDefault="00DA245C" w:rsidP="003C40CF">
      <w:sdt>
        <w:sdtPr>
          <w:id w:val="6555022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C40CF">
            <w:rPr>
              <w:rFonts w:ascii="MS Gothic" w:eastAsia="MS Gothic" w:hAnsi="MS Gothic" w:hint="eastAsia"/>
            </w:rPr>
            <w:t>☐</w:t>
          </w:r>
        </w:sdtContent>
      </w:sdt>
      <w:r w:rsidR="003C40CF">
        <w:t xml:space="preserve"> Needs met from Universal Service</w:t>
      </w:r>
    </w:p>
    <w:p w14:paraId="2F4E1894" w14:textId="77777777" w:rsidR="003C40CF" w:rsidRDefault="003C40CF" w:rsidP="003C40CF">
      <w:pPr>
        <w:pStyle w:val="BodyText2"/>
      </w:pPr>
    </w:p>
    <w:p w14:paraId="4C0EDC4F" w14:textId="3DF2E347" w:rsidR="003C40CF" w:rsidRDefault="003B0206" w:rsidP="003C40CF">
      <w:pPr>
        <w:pStyle w:val="Heading2"/>
      </w:pPr>
      <w:r>
        <w:lastRenderedPageBreak/>
        <w:t>Third support/intervention/provision</w:t>
      </w:r>
    </w:p>
    <w:p w14:paraId="4826BD30" w14:textId="24FB33AB" w:rsidR="003C40CF" w:rsidRDefault="003C40CF" w:rsidP="003C40CF">
      <w:pPr>
        <w:pStyle w:val="Heading3"/>
      </w:pPr>
      <w:r>
        <w:t xml:space="preserve">3a. What support/intervention/provision is your team providing (or funding)? </w:t>
      </w:r>
    </w:p>
    <w:p w14:paraId="1134C690" w14:textId="77777777" w:rsidR="003C40CF" w:rsidRDefault="003C40CF" w:rsidP="003C40CF">
      <w:r w:rsidRPr="005664F8">
        <w:rPr>
          <w:b/>
          <w:bCs/>
          <w:i/>
          <w:iCs/>
          <w:color w:val="C00000"/>
        </w:rPr>
        <w:t xml:space="preserve">You must include: </w:t>
      </w:r>
      <w:r>
        <w:t>S</w:t>
      </w:r>
      <w:r w:rsidRPr="00D23F94">
        <w:t>tart date</w:t>
      </w:r>
      <w:r>
        <w:t>, next review date, details of who delivered it, when, where, frequency, duration and breakdown of any joint funding.</w:t>
      </w:r>
    </w:p>
    <w:p w14:paraId="30B239E9" w14:textId="77777777" w:rsidR="003C40CF" w:rsidRDefault="003C40CF" w:rsidP="003C40CF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3C40CF" w14:paraId="684DAA76" w14:textId="77777777" w:rsidTr="00E944C0">
        <w:trPr>
          <w:trHeight w:val="396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470F1" w14:textId="77777777" w:rsidR="003C40CF" w:rsidRDefault="003C40CF" w:rsidP="00E944C0"/>
        </w:tc>
      </w:tr>
    </w:tbl>
    <w:p w14:paraId="069153B4" w14:textId="77777777" w:rsidR="003C40CF" w:rsidRDefault="003C40CF" w:rsidP="003C40CF">
      <w:pPr>
        <w:pStyle w:val="BodyText2"/>
      </w:pPr>
    </w:p>
    <w:p w14:paraId="1044C3E9" w14:textId="37ECDB96" w:rsidR="003C40CF" w:rsidRDefault="003C40CF" w:rsidP="003C40CF">
      <w:pPr>
        <w:pStyle w:val="Heading3"/>
      </w:pPr>
      <w:r>
        <w:t>3b. Outcomes: What benefits or difference is the support/intervention/prevention expected to make and by when?</w:t>
      </w:r>
    </w:p>
    <w:p w14:paraId="391C78DE" w14:textId="77777777" w:rsidR="003C40CF" w:rsidRDefault="003C40CF" w:rsidP="003C40CF">
      <w:r>
        <w:t>E.g. building on what’s working well; changing something that isn’t working; moving closer to hopes and aspirations of the child/young person and family).</w:t>
      </w:r>
    </w:p>
    <w:p w14:paraId="1455B178" w14:textId="77777777" w:rsidR="003C40CF" w:rsidRDefault="003C40CF" w:rsidP="003C40CF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3C40CF" w14:paraId="50B06758" w14:textId="77777777" w:rsidTr="00E944C0">
        <w:trPr>
          <w:trHeight w:val="3969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613BF" w14:textId="77777777" w:rsidR="003C40CF" w:rsidRDefault="003C40CF" w:rsidP="00E944C0"/>
        </w:tc>
      </w:tr>
    </w:tbl>
    <w:p w14:paraId="1A797675" w14:textId="5DA70CBC" w:rsidR="003C40CF" w:rsidRDefault="003C40CF" w:rsidP="003C40CF">
      <w:pPr>
        <w:pStyle w:val="Heading3"/>
      </w:pPr>
      <w:r>
        <w:t>3c. Select relevant box</w:t>
      </w:r>
    </w:p>
    <w:p w14:paraId="40C23807" w14:textId="77777777" w:rsidR="003C40CF" w:rsidRDefault="00DA245C" w:rsidP="003C40CF">
      <w:sdt>
        <w:sdtPr>
          <w:id w:val="-19361211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C40CF">
            <w:rPr>
              <w:rFonts w:ascii="MS Gothic" w:eastAsia="MS Gothic" w:hAnsi="MS Gothic" w:hint="eastAsia"/>
            </w:rPr>
            <w:t>☐</w:t>
          </w:r>
        </w:sdtContent>
      </w:sdt>
      <w:r w:rsidR="003C40CF">
        <w:t xml:space="preserve"> H1 (provided or funded under section 2 of the Chronically Sick and Disabled Persons Act 1970)</w:t>
      </w:r>
    </w:p>
    <w:p w14:paraId="75EC2FFE" w14:textId="77777777" w:rsidR="003C40CF" w:rsidRDefault="00DA245C" w:rsidP="003C40CF">
      <w:sdt>
        <w:sdtPr>
          <w:id w:val="-54459697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C40CF">
            <w:rPr>
              <w:rFonts w:ascii="MS Gothic" w:eastAsia="MS Gothic" w:hAnsi="MS Gothic" w:hint="eastAsia"/>
            </w:rPr>
            <w:t>☐</w:t>
          </w:r>
        </w:sdtContent>
      </w:sdt>
      <w:r w:rsidR="003C40CF">
        <w:t xml:space="preserve"> H2 (provided or funded under the Children Act 1989 or Care Act 2014</w:t>
      </w:r>
    </w:p>
    <w:p w14:paraId="00FA201C" w14:textId="77777777" w:rsidR="003C40CF" w:rsidRDefault="00DA245C" w:rsidP="003C40CF">
      <w:sdt>
        <w:sdtPr>
          <w:id w:val="18677072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C40CF">
            <w:rPr>
              <w:rFonts w:ascii="MS Gothic" w:eastAsia="MS Gothic" w:hAnsi="MS Gothic" w:hint="eastAsia"/>
            </w:rPr>
            <w:t>☐</w:t>
          </w:r>
        </w:sdtContent>
      </w:sdt>
      <w:r w:rsidR="003C40CF">
        <w:t xml:space="preserve"> F (necessary educational provision defined as systemic instruction, schooling or training)</w:t>
      </w:r>
    </w:p>
    <w:p w14:paraId="16AE76F7" w14:textId="19559BEF" w:rsidR="003C40CF" w:rsidRDefault="00DA245C" w:rsidP="003C40CF">
      <w:sdt>
        <w:sdtPr>
          <w:id w:val="-7828049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F70B6">
            <w:rPr>
              <w:rFonts w:ascii="MS Gothic" w:eastAsia="MS Gothic" w:hAnsi="MS Gothic" w:hint="eastAsia"/>
            </w:rPr>
            <w:t>☐</w:t>
          </w:r>
        </w:sdtContent>
      </w:sdt>
      <w:r w:rsidR="003C40CF">
        <w:t xml:space="preserve"> Needs met from Universal Service</w:t>
      </w:r>
    </w:p>
    <w:p w14:paraId="0C40703E" w14:textId="77777777" w:rsidR="003C40CF" w:rsidRDefault="003C40CF" w:rsidP="003C40CF"/>
    <w:p w14:paraId="62F826D2" w14:textId="4F85F4FB" w:rsidR="003C40CF" w:rsidRDefault="003C40CF" w:rsidP="003C40CF">
      <w:pPr>
        <w:pStyle w:val="Heading4"/>
      </w:pPr>
      <w:r>
        <w:t xml:space="preserve">Insert additional </w:t>
      </w:r>
      <w:r w:rsidR="006F70B6">
        <w:t>boxes</w:t>
      </w:r>
      <w:r>
        <w:t xml:space="preserve"> if needed.</w:t>
      </w:r>
    </w:p>
    <w:p w14:paraId="13B088D3" w14:textId="77777777" w:rsidR="006F70B6" w:rsidRDefault="006F70B6" w:rsidP="006F70B6"/>
    <w:p w14:paraId="4F12A467" w14:textId="5F140946" w:rsidR="006F70B6" w:rsidRDefault="006F70B6" w:rsidP="006F70B6">
      <w:pPr>
        <w:pStyle w:val="Heading1"/>
        <w:numPr>
          <w:ilvl w:val="0"/>
          <w:numId w:val="11"/>
        </w:numPr>
      </w:pPr>
      <w:r>
        <w:lastRenderedPageBreak/>
        <w:t>Appendices</w:t>
      </w:r>
    </w:p>
    <w:p w14:paraId="4805199C" w14:textId="2F55ECDF" w:rsidR="006F70B6" w:rsidRDefault="006F70B6" w:rsidP="006F70B6">
      <w:r w:rsidRPr="00C6128D">
        <w:rPr>
          <w:b/>
        </w:rPr>
        <w:t xml:space="preserve">If relevant, list any additional </w:t>
      </w:r>
      <w:r>
        <w:rPr>
          <w:b/>
        </w:rPr>
        <w:t xml:space="preserve">reports or </w:t>
      </w:r>
      <w:r w:rsidRPr="00C6128D">
        <w:rPr>
          <w:b/>
        </w:rPr>
        <w:t xml:space="preserve">plans you will be submitting with </w:t>
      </w:r>
      <w:r>
        <w:rPr>
          <w:b/>
        </w:rPr>
        <w:t>this</w:t>
      </w:r>
      <w:r w:rsidRPr="00C6128D">
        <w:rPr>
          <w:b/>
        </w:rPr>
        <w:t xml:space="preserve"> Report</w:t>
      </w:r>
      <w:r>
        <w:rPr>
          <w:b/>
        </w:rPr>
        <w:t xml:space="preserve"> </w:t>
      </w:r>
      <w:r w:rsidRPr="00123989">
        <w:t xml:space="preserve">(agreement must be sought from author of the report </w:t>
      </w:r>
      <w:r>
        <w:t>/</w:t>
      </w:r>
      <w:r w:rsidRPr="00123989">
        <w:t>plan and family), e.g. Moving and handling plan</w:t>
      </w:r>
      <w:r>
        <w:t xml:space="preserve">, </w:t>
      </w:r>
      <w:r w:rsidRPr="00123989">
        <w:t>Behaviour Management plan</w:t>
      </w:r>
      <w:r>
        <w:t xml:space="preserve"> etc.</w:t>
      </w:r>
    </w:p>
    <w:p w14:paraId="06B442DA" w14:textId="77777777" w:rsidR="006F70B6" w:rsidRDefault="006F70B6" w:rsidP="006F70B6"/>
    <w:tbl>
      <w:tblPr>
        <w:tblStyle w:val="ECCstandardtable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2523"/>
      </w:tblGrid>
      <w:tr w:rsidR="006F70B6" w14:paraId="6C26F8C7" w14:textId="77777777" w:rsidTr="006F7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4957" w:type="dxa"/>
          </w:tcPr>
          <w:p w14:paraId="08A8DE98" w14:textId="7C5BFDB8" w:rsidR="006F70B6" w:rsidRDefault="006F70B6" w:rsidP="006F70B6">
            <w:r>
              <w:t>Title of report</w:t>
            </w:r>
            <w:r w:rsidR="00DA245C">
              <w:t>/plan</w:t>
            </w:r>
          </w:p>
        </w:tc>
        <w:tc>
          <w:tcPr>
            <w:tcW w:w="2976" w:type="dxa"/>
          </w:tcPr>
          <w:p w14:paraId="51701441" w14:textId="20D2FE9C" w:rsidR="006F70B6" w:rsidRDefault="006F70B6" w:rsidP="006F70B6">
            <w:r>
              <w:t>Date report</w:t>
            </w:r>
          </w:p>
        </w:tc>
        <w:tc>
          <w:tcPr>
            <w:tcW w:w="2523" w:type="dxa"/>
          </w:tcPr>
          <w:p w14:paraId="53C5F3CE" w14:textId="6BFFA129" w:rsidR="006F70B6" w:rsidRDefault="006F70B6" w:rsidP="006F70B6">
            <w:r>
              <w:t>Agreement from author of report</w:t>
            </w:r>
          </w:p>
        </w:tc>
      </w:tr>
      <w:tr w:rsidR="006F70B6" w14:paraId="74A3800F" w14:textId="77777777" w:rsidTr="006F70B6">
        <w:trPr>
          <w:trHeight w:val="283"/>
        </w:trPr>
        <w:tc>
          <w:tcPr>
            <w:tcW w:w="4957" w:type="dxa"/>
          </w:tcPr>
          <w:p w14:paraId="3D94BAE1" w14:textId="77777777" w:rsidR="006F70B6" w:rsidRDefault="006F70B6" w:rsidP="006F70B6"/>
        </w:tc>
        <w:tc>
          <w:tcPr>
            <w:tcW w:w="2976" w:type="dxa"/>
          </w:tcPr>
          <w:p w14:paraId="0DD227B4" w14:textId="77777777" w:rsidR="006F70B6" w:rsidRDefault="006F70B6" w:rsidP="006F70B6"/>
        </w:tc>
        <w:tc>
          <w:tcPr>
            <w:tcW w:w="2523" w:type="dxa"/>
          </w:tcPr>
          <w:p w14:paraId="5249CF53" w14:textId="3DC6B186" w:rsidR="006F70B6" w:rsidRDefault="00DA245C" w:rsidP="006F70B6">
            <w:sdt>
              <w:sdtPr>
                <w:id w:val="-707105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F7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0B6" w14:paraId="5F3C4823" w14:textId="77777777" w:rsidTr="006F70B6">
        <w:trPr>
          <w:trHeight w:val="283"/>
        </w:trPr>
        <w:tc>
          <w:tcPr>
            <w:tcW w:w="4957" w:type="dxa"/>
          </w:tcPr>
          <w:p w14:paraId="784220F0" w14:textId="77777777" w:rsidR="006F70B6" w:rsidRDefault="006F70B6" w:rsidP="006F70B6"/>
        </w:tc>
        <w:tc>
          <w:tcPr>
            <w:tcW w:w="2976" w:type="dxa"/>
          </w:tcPr>
          <w:p w14:paraId="1BF69B97" w14:textId="77777777" w:rsidR="006F70B6" w:rsidRDefault="006F70B6" w:rsidP="006F70B6"/>
        </w:tc>
        <w:tc>
          <w:tcPr>
            <w:tcW w:w="2523" w:type="dxa"/>
          </w:tcPr>
          <w:p w14:paraId="5EBBA1D5" w14:textId="118657D3" w:rsidR="006F70B6" w:rsidRDefault="00DA245C" w:rsidP="006F70B6">
            <w:sdt>
              <w:sdtPr>
                <w:id w:val="-1059624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F7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0B6" w14:paraId="5CB414B4" w14:textId="77777777" w:rsidTr="006F70B6">
        <w:trPr>
          <w:trHeight w:val="283"/>
        </w:trPr>
        <w:tc>
          <w:tcPr>
            <w:tcW w:w="4957" w:type="dxa"/>
          </w:tcPr>
          <w:p w14:paraId="4DCD5C91" w14:textId="77777777" w:rsidR="006F70B6" w:rsidRDefault="006F70B6" w:rsidP="006F70B6"/>
        </w:tc>
        <w:tc>
          <w:tcPr>
            <w:tcW w:w="2976" w:type="dxa"/>
          </w:tcPr>
          <w:p w14:paraId="5A65089B" w14:textId="77777777" w:rsidR="006F70B6" w:rsidRDefault="006F70B6" w:rsidP="006F70B6"/>
        </w:tc>
        <w:tc>
          <w:tcPr>
            <w:tcW w:w="2523" w:type="dxa"/>
          </w:tcPr>
          <w:p w14:paraId="71080BA8" w14:textId="19E386F5" w:rsidR="006F70B6" w:rsidRDefault="00DA245C" w:rsidP="006F70B6">
            <w:sdt>
              <w:sdtPr>
                <w:id w:val="1065604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F7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0B6" w14:paraId="323BD880" w14:textId="77777777" w:rsidTr="006F70B6">
        <w:trPr>
          <w:trHeight w:val="283"/>
        </w:trPr>
        <w:tc>
          <w:tcPr>
            <w:tcW w:w="4957" w:type="dxa"/>
          </w:tcPr>
          <w:p w14:paraId="74BCB604" w14:textId="77777777" w:rsidR="006F70B6" w:rsidRDefault="006F70B6" w:rsidP="006F70B6"/>
        </w:tc>
        <w:tc>
          <w:tcPr>
            <w:tcW w:w="2976" w:type="dxa"/>
          </w:tcPr>
          <w:p w14:paraId="069FBF4D" w14:textId="77777777" w:rsidR="006F70B6" w:rsidRDefault="006F70B6" w:rsidP="006F70B6"/>
        </w:tc>
        <w:tc>
          <w:tcPr>
            <w:tcW w:w="2523" w:type="dxa"/>
          </w:tcPr>
          <w:p w14:paraId="397AAC96" w14:textId="63F58BD9" w:rsidR="006F70B6" w:rsidRDefault="00DA245C" w:rsidP="006F70B6">
            <w:sdt>
              <w:sdtPr>
                <w:id w:val="1132990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F7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0B6" w14:paraId="2E9B7033" w14:textId="77777777" w:rsidTr="006F70B6">
        <w:trPr>
          <w:trHeight w:val="283"/>
        </w:trPr>
        <w:tc>
          <w:tcPr>
            <w:tcW w:w="4957" w:type="dxa"/>
          </w:tcPr>
          <w:p w14:paraId="33974A64" w14:textId="77777777" w:rsidR="006F70B6" w:rsidRDefault="006F70B6" w:rsidP="006F70B6"/>
        </w:tc>
        <w:tc>
          <w:tcPr>
            <w:tcW w:w="2976" w:type="dxa"/>
          </w:tcPr>
          <w:p w14:paraId="4E0D9C5E" w14:textId="77777777" w:rsidR="006F70B6" w:rsidRDefault="006F70B6" w:rsidP="006F70B6"/>
        </w:tc>
        <w:tc>
          <w:tcPr>
            <w:tcW w:w="2523" w:type="dxa"/>
          </w:tcPr>
          <w:p w14:paraId="7B34AB45" w14:textId="5521B28B" w:rsidR="006F70B6" w:rsidRDefault="00DA245C" w:rsidP="006F70B6">
            <w:sdt>
              <w:sdtPr>
                <w:id w:val="1007401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F7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0B6" w14:paraId="0BE3F59B" w14:textId="77777777" w:rsidTr="006F70B6">
        <w:trPr>
          <w:trHeight w:val="283"/>
        </w:trPr>
        <w:tc>
          <w:tcPr>
            <w:tcW w:w="4957" w:type="dxa"/>
          </w:tcPr>
          <w:p w14:paraId="0AAA1B8D" w14:textId="77777777" w:rsidR="006F70B6" w:rsidRDefault="006F70B6" w:rsidP="006F70B6"/>
        </w:tc>
        <w:tc>
          <w:tcPr>
            <w:tcW w:w="2976" w:type="dxa"/>
          </w:tcPr>
          <w:p w14:paraId="3AEFA233" w14:textId="77777777" w:rsidR="006F70B6" w:rsidRDefault="006F70B6" w:rsidP="006F70B6"/>
        </w:tc>
        <w:tc>
          <w:tcPr>
            <w:tcW w:w="2523" w:type="dxa"/>
          </w:tcPr>
          <w:p w14:paraId="162E5E4A" w14:textId="4193676E" w:rsidR="006F70B6" w:rsidRDefault="00DA245C" w:rsidP="006F70B6">
            <w:sdt>
              <w:sdtPr>
                <w:id w:val="20336857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F7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0B6" w14:paraId="095EFB77" w14:textId="77777777" w:rsidTr="006F70B6">
        <w:trPr>
          <w:trHeight w:val="283"/>
        </w:trPr>
        <w:tc>
          <w:tcPr>
            <w:tcW w:w="4957" w:type="dxa"/>
          </w:tcPr>
          <w:p w14:paraId="349B71A3" w14:textId="77777777" w:rsidR="006F70B6" w:rsidRDefault="006F70B6" w:rsidP="006F70B6"/>
        </w:tc>
        <w:tc>
          <w:tcPr>
            <w:tcW w:w="2976" w:type="dxa"/>
          </w:tcPr>
          <w:p w14:paraId="4A6355B4" w14:textId="77777777" w:rsidR="006F70B6" w:rsidRDefault="006F70B6" w:rsidP="006F70B6"/>
        </w:tc>
        <w:tc>
          <w:tcPr>
            <w:tcW w:w="2523" w:type="dxa"/>
          </w:tcPr>
          <w:p w14:paraId="5FDBABE9" w14:textId="5673D855" w:rsidR="006F70B6" w:rsidRDefault="00DA245C" w:rsidP="006F70B6">
            <w:sdt>
              <w:sdtPr>
                <w:id w:val="591361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F7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0B6" w14:paraId="548441F8" w14:textId="77777777" w:rsidTr="006F70B6">
        <w:trPr>
          <w:trHeight w:val="283"/>
        </w:trPr>
        <w:tc>
          <w:tcPr>
            <w:tcW w:w="4957" w:type="dxa"/>
          </w:tcPr>
          <w:p w14:paraId="0AE02104" w14:textId="77777777" w:rsidR="006F70B6" w:rsidRDefault="006F70B6" w:rsidP="006F70B6"/>
        </w:tc>
        <w:tc>
          <w:tcPr>
            <w:tcW w:w="2976" w:type="dxa"/>
          </w:tcPr>
          <w:p w14:paraId="535F40DD" w14:textId="77777777" w:rsidR="006F70B6" w:rsidRDefault="006F70B6" w:rsidP="006F70B6"/>
        </w:tc>
        <w:tc>
          <w:tcPr>
            <w:tcW w:w="2523" w:type="dxa"/>
          </w:tcPr>
          <w:p w14:paraId="084830C9" w14:textId="42BCE7FD" w:rsidR="006F70B6" w:rsidRDefault="00DA245C" w:rsidP="006F70B6">
            <w:sdt>
              <w:sdtPr>
                <w:id w:val="-1818092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F7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13E5DD3" w14:textId="77777777" w:rsidR="006F70B6" w:rsidRDefault="006F70B6" w:rsidP="006F70B6"/>
    <w:p w14:paraId="047FF4B5" w14:textId="66B64998" w:rsidR="005664F8" w:rsidRDefault="006F70B6" w:rsidP="005664F8">
      <w:pPr>
        <w:pStyle w:val="Heading1"/>
        <w:numPr>
          <w:ilvl w:val="0"/>
          <w:numId w:val="11"/>
        </w:numPr>
      </w:pPr>
      <w:r>
        <w:t>Report writer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546"/>
        <w:gridCol w:w="1419"/>
        <w:gridCol w:w="3940"/>
      </w:tblGrid>
      <w:tr w:rsidR="005664F8" w:rsidRPr="007A2781" w14:paraId="3B2889F1" w14:textId="77777777" w:rsidTr="005664F8">
        <w:trPr>
          <w:trHeight w:val="567"/>
        </w:trPr>
        <w:tc>
          <w:tcPr>
            <w:tcW w:w="744" w:type="pct"/>
            <w:tcBorders>
              <w:right w:val="single" w:sz="4" w:space="0" w:color="A6A6A6" w:themeColor="background1" w:themeShade="A6"/>
            </w:tcBorders>
            <w:vAlign w:val="center"/>
          </w:tcPr>
          <w:p w14:paraId="1759A8DD" w14:textId="34AE0ACE" w:rsidR="005664F8" w:rsidRPr="007A2781" w:rsidRDefault="005664F8" w:rsidP="00E944C0">
            <w:r>
              <w:t>Name</w:t>
            </w:r>
            <w:r w:rsidRPr="007A2781">
              <w:t>:</w:t>
            </w:r>
          </w:p>
        </w:tc>
        <w:tc>
          <w:tcPr>
            <w:tcW w:w="16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FED8A" w14:textId="77777777" w:rsidR="005664F8" w:rsidRPr="007A2781" w:rsidRDefault="005664F8" w:rsidP="00E944C0"/>
        </w:tc>
        <w:tc>
          <w:tcPr>
            <w:tcW w:w="678" w:type="pct"/>
            <w:tcBorders>
              <w:left w:val="single" w:sz="4" w:space="0" w:color="A6A6A6" w:themeColor="background1" w:themeShade="A6"/>
            </w:tcBorders>
            <w:vAlign w:val="center"/>
          </w:tcPr>
          <w:p w14:paraId="2938BD5F" w14:textId="4A86F8E1" w:rsidR="005664F8" w:rsidRPr="007A2781" w:rsidRDefault="005664F8" w:rsidP="00E944C0">
            <w:r>
              <w:t>Job Title:</w:t>
            </w:r>
          </w:p>
        </w:tc>
        <w:tc>
          <w:tcPr>
            <w:tcW w:w="18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5B11E" w14:textId="77777777" w:rsidR="005664F8" w:rsidRPr="007A2781" w:rsidRDefault="005664F8" w:rsidP="00E944C0"/>
        </w:tc>
      </w:tr>
      <w:tr w:rsidR="005664F8" w:rsidRPr="007A2781" w14:paraId="63796C33" w14:textId="77777777" w:rsidTr="005664F8">
        <w:trPr>
          <w:trHeight w:val="567"/>
        </w:trPr>
        <w:tc>
          <w:tcPr>
            <w:tcW w:w="744" w:type="pct"/>
            <w:vAlign w:val="center"/>
          </w:tcPr>
          <w:p w14:paraId="4F18F16D" w14:textId="77777777" w:rsidR="005664F8" w:rsidRDefault="005664F8" w:rsidP="005664F8"/>
        </w:tc>
        <w:tc>
          <w:tcPr>
            <w:tcW w:w="16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F2B76C" w14:textId="77777777" w:rsidR="005664F8" w:rsidRPr="007A2781" w:rsidRDefault="005664F8" w:rsidP="005664F8"/>
        </w:tc>
        <w:tc>
          <w:tcPr>
            <w:tcW w:w="678" w:type="pct"/>
            <w:vAlign w:val="center"/>
          </w:tcPr>
          <w:p w14:paraId="1C734F07" w14:textId="77777777" w:rsidR="005664F8" w:rsidRDefault="005664F8" w:rsidP="005664F8"/>
        </w:tc>
        <w:tc>
          <w:tcPr>
            <w:tcW w:w="188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EAB7A24" w14:textId="77777777" w:rsidR="005664F8" w:rsidRPr="007A2781" w:rsidRDefault="005664F8" w:rsidP="005664F8"/>
        </w:tc>
      </w:tr>
      <w:tr w:rsidR="005664F8" w:rsidRPr="007A2781" w14:paraId="09293E8D" w14:textId="77777777" w:rsidTr="005664F8">
        <w:trPr>
          <w:trHeight w:val="567"/>
        </w:trPr>
        <w:tc>
          <w:tcPr>
            <w:tcW w:w="744" w:type="pct"/>
            <w:tcBorders>
              <w:right w:val="single" w:sz="4" w:space="0" w:color="A6A6A6" w:themeColor="background1" w:themeShade="A6"/>
            </w:tcBorders>
            <w:vAlign w:val="center"/>
          </w:tcPr>
          <w:p w14:paraId="5251A268" w14:textId="59287DF6" w:rsidR="005664F8" w:rsidRDefault="005664F8" w:rsidP="00E944C0">
            <w:r>
              <w:t>Team Name:</w:t>
            </w:r>
          </w:p>
        </w:tc>
        <w:tc>
          <w:tcPr>
            <w:tcW w:w="16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D05383" w14:textId="77777777" w:rsidR="005664F8" w:rsidRPr="007A2781" w:rsidRDefault="005664F8" w:rsidP="00E944C0"/>
        </w:tc>
        <w:tc>
          <w:tcPr>
            <w:tcW w:w="678" w:type="pct"/>
            <w:tcBorders>
              <w:left w:val="single" w:sz="4" w:space="0" w:color="A6A6A6" w:themeColor="background1" w:themeShade="A6"/>
            </w:tcBorders>
            <w:vAlign w:val="center"/>
          </w:tcPr>
          <w:p w14:paraId="7320995C" w14:textId="78FCBFE2" w:rsidR="005664F8" w:rsidRDefault="005664F8" w:rsidP="00E944C0">
            <w:r>
              <w:t>Email:</w:t>
            </w:r>
          </w:p>
        </w:tc>
        <w:tc>
          <w:tcPr>
            <w:tcW w:w="18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A85748" w14:textId="77777777" w:rsidR="005664F8" w:rsidRPr="007A2781" w:rsidRDefault="005664F8" w:rsidP="00E944C0"/>
        </w:tc>
      </w:tr>
    </w:tbl>
    <w:p w14:paraId="6F908C0C" w14:textId="77777777" w:rsidR="005664F8" w:rsidRDefault="005664F8" w:rsidP="005664F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5664F8" w:rsidRPr="007A2781" w14:paraId="636879D0" w14:textId="77777777" w:rsidTr="005664F8">
        <w:trPr>
          <w:trHeight w:val="964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</w:tcPr>
          <w:p w14:paraId="7444CB00" w14:textId="6757EA1A" w:rsidR="005664F8" w:rsidRPr="007A2781" w:rsidRDefault="005664F8" w:rsidP="005664F8">
            <w:r>
              <w:t>Signature: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CAFFF" w14:textId="77777777" w:rsidR="005664F8" w:rsidRPr="007A2781" w:rsidRDefault="005664F8" w:rsidP="005664F8"/>
        </w:tc>
      </w:tr>
    </w:tbl>
    <w:p w14:paraId="2AD7A49D" w14:textId="77777777" w:rsidR="005664F8" w:rsidRDefault="005664F8" w:rsidP="005664F8"/>
    <w:p w14:paraId="74270E6B" w14:textId="77777777" w:rsidR="005664F8" w:rsidRPr="005664F8" w:rsidRDefault="005664F8" w:rsidP="005664F8">
      <w:pPr>
        <w:jc w:val="center"/>
        <w:rPr>
          <w:b/>
          <w:bCs/>
          <w:color w:val="FF0000"/>
        </w:rPr>
      </w:pPr>
      <w:r w:rsidRPr="005664F8">
        <w:rPr>
          <w:b/>
          <w:bCs/>
          <w:color w:val="C00000"/>
        </w:rPr>
        <w:t>STATUTORY DEADLINE:</w:t>
      </w:r>
    </w:p>
    <w:p w14:paraId="10B9AB9A" w14:textId="19612572" w:rsidR="005664F8" w:rsidRPr="005664F8" w:rsidRDefault="005664F8" w:rsidP="005664F8">
      <w:pPr>
        <w:jc w:val="center"/>
        <w:rPr>
          <w:b/>
          <w:bCs/>
          <w:color w:val="FF0000"/>
        </w:rPr>
      </w:pPr>
      <w:r w:rsidRPr="005664F8">
        <w:rPr>
          <w:b/>
          <w:bCs/>
          <w:color w:val="C00000"/>
        </w:rPr>
        <w:t>Report must be returned to the SEND Operations Service within 6 weeks of request.</w:t>
      </w:r>
    </w:p>
    <w:p w14:paraId="6E610281" w14:textId="77777777" w:rsidR="005664F8" w:rsidRDefault="005664F8" w:rsidP="005664F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1985"/>
        <w:gridCol w:w="3088"/>
      </w:tblGrid>
      <w:tr w:rsidR="005664F8" w:rsidRPr="007A2781" w14:paraId="1A786D88" w14:textId="77777777" w:rsidTr="005664F8">
        <w:trPr>
          <w:trHeight w:val="567"/>
        </w:trPr>
        <w:tc>
          <w:tcPr>
            <w:tcW w:w="1220" w:type="pct"/>
            <w:tcBorders>
              <w:right w:val="single" w:sz="4" w:space="0" w:color="A6A6A6" w:themeColor="background1" w:themeShade="A6"/>
            </w:tcBorders>
            <w:vAlign w:val="center"/>
          </w:tcPr>
          <w:p w14:paraId="50E26040" w14:textId="5258691C" w:rsidR="005664F8" w:rsidRPr="007A2781" w:rsidRDefault="005664F8" w:rsidP="00E944C0">
            <w:r>
              <w:t>The report was requested</w:t>
            </w:r>
            <w:r w:rsidRPr="007A2781">
              <w:t>:</w:t>
            </w:r>
          </w:p>
        </w:tc>
        <w:tc>
          <w:tcPr>
            <w:tcW w:w="13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9358A9" w14:textId="77777777" w:rsidR="005664F8" w:rsidRPr="007A2781" w:rsidRDefault="005664F8" w:rsidP="00E944C0"/>
        </w:tc>
        <w:tc>
          <w:tcPr>
            <w:tcW w:w="949" w:type="pct"/>
            <w:tcBorders>
              <w:left w:val="single" w:sz="4" w:space="0" w:color="A6A6A6" w:themeColor="background1" w:themeShade="A6"/>
            </w:tcBorders>
            <w:vAlign w:val="center"/>
          </w:tcPr>
          <w:p w14:paraId="0ABD03F8" w14:textId="268461F4" w:rsidR="005664F8" w:rsidRPr="007A2781" w:rsidRDefault="005664F8" w:rsidP="00E944C0">
            <w:r>
              <w:t>Date report returned:</w:t>
            </w:r>
          </w:p>
        </w:tc>
        <w:tc>
          <w:tcPr>
            <w:tcW w:w="14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DF9E5" w14:textId="77777777" w:rsidR="005664F8" w:rsidRPr="007A2781" w:rsidRDefault="005664F8" w:rsidP="00E944C0"/>
        </w:tc>
      </w:tr>
    </w:tbl>
    <w:p w14:paraId="6012EB86" w14:textId="77777777" w:rsidR="005664F8" w:rsidRDefault="005664F8" w:rsidP="005664F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552"/>
        <w:gridCol w:w="2244"/>
      </w:tblGrid>
      <w:tr w:rsidR="0049152A" w:rsidRPr="007A2781" w14:paraId="465B6090" w14:textId="77777777" w:rsidTr="0049152A">
        <w:trPr>
          <w:trHeight w:val="567"/>
        </w:trPr>
        <w:tc>
          <w:tcPr>
            <w:tcW w:w="2709" w:type="pct"/>
            <w:vAlign w:val="center"/>
          </w:tcPr>
          <w:p w14:paraId="5F574301" w14:textId="3C47B9E4" w:rsidR="005664F8" w:rsidRPr="007A2781" w:rsidRDefault="005664F8" w:rsidP="00E944C0">
            <w:r>
              <w:t>Have you been invited to attend EHC meeting?</w:t>
            </w:r>
          </w:p>
        </w:tc>
        <w:tc>
          <w:tcPr>
            <w:tcW w:w="1219" w:type="pct"/>
            <w:vAlign w:val="center"/>
          </w:tcPr>
          <w:p w14:paraId="31B255EE" w14:textId="1A85443B" w:rsidR="005664F8" w:rsidRPr="007A2781" w:rsidRDefault="005664F8" w:rsidP="00E944C0">
            <w:r>
              <w:t xml:space="preserve">Yes </w:t>
            </w:r>
            <w:sdt>
              <w:sdtPr>
                <w:id w:val="-1137176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72" w:type="pct"/>
            <w:vAlign w:val="center"/>
          </w:tcPr>
          <w:p w14:paraId="219759C3" w14:textId="77777777" w:rsidR="005664F8" w:rsidRPr="007A2781" w:rsidRDefault="005664F8" w:rsidP="00E944C0">
            <w:r>
              <w:t xml:space="preserve">No </w:t>
            </w:r>
            <w:sdt>
              <w:sdtPr>
                <w:id w:val="-1788572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7E4584F" w14:textId="77777777" w:rsidR="005664F8" w:rsidRDefault="005664F8" w:rsidP="005664F8"/>
    <w:p w14:paraId="46AC504A" w14:textId="456CB508" w:rsidR="005664F8" w:rsidRDefault="005664F8" w:rsidP="0049152A">
      <w:pPr>
        <w:pStyle w:val="Heading1"/>
        <w:numPr>
          <w:ilvl w:val="0"/>
          <w:numId w:val="11"/>
        </w:numPr>
      </w:pPr>
      <w:r>
        <w:t>Team manager authorisation</w:t>
      </w:r>
    </w:p>
    <w:p w14:paraId="3B273EAC" w14:textId="4940B5D2" w:rsidR="005664F8" w:rsidRDefault="005664F8" w:rsidP="005664F8">
      <w:r>
        <w:t>I have reviewed this report for quality and accuracy purposes.</w:t>
      </w:r>
    </w:p>
    <w:p w14:paraId="649575D6" w14:textId="77777777" w:rsidR="005664F8" w:rsidRDefault="005664F8" w:rsidP="005664F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546"/>
        <w:gridCol w:w="1419"/>
        <w:gridCol w:w="3940"/>
      </w:tblGrid>
      <w:tr w:rsidR="005664F8" w:rsidRPr="007A2781" w14:paraId="49F58FF5" w14:textId="77777777" w:rsidTr="00E944C0">
        <w:trPr>
          <w:trHeight w:val="567"/>
        </w:trPr>
        <w:tc>
          <w:tcPr>
            <w:tcW w:w="744" w:type="pct"/>
            <w:tcBorders>
              <w:right w:val="single" w:sz="4" w:space="0" w:color="A6A6A6" w:themeColor="background1" w:themeShade="A6"/>
            </w:tcBorders>
            <w:vAlign w:val="center"/>
          </w:tcPr>
          <w:p w14:paraId="7C1B616D" w14:textId="77777777" w:rsidR="005664F8" w:rsidRPr="007A2781" w:rsidRDefault="005664F8" w:rsidP="00E944C0">
            <w:r>
              <w:t>Name</w:t>
            </w:r>
            <w:r w:rsidRPr="007A2781">
              <w:t>:</w:t>
            </w:r>
          </w:p>
        </w:tc>
        <w:tc>
          <w:tcPr>
            <w:tcW w:w="169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59473" w14:textId="77777777" w:rsidR="005664F8" w:rsidRPr="007A2781" w:rsidRDefault="005664F8" w:rsidP="00E944C0"/>
        </w:tc>
        <w:tc>
          <w:tcPr>
            <w:tcW w:w="678" w:type="pct"/>
            <w:tcBorders>
              <w:left w:val="single" w:sz="4" w:space="0" w:color="A6A6A6" w:themeColor="background1" w:themeShade="A6"/>
            </w:tcBorders>
            <w:vAlign w:val="center"/>
          </w:tcPr>
          <w:p w14:paraId="56CCD160" w14:textId="77777777" w:rsidR="005664F8" w:rsidRPr="007A2781" w:rsidRDefault="005664F8" w:rsidP="00E944C0">
            <w:r>
              <w:t>Job Title:</w:t>
            </w:r>
          </w:p>
        </w:tc>
        <w:tc>
          <w:tcPr>
            <w:tcW w:w="18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9224D" w14:textId="77777777" w:rsidR="005664F8" w:rsidRPr="007A2781" w:rsidRDefault="005664F8" w:rsidP="00E944C0"/>
        </w:tc>
      </w:tr>
    </w:tbl>
    <w:p w14:paraId="450CD3E4" w14:textId="77777777" w:rsidR="005664F8" w:rsidRDefault="005664F8" w:rsidP="005664F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251"/>
        <w:gridCol w:w="992"/>
        <w:gridCol w:w="3657"/>
      </w:tblGrid>
      <w:tr w:rsidR="005664F8" w:rsidRPr="007A2781" w14:paraId="51D4D8F5" w14:textId="77777777" w:rsidTr="005664F8">
        <w:trPr>
          <w:trHeight w:val="964"/>
        </w:trPr>
        <w:tc>
          <w:tcPr>
            <w:tcW w:w="746" w:type="pct"/>
            <w:tcBorders>
              <w:right w:val="single" w:sz="4" w:space="0" w:color="A6A6A6" w:themeColor="background1" w:themeShade="A6"/>
            </w:tcBorders>
          </w:tcPr>
          <w:p w14:paraId="480489AC" w14:textId="77777777" w:rsidR="005664F8" w:rsidRPr="007A2781" w:rsidRDefault="005664F8" w:rsidP="00E944C0">
            <w:r>
              <w:t>Signature:</w:t>
            </w:r>
          </w:p>
        </w:tc>
        <w:tc>
          <w:tcPr>
            <w:tcW w:w="203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AD720" w14:textId="77777777" w:rsidR="005664F8" w:rsidRPr="007A2781" w:rsidRDefault="005664F8" w:rsidP="00E944C0"/>
        </w:tc>
        <w:tc>
          <w:tcPr>
            <w:tcW w:w="4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40699" w14:textId="24BE75AF" w:rsidR="005664F8" w:rsidRPr="007A2781" w:rsidRDefault="005664F8" w:rsidP="00E944C0">
            <w:r>
              <w:t>Date:</w:t>
            </w:r>
          </w:p>
        </w:tc>
        <w:tc>
          <w:tcPr>
            <w:tcW w:w="17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2744E" w14:textId="66F4D6DF" w:rsidR="005664F8" w:rsidRPr="007A2781" w:rsidRDefault="005664F8" w:rsidP="00E944C0"/>
        </w:tc>
      </w:tr>
    </w:tbl>
    <w:p w14:paraId="66AAF84D" w14:textId="77777777" w:rsidR="005664F8" w:rsidRDefault="005664F8" w:rsidP="005664F8"/>
    <w:p w14:paraId="54159C70" w14:textId="4D38224E" w:rsidR="0049152A" w:rsidRDefault="0049152A" w:rsidP="0049152A">
      <w:pPr>
        <w:pStyle w:val="Heading1"/>
        <w:numPr>
          <w:ilvl w:val="0"/>
          <w:numId w:val="11"/>
        </w:numPr>
      </w:pPr>
      <w:r>
        <w:t>Sharing your report</w:t>
      </w:r>
    </w:p>
    <w:p w14:paraId="2402057B" w14:textId="77777777" w:rsidR="0049152A" w:rsidRPr="0049152A" w:rsidRDefault="0049152A" w:rsidP="0049152A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49152A">
        <w:rPr>
          <w:bCs/>
        </w:rPr>
        <w:t xml:space="preserve">Where child/young person needs protection, permission to share is desirable but not essential.  </w:t>
      </w:r>
    </w:p>
    <w:p w14:paraId="168268FA" w14:textId="7C98FE2C" w:rsidR="0049152A" w:rsidRDefault="0049152A" w:rsidP="0049152A">
      <w:pPr>
        <w:pStyle w:val="ListParagraph"/>
        <w:numPr>
          <w:ilvl w:val="0"/>
          <w:numId w:val="13"/>
        </w:numPr>
        <w:rPr>
          <w:bCs/>
        </w:rPr>
      </w:pPr>
      <w:r w:rsidRPr="0049152A">
        <w:rPr>
          <w:bCs/>
        </w:rPr>
        <w:t>In ALL other circumstances permission must be gained before sharing this Report.</w:t>
      </w:r>
    </w:p>
    <w:p w14:paraId="2BE1C922" w14:textId="77777777" w:rsidR="0049152A" w:rsidRDefault="0049152A" w:rsidP="0049152A">
      <w:pPr>
        <w:rPr>
          <w:bCs/>
        </w:rPr>
      </w:pPr>
    </w:p>
    <w:p w14:paraId="4F7B0D3B" w14:textId="46AB42CB" w:rsidR="0049152A" w:rsidRDefault="0049152A" w:rsidP="0049152A">
      <w:pPr>
        <w:pStyle w:val="Heading2"/>
      </w:pPr>
      <w:r>
        <w:t>Parent/carer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552"/>
        <w:gridCol w:w="2244"/>
      </w:tblGrid>
      <w:tr w:rsidR="0049152A" w:rsidRPr="007A2781" w14:paraId="732D0815" w14:textId="77777777" w:rsidTr="00E944C0">
        <w:trPr>
          <w:trHeight w:val="567"/>
        </w:trPr>
        <w:tc>
          <w:tcPr>
            <w:tcW w:w="2709" w:type="pct"/>
            <w:vAlign w:val="center"/>
          </w:tcPr>
          <w:p w14:paraId="7DC799D5" w14:textId="6FE2C3EE" w:rsidR="0049152A" w:rsidRPr="007A2781" w:rsidRDefault="0049152A" w:rsidP="00E944C0">
            <w:r>
              <w:t>Has the report been discussed/shared with parents/carers?</w:t>
            </w:r>
          </w:p>
        </w:tc>
        <w:tc>
          <w:tcPr>
            <w:tcW w:w="1219" w:type="pct"/>
            <w:vAlign w:val="center"/>
          </w:tcPr>
          <w:p w14:paraId="6D6574BD" w14:textId="77777777" w:rsidR="0049152A" w:rsidRPr="007A2781" w:rsidRDefault="0049152A" w:rsidP="00E944C0">
            <w:r>
              <w:t xml:space="preserve">Yes </w:t>
            </w:r>
            <w:sdt>
              <w:sdtPr>
                <w:id w:val="-14829947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72" w:type="pct"/>
            <w:vAlign w:val="center"/>
          </w:tcPr>
          <w:p w14:paraId="683C7A4F" w14:textId="77777777" w:rsidR="0049152A" w:rsidRPr="007A2781" w:rsidRDefault="0049152A" w:rsidP="00E944C0">
            <w:r>
              <w:t xml:space="preserve">No </w:t>
            </w:r>
            <w:sdt>
              <w:sdtPr>
                <w:id w:val="1732954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453075B" w14:textId="37019C18" w:rsidR="0049152A" w:rsidRDefault="0049152A" w:rsidP="0049152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49152A" w:rsidRPr="007A2781" w14:paraId="29C2EBC7" w14:textId="77777777" w:rsidTr="0049152A">
        <w:trPr>
          <w:trHeight w:val="1701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</w:tcPr>
          <w:p w14:paraId="0AF408A1" w14:textId="3AB93F96" w:rsidR="0049152A" w:rsidRPr="007A2781" w:rsidRDefault="0049152A" w:rsidP="00E944C0">
            <w:r>
              <w:t>If no please state reason: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BB7B1" w14:textId="77777777" w:rsidR="0049152A" w:rsidRPr="007A2781" w:rsidRDefault="0049152A" w:rsidP="00E944C0"/>
        </w:tc>
      </w:tr>
    </w:tbl>
    <w:p w14:paraId="19D13BE9" w14:textId="77777777" w:rsidR="0049152A" w:rsidRDefault="0049152A" w:rsidP="0049152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552"/>
        <w:gridCol w:w="2244"/>
      </w:tblGrid>
      <w:tr w:rsidR="0049152A" w:rsidRPr="007A2781" w14:paraId="115E4448" w14:textId="77777777" w:rsidTr="00E944C0">
        <w:trPr>
          <w:trHeight w:val="567"/>
        </w:trPr>
        <w:tc>
          <w:tcPr>
            <w:tcW w:w="2709" w:type="pct"/>
            <w:vAlign w:val="center"/>
          </w:tcPr>
          <w:p w14:paraId="2461FD9A" w14:textId="69A079AA" w:rsidR="0049152A" w:rsidRPr="007A2781" w:rsidRDefault="0049152A" w:rsidP="00E944C0">
            <w:r>
              <w:t>Has parent/carer given permission for the report to be shared</w:t>
            </w:r>
          </w:p>
        </w:tc>
        <w:tc>
          <w:tcPr>
            <w:tcW w:w="1219" w:type="pct"/>
            <w:vAlign w:val="center"/>
          </w:tcPr>
          <w:p w14:paraId="5E4ACA0C" w14:textId="77777777" w:rsidR="0049152A" w:rsidRPr="007A2781" w:rsidRDefault="0049152A" w:rsidP="00E944C0">
            <w:r>
              <w:t xml:space="preserve">Yes </w:t>
            </w:r>
            <w:sdt>
              <w:sdtPr>
                <w:id w:val="-731692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72" w:type="pct"/>
            <w:vAlign w:val="center"/>
          </w:tcPr>
          <w:p w14:paraId="763604AC" w14:textId="77777777" w:rsidR="0049152A" w:rsidRPr="007A2781" w:rsidRDefault="0049152A" w:rsidP="00E944C0">
            <w:r>
              <w:t xml:space="preserve">No </w:t>
            </w:r>
            <w:sdt>
              <w:sdtPr>
                <w:id w:val="1068001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8E14F29" w14:textId="77777777" w:rsidR="0049152A" w:rsidRDefault="0049152A" w:rsidP="0049152A"/>
    <w:p w14:paraId="5B5C1D39" w14:textId="64045741" w:rsidR="0049152A" w:rsidRDefault="0049152A" w:rsidP="0049152A">
      <w:pPr>
        <w:pStyle w:val="Heading2"/>
      </w:pPr>
      <w:r>
        <w:t>Child/Young Person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552"/>
        <w:gridCol w:w="2244"/>
      </w:tblGrid>
      <w:tr w:rsidR="0049152A" w:rsidRPr="007A2781" w14:paraId="0A9C3FCC" w14:textId="77777777" w:rsidTr="00E944C0">
        <w:trPr>
          <w:trHeight w:val="567"/>
        </w:trPr>
        <w:tc>
          <w:tcPr>
            <w:tcW w:w="2709" w:type="pct"/>
            <w:vAlign w:val="center"/>
          </w:tcPr>
          <w:p w14:paraId="76EBB486" w14:textId="77777777" w:rsidR="0049152A" w:rsidRPr="007A2781" w:rsidRDefault="0049152A" w:rsidP="00E944C0">
            <w:r>
              <w:t>Has the report been discussed/shared with parents/carers?</w:t>
            </w:r>
          </w:p>
        </w:tc>
        <w:tc>
          <w:tcPr>
            <w:tcW w:w="1219" w:type="pct"/>
            <w:vAlign w:val="center"/>
          </w:tcPr>
          <w:p w14:paraId="4B797237" w14:textId="77777777" w:rsidR="0049152A" w:rsidRPr="007A2781" w:rsidRDefault="0049152A" w:rsidP="00E944C0">
            <w:r>
              <w:t xml:space="preserve">Yes </w:t>
            </w:r>
            <w:sdt>
              <w:sdtPr>
                <w:id w:val="1606303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72" w:type="pct"/>
            <w:vAlign w:val="center"/>
          </w:tcPr>
          <w:p w14:paraId="0D1F7370" w14:textId="77777777" w:rsidR="0049152A" w:rsidRPr="007A2781" w:rsidRDefault="0049152A" w:rsidP="00E944C0">
            <w:r>
              <w:t xml:space="preserve">No </w:t>
            </w:r>
            <w:sdt>
              <w:sdtPr>
                <w:id w:val="1010869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74819C0" w14:textId="77777777" w:rsidR="0049152A" w:rsidRDefault="0049152A" w:rsidP="0049152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49152A" w:rsidRPr="007A2781" w14:paraId="68E72E61" w14:textId="77777777" w:rsidTr="00E944C0">
        <w:trPr>
          <w:trHeight w:val="1701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</w:tcPr>
          <w:p w14:paraId="4CF1A8F1" w14:textId="77777777" w:rsidR="0049152A" w:rsidRDefault="0049152A" w:rsidP="00E944C0">
            <w:r>
              <w:t>If no please state reason:</w:t>
            </w:r>
          </w:p>
          <w:p w14:paraId="6966073E" w14:textId="77777777" w:rsidR="00DA245C" w:rsidRPr="00DA245C" w:rsidRDefault="00DA245C" w:rsidP="00DA245C"/>
          <w:p w14:paraId="0B76356C" w14:textId="77777777" w:rsidR="00DA245C" w:rsidRPr="00DA245C" w:rsidRDefault="00DA245C" w:rsidP="00DA245C"/>
          <w:p w14:paraId="0F538115" w14:textId="77777777" w:rsidR="00DA245C" w:rsidRPr="00DA245C" w:rsidRDefault="00DA245C" w:rsidP="00DA245C"/>
          <w:p w14:paraId="1410ADC6" w14:textId="77777777" w:rsidR="00DA245C" w:rsidRPr="00DA245C" w:rsidRDefault="00DA245C" w:rsidP="00DA245C">
            <w:pPr>
              <w:jc w:val="center"/>
            </w:pP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7424B" w14:textId="77777777" w:rsidR="0049152A" w:rsidRPr="007A2781" w:rsidRDefault="0049152A" w:rsidP="00E944C0"/>
        </w:tc>
      </w:tr>
    </w:tbl>
    <w:p w14:paraId="74403CB4" w14:textId="77777777" w:rsidR="0049152A" w:rsidRDefault="0049152A" w:rsidP="0049152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552"/>
        <w:gridCol w:w="2244"/>
      </w:tblGrid>
      <w:tr w:rsidR="0049152A" w:rsidRPr="007A2781" w14:paraId="7930B209" w14:textId="77777777" w:rsidTr="00E944C0">
        <w:trPr>
          <w:trHeight w:val="567"/>
        </w:trPr>
        <w:tc>
          <w:tcPr>
            <w:tcW w:w="2709" w:type="pct"/>
            <w:vAlign w:val="center"/>
          </w:tcPr>
          <w:p w14:paraId="0D90FC70" w14:textId="77777777" w:rsidR="0049152A" w:rsidRPr="007A2781" w:rsidRDefault="0049152A" w:rsidP="00E944C0">
            <w:r>
              <w:t>Has parent/carer given permission for the report to be shared</w:t>
            </w:r>
          </w:p>
        </w:tc>
        <w:tc>
          <w:tcPr>
            <w:tcW w:w="1219" w:type="pct"/>
            <w:vAlign w:val="center"/>
          </w:tcPr>
          <w:p w14:paraId="0E3106AB" w14:textId="77777777" w:rsidR="0049152A" w:rsidRPr="007A2781" w:rsidRDefault="0049152A" w:rsidP="00E944C0">
            <w:r>
              <w:t xml:space="preserve">Yes </w:t>
            </w:r>
            <w:sdt>
              <w:sdtPr>
                <w:id w:val="-969357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72" w:type="pct"/>
            <w:vAlign w:val="center"/>
          </w:tcPr>
          <w:p w14:paraId="09D98785" w14:textId="77777777" w:rsidR="0049152A" w:rsidRPr="007A2781" w:rsidRDefault="0049152A" w:rsidP="00E944C0">
            <w:r>
              <w:t xml:space="preserve">No </w:t>
            </w:r>
            <w:sdt>
              <w:sdtPr>
                <w:id w:val="-15924672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E48DB3" w14:textId="77777777" w:rsidR="0049152A" w:rsidRDefault="0049152A" w:rsidP="0049152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7850"/>
      </w:tblGrid>
      <w:tr w:rsidR="0049152A" w:rsidRPr="007A2781" w14:paraId="7D392EFC" w14:textId="77777777" w:rsidTr="00E944C0">
        <w:trPr>
          <w:trHeight w:val="1701"/>
        </w:trPr>
        <w:tc>
          <w:tcPr>
            <w:tcW w:w="1248" w:type="pct"/>
            <w:tcBorders>
              <w:right w:val="single" w:sz="4" w:space="0" w:color="A6A6A6" w:themeColor="background1" w:themeShade="A6"/>
            </w:tcBorders>
          </w:tcPr>
          <w:p w14:paraId="64A0861D" w14:textId="77777777" w:rsidR="0049152A" w:rsidRPr="007A2781" w:rsidRDefault="0049152A" w:rsidP="00E944C0">
            <w:r>
              <w:lastRenderedPageBreak/>
              <w:t>If no please state reason:</w:t>
            </w:r>
          </w:p>
        </w:tc>
        <w:tc>
          <w:tcPr>
            <w:tcW w:w="37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5E398" w14:textId="77777777" w:rsidR="0049152A" w:rsidRPr="007A2781" w:rsidRDefault="0049152A" w:rsidP="00E944C0"/>
        </w:tc>
      </w:tr>
    </w:tbl>
    <w:p w14:paraId="62795AE2" w14:textId="77777777" w:rsidR="0049152A" w:rsidRDefault="0049152A" w:rsidP="0049152A"/>
    <w:p w14:paraId="53EAF1AF" w14:textId="77777777" w:rsidR="0049152A" w:rsidRDefault="0049152A" w:rsidP="0049152A">
      <w:r>
        <w:t>When you have gained consent, s</w:t>
      </w:r>
      <w:r w:rsidRPr="00DF16EF">
        <w:t>hare sections 1-1</w:t>
      </w:r>
      <w:r>
        <w:t>0</w:t>
      </w:r>
      <w:r w:rsidRPr="00DF16EF">
        <w:t xml:space="preserve"> of this report and any relevant appendices with your local S</w:t>
      </w:r>
      <w:r>
        <w:t>END Operations Team</w:t>
      </w:r>
      <w:r w:rsidRPr="00DF16EF">
        <w:t>.</w:t>
      </w:r>
    </w:p>
    <w:p w14:paraId="43776DFC" w14:textId="77777777" w:rsidR="0049152A" w:rsidRPr="00DF16EF" w:rsidRDefault="0049152A" w:rsidP="0049152A"/>
    <w:p w14:paraId="0F185D92" w14:textId="314BDE0C" w:rsidR="0049152A" w:rsidRDefault="0049152A" w:rsidP="0049152A">
      <w:pPr>
        <w:pStyle w:val="Heading2"/>
      </w:pPr>
      <w:r>
        <w:t>Mid Essex</w:t>
      </w:r>
    </w:p>
    <w:p w14:paraId="760EEBDC" w14:textId="71513148" w:rsidR="0049152A" w:rsidRDefault="0049152A" w:rsidP="0049152A">
      <w:r>
        <w:t>(Braintree, Chelmsford, Halstead and Maldon)</w:t>
      </w:r>
    </w:p>
    <w:p w14:paraId="03CC4946" w14:textId="1AC7A67E" w:rsidR="0049152A" w:rsidRDefault="0049152A" w:rsidP="0049152A">
      <w:pPr>
        <w:rPr>
          <w:bCs/>
        </w:rPr>
      </w:pPr>
      <w:r w:rsidRPr="0049152A">
        <w:rPr>
          <w:b/>
          <w:bCs/>
        </w:rPr>
        <w:t xml:space="preserve">Telephone: </w:t>
      </w:r>
      <w:r>
        <w:rPr>
          <w:bCs/>
        </w:rPr>
        <w:t>0333 013 9949</w:t>
      </w:r>
    </w:p>
    <w:p w14:paraId="6E8C426F" w14:textId="77777777" w:rsidR="0049152A" w:rsidRDefault="0049152A" w:rsidP="0049152A">
      <w:pPr>
        <w:rPr>
          <w:bCs/>
        </w:rPr>
      </w:pPr>
    </w:p>
    <w:p w14:paraId="6EEAD9E5" w14:textId="1F27684A" w:rsidR="0049152A" w:rsidRDefault="0049152A" w:rsidP="0049152A">
      <w:pPr>
        <w:pStyle w:val="Heading2"/>
      </w:pPr>
      <w:r>
        <w:t>North Essex</w:t>
      </w:r>
    </w:p>
    <w:p w14:paraId="7A89EDD1" w14:textId="77777777" w:rsidR="0049152A" w:rsidRDefault="0049152A" w:rsidP="0049152A">
      <w:r>
        <w:t>(Colchester and Tendring)</w:t>
      </w:r>
    </w:p>
    <w:p w14:paraId="6890A5FE" w14:textId="4A079C32" w:rsidR="0049152A" w:rsidRDefault="0049152A" w:rsidP="0049152A">
      <w:r>
        <w:rPr>
          <w:b/>
          <w:bCs/>
        </w:rPr>
        <w:t>T</w:t>
      </w:r>
      <w:r w:rsidRPr="0049152A">
        <w:rPr>
          <w:b/>
          <w:bCs/>
        </w:rPr>
        <w:t>elephone</w:t>
      </w:r>
      <w:r>
        <w:rPr>
          <w:b/>
          <w:bCs/>
        </w:rPr>
        <w:t xml:space="preserve">: </w:t>
      </w:r>
      <w:r w:rsidRPr="0049152A">
        <w:t>0333 013 7667</w:t>
      </w:r>
    </w:p>
    <w:p w14:paraId="1BA309A3" w14:textId="77777777" w:rsidR="0049152A" w:rsidRDefault="0049152A" w:rsidP="0049152A"/>
    <w:p w14:paraId="446C6D8E" w14:textId="3DC0719D" w:rsidR="0049152A" w:rsidRDefault="0049152A" w:rsidP="0049152A">
      <w:pPr>
        <w:pStyle w:val="Heading2"/>
      </w:pPr>
      <w:r>
        <w:t>South Essex</w:t>
      </w:r>
    </w:p>
    <w:p w14:paraId="0E3355E1" w14:textId="21DD453A" w:rsidR="0049152A" w:rsidRDefault="00BE7006" w:rsidP="0049152A">
      <w:r>
        <w:t>(Basildon, Billericay, Brentwood, Castle point, Rochford and Wickford)</w:t>
      </w:r>
    </w:p>
    <w:p w14:paraId="25662DC1" w14:textId="0C9A48E8" w:rsidR="00BE7006" w:rsidRDefault="00BE7006" w:rsidP="0049152A">
      <w:r>
        <w:rPr>
          <w:b/>
          <w:bCs/>
        </w:rPr>
        <w:t xml:space="preserve">Telephone: </w:t>
      </w:r>
      <w:r w:rsidRPr="00BE7006">
        <w:t>0333 013 4736</w:t>
      </w:r>
    </w:p>
    <w:p w14:paraId="0E818E71" w14:textId="77777777" w:rsidR="00BE7006" w:rsidRDefault="00BE7006" w:rsidP="0049152A"/>
    <w:p w14:paraId="582D2161" w14:textId="39D610D0" w:rsidR="00BE7006" w:rsidRDefault="00BE7006" w:rsidP="00BE7006">
      <w:pPr>
        <w:pStyle w:val="Heading2"/>
      </w:pPr>
      <w:r>
        <w:t>West Essex</w:t>
      </w:r>
    </w:p>
    <w:p w14:paraId="4EEC1167" w14:textId="2233A615" w:rsidR="00BE7006" w:rsidRDefault="00BE7006" w:rsidP="00BE7006">
      <w:r>
        <w:t>(Epping, Harlow and Uttlesford)</w:t>
      </w:r>
    </w:p>
    <w:p w14:paraId="44E06E4D" w14:textId="59943565" w:rsidR="00BE7006" w:rsidRPr="00BE7006" w:rsidRDefault="00BE7006" w:rsidP="00BE7006">
      <w:r w:rsidRPr="00BE7006">
        <w:rPr>
          <w:b/>
          <w:bCs/>
        </w:rPr>
        <w:t>Telephone:</w:t>
      </w:r>
      <w:r>
        <w:rPr>
          <w:b/>
          <w:bCs/>
        </w:rPr>
        <w:t xml:space="preserve"> </w:t>
      </w:r>
      <w:r>
        <w:rPr>
          <w:bCs/>
        </w:rPr>
        <w:t>0333 013 9911</w:t>
      </w:r>
    </w:p>
    <w:sectPr w:rsidR="00BE7006" w:rsidRPr="00BE7006" w:rsidSect="00055F31">
      <w:footerReference w:type="default" r:id="rId13"/>
      <w:pgSz w:w="11906" w:h="16838" w:code="9"/>
      <w:pgMar w:top="720" w:right="720" w:bottom="720" w:left="720" w:header="90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8E03" w14:textId="77777777" w:rsidR="00FF5FD4" w:rsidRDefault="00FF5FD4" w:rsidP="00EB300A">
      <w:pPr>
        <w:spacing w:line="240" w:lineRule="auto"/>
      </w:pPr>
      <w:r>
        <w:separator/>
      </w:r>
    </w:p>
  </w:endnote>
  <w:endnote w:type="continuationSeparator" w:id="0">
    <w:p w14:paraId="50C1A387" w14:textId="77777777" w:rsidR="00FF5FD4" w:rsidRDefault="00FF5FD4" w:rsidP="00EB3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256505"/>
      <w:docPartObj>
        <w:docPartGallery w:val="Page Numbers (Bottom of Page)"/>
        <w:docPartUnique/>
      </w:docPartObj>
    </w:sdtPr>
    <w:sdtEndPr/>
    <w:sdtContent>
      <w:p w14:paraId="57C7A314" w14:textId="3DCD3248" w:rsidR="00EB300A" w:rsidRDefault="00EB300A" w:rsidP="00EB300A">
        <w:pPr>
          <w:pStyle w:val="Footer"/>
          <w:tabs>
            <w:tab w:val="clear" w:pos="4513"/>
            <w:tab w:val="clear" w:pos="9026"/>
            <w:tab w:val="right" w:pos="9883"/>
          </w:tabs>
          <w:ind w:right="-79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511B47" wp14:editId="239B346B">
                  <wp:simplePos x="0" y="0"/>
                  <wp:positionH relativeFrom="page">
                    <wp:posOffset>637540</wp:posOffset>
                  </wp:positionH>
                  <wp:positionV relativeFrom="page">
                    <wp:posOffset>10102215</wp:posOffset>
                  </wp:positionV>
                  <wp:extent cx="6274800" cy="0"/>
                  <wp:effectExtent l="0" t="0" r="0" b="0"/>
                  <wp:wrapNone/>
                  <wp:docPr id="4" name="Straight Connecto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748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676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FFD7DBF" id="Straight Connector 4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0.2pt,795.45pt" to="544.3pt,7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" strokecolor="#76766b" strokeweight=".5pt">
                  <v:stroke joinstyle="miter"/>
                  <w10:wrap anchorx="page" anchory="page"/>
                </v:line>
              </w:pict>
            </mc:Fallback>
          </mc:AlternateContent>
        </w:r>
        <w:r>
          <w:t xml:space="preserve">Footer: </w:t>
        </w:r>
        <w:r w:rsidR="00DA245C">
          <w:t>Social Care Needs Report for EHC Planning November 24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5AFD" w14:textId="77777777" w:rsidR="00FF5FD4" w:rsidRDefault="00FF5FD4" w:rsidP="00EB300A">
      <w:pPr>
        <w:spacing w:line="240" w:lineRule="auto"/>
      </w:pPr>
      <w:r>
        <w:separator/>
      </w:r>
    </w:p>
  </w:footnote>
  <w:footnote w:type="continuationSeparator" w:id="0">
    <w:p w14:paraId="0D4E7F05" w14:textId="77777777" w:rsidR="00FF5FD4" w:rsidRDefault="00FF5FD4" w:rsidP="00EB30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3CB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28F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0A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42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C5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89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36D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03A86"/>
    <w:lvl w:ilvl="0">
      <w:start w:val="1"/>
      <w:numFmt w:val="bullet"/>
      <w:pStyle w:val="ListBullet2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8" w15:restartNumberingAfterBreak="0">
    <w:nsid w:val="FFFFFF88"/>
    <w:multiLevelType w:val="singleLevel"/>
    <w:tmpl w:val="551C7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87FAA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10" w15:restartNumberingAfterBreak="0">
    <w:nsid w:val="039D4DA8"/>
    <w:multiLevelType w:val="hybridMultilevel"/>
    <w:tmpl w:val="2FFAF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051D2"/>
    <w:multiLevelType w:val="hybridMultilevel"/>
    <w:tmpl w:val="43C2E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96492"/>
    <w:multiLevelType w:val="hybridMultilevel"/>
    <w:tmpl w:val="E71E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D0526"/>
    <w:multiLevelType w:val="hybridMultilevel"/>
    <w:tmpl w:val="54AA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975407">
    <w:abstractNumId w:val="9"/>
  </w:num>
  <w:num w:numId="2" w16cid:durableId="1081870385">
    <w:abstractNumId w:val="7"/>
  </w:num>
  <w:num w:numId="3" w16cid:durableId="583682846">
    <w:abstractNumId w:val="6"/>
  </w:num>
  <w:num w:numId="4" w16cid:durableId="1269310740">
    <w:abstractNumId w:val="5"/>
  </w:num>
  <w:num w:numId="5" w16cid:durableId="1468930844">
    <w:abstractNumId w:val="4"/>
  </w:num>
  <w:num w:numId="6" w16cid:durableId="2017534280">
    <w:abstractNumId w:val="8"/>
  </w:num>
  <w:num w:numId="7" w16cid:durableId="1734738548">
    <w:abstractNumId w:val="3"/>
  </w:num>
  <w:num w:numId="8" w16cid:durableId="636688744">
    <w:abstractNumId w:val="2"/>
  </w:num>
  <w:num w:numId="9" w16cid:durableId="1703096437">
    <w:abstractNumId w:val="1"/>
  </w:num>
  <w:num w:numId="10" w16cid:durableId="1334722959">
    <w:abstractNumId w:val="0"/>
  </w:num>
  <w:num w:numId="11" w16cid:durableId="1430278878">
    <w:abstractNumId w:val="10"/>
  </w:num>
  <w:num w:numId="12" w16cid:durableId="58868833">
    <w:abstractNumId w:val="11"/>
  </w:num>
  <w:num w:numId="13" w16cid:durableId="1193574187">
    <w:abstractNumId w:val="13"/>
  </w:num>
  <w:num w:numId="14" w16cid:durableId="1215578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C445FD-4F30-40DC-ADD6-EC1FF90D09E3}"/>
    <w:docVar w:name="dgnword-eventsink" w:val="411092200"/>
  </w:docVars>
  <w:rsids>
    <w:rsidRoot w:val="00FF5FD4"/>
    <w:rsid w:val="00055F31"/>
    <w:rsid w:val="000D7879"/>
    <w:rsid w:val="00102349"/>
    <w:rsid w:val="002104A1"/>
    <w:rsid w:val="00240218"/>
    <w:rsid w:val="00250AD9"/>
    <w:rsid w:val="002702B7"/>
    <w:rsid w:val="003561DB"/>
    <w:rsid w:val="00361380"/>
    <w:rsid w:val="003B0206"/>
    <w:rsid w:val="003B1A8C"/>
    <w:rsid w:val="003C40CF"/>
    <w:rsid w:val="00471E76"/>
    <w:rsid w:val="0049152A"/>
    <w:rsid w:val="005664F8"/>
    <w:rsid w:val="005D7E6C"/>
    <w:rsid w:val="005F4E3C"/>
    <w:rsid w:val="00621BBA"/>
    <w:rsid w:val="006F70B6"/>
    <w:rsid w:val="0085274B"/>
    <w:rsid w:val="0085733F"/>
    <w:rsid w:val="00867A6A"/>
    <w:rsid w:val="00924AFE"/>
    <w:rsid w:val="009B13D2"/>
    <w:rsid w:val="009D6EC4"/>
    <w:rsid w:val="00A04AEE"/>
    <w:rsid w:val="00A52117"/>
    <w:rsid w:val="00A63D70"/>
    <w:rsid w:val="00AB1032"/>
    <w:rsid w:val="00B67160"/>
    <w:rsid w:val="00B82C0A"/>
    <w:rsid w:val="00BE7006"/>
    <w:rsid w:val="00C45707"/>
    <w:rsid w:val="00C9493B"/>
    <w:rsid w:val="00CF505C"/>
    <w:rsid w:val="00D23F94"/>
    <w:rsid w:val="00D445FB"/>
    <w:rsid w:val="00D86022"/>
    <w:rsid w:val="00DA245C"/>
    <w:rsid w:val="00EB300A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B2F05"/>
  <w15:chartTrackingRefBased/>
  <w15:docId w15:val="{A8ABB0AE-3AE2-4B9F-92AD-20B03586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52A"/>
    <w:pPr>
      <w:spacing w:after="0" w:line="247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879"/>
    <w:pPr>
      <w:keepNext/>
      <w:keepLines/>
      <w:spacing w:before="284" w:after="170"/>
      <w:outlineLvl w:val="0"/>
    </w:pPr>
    <w:rPr>
      <w:rFonts w:asciiTheme="majorHAnsi" w:eastAsiaTheme="majorEastAsia" w:hAnsiTheme="majorHAnsi" w:cstheme="majorBidi"/>
      <w:b/>
      <w:color w:val="E4003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879"/>
    <w:pPr>
      <w:keepNext/>
      <w:keepLines/>
      <w:spacing w:after="170" w:line="216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B67160"/>
    <w:pPr>
      <w:keepNext/>
      <w:keepLines/>
      <w:spacing w:after="1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0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A002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733F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33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33F"/>
    <w:pPr>
      <w:numPr>
        <w:ilvl w:val="1"/>
      </w:numPr>
      <w:spacing w:after="567"/>
    </w:pPr>
    <w:rPr>
      <w:rFonts w:ascii="Calibri Light" w:eastAsiaTheme="minorEastAsia" w:hAnsi="Calibri Light"/>
      <w:color w:val="E40037" w:themeColor="accent1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5733F"/>
    <w:rPr>
      <w:rFonts w:ascii="Calibri Light" w:eastAsiaTheme="minorEastAsia" w:hAnsi="Calibri Light"/>
      <w:color w:val="E40037" w:themeColor="accent1"/>
      <w:sz w:val="48"/>
    </w:rPr>
  </w:style>
  <w:style w:type="paragraph" w:styleId="BodyText">
    <w:name w:val="Body Text"/>
    <w:basedOn w:val="Normal"/>
    <w:link w:val="BodyTextChar"/>
    <w:uiPriority w:val="99"/>
    <w:unhideWhenUsed/>
    <w:rsid w:val="000D7879"/>
    <w:pPr>
      <w:spacing w:after="284"/>
    </w:pPr>
    <w:rPr>
      <w:rFonts w:ascii="Calibri Light" w:hAnsi="Calibri Light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D7879"/>
    <w:rPr>
      <w:rFonts w:ascii="Calibri Light" w:hAnsi="Calibri Light"/>
      <w:sz w:val="32"/>
    </w:rPr>
  </w:style>
  <w:style w:type="paragraph" w:styleId="BodyText2">
    <w:name w:val="Body Text 2"/>
    <w:basedOn w:val="Normal"/>
    <w:link w:val="BodyText2Char"/>
    <w:uiPriority w:val="99"/>
    <w:unhideWhenUsed/>
    <w:rsid w:val="000D7879"/>
    <w:pPr>
      <w:spacing w:after="284"/>
    </w:pPr>
  </w:style>
  <w:style w:type="character" w:customStyle="1" w:styleId="BodyText2Char">
    <w:name w:val="Body Text 2 Char"/>
    <w:basedOn w:val="DefaultParagraphFont"/>
    <w:link w:val="BodyText2"/>
    <w:uiPriority w:val="99"/>
    <w:rsid w:val="000D787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7879"/>
    <w:rPr>
      <w:rFonts w:asciiTheme="majorHAnsi" w:eastAsiaTheme="majorEastAsia" w:hAnsiTheme="majorHAnsi" w:cstheme="majorBidi"/>
      <w:b/>
      <w:color w:val="E40037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7879"/>
    <w:rPr>
      <w:color w:val="4179AA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7879"/>
    <w:rPr>
      <w:rFonts w:asciiTheme="majorHAnsi" w:eastAsiaTheme="majorEastAsia" w:hAnsiTheme="majorHAnsi" w:cstheme="majorBidi"/>
      <w:b/>
      <w:sz w:val="28"/>
      <w:szCs w:val="26"/>
    </w:rPr>
  </w:style>
  <w:style w:type="paragraph" w:styleId="BodyText3">
    <w:name w:val="Body Text 3"/>
    <w:basedOn w:val="BodyText2"/>
    <w:link w:val="BodyText3Char"/>
    <w:uiPriority w:val="99"/>
    <w:unhideWhenUsed/>
    <w:rsid w:val="002104A1"/>
    <w:pPr>
      <w:spacing w:after="113"/>
    </w:pPr>
  </w:style>
  <w:style w:type="character" w:customStyle="1" w:styleId="BodyText3Char">
    <w:name w:val="Body Text 3 Char"/>
    <w:basedOn w:val="DefaultParagraphFont"/>
    <w:link w:val="BodyText3"/>
    <w:uiPriority w:val="99"/>
    <w:rsid w:val="002104A1"/>
    <w:rPr>
      <w:sz w:val="24"/>
    </w:rPr>
  </w:style>
  <w:style w:type="paragraph" w:styleId="ListBullet">
    <w:name w:val="List Bullet"/>
    <w:basedOn w:val="Normal"/>
    <w:uiPriority w:val="99"/>
    <w:unhideWhenUsed/>
    <w:rsid w:val="00C9493B"/>
    <w:pPr>
      <w:numPr>
        <w:numId w:val="1"/>
      </w:numPr>
      <w:spacing w:after="113"/>
    </w:pPr>
  </w:style>
  <w:style w:type="paragraph" w:styleId="ListBullet2">
    <w:name w:val="List Bullet 2"/>
    <w:basedOn w:val="Normal"/>
    <w:uiPriority w:val="99"/>
    <w:unhideWhenUsed/>
    <w:rsid w:val="00C9493B"/>
    <w:pPr>
      <w:numPr>
        <w:numId w:val="2"/>
      </w:numPr>
      <w:spacing w:after="284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EB30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B300A"/>
    <w:pPr>
      <w:tabs>
        <w:tab w:val="center" w:pos="4513"/>
        <w:tab w:val="right" w:pos="9026"/>
      </w:tabs>
      <w:spacing w:line="240" w:lineRule="auto"/>
    </w:pPr>
    <w:rPr>
      <w:color w:val="7676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B300A"/>
    <w:rPr>
      <w:color w:val="76766B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67160"/>
    <w:rPr>
      <w:rFonts w:asciiTheme="majorHAnsi" w:eastAsiaTheme="majorEastAsia" w:hAnsiTheme="majorHAnsi" w:cstheme="majorBidi"/>
      <w:b/>
      <w:sz w:val="24"/>
      <w:szCs w:val="24"/>
    </w:rPr>
  </w:style>
  <w:style w:type="paragraph" w:styleId="BlockText">
    <w:name w:val="Block Text"/>
    <w:basedOn w:val="Normal"/>
    <w:uiPriority w:val="99"/>
    <w:unhideWhenUsed/>
    <w:rsid w:val="0085274B"/>
    <w:pPr>
      <w:pBdr>
        <w:left w:val="single" w:sz="2" w:space="20" w:color="E40037" w:themeColor="accent1"/>
      </w:pBdr>
      <w:ind w:left="397"/>
    </w:pPr>
    <w:rPr>
      <w:rFonts w:eastAsiaTheme="minorEastAsia"/>
      <w:b/>
      <w:iCs/>
      <w:lang w:val="it-IT"/>
    </w:rPr>
  </w:style>
  <w:style w:type="table" w:styleId="TableGrid">
    <w:name w:val="Table Grid"/>
    <w:basedOn w:val="TableNormal"/>
    <w:uiPriority w:val="39"/>
    <w:rsid w:val="0085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Cstandardtable">
    <w:name w:val="ECC standard table"/>
    <w:basedOn w:val="TableNormal"/>
    <w:uiPriority w:val="99"/>
    <w:rsid w:val="00250AD9"/>
    <w:pPr>
      <w:spacing w:after="0" w:line="240" w:lineRule="auto"/>
    </w:pPr>
    <w:rPr>
      <w:sz w:val="24"/>
    </w:rPr>
    <w:tblPr>
      <w:tblBorders>
        <w:top w:val="single" w:sz="4" w:space="0" w:color="9D9D9C"/>
        <w:left w:val="single" w:sz="4" w:space="0" w:color="9D9D9C"/>
        <w:bottom w:val="single" w:sz="4" w:space="0" w:color="9D9D9C"/>
        <w:right w:val="single" w:sz="4" w:space="0" w:color="9D9D9C"/>
        <w:insideH w:val="single" w:sz="4" w:space="0" w:color="9D9D9C"/>
        <w:insideV w:val="single" w:sz="4" w:space="0" w:color="9D9D9C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2"/>
        <w:sz w:val="26"/>
      </w:rPr>
      <w:tblPr/>
      <w:tcPr>
        <w:shd w:val="clear" w:color="auto" w:fill="41474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F505C"/>
    <w:pPr>
      <w:spacing w:before="120" w:after="284" w:line="240" w:lineRule="auto"/>
      <w:ind w:right="2268"/>
    </w:pPr>
    <w:rPr>
      <w:iCs/>
      <w:color w:val="76766B"/>
      <w:szCs w:val="18"/>
    </w:rPr>
  </w:style>
  <w:style w:type="character" w:customStyle="1" w:styleId="Style5">
    <w:name w:val="Style5"/>
    <w:basedOn w:val="DefaultParagraphFont"/>
    <w:uiPriority w:val="1"/>
    <w:rsid w:val="00FF5FD4"/>
    <w:rPr>
      <w:rFonts w:asciiTheme="minorHAnsi" w:hAnsiTheme="minorHAnsi"/>
      <w:sz w:val="24"/>
    </w:rPr>
  </w:style>
  <w:style w:type="paragraph" w:styleId="ListParagraph">
    <w:name w:val="List Paragraph"/>
    <w:basedOn w:val="Normal"/>
    <w:uiPriority w:val="34"/>
    <w:qFormat/>
    <w:rsid w:val="00D23F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C40CF"/>
    <w:rPr>
      <w:rFonts w:asciiTheme="majorHAnsi" w:eastAsiaTheme="majorEastAsia" w:hAnsiTheme="majorHAnsi" w:cstheme="majorBidi"/>
      <w:i/>
      <w:iCs/>
      <w:color w:val="AA0028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e.parkin\Downloads\ECC-Corporate-standard-Word-template%20(2).dotx" TargetMode="External"/></Relationships>
</file>

<file path=word/theme/theme1.xml><?xml version="1.0" encoding="utf-8"?>
<a:theme xmlns:a="http://schemas.openxmlformats.org/drawingml/2006/main" name="Office Theme">
  <a:themeElements>
    <a:clrScheme name="ECC 2022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40037"/>
      </a:accent1>
      <a:accent2>
        <a:srgbClr val="4179AA"/>
      </a:accent2>
      <a:accent3>
        <a:srgbClr val="ECB720"/>
      </a:accent3>
      <a:accent4>
        <a:srgbClr val="9361B3"/>
      </a:accent4>
      <a:accent5>
        <a:srgbClr val="E97135"/>
      </a:accent5>
      <a:accent6>
        <a:srgbClr val="3A7D64"/>
      </a:accent6>
      <a:hlink>
        <a:srgbClr val="4179AA"/>
      </a:hlink>
      <a:folHlink>
        <a:srgbClr val="76766B"/>
      </a:folHlink>
    </a:clrScheme>
    <a:fontScheme name="Custom 3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D529E5BFD3C4587B83CF61B8BFD7E" ma:contentTypeVersion="11" ma:contentTypeDescription="Create a new document." ma:contentTypeScope="" ma:versionID="0cb5397fedc978b799b57d644e12e13b">
  <xsd:schema xmlns:xsd="http://www.w3.org/2001/XMLSchema" xmlns:xs="http://www.w3.org/2001/XMLSchema" xmlns:p="http://schemas.microsoft.com/office/2006/metadata/properties" xmlns:ns2="83f7c254-7076-404b-a365-327da82c5784" xmlns:ns3="e480762d-17ba-42bc-8a67-2f31dd779084" targetNamespace="http://schemas.microsoft.com/office/2006/metadata/properties" ma:root="true" ma:fieldsID="d12ecdcbf26907dd55e6a0c38fa61c44" ns2:_="" ns3:_="">
    <xsd:import namespace="83f7c254-7076-404b-a365-327da82c5784"/>
    <xsd:import namespace="e480762d-17ba-42bc-8a67-2f31dd779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c254-7076-404b-a365-327da82c5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762d-17ba-42bc-8a67-2f31dd779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8817a7-aed0-49ad-b63f-cf9b7656f23d}" ma:internalName="TaxCatchAll" ma:showField="CatchAllData" ma:web="e480762d-17ba-42bc-8a67-2f31dd779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7c254-7076-404b-a365-327da82c5784">
      <Terms xmlns="http://schemas.microsoft.com/office/infopath/2007/PartnerControls"/>
    </lcf76f155ced4ddcb4097134ff3c332f>
    <TaxCatchAll xmlns="e480762d-17ba-42bc-8a67-2f31dd779084" xsi:nil="true"/>
  </documentManagement>
</p:properties>
</file>

<file path=customXml/itemProps1.xml><?xml version="1.0" encoding="utf-8"?>
<ds:datastoreItem xmlns:ds="http://schemas.openxmlformats.org/officeDocument/2006/customXml" ds:itemID="{59A614EF-CDC0-4D58-8A94-084353CE4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c254-7076-404b-a365-327da82c5784"/>
    <ds:schemaRef ds:uri="e480762d-17ba-42bc-8a67-2f31dd779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AA01F-EE74-49E7-B4FE-AF9E0DA7F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E22F0-F508-4628-AA67-D7CB3E2F2D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3F56FD-A6F6-49A0-BAD7-6CF4B4786F34}">
  <ds:schemaRefs>
    <ds:schemaRef ds:uri="http://schemas.microsoft.com/office/2006/metadata/properties"/>
    <ds:schemaRef ds:uri="http://schemas.microsoft.com/office/infopath/2007/PartnerControls"/>
    <ds:schemaRef ds:uri="83f7c254-7076-404b-a365-327da82c5784"/>
    <ds:schemaRef ds:uri="e480762d-17ba-42bc-8a67-2f31dd779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ECC-Corporate-standard-Word-template (2)</Template>
  <TotalTime>1</TotalTime>
  <Pages>8</Pages>
  <Words>872</Words>
  <Characters>4976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 Standard Word template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Standard Word template</dc:title>
  <dc:subject/>
  <dc:creator>jodie.parkin</dc:creator>
  <cp:keywords/>
  <dc:description/>
  <cp:lastModifiedBy>Vanessa Hockley - SEND Innovation Delivery Partner</cp:lastModifiedBy>
  <cp:revision>2</cp:revision>
  <dcterms:created xsi:type="dcterms:W3CDTF">2024-11-06T14:32:00Z</dcterms:created>
  <dcterms:modified xsi:type="dcterms:W3CDTF">2024-11-06T14:32:00Z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SiteId">
    <vt:lpwstr>a8b4324f-155c-4215-a0f1-7ed8cc9a992f</vt:lpwstr>
  </property>
  <property fmtid="{D5CDD505-2E9C-101B-9397-08002B2CF9AE}" pid="3" name="MSIP_Label_39d8be9e-c8d9-4b9c-bd40-2c27cc7ea2e6_Method">
    <vt:lpwstr>Privileged</vt:lpwstr>
  </property>
  <property fmtid="{D5CDD505-2E9C-101B-9397-08002B2CF9AE}" pid="4" name="MSIP_Label_39d8be9e-c8d9-4b9c-bd40-2c27cc7ea2e6_Name">
    <vt:lpwstr>39d8be9e-c8d9-4b9c-bd40-2c27cc7ea2e6</vt:lpwstr>
  </property>
  <property fmtid="{D5CDD505-2E9C-101B-9397-08002B2CF9AE}" pid="5" name="MSIP_Label_39d8be9e-c8d9-4b9c-bd40-2c27cc7ea2e6_ActionId">
    <vt:lpwstr>167bc3e4-b41c-4d2b-b2ce-bd0b6da8e501</vt:lpwstr>
  </property>
  <property fmtid="{D5CDD505-2E9C-101B-9397-08002B2CF9AE}" pid="6" name="MSIP_Label_39d8be9e-c8d9-4b9c-bd40-2c27cc7ea2e6_ContentBits">
    <vt:lpwstr>0</vt:lpwstr>
  </property>
  <property fmtid="{D5CDD505-2E9C-101B-9397-08002B2CF9AE}" pid="7" name="ContentTypeId">
    <vt:lpwstr>0x01010002BD529E5BFD3C4587B83CF61B8BFD7E</vt:lpwstr>
  </property>
  <property fmtid="{D5CDD505-2E9C-101B-9397-08002B2CF9AE}" pid="8" name="Content Subject">
    <vt:lpwstr/>
  </property>
  <property fmtid="{D5CDD505-2E9C-101B-9397-08002B2CF9AE}" pid="9" name="MSIP_Label_39d8be9e-c8d9-4b9c-bd40-2c27cc7ea2e6_Enabled">
    <vt:lpwstr>true</vt:lpwstr>
  </property>
  <property fmtid="{D5CDD505-2E9C-101B-9397-08002B2CF9AE}" pid="10" name="MSIP_Label_39d8be9e-c8d9-4b9c-bd40-2c27cc7ea2e6_SetDate">
    <vt:lpwstr>2022-11-21T16:13:50Z</vt:lpwstr>
  </property>
</Properties>
</file>