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1084" w14:textId="77777777" w:rsidR="00924AFE" w:rsidRPr="00D445FB" w:rsidRDefault="0085733F" w:rsidP="00713C8A">
      <w:pPr>
        <w:spacing w:after="1000" w:line="276" w:lineRule="auto"/>
      </w:pPr>
      <w:r w:rsidRPr="00D445FB">
        <w:rPr>
          <w:noProof/>
        </w:rPr>
        <w:drawing>
          <wp:inline distT="0" distB="0" distL="0" distR="0" wp14:anchorId="2759F6A0" wp14:editId="41572D65">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349AB761" w14:textId="77777777" w:rsidR="00441AB3" w:rsidRPr="00441AB3" w:rsidRDefault="00441AB3" w:rsidP="00713C8A">
      <w:pPr>
        <w:pStyle w:val="Title"/>
        <w:spacing w:line="276" w:lineRule="auto"/>
        <w:rPr>
          <w:sz w:val="48"/>
          <w:szCs w:val="48"/>
        </w:rPr>
      </w:pPr>
      <w:r w:rsidRPr="00441AB3">
        <w:rPr>
          <w:sz w:val="48"/>
          <w:szCs w:val="48"/>
        </w:rPr>
        <w:t>Essex Annual Review Report Form for EHCPs</w:t>
      </w:r>
    </w:p>
    <w:p w14:paraId="7CD0A385" w14:textId="595E8583" w:rsidR="00DC6451" w:rsidRPr="00A14498" w:rsidRDefault="00441AB3" w:rsidP="00713C8A">
      <w:pPr>
        <w:pStyle w:val="Subtitle"/>
        <w:spacing w:line="276" w:lineRule="auto"/>
        <w:rPr>
          <w:sz w:val="40"/>
          <w:szCs w:val="18"/>
        </w:rPr>
      </w:pPr>
      <w:r w:rsidRPr="00441AB3">
        <w:rPr>
          <w:sz w:val="40"/>
          <w:szCs w:val="18"/>
        </w:rPr>
        <w:t>For those preparing for adulthood in year 9 and above who have an Education, Health, and Care Plan (EHCP)</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5391"/>
      </w:tblGrid>
      <w:tr w:rsidR="00DC6451" w14:paraId="0CC0018F" w14:textId="77777777" w:rsidTr="00C953C8">
        <w:trPr>
          <w:trHeight w:val="340"/>
        </w:trPr>
        <w:tc>
          <w:tcPr>
            <w:tcW w:w="4106" w:type="dxa"/>
            <w:vAlign w:val="bottom"/>
          </w:tcPr>
          <w:p w14:paraId="7EDF7B91" w14:textId="60F9DA8B" w:rsidR="00DC6451" w:rsidRDefault="00EC7FA3" w:rsidP="00713C8A">
            <w:pPr>
              <w:spacing w:before="240" w:after="0" w:line="276" w:lineRule="auto"/>
            </w:pPr>
            <w:r w:rsidRPr="00D04709">
              <w:t>Date of EHC plan or last annual review:</w:t>
            </w:r>
          </w:p>
        </w:tc>
        <w:tc>
          <w:tcPr>
            <w:tcW w:w="284" w:type="dxa"/>
            <w:vAlign w:val="bottom"/>
          </w:tcPr>
          <w:p w14:paraId="5E945D70" w14:textId="77777777" w:rsidR="00DC6451" w:rsidRDefault="00DC6451" w:rsidP="00713C8A">
            <w:pPr>
              <w:spacing w:before="240" w:after="0" w:line="276" w:lineRule="auto"/>
            </w:pPr>
          </w:p>
        </w:tc>
        <w:sdt>
          <w:sdtPr>
            <w:rPr>
              <w:rStyle w:val="Style5"/>
            </w:rPr>
            <w:alias w:val="Add the date of EHC plan or last annual review"/>
            <w:tag w:val="Add the date of EHC plan or last annual review"/>
            <w:id w:val="1366870501"/>
            <w:placeholder>
              <w:docPart w:val="DF3F82E52DB74EEB9DADEAEEED317BB2"/>
            </w:placeholder>
            <w:showingPlcHdr/>
            <w15:color w:val="000000"/>
            <w:date>
              <w:dateFormat w:val="dd/MM/yyyy"/>
              <w:lid w:val="en-GB"/>
              <w:storeMappedDataAs w:val="dateTime"/>
              <w:calendar w:val="gregorian"/>
            </w:date>
          </w:sdtPr>
          <w:sdtEndPr>
            <w:rPr>
              <w:rStyle w:val="DefaultParagraphFont"/>
            </w:rPr>
          </w:sdtEndPr>
          <w:sdtContent>
            <w:tc>
              <w:tcPr>
                <w:tcW w:w="5391" w:type="dxa"/>
                <w:tcBorders>
                  <w:bottom w:val="single" w:sz="4" w:space="0" w:color="auto"/>
                </w:tcBorders>
                <w:vAlign w:val="bottom"/>
              </w:tcPr>
              <w:p w14:paraId="7CD183F3" w14:textId="39158AA2" w:rsidR="00DC6451" w:rsidRDefault="00EC7FA3" w:rsidP="00713C8A">
                <w:pPr>
                  <w:spacing w:before="240" w:after="0" w:line="276" w:lineRule="auto"/>
                </w:pPr>
                <w:r w:rsidRPr="009A2123">
                  <w:rPr>
                    <w:rStyle w:val="PlaceholderText"/>
                  </w:rPr>
                  <w:t>Click or tap to enter</w:t>
                </w:r>
                <w:r w:rsidR="00215225">
                  <w:rPr>
                    <w:rStyle w:val="PlaceholderText"/>
                  </w:rPr>
                  <w:t xml:space="preserve"> </w:t>
                </w:r>
                <w:r w:rsidR="00215225" w:rsidRPr="00215225">
                  <w:rPr>
                    <w:rStyle w:val="PlaceholderText"/>
                  </w:rPr>
                  <w:t>date of EHC plan or last annual review</w:t>
                </w:r>
                <w:r w:rsidRPr="009A2123">
                  <w:rPr>
                    <w:rStyle w:val="PlaceholderText"/>
                  </w:rPr>
                  <w:t>.</w:t>
                </w:r>
              </w:p>
            </w:tc>
          </w:sdtContent>
        </w:sdt>
      </w:tr>
      <w:tr w:rsidR="00DC6451" w14:paraId="452ED87C" w14:textId="77777777" w:rsidTr="00C953C8">
        <w:tc>
          <w:tcPr>
            <w:tcW w:w="4106" w:type="dxa"/>
            <w:vAlign w:val="bottom"/>
          </w:tcPr>
          <w:p w14:paraId="3D087D3A" w14:textId="49D5D672" w:rsidR="00DC6451" w:rsidRDefault="00EC7FA3" w:rsidP="00713C8A">
            <w:pPr>
              <w:spacing w:before="240" w:after="0" w:line="276" w:lineRule="auto"/>
            </w:pPr>
            <w:r w:rsidRPr="00D04709">
              <w:t>Date of current review meeting:</w:t>
            </w:r>
          </w:p>
        </w:tc>
        <w:tc>
          <w:tcPr>
            <w:tcW w:w="284" w:type="dxa"/>
            <w:vAlign w:val="bottom"/>
          </w:tcPr>
          <w:p w14:paraId="09B8EF58" w14:textId="77777777" w:rsidR="00DC6451" w:rsidRDefault="00DC6451" w:rsidP="00713C8A">
            <w:pPr>
              <w:spacing w:before="240" w:after="0" w:line="276" w:lineRule="auto"/>
            </w:pPr>
          </w:p>
        </w:tc>
        <w:sdt>
          <w:sdtPr>
            <w:rPr>
              <w:rStyle w:val="Style5"/>
            </w:rPr>
            <w:alias w:val="Add the date of current review meeting"/>
            <w:tag w:val="Add the date of current review meeting"/>
            <w:id w:val="-1343082095"/>
            <w:placeholder>
              <w:docPart w:val="B8FC307DF3F64B2B9E000ADA5FFE36E5"/>
            </w:placeholder>
            <w:showingPlcHdr/>
            <w15:color w:val="000000"/>
            <w:date>
              <w:dateFormat w:val="dd/MM/yyyy"/>
              <w:lid w:val="en-GB"/>
              <w:storeMappedDataAs w:val="dateTime"/>
              <w:calendar w:val="gregorian"/>
            </w:date>
          </w:sdtPr>
          <w:sdtEndPr>
            <w:rPr>
              <w:rStyle w:val="DefaultParagraphFont"/>
            </w:rPr>
          </w:sdtEndPr>
          <w:sdtContent>
            <w:tc>
              <w:tcPr>
                <w:tcW w:w="5391" w:type="dxa"/>
                <w:tcBorders>
                  <w:top w:val="single" w:sz="4" w:space="0" w:color="auto"/>
                  <w:bottom w:val="single" w:sz="4" w:space="0" w:color="auto"/>
                </w:tcBorders>
                <w:vAlign w:val="bottom"/>
              </w:tcPr>
              <w:p w14:paraId="16C2AB35" w14:textId="20010586" w:rsidR="00DC6451" w:rsidRDefault="00EC7FA3" w:rsidP="00713C8A">
                <w:pPr>
                  <w:spacing w:before="240" w:after="0" w:line="276" w:lineRule="auto"/>
                </w:pPr>
                <w:r w:rsidRPr="009A2123">
                  <w:rPr>
                    <w:rStyle w:val="PlaceholderText"/>
                  </w:rPr>
                  <w:t>Click or tap to enter</w:t>
                </w:r>
                <w:r w:rsidR="00215225">
                  <w:rPr>
                    <w:rStyle w:val="PlaceholderText"/>
                  </w:rPr>
                  <w:t xml:space="preserve"> </w:t>
                </w:r>
                <w:r w:rsidRPr="009A2123">
                  <w:rPr>
                    <w:rStyle w:val="PlaceholderText"/>
                  </w:rPr>
                  <w:t>date</w:t>
                </w:r>
                <w:r w:rsidR="00215225">
                  <w:rPr>
                    <w:rStyle w:val="PlaceholderText"/>
                  </w:rPr>
                  <w:t xml:space="preserve"> of current review</w:t>
                </w:r>
                <w:r w:rsidRPr="009A2123">
                  <w:rPr>
                    <w:rStyle w:val="PlaceholderText"/>
                  </w:rPr>
                  <w:t>.</w:t>
                </w:r>
              </w:p>
            </w:tc>
          </w:sdtContent>
        </w:sdt>
      </w:tr>
    </w:tbl>
    <w:p w14:paraId="2C10B4C3" w14:textId="24D41A96" w:rsidR="00441AB3" w:rsidRPr="00441AB3" w:rsidRDefault="00441AB3" w:rsidP="00713C8A">
      <w:pPr>
        <w:pStyle w:val="Heading1"/>
        <w:spacing w:before="240" w:line="276" w:lineRule="auto"/>
      </w:pPr>
      <w:r w:rsidRPr="00441AB3">
        <w:t>Section 1: Background Information</w:t>
      </w:r>
    </w:p>
    <w:p w14:paraId="2449D371" w14:textId="77777777" w:rsidR="0020396C" w:rsidRDefault="0020396C" w:rsidP="00713C8A">
      <w:pPr>
        <w:pStyle w:val="Heading2"/>
        <w:spacing w:before="240" w:after="240" w:line="276" w:lineRule="auto"/>
      </w:pPr>
      <w:r w:rsidRPr="005D7E6C">
        <w:t>S</w:t>
      </w:r>
      <w:r>
        <w:t>ection 1a – Pupil Details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235"/>
        <w:gridCol w:w="2766"/>
        <w:gridCol w:w="284"/>
        <w:gridCol w:w="1559"/>
        <w:gridCol w:w="284"/>
        <w:gridCol w:w="3118"/>
      </w:tblGrid>
      <w:tr w:rsidR="00C953C8" w14:paraId="2A803B78" w14:textId="77777777" w:rsidTr="00C953C8">
        <w:tc>
          <w:tcPr>
            <w:tcW w:w="1535" w:type="dxa"/>
            <w:vAlign w:val="bottom"/>
          </w:tcPr>
          <w:p w14:paraId="779B35CD" w14:textId="3F2CB7C3" w:rsidR="00EC7FA3" w:rsidRDefault="00EC7FA3" w:rsidP="00713C8A">
            <w:pPr>
              <w:spacing w:before="240" w:after="0" w:line="276" w:lineRule="auto"/>
            </w:pPr>
            <w:r w:rsidRPr="00D04709">
              <w:t>Surname:</w:t>
            </w:r>
          </w:p>
        </w:tc>
        <w:tc>
          <w:tcPr>
            <w:tcW w:w="235" w:type="dxa"/>
            <w:vAlign w:val="bottom"/>
          </w:tcPr>
          <w:p w14:paraId="186BFEC6" w14:textId="77777777" w:rsidR="00EC7FA3" w:rsidRDefault="00EC7FA3" w:rsidP="00713C8A">
            <w:pPr>
              <w:spacing w:before="240" w:after="0" w:line="276" w:lineRule="auto"/>
            </w:pPr>
          </w:p>
        </w:tc>
        <w:sdt>
          <w:sdtPr>
            <w:rPr>
              <w:rStyle w:val="Style5"/>
            </w:rPr>
            <w:alias w:val="Enter pupils surname"/>
            <w:tag w:val="Enter pupils surname"/>
            <w:id w:val="-1279022382"/>
            <w:placeholder>
              <w:docPart w:val="CCCD2ED930B5415D98CD8155DBD966F8"/>
            </w:placeholder>
            <w:showingPlcHdr/>
            <w15:color w:val="000000"/>
            <w:text/>
          </w:sdtPr>
          <w:sdtEndPr>
            <w:rPr>
              <w:rStyle w:val="DefaultParagraphFont"/>
            </w:rPr>
          </w:sdtEndPr>
          <w:sdtContent>
            <w:tc>
              <w:tcPr>
                <w:tcW w:w="2766" w:type="dxa"/>
                <w:tcBorders>
                  <w:bottom w:val="single" w:sz="4" w:space="0" w:color="auto"/>
                </w:tcBorders>
                <w:vAlign w:val="bottom"/>
              </w:tcPr>
              <w:p w14:paraId="0219AACE" w14:textId="636AFEBA" w:rsidR="00EC7FA3" w:rsidRDefault="009B4829" w:rsidP="00713C8A">
                <w:pPr>
                  <w:spacing w:before="240" w:after="0" w:line="276" w:lineRule="auto"/>
                </w:pPr>
                <w:r w:rsidRPr="009A2123">
                  <w:rPr>
                    <w:rStyle w:val="PlaceholderText"/>
                  </w:rPr>
                  <w:t xml:space="preserve">Click or tap here to enter </w:t>
                </w:r>
                <w:r w:rsidR="00215225">
                  <w:rPr>
                    <w:rStyle w:val="PlaceholderText"/>
                  </w:rPr>
                  <w:t>pupil’s surname</w:t>
                </w:r>
                <w:r w:rsidRPr="009A2123">
                  <w:rPr>
                    <w:rStyle w:val="PlaceholderText"/>
                  </w:rPr>
                  <w:t>.</w:t>
                </w:r>
              </w:p>
            </w:tc>
          </w:sdtContent>
        </w:sdt>
        <w:tc>
          <w:tcPr>
            <w:tcW w:w="284" w:type="dxa"/>
            <w:tcBorders>
              <w:left w:val="nil"/>
            </w:tcBorders>
            <w:vAlign w:val="bottom"/>
          </w:tcPr>
          <w:p w14:paraId="5D9BF79D" w14:textId="77777777" w:rsidR="00EC7FA3" w:rsidRPr="00D04709" w:rsidRDefault="00EC7FA3" w:rsidP="00713C8A">
            <w:pPr>
              <w:spacing w:before="240" w:after="0" w:line="276" w:lineRule="auto"/>
            </w:pPr>
          </w:p>
        </w:tc>
        <w:tc>
          <w:tcPr>
            <w:tcW w:w="1559" w:type="dxa"/>
            <w:vAlign w:val="bottom"/>
          </w:tcPr>
          <w:p w14:paraId="2DBA4F25" w14:textId="2A6E1EAF" w:rsidR="00EC7FA3" w:rsidRDefault="00EC7FA3" w:rsidP="00713C8A">
            <w:pPr>
              <w:spacing w:before="240" w:after="0" w:line="276" w:lineRule="auto"/>
            </w:pPr>
            <w:r w:rsidRPr="00D04709">
              <w:t>Forename(s):</w:t>
            </w:r>
          </w:p>
        </w:tc>
        <w:tc>
          <w:tcPr>
            <w:tcW w:w="284" w:type="dxa"/>
            <w:vAlign w:val="bottom"/>
          </w:tcPr>
          <w:p w14:paraId="5F7AFBA9" w14:textId="77777777" w:rsidR="00EC7FA3" w:rsidRDefault="00EC7FA3" w:rsidP="00713C8A">
            <w:pPr>
              <w:spacing w:before="240" w:after="0" w:line="276" w:lineRule="auto"/>
            </w:pPr>
          </w:p>
        </w:tc>
        <w:sdt>
          <w:sdtPr>
            <w:rPr>
              <w:rStyle w:val="BodyTextChar"/>
            </w:rPr>
            <w:alias w:val="Enter pupils forename or names"/>
            <w:tag w:val="Enter pupils forename or names"/>
            <w:id w:val="-179739004"/>
            <w:placeholder>
              <w:docPart w:val="7C34AEE936704A2B852EC2B64D8E10DE"/>
            </w:placeholder>
            <w:showingPlcHdr/>
            <w15:color w:val="000000"/>
            <w:text/>
          </w:sdtPr>
          <w:sdtEndPr>
            <w:rPr>
              <w:rStyle w:val="DefaultParagraphFont"/>
              <w:rFonts w:asciiTheme="minorHAnsi" w:hAnsiTheme="minorHAnsi"/>
              <w:sz w:val="24"/>
            </w:rPr>
          </w:sdtEndPr>
          <w:sdtContent>
            <w:tc>
              <w:tcPr>
                <w:tcW w:w="3118" w:type="dxa"/>
                <w:tcBorders>
                  <w:bottom w:val="single" w:sz="4" w:space="0" w:color="auto"/>
                </w:tcBorders>
                <w:vAlign w:val="bottom"/>
              </w:tcPr>
              <w:p w14:paraId="0C155C3D" w14:textId="51E27D93" w:rsidR="00EC7FA3" w:rsidRDefault="009B4829" w:rsidP="00713C8A">
                <w:pPr>
                  <w:spacing w:before="240" w:after="0" w:line="276" w:lineRule="auto"/>
                </w:pPr>
                <w:r w:rsidRPr="009A2123">
                  <w:rPr>
                    <w:rStyle w:val="PlaceholderText"/>
                  </w:rPr>
                  <w:t>Click or tap here to ente</w:t>
                </w:r>
                <w:r w:rsidR="00215225">
                  <w:rPr>
                    <w:rStyle w:val="PlaceholderText"/>
                  </w:rPr>
                  <w:t>r pupil’s forename(s)</w:t>
                </w:r>
                <w:r w:rsidRPr="009A2123">
                  <w:rPr>
                    <w:rStyle w:val="PlaceholderText"/>
                  </w:rPr>
                  <w:t>.</w:t>
                </w:r>
              </w:p>
            </w:tc>
          </w:sdtContent>
        </w:sdt>
      </w:tr>
      <w:tr w:rsidR="00EC7FA3" w14:paraId="5097A79C" w14:textId="77777777" w:rsidTr="00C953C8">
        <w:tc>
          <w:tcPr>
            <w:tcW w:w="1535" w:type="dxa"/>
            <w:vAlign w:val="bottom"/>
          </w:tcPr>
          <w:p w14:paraId="6092B9E8" w14:textId="63D24B38" w:rsidR="00EC7FA3" w:rsidRPr="00D04709" w:rsidRDefault="00EC7FA3" w:rsidP="00713C8A">
            <w:pPr>
              <w:spacing w:before="240" w:after="0" w:line="276" w:lineRule="auto"/>
            </w:pPr>
            <w:r w:rsidRPr="00D04709">
              <w:t>Date of Birth:</w:t>
            </w:r>
          </w:p>
        </w:tc>
        <w:tc>
          <w:tcPr>
            <w:tcW w:w="235" w:type="dxa"/>
            <w:vAlign w:val="bottom"/>
          </w:tcPr>
          <w:p w14:paraId="77F2E3E7" w14:textId="77777777" w:rsidR="00EC7FA3" w:rsidRDefault="00EC7FA3" w:rsidP="00713C8A">
            <w:pPr>
              <w:spacing w:before="240" w:after="0" w:line="276" w:lineRule="auto"/>
            </w:pPr>
          </w:p>
        </w:tc>
        <w:sdt>
          <w:sdtPr>
            <w:rPr>
              <w:rStyle w:val="Style5"/>
            </w:rPr>
            <w:alias w:val="Add pupil's date of birth"/>
            <w:tag w:val="Add pupil's date of birth"/>
            <w:id w:val="-1027710197"/>
            <w:placeholder>
              <w:docPart w:val="6BEF8998A8E9486AB08D0A2A8D182D25"/>
            </w:placeholder>
            <w:showingPlcHdr/>
            <w15:color w:val="000000"/>
            <w:date>
              <w:dateFormat w:val="dd/MM/yyyy"/>
              <w:lid w:val="en-GB"/>
              <w:storeMappedDataAs w:val="dateTime"/>
              <w:calendar w:val="gregorian"/>
            </w:date>
          </w:sdtPr>
          <w:sdtEndPr>
            <w:rPr>
              <w:rStyle w:val="DefaultParagraphFont"/>
            </w:rPr>
          </w:sdtEndPr>
          <w:sdtContent>
            <w:tc>
              <w:tcPr>
                <w:tcW w:w="2766" w:type="dxa"/>
                <w:tcBorders>
                  <w:top w:val="single" w:sz="4" w:space="0" w:color="auto"/>
                  <w:bottom w:val="single" w:sz="4" w:space="0" w:color="auto"/>
                </w:tcBorders>
                <w:vAlign w:val="bottom"/>
              </w:tcPr>
              <w:p w14:paraId="3C1E00F7" w14:textId="391CE537" w:rsidR="00EC7FA3" w:rsidRDefault="009B4829" w:rsidP="00713C8A">
                <w:pPr>
                  <w:spacing w:before="240" w:after="0" w:line="276" w:lineRule="auto"/>
                </w:pPr>
                <w:r w:rsidRPr="009A2123">
                  <w:rPr>
                    <w:rStyle w:val="PlaceholderText"/>
                  </w:rPr>
                  <w:t>Click or tap to enter</w:t>
                </w:r>
                <w:r w:rsidR="00215225">
                  <w:rPr>
                    <w:rStyle w:val="PlaceholderText"/>
                  </w:rPr>
                  <w:t xml:space="preserve"> pupil’s date of birth</w:t>
                </w:r>
                <w:r w:rsidRPr="009A2123">
                  <w:rPr>
                    <w:rStyle w:val="PlaceholderText"/>
                  </w:rPr>
                  <w:t>.</w:t>
                </w:r>
              </w:p>
            </w:tc>
          </w:sdtContent>
        </w:sdt>
        <w:tc>
          <w:tcPr>
            <w:tcW w:w="284" w:type="dxa"/>
            <w:vAlign w:val="bottom"/>
          </w:tcPr>
          <w:p w14:paraId="6617DADF" w14:textId="77777777" w:rsidR="00EC7FA3" w:rsidRPr="00D04709" w:rsidRDefault="00EC7FA3" w:rsidP="00713C8A">
            <w:pPr>
              <w:spacing w:before="240" w:after="0" w:line="276" w:lineRule="auto"/>
            </w:pPr>
          </w:p>
        </w:tc>
        <w:tc>
          <w:tcPr>
            <w:tcW w:w="1559" w:type="dxa"/>
            <w:vAlign w:val="bottom"/>
          </w:tcPr>
          <w:p w14:paraId="3C34805E" w14:textId="21BC9EDE" w:rsidR="00EC7FA3" w:rsidRPr="00D04709" w:rsidRDefault="00EC7FA3" w:rsidP="00713C8A">
            <w:pPr>
              <w:spacing w:before="240" w:after="0" w:line="276" w:lineRule="auto"/>
            </w:pPr>
            <w:r w:rsidRPr="00D04709">
              <w:t>Year Group:</w:t>
            </w:r>
          </w:p>
        </w:tc>
        <w:tc>
          <w:tcPr>
            <w:tcW w:w="284" w:type="dxa"/>
            <w:vAlign w:val="bottom"/>
          </w:tcPr>
          <w:p w14:paraId="452D6A71" w14:textId="77777777" w:rsidR="00EC7FA3" w:rsidRDefault="00EC7FA3" w:rsidP="00713C8A">
            <w:pPr>
              <w:spacing w:before="240" w:after="0" w:line="276" w:lineRule="auto"/>
            </w:pPr>
          </w:p>
        </w:tc>
        <w:sdt>
          <w:sdtPr>
            <w:rPr>
              <w:rStyle w:val="Style5"/>
            </w:rPr>
            <w:alias w:val="Choose the year group the pupil is in"/>
            <w:tag w:val="Choose the year group the pupil is in"/>
            <w:id w:val="581419443"/>
            <w:placeholder>
              <w:docPart w:val="01ECE8931F2F4FCF917B6366D6515312"/>
            </w:placeholder>
            <w:showingPlcHdr/>
            <w15:color w:val="000000"/>
            <w:comboBox>
              <w:listItem w:value="Year 9"/>
              <w:listItem w:displayText="Year 10" w:value="Year 10"/>
              <w:listItem w:displayText="Year 11" w:value="Year 11"/>
              <w:listItem w:displayText="Year 12" w:value="Year 12"/>
              <w:listItem w:displayText="Year 13" w:value="Year 13"/>
            </w:comboBox>
          </w:sdtPr>
          <w:sdtEndPr>
            <w:rPr>
              <w:rStyle w:val="DefaultParagraphFont"/>
            </w:rPr>
          </w:sdtEndPr>
          <w:sdtContent>
            <w:tc>
              <w:tcPr>
                <w:tcW w:w="3118" w:type="dxa"/>
                <w:tcBorders>
                  <w:top w:val="single" w:sz="4" w:space="0" w:color="auto"/>
                  <w:bottom w:val="single" w:sz="4" w:space="0" w:color="auto"/>
                </w:tcBorders>
                <w:vAlign w:val="bottom"/>
              </w:tcPr>
              <w:p w14:paraId="7A595826" w14:textId="19241023" w:rsidR="00EC7FA3" w:rsidRDefault="00A3677D" w:rsidP="00713C8A">
                <w:pPr>
                  <w:spacing w:before="240" w:after="0" w:line="276" w:lineRule="auto"/>
                </w:pPr>
                <w:r w:rsidRPr="009A2123">
                  <w:rPr>
                    <w:rStyle w:val="PlaceholderText"/>
                  </w:rPr>
                  <w:t>Choose</w:t>
                </w:r>
                <w:r w:rsidR="00215225">
                  <w:rPr>
                    <w:rStyle w:val="PlaceholderText"/>
                  </w:rPr>
                  <w:t xml:space="preserve"> pupil’s year goup</w:t>
                </w:r>
              </w:p>
            </w:tc>
          </w:sdtContent>
        </w:sdt>
      </w:tr>
    </w:tbl>
    <w:p w14:paraId="0ADA70BF" w14:textId="77777777" w:rsidR="00EC7FA3" w:rsidRPr="008D5AFA" w:rsidRDefault="00EC7FA3" w:rsidP="00713C8A">
      <w:pPr>
        <w:spacing w:line="276" w:lineRule="auto"/>
        <w:rPr>
          <w:sz w:val="10"/>
          <w:szCs w:val="1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7659"/>
      </w:tblGrid>
      <w:tr w:rsidR="00EC7FA3" w14:paraId="3C269668" w14:textId="77777777" w:rsidTr="00C953C8">
        <w:tc>
          <w:tcPr>
            <w:tcW w:w="1838" w:type="dxa"/>
          </w:tcPr>
          <w:p w14:paraId="355A5AED" w14:textId="29902194" w:rsidR="00EC7FA3" w:rsidRDefault="00EC7FA3" w:rsidP="00713C8A">
            <w:pPr>
              <w:spacing w:after="0" w:line="276" w:lineRule="auto"/>
            </w:pPr>
            <w:r w:rsidRPr="00D04709">
              <w:t>Home Address:</w:t>
            </w:r>
          </w:p>
        </w:tc>
        <w:tc>
          <w:tcPr>
            <w:tcW w:w="284" w:type="dxa"/>
          </w:tcPr>
          <w:p w14:paraId="665F13FB" w14:textId="77777777" w:rsidR="00EC7FA3" w:rsidRDefault="00EC7FA3" w:rsidP="00713C8A">
            <w:pPr>
              <w:spacing w:after="0" w:line="276" w:lineRule="auto"/>
            </w:pPr>
          </w:p>
        </w:tc>
        <w:sdt>
          <w:sdtPr>
            <w:rPr>
              <w:rStyle w:val="Style5"/>
            </w:rPr>
            <w:alias w:val="Enter pupil's home address, include first line and town"/>
            <w:tag w:val="Enter pupil's home address, include first line and town"/>
            <w:id w:val="1818458390"/>
            <w:placeholder>
              <w:docPart w:val="115A5032753642E1AECCB9D72091A63C"/>
            </w:placeholder>
            <w:showingPlcHdr/>
            <w15:color w:val="000000"/>
            <w:text/>
          </w:sdtPr>
          <w:sdtEndPr>
            <w:rPr>
              <w:rStyle w:val="DefaultParagraphFont"/>
            </w:rPr>
          </w:sdtEndPr>
          <w:sdtContent>
            <w:tc>
              <w:tcPr>
                <w:tcW w:w="7659" w:type="dxa"/>
                <w:tcBorders>
                  <w:bottom w:val="single" w:sz="4" w:space="0" w:color="auto"/>
                </w:tcBorders>
              </w:tcPr>
              <w:p w14:paraId="688E74E0" w14:textId="3B53F69E" w:rsidR="00EC7FA3" w:rsidRDefault="00A3677D" w:rsidP="00713C8A">
                <w:pPr>
                  <w:spacing w:after="0" w:line="276" w:lineRule="auto"/>
                </w:pPr>
                <w:r w:rsidRPr="009A2123">
                  <w:rPr>
                    <w:rStyle w:val="PlaceholderText"/>
                  </w:rPr>
                  <w:t xml:space="preserve">Click or tap here to enter </w:t>
                </w:r>
                <w:r w:rsidR="00215225" w:rsidRPr="00215225">
                  <w:rPr>
                    <w:rStyle w:val="PlaceholderText"/>
                  </w:rPr>
                  <w:t>pupil's home address, include first line and town</w:t>
                </w:r>
                <w:r w:rsidR="00215225">
                  <w:rPr>
                    <w:rStyle w:val="PlaceholderText"/>
                  </w:rPr>
                  <w:t>.</w:t>
                </w:r>
              </w:p>
            </w:tc>
          </w:sdtContent>
        </w:sdt>
      </w:tr>
      <w:tr w:rsidR="009B4829" w14:paraId="51C8F2F1" w14:textId="77777777" w:rsidTr="00C953C8">
        <w:tc>
          <w:tcPr>
            <w:tcW w:w="1838" w:type="dxa"/>
          </w:tcPr>
          <w:p w14:paraId="42977FCC" w14:textId="179F93C8" w:rsidR="009B4829" w:rsidRPr="00D04709" w:rsidRDefault="009B4829" w:rsidP="00713C8A">
            <w:pPr>
              <w:spacing w:before="240" w:after="0" w:line="276" w:lineRule="auto"/>
            </w:pPr>
            <w:r>
              <w:t>Post Code:</w:t>
            </w:r>
          </w:p>
        </w:tc>
        <w:tc>
          <w:tcPr>
            <w:tcW w:w="284" w:type="dxa"/>
          </w:tcPr>
          <w:p w14:paraId="490E9F35" w14:textId="77777777" w:rsidR="009B4829" w:rsidRDefault="009B4829" w:rsidP="00713C8A">
            <w:pPr>
              <w:spacing w:before="240" w:after="0" w:line="276" w:lineRule="auto"/>
            </w:pPr>
          </w:p>
        </w:tc>
        <w:sdt>
          <w:sdtPr>
            <w:rPr>
              <w:rStyle w:val="Style5"/>
            </w:rPr>
            <w:alias w:val="Enter pupil's home post code "/>
            <w:tag w:val="Enter pupil's home post code "/>
            <w:id w:val="168533460"/>
            <w:placeholder>
              <w:docPart w:val="2A33FEE7B8DC4DA7807139D3D2A5F2FB"/>
            </w:placeholder>
            <w:showingPlcHdr/>
            <w15:color w:val="000000"/>
            <w:text/>
          </w:sdtPr>
          <w:sdtEndPr>
            <w:rPr>
              <w:rStyle w:val="DefaultParagraphFont"/>
            </w:rPr>
          </w:sdtEndPr>
          <w:sdtContent>
            <w:tc>
              <w:tcPr>
                <w:tcW w:w="7659" w:type="dxa"/>
                <w:tcBorders>
                  <w:top w:val="single" w:sz="4" w:space="0" w:color="auto"/>
                  <w:bottom w:val="single" w:sz="4" w:space="0" w:color="auto"/>
                </w:tcBorders>
              </w:tcPr>
              <w:p w14:paraId="50FE95E2" w14:textId="002165C9" w:rsidR="009B4829" w:rsidRDefault="008D5AFA" w:rsidP="00713C8A">
                <w:pPr>
                  <w:spacing w:before="240" w:after="0" w:line="276" w:lineRule="auto"/>
                </w:pPr>
                <w:r w:rsidRPr="009A2123">
                  <w:rPr>
                    <w:rStyle w:val="PlaceholderText"/>
                  </w:rPr>
                  <w:t xml:space="preserve">Click or tap here to enter </w:t>
                </w:r>
                <w:r w:rsidR="00215225" w:rsidRPr="00215225">
                  <w:rPr>
                    <w:rStyle w:val="PlaceholderText"/>
                  </w:rPr>
                  <w:t>home post code</w:t>
                </w:r>
                <w:r w:rsidR="00215225">
                  <w:rPr>
                    <w:rStyle w:val="PlaceholderText"/>
                  </w:rPr>
                  <w:t>.</w:t>
                </w:r>
              </w:p>
            </w:tc>
          </w:sdtContent>
        </w:sdt>
      </w:tr>
    </w:tbl>
    <w:p w14:paraId="07C2BFDB" w14:textId="77777777" w:rsidR="00EC7FA3" w:rsidRDefault="00EC7FA3" w:rsidP="00713C8A">
      <w:pPr>
        <w:spacing w:line="276" w:lineRule="auto"/>
        <w:rPr>
          <w:sz w:val="2"/>
          <w:szCs w:val="2"/>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4"/>
        <w:gridCol w:w="4257"/>
      </w:tblGrid>
      <w:tr w:rsidR="008D5AFA" w14:paraId="55EDECD7" w14:textId="77777777" w:rsidTr="00C953C8">
        <w:tc>
          <w:tcPr>
            <w:tcW w:w="5240" w:type="dxa"/>
            <w:vAlign w:val="bottom"/>
          </w:tcPr>
          <w:p w14:paraId="62D41A8E" w14:textId="22F20C33" w:rsidR="008D5AFA" w:rsidRDefault="008D5AFA" w:rsidP="00713C8A">
            <w:pPr>
              <w:spacing w:after="0" w:line="276" w:lineRule="auto"/>
              <w:rPr>
                <w:sz w:val="2"/>
                <w:szCs w:val="2"/>
              </w:rPr>
            </w:pPr>
            <w:r w:rsidRPr="00D04709">
              <w:t>Name of Parent(s) or Carer(s)/ Person responsible:</w:t>
            </w:r>
          </w:p>
        </w:tc>
        <w:tc>
          <w:tcPr>
            <w:tcW w:w="284" w:type="dxa"/>
            <w:vAlign w:val="bottom"/>
          </w:tcPr>
          <w:p w14:paraId="7E0BAE9F" w14:textId="77777777" w:rsidR="008D5AFA" w:rsidRDefault="008D5AFA" w:rsidP="00713C8A">
            <w:pPr>
              <w:spacing w:after="0" w:line="276" w:lineRule="auto"/>
              <w:rPr>
                <w:sz w:val="2"/>
                <w:szCs w:val="2"/>
              </w:rPr>
            </w:pPr>
          </w:p>
        </w:tc>
        <w:tc>
          <w:tcPr>
            <w:tcW w:w="4257" w:type="dxa"/>
            <w:tcBorders>
              <w:bottom w:val="single" w:sz="4" w:space="0" w:color="auto"/>
            </w:tcBorders>
            <w:vAlign w:val="bottom"/>
          </w:tcPr>
          <w:p w14:paraId="2136FF54" w14:textId="6E456436" w:rsidR="008D5AFA" w:rsidRDefault="00B9393F" w:rsidP="00713C8A">
            <w:pPr>
              <w:spacing w:after="0" w:line="276" w:lineRule="auto"/>
              <w:rPr>
                <w:sz w:val="2"/>
                <w:szCs w:val="2"/>
              </w:rPr>
            </w:pPr>
            <w:sdt>
              <w:sdtPr>
                <w:rPr>
                  <w:rStyle w:val="BodyTextChar"/>
                </w:rPr>
                <w:alias w:val="Enter parent or carer's full name"/>
                <w:tag w:val="Enter parent or carer's full name"/>
                <w:id w:val="-1752272224"/>
                <w:placeholder>
                  <w:docPart w:val="4A1834776EF1467DB14B6EFF9B968E51"/>
                </w:placeholder>
                <w:showingPlcHdr/>
                <w15:color w:val="000000"/>
                <w:text/>
              </w:sdtPr>
              <w:sdtEndPr>
                <w:rPr>
                  <w:rStyle w:val="DefaultParagraphFont"/>
                  <w:rFonts w:asciiTheme="minorHAnsi" w:hAnsiTheme="minorHAnsi"/>
                  <w:sz w:val="24"/>
                </w:rPr>
              </w:sdtEndPr>
              <w:sdtContent>
                <w:r w:rsidR="008D5AFA" w:rsidRPr="009A2123">
                  <w:rPr>
                    <w:rStyle w:val="PlaceholderText"/>
                  </w:rPr>
                  <w:t xml:space="preserve">Click or tap here to enter </w:t>
                </w:r>
                <w:r w:rsidR="00215225" w:rsidRPr="00215225">
                  <w:rPr>
                    <w:rStyle w:val="PlaceholderText"/>
                  </w:rPr>
                  <w:t>parent or carer's full name</w:t>
                </w:r>
                <w:r w:rsidR="008D5AFA" w:rsidRPr="009A2123">
                  <w:rPr>
                    <w:rStyle w:val="PlaceholderText"/>
                  </w:rPr>
                  <w:t>.</w:t>
                </w:r>
              </w:sdtContent>
            </w:sdt>
          </w:p>
        </w:tc>
      </w:tr>
    </w:tbl>
    <w:p w14:paraId="394CAE0D" w14:textId="77777777" w:rsidR="008D5AFA" w:rsidRPr="008D5AFA" w:rsidRDefault="008D5AFA" w:rsidP="00713C8A">
      <w:pPr>
        <w:spacing w:line="276" w:lineRule="auto"/>
        <w:rPr>
          <w:sz w:val="10"/>
          <w:szCs w:val="1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8D5AFA" w14:paraId="46486BE7" w14:textId="77777777" w:rsidTr="00C953C8">
        <w:tc>
          <w:tcPr>
            <w:tcW w:w="9781" w:type="dxa"/>
          </w:tcPr>
          <w:p w14:paraId="7EF98AA2" w14:textId="40D0011C" w:rsidR="008D5AFA" w:rsidRDefault="008D5AFA" w:rsidP="00713C8A">
            <w:pPr>
              <w:spacing w:after="0" w:line="276" w:lineRule="auto"/>
            </w:pPr>
            <w:r w:rsidRPr="00D04709">
              <w:t>Parent(s)/Carer(s) address (if different to above)</w:t>
            </w:r>
            <w:r>
              <w:t>:</w:t>
            </w:r>
            <w:r>
              <w:tab/>
            </w:r>
          </w:p>
        </w:tc>
      </w:tr>
      <w:tr w:rsidR="008D5AFA" w14:paraId="0026F696" w14:textId="77777777" w:rsidTr="00C953C8">
        <w:sdt>
          <w:sdtPr>
            <w:rPr>
              <w:rStyle w:val="Style5"/>
            </w:rPr>
            <w:alias w:val="Enter parent or carers home address, include first line, town and post code"/>
            <w:tag w:val="Enter parent or carers home address, include first line, town and post code"/>
            <w:id w:val="-1755971951"/>
            <w:placeholder>
              <w:docPart w:val="E6EC3E82F5BA4EC99BE4A35663808452"/>
            </w:placeholder>
            <w:showingPlcHdr/>
            <w15:color w:val="000000"/>
            <w:text/>
          </w:sdtPr>
          <w:sdtEndPr>
            <w:rPr>
              <w:rStyle w:val="DefaultParagraphFont"/>
            </w:rPr>
          </w:sdtEndPr>
          <w:sdtContent>
            <w:tc>
              <w:tcPr>
                <w:tcW w:w="9781" w:type="dxa"/>
                <w:tcBorders>
                  <w:bottom w:val="single" w:sz="4" w:space="0" w:color="auto"/>
                </w:tcBorders>
              </w:tcPr>
              <w:p w14:paraId="63604AEB" w14:textId="0DCFAE67" w:rsidR="008D5AFA" w:rsidRDefault="008D5AFA" w:rsidP="00713C8A">
                <w:pPr>
                  <w:spacing w:before="240" w:after="0" w:line="276" w:lineRule="auto"/>
                </w:pPr>
                <w:r w:rsidRPr="009A2123">
                  <w:rPr>
                    <w:rStyle w:val="PlaceholderText"/>
                  </w:rPr>
                  <w:t xml:space="preserve">Click or tap here to enter </w:t>
                </w:r>
                <w:r w:rsidR="00215225" w:rsidRPr="00215225">
                  <w:rPr>
                    <w:rStyle w:val="PlaceholderText"/>
                  </w:rPr>
                  <w:t>parent or carers home address, include first line, town and post code</w:t>
                </w:r>
                <w:r w:rsidR="00215225">
                  <w:rPr>
                    <w:rStyle w:val="PlaceholderText"/>
                  </w:rPr>
                  <w:t xml:space="preserve"> (if different to pupil’s)</w:t>
                </w:r>
                <w:r w:rsidRPr="009A2123">
                  <w:rPr>
                    <w:rStyle w:val="PlaceholderText"/>
                  </w:rPr>
                  <w:t>.</w:t>
                </w:r>
              </w:p>
            </w:tc>
          </w:sdtContent>
        </w:sdt>
      </w:tr>
    </w:tbl>
    <w:p w14:paraId="72A454CF" w14:textId="77777777" w:rsidR="00C953C8" w:rsidRDefault="00C953C8" w:rsidP="00713C8A">
      <w:pPr>
        <w:spacing w:after="160" w:line="276" w:lineRule="auto"/>
        <w:rPr>
          <w:rStyle w:val="Style3"/>
          <w:rFonts w:cstheme="minorHAnsi"/>
          <w:u w:val="none"/>
        </w:rPr>
      </w:pPr>
      <w:r>
        <w:rPr>
          <w:rStyle w:val="Style3"/>
          <w:rFonts w:cstheme="minorHAnsi"/>
          <w:u w:val="none"/>
        </w:rPr>
        <w:br w:type="page"/>
      </w:r>
    </w:p>
    <w:p w14:paraId="7CED7930" w14:textId="158E85C3" w:rsidR="002813FD" w:rsidRDefault="002813FD" w:rsidP="00713C8A">
      <w:pPr>
        <w:spacing w:line="276" w:lineRule="auto"/>
        <w:rPr>
          <w:rStyle w:val="Style3"/>
          <w:rFonts w:cstheme="minorHAnsi"/>
          <w:u w:val="none"/>
        </w:rPr>
      </w:pPr>
      <w:r w:rsidRPr="00D04709">
        <w:rPr>
          <w:rStyle w:val="Style3"/>
          <w:rFonts w:cstheme="minorHAnsi"/>
          <w:u w:val="none"/>
        </w:rPr>
        <w:lastRenderedPageBreak/>
        <w:t>Answer Yes or No to the following questions.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567"/>
        <w:gridCol w:w="850"/>
        <w:gridCol w:w="567"/>
        <w:gridCol w:w="709"/>
      </w:tblGrid>
      <w:tr w:rsidR="00C953C8" w14:paraId="53928365" w14:textId="77777777" w:rsidTr="00F70893">
        <w:tc>
          <w:tcPr>
            <w:tcW w:w="7225" w:type="dxa"/>
            <w:vAlign w:val="bottom"/>
          </w:tcPr>
          <w:p w14:paraId="422A7F12" w14:textId="7830DFB2" w:rsidR="008D5AFA" w:rsidRDefault="008D5AFA" w:rsidP="00713C8A">
            <w:pPr>
              <w:spacing w:before="240" w:after="0" w:line="276" w:lineRule="auto"/>
              <w:rPr>
                <w:rStyle w:val="SubtleReference"/>
                <w:rFonts w:cstheme="minorHAnsi"/>
                <w:smallCaps w:val="0"/>
                <w:color w:val="auto"/>
              </w:rPr>
            </w:pPr>
            <w:r w:rsidRPr="00D04709">
              <w:t xml:space="preserve">Is </w:t>
            </w:r>
            <w:sdt>
              <w:sdtPr>
                <w:rPr>
                  <w:rStyle w:val="IntenseEmphasis"/>
                </w:rPr>
                <w:alias w:val="Enter pupil's name"/>
                <w:tag w:val="Enter pupil's name"/>
                <w:id w:val="-1869590979"/>
                <w:placeholder>
                  <w:docPart w:val="4BFEF38F5E864FF68AA3275A18D15B4E"/>
                </w:placeholder>
                <w:text/>
              </w:sdtPr>
              <w:sdtEndPr>
                <w:rPr>
                  <w:rStyle w:val="IntenseEmphasis"/>
                </w:rPr>
              </w:sdtEndPr>
              <w:sdtContent>
                <w:r w:rsidR="00215225" w:rsidRPr="007755EC">
                  <w:rPr>
                    <w:rStyle w:val="IntenseEmphasis"/>
                  </w:rPr>
                  <w:t xml:space="preserve">Enter </w:t>
                </w:r>
                <w:r w:rsidR="00C953C8" w:rsidRPr="007755EC">
                  <w:rPr>
                    <w:rStyle w:val="IntenseEmphasis"/>
                  </w:rPr>
                  <w:t>Pupil</w:t>
                </w:r>
                <w:r w:rsidR="00215225" w:rsidRPr="007755EC">
                  <w:rPr>
                    <w:rStyle w:val="IntenseEmphasis"/>
                  </w:rPr>
                  <w:t xml:space="preserve"> Name</w:t>
                </w:r>
                <w:r w:rsidR="00C953C8" w:rsidRPr="007755EC">
                  <w:rPr>
                    <w:rStyle w:val="IntenseEmphasis"/>
                  </w:rPr>
                  <w:t xml:space="preserve"> </w:t>
                </w:r>
              </w:sdtContent>
            </w:sdt>
            <w:r w:rsidRPr="00D04709">
              <w:t>subject to a Care Order (where the Local Authority shares parental responsibility?):</w:t>
            </w:r>
          </w:p>
        </w:tc>
        <w:tc>
          <w:tcPr>
            <w:tcW w:w="567" w:type="dxa"/>
            <w:vAlign w:val="bottom"/>
          </w:tcPr>
          <w:p w14:paraId="7359A5EF" w14:textId="2F5E19AB" w:rsidR="008D5AFA"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Yes</w:t>
            </w:r>
          </w:p>
        </w:tc>
        <w:sdt>
          <w:sdtPr>
            <w:rPr>
              <w:rStyle w:val="Style5"/>
            </w:rPr>
            <w:alias w:val="Tick this box if yes"/>
            <w:tag w:val="Tick this box if yes"/>
            <w:id w:val="1458369129"/>
            <w15:color w:val="000000"/>
            <w14:checkbox>
              <w14:checked w14:val="0"/>
              <w14:checkedState w14:val="00FC" w14:font="Wingdings"/>
              <w14:uncheckedState w14:val="2610" w14:font="MS Gothic"/>
            </w14:checkbox>
          </w:sdtPr>
          <w:sdtEndPr>
            <w:rPr>
              <w:rStyle w:val="Style5"/>
            </w:rPr>
          </w:sdtEndPr>
          <w:sdtContent>
            <w:tc>
              <w:tcPr>
                <w:tcW w:w="850" w:type="dxa"/>
                <w:vAlign w:val="bottom"/>
              </w:tcPr>
              <w:p w14:paraId="513FBE34" w14:textId="78BBA26E" w:rsidR="008D5AFA" w:rsidRDefault="00816022" w:rsidP="00713C8A">
                <w:pPr>
                  <w:spacing w:before="240" w:after="0" w:line="276" w:lineRule="auto"/>
                  <w:rPr>
                    <w:rStyle w:val="SubtleReference"/>
                    <w:rFonts w:cstheme="minorHAnsi"/>
                    <w:smallCaps w:val="0"/>
                    <w:color w:val="auto"/>
                  </w:rPr>
                </w:pPr>
                <w:r>
                  <w:rPr>
                    <w:rStyle w:val="Style5"/>
                    <w:rFonts w:ascii="MS Gothic" w:eastAsia="MS Gothic" w:hAnsi="MS Gothic" w:hint="eastAsia"/>
                  </w:rPr>
                  <w:t>☐</w:t>
                </w:r>
              </w:p>
            </w:tc>
          </w:sdtContent>
        </w:sdt>
        <w:tc>
          <w:tcPr>
            <w:tcW w:w="567" w:type="dxa"/>
            <w:vAlign w:val="bottom"/>
          </w:tcPr>
          <w:p w14:paraId="1570BED0" w14:textId="7E27C8A8" w:rsidR="008D5AFA" w:rsidRDefault="008D5AFA" w:rsidP="00713C8A">
            <w:pPr>
              <w:spacing w:before="240" w:after="0" w:line="276" w:lineRule="auto"/>
              <w:rPr>
                <w:rStyle w:val="SubtleReference"/>
                <w:rFonts w:cstheme="minorHAnsi"/>
                <w:smallCaps w:val="0"/>
                <w:color w:val="auto"/>
              </w:rPr>
            </w:pPr>
            <w:r>
              <w:rPr>
                <w:rStyle w:val="SubtleReference"/>
                <w:rFonts w:cstheme="minorHAnsi"/>
                <w:smallCaps w:val="0"/>
                <w:color w:val="auto"/>
              </w:rPr>
              <w:t>N</w:t>
            </w:r>
            <w:r w:rsidR="00C953C8">
              <w:rPr>
                <w:rStyle w:val="SubtleReference"/>
                <w:rFonts w:cstheme="minorHAnsi"/>
                <w:smallCaps w:val="0"/>
                <w:color w:val="auto"/>
              </w:rPr>
              <w:t>o</w:t>
            </w:r>
          </w:p>
        </w:tc>
        <w:sdt>
          <w:sdtPr>
            <w:rPr>
              <w:rStyle w:val="Style5"/>
            </w:rPr>
            <w:alias w:val="Tick this box if no"/>
            <w:tag w:val="Tick this box if no"/>
            <w:id w:val="2000143357"/>
            <w15:color w:val="000000"/>
            <w14:checkbox>
              <w14:checked w14:val="0"/>
              <w14:checkedState w14:val="00FC" w14:font="Wingdings"/>
              <w14:uncheckedState w14:val="2610" w14:font="MS Gothic"/>
            </w14:checkbox>
          </w:sdtPr>
          <w:sdtEndPr>
            <w:rPr>
              <w:rStyle w:val="Style5"/>
            </w:rPr>
          </w:sdtEndPr>
          <w:sdtContent>
            <w:tc>
              <w:tcPr>
                <w:tcW w:w="709" w:type="dxa"/>
                <w:vAlign w:val="bottom"/>
              </w:tcPr>
              <w:p w14:paraId="2154F6F3" w14:textId="51C1FE39" w:rsidR="008D5AFA" w:rsidRDefault="00816022" w:rsidP="00713C8A">
                <w:pPr>
                  <w:spacing w:before="240" w:after="0" w:line="276" w:lineRule="auto"/>
                  <w:rPr>
                    <w:rStyle w:val="SubtleReference"/>
                    <w:rFonts w:cstheme="minorHAnsi"/>
                    <w:smallCaps w:val="0"/>
                    <w:color w:val="auto"/>
                  </w:rPr>
                </w:pPr>
                <w:r>
                  <w:rPr>
                    <w:rStyle w:val="Style5"/>
                    <w:rFonts w:ascii="MS Gothic" w:eastAsia="MS Gothic" w:hAnsi="MS Gothic" w:hint="eastAsia"/>
                  </w:rPr>
                  <w:t>☐</w:t>
                </w:r>
              </w:p>
            </w:tc>
          </w:sdtContent>
        </w:sdt>
      </w:tr>
      <w:tr w:rsidR="00C953C8" w14:paraId="2C4F9AE0" w14:textId="77777777" w:rsidTr="00F70893">
        <w:tc>
          <w:tcPr>
            <w:tcW w:w="7225" w:type="dxa"/>
            <w:vAlign w:val="bottom"/>
          </w:tcPr>
          <w:p w14:paraId="1F4F9092" w14:textId="700369C6" w:rsidR="00C953C8" w:rsidRPr="00D04709" w:rsidRDefault="00C953C8" w:rsidP="00713C8A">
            <w:pPr>
              <w:spacing w:before="240" w:after="0" w:line="276" w:lineRule="auto"/>
            </w:pPr>
            <w:r w:rsidRPr="00D04709">
              <w:rPr>
                <w:rFonts w:eastAsia="Calibri"/>
                <w:szCs w:val="24"/>
              </w:rPr>
              <w:t xml:space="preserve">Is </w:t>
            </w:r>
            <w:r>
              <w:rPr>
                <w:rFonts w:eastAsia="Calibri"/>
                <w:szCs w:val="24"/>
              </w:rPr>
              <w:t>Pupil</w:t>
            </w:r>
            <w:r w:rsidRPr="00D04709">
              <w:rPr>
                <w:rFonts w:eastAsia="Calibri"/>
                <w:szCs w:val="24"/>
              </w:rPr>
              <w:t xml:space="preserve"> accommodated under Section 20 of the Children Act 1989?</w:t>
            </w:r>
          </w:p>
        </w:tc>
        <w:tc>
          <w:tcPr>
            <w:tcW w:w="567" w:type="dxa"/>
            <w:vAlign w:val="bottom"/>
          </w:tcPr>
          <w:p w14:paraId="4A69EBDC" w14:textId="0BC4CC6F"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Yes</w:t>
            </w:r>
          </w:p>
        </w:tc>
        <w:sdt>
          <w:sdtPr>
            <w:rPr>
              <w:rStyle w:val="Style5"/>
            </w:rPr>
            <w:alias w:val="Tick this box if yes"/>
            <w:tag w:val="Tick this box if yes"/>
            <w:id w:val="-1029645421"/>
            <w15:color w:val="000000"/>
            <w14:checkbox>
              <w14:checked w14:val="0"/>
              <w14:checkedState w14:val="00FC" w14:font="Wingdings"/>
              <w14:uncheckedState w14:val="2610" w14:font="MS Gothic"/>
            </w14:checkbox>
          </w:sdtPr>
          <w:sdtEndPr>
            <w:rPr>
              <w:rStyle w:val="Style5"/>
            </w:rPr>
          </w:sdtEndPr>
          <w:sdtContent>
            <w:tc>
              <w:tcPr>
                <w:tcW w:w="850" w:type="dxa"/>
                <w:vAlign w:val="bottom"/>
              </w:tcPr>
              <w:p w14:paraId="5C8A37F4" w14:textId="314EEB5D" w:rsidR="00C953C8" w:rsidRDefault="00816022" w:rsidP="00713C8A">
                <w:pPr>
                  <w:spacing w:before="240" w:after="0" w:line="276" w:lineRule="auto"/>
                  <w:rPr>
                    <w:rStyle w:val="SubtleReference"/>
                    <w:rFonts w:ascii="MS Gothic" w:eastAsia="MS Gothic" w:hAnsi="MS Gothic" w:cstheme="minorHAnsi"/>
                    <w:smallCaps w:val="0"/>
                    <w:color w:val="auto"/>
                  </w:rPr>
                </w:pPr>
                <w:r>
                  <w:rPr>
                    <w:rStyle w:val="Style5"/>
                    <w:rFonts w:ascii="MS Gothic" w:eastAsia="MS Gothic" w:hAnsi="MS Gothic" w:hint="eastAsia"/>
                  </w:rPr>
                  <w:t>☐</w:t>
                </w:r>
              </w:p>
            </w:tc>
          </w:sdtContent>
        </w:sdt>
        <w:tc>
          <w:tcPr>
            <w:tcW w:w="567" w:type="dxa"/>
            <w:vAlign w:val="bottom"/>
          </w:tcPr>
          <w:p w14:paraId="3D916E19" w14:textId="0A3E6669"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No</w:t>
            </w:r>
          </w:p>
        </w:tc>
        <w:sdt>
          <w:sdtPr>
            <w:rPr>
              <w:rStyle w:val="Style5"/>
            </w:rPr>
            <w:alias w:val="Tick this box if no"/>
            <w:tag w:val="Tick this box if no"/>
            <w:id w:val="1030842626"/>
            <w15:color w:val="000000"/>
            <w14:checkbox>
              <w14:checked w14:val="0"/>
              <w14:checkedState w14:val="00FC" w14:font="Wingdings"/>
              <w14:uncheckedState w14:val="2610" w14:font="MS Gothic"/>
            </w14:checkbox>
          </w:sdtPr>
          <w:sdtEndPr>
            <w:rPr>
              <w:rStyle w:val="Style5"/>
            </w:rPr>
          </w:sdtEndPr>
          <w:sdtContent>
            <w:tc>
              <w:tcPr>
                <w:tcW w:w="709" w:type="dxa"/>
                <w:vAlign w:val="bottom"/>
              </w:tcPr>
              <w:p w14:paraId="0F39827C" w14:textId="19743392" w:rsidR="00C953C8" w:rsidRDefault="00816022" w:rsidP="00713C8A">
                <w:pPr>
                  <w:spacing w:before="240" w:after="0" w:line="276" w:lineRule="auto"/>
                  <w:rPr>
                    <w:rStyle w:val="SubtleReference"/>
                    <w:rFonts w:ascii="MS Gothic" w:eastAsia="MS Gothic" w:hAnsi="MS Gothic" w:cstheme="minorHAnsi"/>
                    <w:smallCaps w:val="0"/>
                    <w:color w:val="auto"/>
                  </w:rPr>
                </w:pPr>
                <w:r>
                  <w:rPr>
                    <w:rStyle w:val="Style5"/>
                    <w:rFonts w:ascii="MS Gothic" w:eastAsia="MS Gothic" w:hAnsi="MS Gothic" w:hint="eastAsia"/>
                  </w:rPr>
                  <w:t>☐</w:t>
                </w:r>
              </w:p>
            </w:tc>
          </w:sdtContent>
        </w:sdt>
      </w:tr>
      <w:tr w:rsidR="00C953C8" w14:paraId="382F21D1" w14:textId="77777777" w:rsidTr="00F70893">
        <w:tc>
          <w:tcPr>
            <w:tcW w:w="7225" w:type="dxa"/>
            <w:vAlign w:val="bottom"/>
          </w:tcPr>
          <w:p w14:paraId="3EEC1E26" w14:textId="00A3C619" w:rsidR="00C953C8" w:rsidRPr="00D04709" w:rsidRDefault="00C953C8" w:rsidP="00713C8A">
            <w:pPr>
              <w:spacing w:before="240" w:after="0" w:line="276" w:lineRule="auto"/>
              <w:rPr>
                <w:rFonts w:eastAsia="Calibri"/>
                <w:szCs w:val="24"/>
              </w:rPr>
            </w:pPr>
            <w:r w:rsidRPr="00D04709">
              <w:rPr>
                <w:rFonts w:eastAsia="Calibri"/>
                <w:szCs w:val="24"/>
              </w:rPr>
              <w:t>Are these details different from those on the Statement / EHC Plan / Moving On Plan?</w:t>
            </w:r>
          </w:p>
        </w:tc>
        <w:tc>
          <w:tcPr>
            <w:tcW w:w="567" w:type="dxa"/>
            <w:vAlign w:val="bottom"/>
          </w:tcPr>
          <w:p w14:paraId="034D6549" w14:textId="2F7F273A"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Yes</w:t>
            </w:r>
          </w:p>
        </w:tc>
        <w:sdt>
          <w:sdtPr>
            <w:rPr>
              <w:rStyle w:val="Style5"/>
            </w:rPr>
            <w:alias w:val="Tick this box if yes"/>
            <w:tag w:val="Tick this box if yes"/>
            <w:id w:val="887531830"/>
            <w15:color w:val="000000"/>
            <w14:checkbox>
              <w14:checked w14:val="0"/>
              <w14:checkedState w14:val="00FC" w14:font="Wingdings"/>
              <w14:uncheckedState w14:val="2610" w14:font="MS Gothic"/>
            </w14:checkbox>
          </w:sdtPr>
          <w:sdtEndPr>
            <w:rPr>
              <w:rStyle w:val="Style5"/>
            </w:rPr>
          </w:sdtEndPr>
          <w:sdtContent>
            <w:tc>
              <w:tcPr>
                <w:tcW w:w="850" w:type="dxa"/>
                <w:vAlign w:val="bottom"/>
              </w:tcPr>
              <w:p w14:paraId="4B334DF4" w14:textId="0A9F12D6" w:rsidR="00C953C8" w:rsidRDefault="00816022" w:rsidP="00713C8A">
                <w:pPr>
                  <w:spacing w:before="240" w:after="0" w:line="276" w:lineRule="auto"/>
                  <w:rPr>
                    <w:rStyle w:val="Style5"/>
                    <w:rFonts w:ascii="MS Gothic" w:eastAsia="MS Gothic" w:hAnsi="MS Gothic"/>
                  </w:rPr>
                </w:pPr>
                <w:r>
                  <w:rPr>
                    <w:rStyle w:val="Style5"/>
                    <w:rFonts w:ascii="MS Gothic" w:eastAsia="MS Gothic" w:hAnsi="MS Gothic" w:hint="eastAsia"/>
                  </w:rPr>
                  <w:t>☐</w:t>
                </w:r>
              </w:p>
            </w:tc>
          </w:sdtContent>
        </w:sdt>
        <w:tc>
          <w:tcPr>
            <w:tcW w:w="567" w:type="dxa"/>
            <w:vAlign w:val="bottom"/>
          </w:tcPr>
          <w:p w14:paraId="0A425879" w14:textId="6886F8A9" w:rsidR="00C953C8" w:rsidRDefault="00C953C8" w:rsidP="00713C8A">
            <w:pPr>
              <w:spacing w:before="240" w:after="0" w:line="276" w:lineRule="auto"/>
              <w:rPr>
                <w:rStyle w:val="SubtleReference"/>
                <w:rFonts w:cstheme="minorHAnsi"/>
                <w:smallCaps w:val="0"/>
                <w:color w:val="auto"/>
              </w:rPr>
            </w:pPr>
            <w:r>
              <w:rPr>
                <w:rStyle w:val="SubtleReference"/>
                <w:rFonts w:cstheme="minorHAnsi"/>
                <w:smallCaps w:val="0"/>
                <w:color w:val="auto"/>
              </w:rPr>
              <w:t>No</w:t>
            </w:r>
          </w:p>
        </w:tc>
        <w:sdt>
          <w:sdtPr>
            <w:rPr>
              <w:rStyle w:val="Style5"/>
            </w:rPr>
            <w:alias w:val="Tick this box if no"/>
            <w:tag w:val="Tick this box if no"/>
            <w:id w:val="869652016"/>
            <w15:color w:val="000000"/>
            <w14:checkbox>
              <w14:checked w14:val="0"/>
              <w14:checkedState w14:val="00FC" w14:font="Wingdings"/>
              <w14:uncheckedState w14:val="2610" w14:font="MS Gothic"/>
            </w14:checkbox>
          </w:sdtPr>
          <w:sdtEndPr>
            <w:rPr>
              <w:rStyle w:val="Style5"/>
            </w:rPr>
          </w:sdtEndPr>
          <w:sdtContent>
            <w:tc>
              <w:tcPr>
                <w:tcW w:w="709" w:type="dxa"/>
                <w:vAlign w:val="bottom"/>
              </w:tcPr>
              <w:p w14:paraId="2E48C15F" w14:textId="20E4CD83" w:rsidR="00C953C8" w:rsidRDefault="00816022" w:rsidP="00713C8A">
                <w:pPr>
                  <w:spacing w:before="240" w:after="0" w:line="276" w:lineRule="auto"/>
                  <w:rPr>
                    <w:rStyle w:val="Style5"/>
                    <w:rFonts w:ascii="MS Gothic" w:eastAsia="MS Gothic" w:hAnsi="MS Gothic"/>
                  </w:rPr>
                </w:pPr>
                <w:r>
                  <w:rPr>
                    <w:rStyle w:val="Style5"/>
                    <w:rFonts w:ascii="MS Gothic" w:eastAsia="MS Gothic" w:hAnsi="MS Gothic" w:hint="eastAsia"/>
                  </w:rPr>
                  <w:t>☐</w:t>
                </w:r>
              </w:p>
            </w:tc>
          </w:sdtContent>
        </w:sdt>
      </w:tr>
    </w:tbl>
    <w:p w14:paraId="44F61910" w14:textId="77777777" w:rsidR="00D04709" w:rsidRPr="00D04709" w:rsidRDefault="00D04709" w:rsidP="00713C8A">
      <w:pPr>
        <w:pStyle w:val="Heading2"/>
        <w:spacing w:before="240" w:line="276" w:lineRule="auto"/>
      </w:pPr>
      <w:r w:rsidRPr="00D04709">
        <w:t xml:space="preserve">Section 1b – Current Placement </w:t>
      </w:r>
    </w:p>
    <w:p w14:paraId="5F29D824" w14:textId="78C6021B" w:rsidR="002813FD" w:rsidRDefault="00D04709" w:rsidP="00713C8A">
      <w:pPr>
        <w:spacing w:line="276" w:lineRule="auto"/>
      </w:pPr>
      <w:r>
        <w:t>Please provide as accurately as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5114"/>
      </w:tblGrid>
      <w:tr w:rsidR="00F70893" w14:paraId="4F45F2F1" w14:textId="77777777" w:rsidTr="00F70893">
        <w:tc>
          <w:tcPr>
            <w:tcW w:w="3681" w:type="dxa"/>
            <w:vAlign w:val="bottom"/>
          </w:tcPr>
          <w:p w14:paraId="437253D2" w14:textId="12C193DB" w:rsidR="00F70893" w:rsidRDefault="00F70893" w:rsidP="00713C8A">
            <w:pPr>
              <w:spacing w:before="240" w:after="0" w:line="276" w:lineRule="auto"/>
            </w:pPr>
            <w:r>
              <w:t>Name of current placement:</w:t>
            </w:r>
          </w:p>
        </w:tc>
        <w:tc>
          <w:tcPr>
            <w:tcW w:w="283" w:type="dxa"/>
            <w:vAlign w:val="bottom"/>
          </w:tcPr>
          <w:p w14:paraId="140673E8" w14:textId="77777777" w:rsidR="00F70893" w:rsidRDefault="00F70893" w:rsidP="00713C8A">
            <w:pPr>
              <w:spacing w:before="240" w:after="0" w:line="276" w:lineRule="auto"/>
            </w:pPr>
          </w:p>
        </w:tc>
        <w:sdt>
          <w:sdtPr>
            <w:rPr>
              <w:rStyle w:val="Style5"/>
            </w:rPr>
            <w:alias w:val="Enter the name of pupil's current placement"/>
            <w:tag w:val="Enter the name of pupil's current placement"/>
            <w:id w:val="997383559"/>
            <w:placeholder>
              <w:docPart w:val="E870F5A984304A5D86E5B89A98AFA876"/>
            </w:placeholder>
            <w:showingPlcHdr/>
            <w15:color w:val="000000"/>
            <w:text/>
          </w:sdtPr>
          <w:sdtEndPr>
            <w:rPr>
              <w:rStyle w:val="DefaultParagraphFont"/>
            </w:rPr>
          </w:sdtEndPr>
          <w:sdtContent>
            <w:tc>
              <w:tcPr>
                <w:tcW w:w="5114" w:type="dxa"/>
                <w:tcBorders>
                  <w:bottom w:val="single" w:sz="4" w:space="0" w:color="auto"/>
                </w:tcBorders>
                <w:vAlign w:val="bottom"/>
              </w:tcPr>
              <w:p w14:paraId="569939A9" w14:textId="348FBBD5" w:rsidR="00F70893" w:rsidRDefault="00F70893" w:rsidP="00713C8A">
                <w:pPr>
                  <w:spacing w:before="240" w:after="0" w:line="276" w:lineRule="auto"/>
                </w:pPr>
                <w:r w:rsidRPr="009A2123">
                  <w:rPr>
                    <w:rStyle w:val="PlaceholderText"/>
                  </w:rPr>
                  <w:t xml:space="preserve">Click or tap here to enter </w:t>
                </w:r>
                <w:r w:rsidR="00215225" w:rsidRPr="00215225">
                  <w:rPr>
                    <w:rStyle w:val="PlaceholderText"/>
                  </w:rPr>
                  <w:t>name of pupil's current placement</w:t>
                </w:r>
                <w:r w:rsidRPr="009A2123">
                  <w:rPr>
                    <w:rStyle w:val="PlaceholderText"/>
                  </w:rPr>
                  <w:t>.</w:t>
                </w:r>
              </w:p>
            </w:tc>
          </w:sdtContent>
        </w:sdt>
      </w:tr>
      <w:tr w:rsidR="00F70893" w14:paraId="55FA79A9" w14:textId="77777777" w:rsidTr="00F70893">
        <w:tc>
          <w:tcPr>
            <w:tcW w:w="3681" w:type="dxa"/>
            <w:vAlign w:val="bottom"/>
          </w:tcPr>
          <w:p w14:paraId="45F23A8B" w14:textId="239B661F" w:rsidR="00F70893" w:rsidRDefault="00F70893" w:rsidP="00713C8A">
            <w:pPr>
              <w:spacing w:before="240" w:after="0" w:line="276" w:lineRule="auto"/>
            </w:pPr>
            <w:r>
              <w:t>Date of admission:</w:t>
            </w:r>
          </w:p>
        </w:tc>
        <w:tc>
          <w:tcPr>
            <w:tcW w:w="283" w:type="dxa"/>
            <w:vAlign w:val="bottom"/>
          </w:tcPr>
          <w:p w14:paraId="78BCADC0" w14:textId="77777777" w:rsidR="00F70893" w:rsidRDefault="00F70893" w:rsidP="00713C8A">
            <w:pPr>
              <w:spacing w:before="240" w:after="0" w:line="276" w:lineRule="auto"/>
            </w:pPr>
          </w:p>
        </w:tc>
        <w:sdt>
          <w:sdtPr>
            <w:rPr>
              <w:rStyle w:val="Style5"/>
            </w:rPr>
            <w:alias w:val="Add date of pupil's admission to current placement"/>
            <w:tag w:val="Add date of pupil's admission to current placement"/>
            <w:id w:val="1091741679"/>
            <w:placeholder>
              <w:docPart w:val="99779F5B9CD7420C97C0A3EC370CDF69"/>
            </w:placeholder>
            <w:showingPlcHdr/>
            <w15:color w:val="000000"/>
            <w:date>
              <w:dateFormat w:val="dd/MM/yyyy"/>
              <w:lid w:val="en-GB"/>
              <w:storeMappedDataAs w:val="dateTime"/>
              <w:calendar w:val="gregorian"/>
            </w:date>
          </w:sdtPr>
          <w:sdtEndPr>
            <w:rPr>
              <w:rStyle w:val="DefaultParagraphFont"/>
            </w:rPr>
          </w:sdtEndPr>
          <w:sdtContent>
            <w:tc>
              <w:tcPr>
                <w:tcW w:w="5114" w:type="dxa"/>
                <w:tcBorders>
                  <w:top w:val="single" w:sz="4" w:space="0" w:color="auto"/>
                  <w:bottom w:val="single" w:sz="4" w:space="0" w:color="auto"/>
                </w:tcBorders>
                <w:vAlign w:val="bottom"/>
              </w:tcPr>
              <w:p w14:paraId="796294FC" w14:textId="44295EB9" w:rsidR="00F70893" w:rsidRDefault="00F70893" w:rsidP="00713C8A">
                <w:pPr>
                  <w:spacing w:before="240" w:after="0" w:line="276" w:lineRule="auto"/>
                </w:pPr>
                <w:r w:rsidRPr="009A2123">
                  <w:rPr>
                    <w:rStyle w:val="PlaceholderText"/>
                  </w:rPr>
                  <w:t>Click or tap to enter date</w:t>
                </w:r>
                <w:r w:rsidR="00215225">
                  <w:t xml:space="preserve"> </w:t>
                </w:r>
                <w:r w:rsidR="00215225" w:rsidRPr="00215225">
                  <w:rPr>
                    <w:rStyle w:val="PlaceholderText"/>
                  </w:rPr>
                  <w:t>of pupil's admission to current placement</w:t>
                </w:r>
                <w:r w:rsidRPr="009A2123">
                  <w:rPr>
                    <w:rStyle w:val="PlaceholderText"/>
                  </w:rPr>
                  <w:t>.</w:t>
                </w:r>
              </w:p>
            </w:tc>
          </w:sdtContent>
        </w:sdt>
      </w:tr>
      <w:tr w:rsidR="00F70893" w14:paraId="2366A7E9" w14:textId="77777777" w:rsidTr="00F70893">
        <w:tc>
          <w:tcPr>
            <w:tcW w:w="3681" w:type="dxa"/>
            <w:vAlign w:val="bottom"/>
          </w:tcPr>
          <w:p w14:paraId="32F352C5" w14:textId="2A10C897" w:rsidR="00F70893" w:rsidRDefault="00F70893" w:rsidP="00713C8A">
            <w:pPr>
              <w:spacing w:before="240" w:after="0" w:line="276" w:lineRule="auto"/>
            </w:pPr>
            <w:r w:rsidRPr="008B7106">
              <w:rPr>
                <w:b/>
                <w:bCs/>
              </w:rPr>
              <w:t xml:space="preserve">Actual </w:t>
            </w:r>
            <w:r>
              <w:t>attendance to date:</w:t>
            </w:r>
          </w:p>
        </w:tc>
        <w:tc>
          <w:tcPr>
            <w:tcW w:w="283" w:type="dxa"/>
            <w:vAlign w:val="bottom"/>
          </w:tcPr>
          <w:p w14:paraId="3BBB0F1B" w14:textId="77777777" w:rsidR="00F70893" w:rsidRDefault="00F70893" w:rsidP="00713C8A">
            <w:pPr>
              <w:spacing w:before="240" w:after="0" w:line="276" w:lineRule="auto"/>
            </w:pPr>
          </w:p>
        </w:tc>
        <w:sdt>
          <w:sdtPr>
            <w:rPr>
              <w:rStyle w:val="Style5"/>
            </w:rPr>
            <w:alias w:val="Add date of pupil's actual attendance to date"/>
            <w:tag w:val="Add date of pupil's actual attendance to date"/>
            <w:id w:val="1914049287"/>
            <w:placeholder>
              <w:docPart w:val="A95F663CDF854EE0BF72D4737124DDFC"/>
            </w:placeholder>
            <w:showingPlcHdr/>
            <w15:color w:val="000000"/>
            <w:date>
              <w:dateFormat w:val="dd/MM/yyyy"/>
              <w:lid w:val="en-GB"/>
              <w:storeMappedDataAs w:val="dateTime"/>
              <w:calendar w:val="gregorian"/>
            </w:date>
          </w:sdtPr>
          <w:sdtEndPr>
            <w:rPr>
              <w:rStyle w:val="DefaultParagraphFont"/>
            </w:rPr>
          </w:sdtEndPr>
          <w:sdtContent>
            <w:tc>
              <w:tcPr>
                <w:tcW w:w="5114" w:type="dxa"/>
                <w:tcBorders>
                  <w:top w:val="single" w:sz="4" w:space="0" w:color="auto"/>
                  <w:bottom w:val="single" w:sz="4" w:space="0" w:color="auto"/>
                </w:tcBorders>
                <w:vAlign w:val="bottom"/>
              </w:tcPr>
              <w:p w14:paraId="123F59D9" w14:textId="1AF98E21" w:rsidR="00F70893" w:rsidRDefault="00133A8C" w:rsidP="00713C8A">
                <w:pPr>
                  <w:spacing w:before="240" w:after="0" w:line="276" w:lineRule="auto"/>
                </w:pPr>
                <w:r w:rsidRPr="009A2123">
                  <w:rPr>
                    <w:rStyle w:val="PlaceholderText"/>
                  </w:rPr>
                  <w:t xml:space="preserve">Click or tap to enter </w:t>
                </w:r>
                <w:r w:rsidR="00215225" w:rsidRPr="00215225">
                  <w:rPr>
                    <w:rStyle w:val="PlaceholderText"/>
                  </w:rPr>
                  <w:t>date of pupil's actual attendance to date</w:t>
                </w:r>
                <w:r w:rsidR="00215225">
                  <w:rPr>
                    <w:rStyle w:val="PlaceholderText"/>
                  </w:rPr>
                  <w:t>.</w:t>
                </w:r>
              </w:p>
            </w:tc>
          </w:sdtContent>
        </w:sdt>
      </w:tr>
      <w:tr w:rsidR="00F70893" w14:paraId="4C31F196" w14:textId="77777777" w:rsidTr="00F70893">
        <w:tc>
          <w:tcPr>
            <w:tcW w:w="3681" w:type="dxa"/>
            <w:vAlign w:val="bottom"/>
          </w:tcPr>
          <w:p w14:paraId="34531D30" w14:textId="7160F696" w:rsidR="00F70893" w:rsidRDefault="00F70893" w:rsidP="00713C8A">
            <w:pPr>
              <w:spacing w:before="240" w:after="0" w:line="276" w:lineRule="auto"/>
            </w:pPr>
            <w:r>
              <w:rPr>
                <w:b/>
                <w:bCs/>
              </w:rPr>
              <w:t>Possible</w:t>
            </w:r>
            <w:r w:rsidRPr="008B7106">
              <w:rPr>
                <w:b/>
                <w:bCs/>
              </w:rPr>
              <w:t xml:space="preserve"> </w:t>
            </w:r>
            <w:r>
              <w:t>attendance to date:</w:t>
            </w:r>
          </w:p>
        </w:tc>
        <w:tc>
          <w:tcPr>
            <w:tcW w:w="283" w:type="dxa"/>
            <w:vAlign w:val="bottom"/>
          </w:tcPr>
          <w:p w14:paraId="739392ED" w14:textId="77777777" w:rsidR="00F70893" w:rsidRDefault="00F70893" w:rsidP="00713C8A">
            <w:pPr>
              <w:spacing w:before="240" w:after="0" w:line="276" w:lineRule="auto"/>
            </w:pPr>
          </w:p>
        </w:tc>
        <w:sdt>
          <w:sdtPr>
            <w:rPr>
              <w:rStyle w:val="Style5"/>
            </w:rPr>
            <w:alias w:val="Add date of pupil's possible attendance to date"/>
            <w:tag w:val="Add date of pupil's possible attendance to date"/>
            <w:id w:val="1620796568"/>
            <w:placeholder>
              <w:docPart w:val="781DCE58267B4D2FAB31BF91FAF574C4"/>
            </w:placeholder>
            <w:showingPlcHdr/>
            <w15:color w:val="000000"/>
            <w:date>
              <w:dateFormat w:val="dd/MM/yyyy"/>
              <w:lid w:val="en-GB"/>
              <w:storeMappedDataAs w:val="dateTime"/>
              <w:calendar w:val="gregorian"/>
            </w:date>
          </w:sdtPr>
          <w:sdtEndPr>
            <w:rPr>
              <w:rStyle w:val="DefaultParagraphFont"/>
            </w:rPr>
          </w:sdtEndPr>
          <w:sdtContent>
            <w:tc>
              <w:tcPr>
                <w:tcW w:w="5114" w:type="dxa"/>
                <w:tcBorders>
                  <w:top w:val="single" w:sz="4" w:space="0" w:color="auto"/>
                  <w:bottom w:val="single" w:sz="4" w:space="0" w:color="auto"/>
                </w:tcBorders>
                <w:vAlign w:val="bottom"/>
              </w:tcPr>
              <w:p w14:paraId="7F787BCA" w14:textId="7C7A5FB9" w:rsidR="00F70893" w:rsidRDefault="00133A8C" w:rsidP="00713C8A">
                <w:pPr>
                  <w:spacing w:before="240" w:after="0" w:line="276" w:lineRule="auto"/>
                </w:pPr>
                <w:r w:rsidRPr="009A2123">
                  <w:rPr>
                    <w:rStyle w:val="PlaceholderText"/>
                  </w:rPr>
                  <w:t xml:space="preserve">Click or tap to enter </w:t>
                </w:r>
                <w:r w:rsidR="00215225" w:rsidRPr="00215225">
                  <w:rPr>
                    <w:rStyle w:val="PlaceholderText"/>
                  </w:rPr>
                  <w:t>date of pupil's possible attendance to date</w:t>
                </w:r>
                <w:r w:rsidRPr="009A2123">
                  <w:rPr>
                    <w:rStyle w:val="PlaceholderText"/>
                  </w:rPr>
                  <w:t>.</w:t>
                </w:r>
              </w:p>
            </w:tc>
          </w:sdtContent>
        </w:sdt>
      </w:tr>
      <w:tr w:rsidR="00F70893" w14:paraId="162542F2" w14:textId="77777777" w:rsidTr="00F70893">
        <w:tc>
          <w:tcPr>
            <w:tcW w:w="3681" w:type="dxa"/>
            <w:vAlign w:val="bottom"/>
          </w:tcPr>
          <w:p w14:paraId="5670009A" w14:textId="2663E4E9" w:rsidR="00F70893" w:rsidRDefault="00F70893" w:rsidP="00713C8A">
            <w:pPr>
              <w:spacing w:before="240" w:after="0" w:line="276" w:lineRule="auto"/>
            </w:pPr>
            <w:r>
              <w:rPr>
                <w:b/>
                <w:bCs/>
              </w:rPr>
              <w:t xml:space="preserve">Percentage </w:t>
            </w:r>
            <w:r w:rsidRPr="008B7106">
              <w:t>of</w:t>
            </w:r>
            <w:r w:rsidRPr="008B7106">
              <w:rPr>
                <w:b/>
                <w:bCs/>
              </w:rPr>
              <w:t xml:space="preserve"> </w:t>
            </w:r>
            <w:r>
              <w:t>attendance to date:</w:t>
            </w:r>
          </w:p>
        </w:tc>
        <w:tc>
          <w:tcPr>
            <w:tcW w:w="283" w:type="dxa"/>
            <w:vAlign w:val="bottom"/>
          </w:tcPr>
          <w:p w14:paraId="21D3EEFC" w14:textId="77777777" w:rsidR="00F70893" w:rsidRDefault="00F70893" w:rsidP="00713C8A">
            <w:pPr>
              <w:spacing w:before="240" w:after="0" w:line="276" w:lineRule="auto"/>
            </w:pPr>
          </w:p>
        </w:tc>
        <w:sdt>
          <w:sdtPr>
            <w:rPr>
              <w:rStyle w:val="Style5"/>
            </w:rPr>
            <w:alias w:val="Enter the percentage of pupil's attendance to date"/>
            <w:tag w:val="Enter the percentage of pupil's attendance to date"/>
            <w:id w:val="-1364283449"/>
            <w:placeholder>
              <w:docPart w:val="1548F6335CEA41F599A5EE3C8A8978BB"/>
            </w:placeholder>
            <w:showingPlcHdr/>
            <w15:color w:val="000000"/>
            <w:text/>
          </w:sdtPr>
          <w:sdtEndPr>
            <w:rPr>
              <w:rStyle w:val="DefaultParagraphFont"/>
            </w:rPr>
          </w:sdtEndPr>
          <w:sdtContent>
            <w:tc>
              <w:tcPr>
                <w:tcW w:w="5114" w:type="dxa"/>
                <w:tcBorders>
                  <w:top w:val="single" w:sz="4" w:space="0" w:color="auto"/>
                  <w:bottom w:val="single" w:sz="4" w:space="0" w:color="auto"/>
                </w:tcBorders>
                <w:vAlign w:val="bottom"/>
              </w:tcPr>
              <w:p w14:paraId="5A84079F" w14:textId="39034D55" w:rsidR="00F70893" w:rsidRDefault="00133A8C" w:rsidP="00713C8A">
                <w:pPr>
                  <w:spacing w:before="240" w:after="0" w:line="276" w:lineRule="auto"/>
                </w:pPr>
                <w:r w:rsidRPr="009A2123">
                  <w:rPr>
                    <w:rStyle w:val="PlaceholderText"/>
                  </w:rPr>
                  <w:t xml:space="preserve">Click or tap here to enter </w:t>
                </w:r>
                <w:r w:rsidR="00215225" w:rsidRPr="00215225">
                  <w:rPr>
                    <w:rStyle w:val="PlaceholderText"/>
                  </w:rPr>
                  <w:t>the percentage of pupil's attendance to dat</w:t>
                </w:r>
                <w:r w:rsidRPr="009A2123">
                  <w:rPr>
                    <w:rStyle w:val="PlaceholderText"/>
                  </w:rPr>
                  <w:t>.</w:t>
                </w:r>
              </w:p>
            </w:tc>
          </w:sdtContent>
        </w:sdt>
      </w:tr>
      <w:tr w:rsidR="00133A8C" w14:paraId="276648CF" w14:textId="77777777" w:rsidTr="00F70893">
        <w:tc>
          <w:tcPr>
            <w:tcW w:w="3681" w:type="dxa"/>
            <w:vAlign w:val="bottom"/>
          </w:tcPr>
          <w:p w14:paraId="307832B4" w14:textId="56A218B6" w:rsidR="00133A8C" w:rsidRDefault="00133A8C" w:rsidP="00713C8A">
            <w:pPr>
              <w:spacing w:before="240" w:after="0" w:line="276" w:lineRule="auto"/>
              <w:rPr>
                <w:b/>
                <w:bCs/>
              </w:rPr>
            </w:pPr>
            <w:r w:rsidRPr="008B7106">
              <w:rPr>
                <w:rFonts w:eastAsia="Calibri" w:cstheme="minorHAnsi"/>
                <w:bCs/>
                <w:szCs w:val="24"/>
              </w:rPr>
              <w:t>Is the child dual registered?</w:t>
            </w:r>
          </w:p>
        </w:tc>
        <w:tc>
          <w:tcPr>
            <w:tcW w:w="283" w:type="dxa"/>
            <w:vAlign w:val="bottom"/>
          </w:tcPr>
          <w:p w14:paraId="0E3DFAC3" w14:textId="77777777" w:rsidR="00133A8C" w:rsidRDefault="00133A8C" w:rsidP="00713C8A">
            <w:pPr>
              <w:spacing w:before="240" w:after="0" w:line="276" w:lineRule="auto"/>
            </w:pPr>
          </w:p>
        </w:tc>
        <w:sdt>
          <w:sdtPr>
            <w:rPr>
              <w:rStyle w:val="Style5"/>
            </w:rPr>
            <w:alias w:val="Choose yes or no"/>
            <w:tag w:val="Choose yes or no"/>
            <w:id w:val="804897406"/>
            <w:placeholder>
              <w:docPart w:val="00DCAB2DCD6049029823DEB88CA63DED"/>
            </w:placeholder>
            <w:showingPlcHdr/>
            <w:comboBox>
              <w:listItem w:displayText="Yes" w:value="Yes"/>
              <w:listItem w:displayText="No" w:value="No"/>
            </w:comboBox>
          </w:sdtPr>
          <w:sdtEndPr>
            <w:rPr>
              <w:rStyle w:val="Style5"/>
            </w:rPr>
          </w:sdtEndPr>
          <w:sdtContent>
            <w:tc>
              <w:tcPr>
                <w:tcW w:w="5114" w:type="dxa"/>
                <w:tcBorders>
                  <w:top w:val="single" w:sz="4" w:space="0" w:color="auto"/>
                  <w:bottom w:val="single" w:sz="4" w:space="0" w:color="auto"/>
                </w:tcBorders>
                <w:vAlign w:val="bottom"/>
              </w:tcPr>
              <w:p w14:paraId="7AC9B65F" w14:textId="7CF36248" w:rsidR="00133A8C" w:rsidRDefault="00133A8C" w:rsidP="00713C8A">
                <w:pPr>
                  <w:spacing w:before="240" w:after="0" w:line="276" w:lineRule="auto"/>
                  <w:rPr>
                    <w:rStyle w:val="Style5"/>
                  </w:rPr>
                </w:pPr>
                <w:r w:rsidRPr="002C53BC">
                  <w:rPr>
                    <w:rStyle w:val="PlaceholderText"/>
                  </w:rPr>
                  <w:t xml:space="preserve">Choose </w:t>
                </w:r>
                <w:r w:rsidR="00215225">
                  <w:rPr>
                    <w:rStyle w:val="PlaceholderText"/>
                  </w:rPr>
                  <w:t>from yes or no</w:t>
                </w:r>
                <w:r w:rsidRPr="002C53BC">
                  <w:rPr>
                    <w:rStyle w:val="PlaceholderText"/>
                  </w:rPr>
                  <w:t>.</w:t>
                </w:r>
              </w:p>
            </w:tc>
          </w:sdtContent>
        </w:sdt>
      </w:tr>
      <w:tr w:rsidR="00133A8C" w14:paraId="42721C6D" w14:textId="77777777" w:rsidTr="00F70893">
        <w:tc>
          <w:tcPr>
            <w:tcW w:w="3681" w:type="dxa"/>
            <w:vAlign w:val="bottom"/>
          </w:tcPr>
          <w:p w14:paraId="4231A6CC" w14:textId="57CB4699" w:rsidR="00133A8C" w:rsidRPr="008B7106" w:rsidRDefault="00133A8C" w:rsidP="00713C8A">
            <w:pPr>
              <w:spacing w:before="240" w:after="0" w:line="276" w:lineRule="auto"/>
              <w:rPr>
                <w:rFonts w:eastAsia="Calibri" w:cstheme="minorHAnsi"/>
                <w:bCs/>
                <w:szCs w:val="24"/>
              </w:rPr>
            </w:pPr>
            <w:r>
              <w:rPr>
                <w:rFonts w:eastAsia="Calibri" w:cstheme="minorHAnsi"/>
                <w:bCs/>
                <w:szCs w:val="24"/>
              </w:rPr>
              <w:t xml:space="preserve">If </w:t>
            </w:r>
            <w:r w:rsidRPr="008B7106">
              <w:rPr>
                <w:rFonts w:eastAsia="Calibri" w:cstheme="minorHAnsi"/>
                <w:b/>
                <w:szCs w:val="24"/>
              </w:rPr>
              <w:t>Yes</w:t>
            </w:r>
            <w:r>
              <w:rPr>
                <w:rFonts w:eastAsia="Calibri" w:cstheme="minorHAnsi"/>
                <w:bCs/>
                <w:szCs w:val="24"/>
              </w:rPr>
              <w:t>, where else?</w:t>
            </w:r>
          </w:p>
        </w:tc>
        <w:tc>
          <w:tcPr>
            <w:tcW w:w="283" w:type="dxa"/>
            <w:vAlign w:val="bottom"/>
          </w:tcPr>
          <w:p w14:paraId="05D8AFD6" w14:textId="77777777" w:rsidR="00133A8C" w:rsidRDefault="00133A8C" w:rsidP="00713C8A">
            <w:pPr>
              <w:spacing w:before="240" w:after="0" w:line="276" w:lineRule="auto"/>
            </w:pPr>
          </w:p>
        </w:tc>
        <w:sdt>
          <w:sdtPr>
            <w:rPr>
              <w:rStyle w:val="Style5"/>
            </w:rPr>
            <w:alias w:val="Enter where the pupil is dual registered"/>
            <w:tag w:val="Enter where the pupil is dual registered"/>
            <w:id w:val="-21565656"/>
            <w:placeholder>
              <w:docPart w:val="116DFCAC640B46E394C6C10501F55BC2"/>
            </w:placeholder>
            <w:showingPlcHdr/>
            <w15:color w:val="000000"/>
            <w:text/>
          </w:sdtPr>
          <w:sdtEndPr>
            <w:rPr>
              <w:rStyle w:val="DefaultParagraphFont"/>
            </w:rPr>
          </w:sdtEndPr>
          <w:sdtContent>
            <w:tc>
              <w:tcPr>
                <w:tcW w:w="5114" w:type="dxa"/>
                <w:tcBorders>
                  <w:top w:val="single" w:sz="4" w:space="0" w:color="auto"/>
                  <w:bottom w:val="single" w:sz="4" w:space="0" w:color="auto"/>
                </w:tcBorders>
                <w:vAlign w:val="bottom"/>
              </w:tcPr>
              <w:p w14:paraId="64DE6268" w14:textId="33FADB48" w:rsidR="00133A8C" w:rsidRDefault="00133A8C" w:rsidP="00713C8A">
                <w:pPr>
                  <w:spacing w:before="240" w:after="0" w:line="276" w:lineRule="auto"/>
                  <w:rPr>
                    <w:rStyle w:val="Style5"/>
                  </w:rPr>
                </w:pPr>
                <w:r w:rsidRPr="009A2123">
                  <w:rPr>
                    <w:rStyle w:val="PlaceholderText"/>
                  </w:rPr>
                  <w:t xml:space="preserve">Click or tap here to enter </w:t>
                </w:r>
                <w:r w:rsidR="004F7C73">
                  <w:rPr>
                    <w:rStyle w:val="PlaceholderText"/>
                  </w:rPr>
                  <w:t>where pupil is registered</w:t>
                </w:r>
                <w:r w:rsidRPr="009A2123">
                  <w:rPr>
                    <w:rStyle w:val="PlaceholderText"/>
                  </w:rPr>
                  <w:t>.</w:t>
                </w:r>
              </w:p>
            </w:tc>
          </w:sdtContent>
        </w:sdt>
      </w:tr>
    </w:tbl>
    <w:p w14:paraId="7657B42C" w14:textId="77777777" w:rsidR="00D04709" w:rsidRDefault="00D04709" w:rsidP="00713C8A">
      <w:pPr>
        <w:pStyle w:val="Heading2"/>
        <w:spacing w:before="240" w:line="276" w:lineRule="auto"/>
      </w:pPr>
      <w:r>
        <w:t xml:space="preserve">Section 1c – Review Attendees </w:t>
      </w:r>
    </w:p>
    <w:tbl>
      <w:tblPr>
        <w:tblStyle w:val="ECCstandardtable"/>
        <w:tblW w:w="0" w:type="auto"/>
        <w:tblLook w:val="04A0" w:firstRow="1" w:lastRow="0" w:firstColumn="1" w:lastColumn="0" w:noHBand="0" w:noVBand="1"/>
      </w:tblPr>
      <w:tblGrid>
        <w:gridCol w:w="2405"/>
        <w:gridCol w:w="4394"/>
        <w:gridCol w:w="2279"/>
      </w:tblGrid>
      <w:tr w:rsidR="0051703B" w14:paraId="1820B6F7" w14:textId="77777777" w:rsidTr="0051703B">
        <w:trPr>
          <w:cnfStyle w:val="100000000000" w:firstRow="1" w:lastRow="0" w:firstColumn="0" w:lastColumn="0" w:oddVBand="0" w:evenVBand="0" w:oddHBand="0" w:evenHBand="0" w:firstRowFirstColumn="0" w:firstRowLastColumn="0" w:lastRowFirstColumn="0" w:lastRowLastColumn="0"/>
          <w:trHeight w:val="850"/>
        </w:trPr>
        <w:tc>
          <w:tcPr>
            <w:tcW w:w="2405" w:type="dxa"/>
            <w:vAlign w:val="top"/>
          </w:tcPr>
          <w:p w14:paraId="344E8963" w14:textId="77777777" w:rsidR="0051703B" w:rsidRDefault="0051703B" w:rsidP="00713C8A">
            <w:pPr>
              <w:spacing w:line="276" w:lineRule="auto"/>
              <w:rPr>
                <w:rFonts w:cstheme="minorHAnsi"/>
              </w:rPr>
            </w:pPr>
            <w:r>
              <w:rPr>
                <w:rFonts w:cstheme="minorHAnsi"/>
              </w:rPr>
              <w:t>Name</w:t>
            </w:r>
          </w:p>
        </w:tc>
        <w:tc>
          <w:tcPr>
            <w:tcW w:w="4394" w:type="dxa"/>
            <w:vAlign w:val="top"/>
          </w:tcPr>
          <w:p w14:paraId="43F95928" w14:textId="77777777" w:rsidR="0051703B" w:rsidRDefault="0051703B" w:rsidP="00713C8A">
            <w:pPr>
              <w:spacing w:line="276" w:lineRule="auto"/>
              <w:rPr>
                <w:rFonts w:cstheme="minorHAnsi"/>
              </w:rPr>
            </w:pPr>
            <w:r w:rsidRPr="00375D5F">
              <w:rPr>
                <w:rFonts w:ascii="Arial" w:eastAsia="Calibri" w:hAnsi="Arial" w:cs="Arial"/>
                <w:sz w:val="20"/>
                <w:szCs w:val="20"/>
              </w:rPr>
              <w:t>Details (including job title, telephone number and e-mail)</w:t>
            </w:r>
          </w:p>
        </w:tc>
        <w:tc>
          <w:tcPr>
            <w:tcW w:w="2279" w:type="dxa"/>
            <w:vAlign w:val="top"/>
          </w:tcPr>
          <w:p w14:paraId="4FDE243A" w14:textId="77777777" w:rsidR="0051703B" w:rsidRDefault="0051703B" w:rsidP="00713C8A">
            <w:pPr>
              <w:spacing w:line="276" w:lineRule="auto"/>
              <w:rPr>
                <w:rFonts w:cstheme="minorHAnsi"/>
              </w:rPr>
            </w:pPr>
            <w:r w:rsidRPr="00375D5F">
              <w:rPr>
                <w:rFonts w:ascii="Arial" w:eastAsia="Calibri" w:hAnsi="Arial" w:cs="Arial"/>
                <w:sz w:val="20"/>
                <w:szCs w:val="20"/>
              </w:rPr>
              <w:t>Indicate if present at meeting</w:t>
            </w:r>
          </w:p>
        </w:tc>
      </w:tr>
      <w:tr w:rsidR="0051703B" w14:paraId="6C33D75E" w14:textId="77777777" w:rsidTr="0051703B">
        <w:trPr>
          <w:trHeight w:val="850"/>
        </w:trPr>
        <w:sdt>
          <w:sdtPr>
            <w:rPr>
              <w:rStyle w:val="Style5"/>
            </w:rPr>
            <w:alias w:val="Enter the name of attendee"/>
            <w:tag w:val="Enter the name of pupil's current placement"/>
            <w:id w:val="-1279338323"/>
            <w:placeholder>
              <w:docPart w:val="DD667C420DD74EE09712D1621AC85E06"/>
            </w:placeholder>
            <w:showingPlcHdr/>
            <w15:color w:val="000000"/>
            <w:text/>
          </w:sdtPr>
          <w:sdtEndPr>
            <w:rPr>
              <w:rStyle w:val="DefaultParagraphFont"/>
            </w:rPr>
          </w:sdtEndPr>
          <w:sdtContent>
            <w:tc>
              <w:tcPr>
                <w:tcW w:w="2405" w:type="dxa"/>
                <w:vAlign w:val="top"/>
              </w:tcPr>
              <w:p w14:paraId="3A17D8CE" w14:textId="557E25EF"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964079913"/>
            <w:placeholder>
              <w:docPart w:val="43393CB76FE54642877C03E7772C8C54"/>
            </w:placeholder>
            <w:showingPlcHdr/>
          </w:sdtPr>
          <w:sdtEndPr>
            <w:rPr>
              <w:rStyle w:val="DefaultParagraphFont"/>
              <w:rFonts w:ascii="Arial" w:eastAsia="Calibri" w:hAnsi="Arial" w:cs="Arial"/>
              <w:b/>
              <w:sz w:val="20"/>
              <w:szCs w:val="20"/>
            </w:rPr>
          </w:sdtEndPr>
          <w:sdtContent>
            <w:tc>
              <w:tcPr>
                <w:tcW w:w="4394" w:type="dxa"/>
                <w:vAlign w:val="top"/>
              </w:tcPr>
              <w:p w14:paraId="3FE51DB8" w14:textId="14A3B47A" w:rsidR="0051703B" w:rsidRPr="00375D5F" w:rsidRDefault="00133A8C" w:rsidP="00713C8A">
                <w:pPr>
                  <w:spacing w:line="276" w:lineRule="auto"/>
                  <w:rPr>
                    <w:rFonts w:ascii="Arial" w:eastAsia="Calibri" w:hAnsi="Arial" w:cs="Arial"/>
                    <w:b/>
                    <w:sz w:val="20"/>
                    <w:szCs w:val="20"/>
                  </w:rPr>
                </w:pPr>
                <w:r w:rsidRPr="002C53BC">
                  <w:rPr>
                    <w:rStyle w:val="PlaceholderText"/>
                  </w:rPr>
                  <w:t xml:space="preserve">Click or tap here to enter </w:t>
                </w:r>
                <w:r w:rsidR="004F7C73">
                  <w:rPr>
                    <w:rStyle w:val="PlaceholderText"/>
                  </w:rPr>
                  <w:t>attendee’s details</w:t>
                </w:r>
              </w:p>
            </w:tc>
          </w:sdtContent>
        </w:sdt>
        <w:sdt>
          <w:sdtPr>
            <w:rPr>
              <w:rStyle w:val="Style5"/>
            </w:rPr>
            <w:alias w:val="Tick this box if attendee is present at the meeting"/>
            <w:tag w:val="Tick this box if attendee is present at the meeting"/>
            <w:id w:val="-598949951"/>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53B1EF3D" w14:textId="70A6491A"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1166DBF5" w14:textId="77777777" w:rsidTr="0051703B">
        <w:trPr>
          <w:trHeight w:val="850"/>
        </w:trPr>
        <w:sdt>
          <w:sdtPr>
            <w:rPr>
              <w:rStyle w:val="Style5"/>
            </w:rPr>
            <w:alias w:val="Enter the name of attendee"/>
            <w:tag w:val="Enter the name of pupil's current placement"/>
            <w:id w:val="-1823880993"/>
            <w:placeholder>
              <w:docPart w:val="97DC50F5CA9F4182B33014DDDB14808E"/>
            </w:placeholder>
            <w:showingPlcHdr/>
            <w15:color w:val="000000"/>
            <w:text/>
          </w:sdtPr>
          <w:sdtEndPr>
            <w:rPr>
              <w:rStyle w:val="DefaultParagraphFont"/>
            </w:rPr>
          </w:sdtEndPr>
          <w:sdtContent>
            <w:tc>
              <w:tcPr>
                <w:tcW w:w="2405" w:type="dxa"/>
                <w:vAlign w:val="top"/>
              </w:tcPr>
              <w:p w14:paraId="1BDA13AF" w14:textId="3B60DD4B"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006833204"/>
            <w:placeholder>
              <w:docPart w:val="007D294AEE6C495DB58F2E2EEF89759C"/>
            </w:placeholder>
            <w:showingPlcHdr/>
          </w:sdtPr>
          <w:sdtEndPr>
            <w:rPr>
              <w:rStyle w:val="DefaultParagraphFont"/>
              <w:rFonts w:ascii="Arial" w:eastAsia="Calibri" w:hAnsi="Arial" w:cs="Arial"/>
              <w:b/>
              <w:sz w:val="20"/>
              <w:szCs w:val="20"/>
            </w:rPr>
          </w:sdtEndPr>
          <w:sdtContent>
            <w:tc>
              <w:tcPr>
                <w:tcW w:w="4394" w:type="dxa"/>
                <w:vAlign w:val="top"/>
              </w:tcPr>
              <w:p w14:paraId="1831CEA8" w14:textId="46D971AE"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917821701"/>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49D1D1B5" w14:textId="07E23BA8"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6DE64264" w14:textId="77777777" w:rsidTr="0051703B">
        <w:trPr>
          <w:trHeight w:val="850"/>
        </w:trPr>
        <w:sdt>
          <w:sdtPr>
            <w:rPr>
              <w:rStyle w:val="Style5"/>
            </w:rPr>
            <w:alias w:val="Enter the name of attendee"/>
            <w:tag w:val="Enter the name of pupil's current placement"/>
            <w:id w:val="236749883"/>
            <w:placeholder>
              <w:docPart w:val="5D8F431C6597448A84B6DCEC9544ABDC"/>
            </w:placeholder>
            <w:showingPlcHdr/>
            <w15:color w:val="000000"/>
            <w:text/>
          </w:sdtPr>
          <w:sdtEndPr>
            <w:rPr>
              <w:rStyle w:val="DefaultParagraphFont"/>
            </w:rPr>
          </w:sdtEndPr>
          <w:sdtContent>
            <w:tc>
              <w:tcPr>
                <w:tcW w:w="2405" w:type="dxa"/>
                <w:vAlign w:val="top"/>
              </w:tcPr>
              <w:p w14:paraId="3210F942" w14:textId="7EC0EA5B"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561244515"/>
            <w:placeholder>
              <w:docPart w:val="AA8D7493D8C240ED9C973FD94EAB6CC0"/>
            </w:placeholder>
            <w:showingPlcHdr/>
          </w:sdtPr>
          <w:sdtEndPr>
            <w:rPr>
              <w:rStyle w:val="DefaultParagraphFont"/>
              <w:rFonts w:ascii="Arial" w:eastAsia="Calibri" w:hAnsi="Arial" w:cs="Arial"/>
              <w:b/>
              <w:sz w:val="20"/>
              <w:szCs w:val="20"/>
            </w:rPr>
          </w:sdtEndPr>
          <w:sdtContent>
            <w:tc>
              <w:tcPr>
                <w:tcW w:w="4394" w:type="dxa"/>
                <w:vAlign w:val="top"/>
              </w:tcPr>
              <w:p w14:paraId="503715BE" w14:textId="442A2E8E"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439265730"/>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6C49FFC6" w14:textId="65894303"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33354CD2" w14:textId="77777777" w:rsidTr="0051703B">
        <w:trPr>
          <w:trHeight w:val="850"/>
        </w:trPr>
        <w:sdt>
          <w:sdtPr>
            <w:rPr>
              <w:rStyle w:val="Style5"/>
            </w:rPr>
            <w:alias w:val="Enter the name of attendee"/>
            <w:tag w:val="Enter the name of pupil's current placement"/>
            <w:id w:val="-1576967134"/>
            <w:placeholder>
              <w:docPart w:val="918F3C9B01B2431C9732838247E4E8A9"/>
            </w:placeholder>
            <w:showingPlcHdr/>
            <w15:color w:val="000000"/>
            <w:text/>
          </w:sdtPr>
          <w:sdtEndPr>
            <w:rPr>
              <w:rStyle w:val="DefaultParagraphFont"/>
            </w:rPr>
          </w:sdtEndPr>
          <w:sdtContent>
            <w:tc>
              <w:tcPr>
                <w:tcW w:w="2405" w:type="dxa"/>
                <w:vAlign w:val="top"/>
              </w:tcPr>
              <w:p w14:paraId="358DF316" w14:textId="72467507"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445746251"/>
            <w:placeholder>
              <w:docPart w:val="E23CD895F92D450B9882606F7B9A42BD"/>
            </w:placeholder>
            <w:showingPlcHdr/>
          </w:sdtPr>
          <w:sdtEndPr>
            <w:rPr>
              <w:rStyle w:val="DefaultParagraphFont"/>
              <w:rFonts w:ascii="Arial" w:eastAsia="Calibri" w:hAnsi="Arial" w:cs="Arial"/>
              <w:b/>
              <w:sz w:val="20"/>
              <w:szCs w:val="20"/>
            </w:rPr>
          </w:sdtEndPr>
          <w:sdtContent>
            <w:tc>
              <w:tcPr>
                <w:tcW w:w="4394" w:type="dxa"/>
                <w:vAlign w:val="top"/>
              </w:tcPr>
              <w:p w14:paraId="21B3571B" w14:textId="3C53DE9C"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145506895"/>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78215E8D" w14:textId="21C39F07"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51703B" w14:paraId="1B395C76" w14:textId="77777777" w:rsidTr="0051703B">
        <w:trPr>
          <w:trHeight w:val="850"/>
        </w:trPr>
        <w:sdt>
          <w:sdtPr>
            <w:rPr>
              <w:rStyle w:val="Style5"/>
            </w:rPr>
            <w:alias w:val="Enter the name of attendee"/>
            <w:tag w:val="Enter the name of pupil's current placement"/>
            <w:id w:val="-60033907"/>
            <w:placeholder>
              <w:docPart w:val="EF68C200F4D042E38DDF425D13EAF62C"/>
            </w:placeholder>
            <w:showingPlcHdr/>
            <w15:color w:val="000000"/>
            <w:text/>
          </w:sdtPr>
          <w:sdtEndPr>
            <w:rPr>
              <w:rStyle w:val="DefaultParagraphFont"/>
            </w:rPr>
          </w:sdtEndPr>
          <w:sdtContent>
            <w:tc>
              <w:tcPr>
                <w:tcW w:w="2405" w:type="dxa"/>
                <w:vAlign w:val="top"/>
              </w:tcPr>
              <w:p w14:paraId="1ED0E909" w14:textId="0ED57D84" w:rsidR="0051703B"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216440333"/>
            <w:placeholder>
              <w:docPart w:val="F6C1B1183AA1402583BDB68B4AADADE0"/>
            </w:placeholder>
            <w:showingPlcHdr/>
          </w:sdtPr>
          <w:sdtEndPr>
            <w:rPr>
              <w:rStyle w:val="DefaultParagraphFont"/>
              <w:rFonts w:ascii="Arial" w:eastAsia="Calibri" w:hAnsi="Arial" w:cs="Arial"/>
              <w:b/>
              <w:sz w:val="20"/>
              <w:szCs w:val="20"/>
            </w:rPr>
          </w:sdtEndPr>
          <w:sdtContent>
            <w:tc>
              <w:tcPr>
                <w:tcW w:w="4394" w:type="dxa"/>
                <w:vAlign w:val="top"/>
              </w:tcPr>
              <w:p w14:paraId="4F88C274" w14:textId="0230464B" w:rsidR="0051703B"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781183299"/>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4C98C138" w14:textId="4644F2DE" w:rsidR="0051703B"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133A8C" w14:paraId="7B1CEA9A" w14:textId="77777777" w:rsidTr="0051703B">
        <w:trPr>
          <w:trHeight w:val="850"/>
        </w:trPr>
        <w:sdt>
          <w:sdtPr>
            <w:rPr>
              <w:rStyle w:val="Style5"/>
            </w:rPr>
            <w:alias w:val="Enter the name of attendee"/>
            <w:tag w:val="Enter the name of pupil's current placement"/>
            <w:id w:val="-158459916"/>
            <w:placeholder>
              <w:docPart w:val="25BA4A1A4DF44888B0D07F78B67DF09E"/>
            </w:placeholder>
            <w:showingPlcHdr/>
            <w15:color w:val="000000"/>
            <w:text/>
          </w:sdtPr>
          <w:sdtEndPr>
            <w:rPr>
              <w:rStyle w:val="DefaultParagraphFont"/>
            </w:rPr>
          </w:sdtEndPr>
          <w:sdtContent>
            <w:tc>
              <w:tcPr>
                <w:tcW w:w="2405" w:type="dxa"/>
                <w:vAlign w:val="top"/>
              </w:tcPr>
              <w:p w14:paraId="7D4FBEB3" w14:textId="51589C00" w:rsidR="00133A8C"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208624729"/>
            <w:placeholder>
              <w:docPart w:val="140660995DE84BE08D93E52D73E6D225"/>
            </w:placeholder>
            <w:showingPlcHdr/>
          </w:sdtPr>
          <w:sdtEndPr>
            <w:rPr>
              <w:rStyle w:val="DefaultParagraphFont"/>
              <w:rFonts w:ascii="Arial" w:eastAsia="Calibri" w:hAnsi="Arial" w:cs="Arial"/>
              <w:b/>
              <w:sz w:val="20"/>
              <w:szCs w:val="20"/>
            </w:rPr>
          </w:sdtEndPr>
          <w:sdtContent>
            <w:tc>
              <w:tcPr>
                <w:tcW w:w="4394" w:type="dxa"/>
                <w:vAlign w:val="top"/>
              </w:tcPr>
              <w:p w14:paraId="7753CBE4" w14:textId="14894EC5" w:rsidR="00133A8C"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135875153"/>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64C1D533" w14:textId="044DC94B" w:rsidR="00133A8C"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133A8C" w14:paraId="1B0474FE" w14:textId="77777777" w:rsidTr="0051703B">
        <w:trPr>
          <w:trHeight w:val="850"/>
        </w:trPr>
        <w:sdt>
          <w:sdtPr>
            <w:rPr>
              <w:rStyle w:val="Style5"/>
            </w:rPr>
            <w:alias w:val="Enter the name of attendee"/>
            <w:tag w:val="Enter the name of pupil's current placement"/>
            <w:id w:val="290795139"/>
            <w:placeholder>
              <w:docPart w:val="82864ABDE8AF47CAAA4BD6F04C89B58C"/>
            </w:placeholder>
            <w:showingPlcHdr/>
            <w15:color w:val="000000"/>
            <w:text/>
          </w:sdtPr>
          <w:sdtEndPr>
            <w:rPr>
              <w:rStyle w:val="DefaultParagraphFont"/>
            </w:rPr>
          </w:sdtEndPr>
          <w:sdtContent>
            <w:tc>
              <w:tcPr>
                <w:tcW w:w="2405" w:type="dxa"/>
                <w:vAlign w:val="top"/>
              </w:tcPr>
              <w:p w14:paraId="0DC3ADF1" w14:textId="033CCCC2" w:rsidR="00133A8C"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073191800"/>
            <w:placeholder>
              <w:docPart w:val="0A3E1749331A46AD9C1B94EE3419F93F"/>
            </w:placeholder>
            <w:showingPlcHdr/>
          </w:sdtPr>
          <w:sdtEndPr>
            <w:rPr>
              <w:rStyle w:val="DefaultParagraphFont"/>
              <w:rFonts w:ascii="Arial" w:eastAsia="Calibri" w:hAnsi="Arial" w:cs="Arial"/>
              <w:b/>
              <w:sz w:val="20"/>
              <w:szCs w:val="20"/>
            </w:rPr>
          </w:sdtEndPr>
          <w:sdtContent>
            <w:tc>
              <w:tcPr>
                <w:tcW w:w="4394" w:type="dxa"/>
                <w:vAlign w:val="top"/>
              </w:tcPr>
              <w:p w14:paraId="26F4BABD" w14:textId="06ABBE56" w:rsidR="00133A8C"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851756067"/>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15ACA361" w14:textId="186E6D32" w:rsidR="00133A8C" w:rsidRPr="00375D5F" w:rsidRDefault="00816022"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r w:rsidR="00133A8C" w14:paraId="178DA01D" w14:textId="77777777" w:rsidTr="0051703B">
        <w:trPr>
          <w:trHeight w:val="850"/>
        </w:trPr>
        <w:sdt>
          <w:sdtPr>
            <w:rPr>
              <w:rStyle w:val="Style5"/>
            </w:rPr>
            <w:alias w:val="Enter the name of attendee"/>
            <w:tag w:val="Enter the name of pupil's current placement"/>
            <w:id w:val="-263769875"/>
            <w:placeholder>
              <w:docPart w:val="EF26365191254614B9C74894D66CC91C"/>
            </w:placeholder>
            <w:showingPlcHdr/>
            <w15:color w:val="000000"/>
            <w:text/>
          </w:sdtPr>
          <w:sdtEndPr>
            <w:rPr>
              <w:rStyle w:val="DefaultParagraphFont"/>
            </w:rPr>
          </w:sdtEndPr>
          <w:sdtContent>
            <w:tc>
              <w:tcPr>
                <w:tcW w:w="2405" w:type="dxa"/>
                <w:vAlign w:val="top"/>
              </w:tcPr>
              <w:p w14:paraId="6493B55F" w14:textId="4D7E449E" w:rsidR="00133A8C" w:rsidRDefault="00133A8C" w:rsidP="00713C8A">
                <w:pPr>
                  <w:spacing w:line="276" w:lineRule="auto"/>
                  <w:rPr>
                    <w:rFonts w:cstheme="minorHAnsi"/>
                  </w:rPr>
                </w:pPr>
                <w:r w:rsidRPr="009A2123">
                  <w:rPr>
                    <w:rStyle w:val="PlaceholderText"/>
                  </w:rPr>
                  <w:t xml:space="preserve">Click or tap here to enter </w:t>
                </w:r>
                <w:r w:rsidR="004F7C73">
                  <w:rPr>
                    <w:rStyle w:val="PlaceholderText"/>
                  </w:rPr>
                  <w:t>attendee’s name.</w:t>
                </w:r>
              </w:p>
            </w:tc>
          </w:sdtContent>
        </w:sdt>
        <w:sdt>
          <w:sdtPr>
            <w:rPr>
              <w:rStyle w:val="Style5"/>
            </w:rPr>
            <w:alias w:val="Enter attendee's job title, telephone number and email"/>
            <w:tag w:val="Enter attendee's job title, telephone number and email"/>
            <w:id w:val="-144974754"/>
            <w:placeholder>
              <w:docPart w:val="5CA51310B109464B8C9E9F085297559E"/>
            </w:placeholder>
            <w:showingPlcHdr/>
          </w:sdtPr>
          <w:sdtEndPr>
            <w:rPr>
              <w:rStyle w:val="DefaultParagraphFont"/>
              <w:rFonts w:ascii="Arial" w:eastAsia="Calibri" w:hAnsi="Arial" w:cs="Arial"/>
              <w:b/>
              <w:sz w:val="20"/>
              <w:szCs w:val="20"/>
            </w:rPr>
          </w:sdtEndPr>
          <w:sdtContent>
            <w:tc>
              <w:tcPr>
                <w:tcW w:w="4394" w:type="dxa"/>
                <w:vAlign w:val="top"/>
              </w:tcPr>
              <w:p w14:paraId="11A1EAD6" w14:textId="3A00E1EE" w:rsidR="00133A8C" w:rsidRPr="00375D5F" w:rsidRDefault="004F7C73" w:rsidP="00713C8A">
                <w:pPr>
                  <w:spacing w:line="276" w:lineRule="auto"/>
                  <w:rPr>
                    <w:rFonts w:ascii="Arial" w:eastAsia="Calibri" w:hAnsi="Arial" w:cs="Arial"/>
                    <w:b/>
                    <w:sz w:val="20"/>
                    <w:szCs w:val="20"/>
                  </w:rPr>
                </w:pPr>
                <w:r w:rsidRPr="002C53BC">
                  <w:rPr>
                    <w:rStyle w:val="PlaceholderText"/>
                  </w:rPr>
                  <w:t xml:space="preserve">Click or tap here to enter </w:t>
                </w:r>
                <w:r>
                  <w:rPr>
                    <w:rStyle w:val="PlaceholderText"/>
                  </w:rPr>
                  <w:t>attendee’s details</w:t>
                </w:r>
              </w:p>
            </w:tc>
          </w:sdtContent>
        </w:sdt>
        <w:sdt>
          <w:sdtPr>
            <w:rPr>
              <w:rStyle w:val="Style5"/>
            </w:rPr>
            <w:alias w:val="Tick this box if attendee is present at the meeting"/>
            <w:tag w:val="Tick this box if attendee is present at the meeting"/>
            <w:id w:val="-1094714983"/>
            <w15:color w:val="000000"/>
            <w14:checkbox>
              <w14:checked w14:val="0"/>
              <w14:checkedState w14:val="00FC" w14:font="Wingdings"/>
              <w14:uncheckedState w14:val="2610" w14:font="MS Gothic"/>
            </w14:checkbox>
          </w:sdtPr>
          <w:sdtEndPr>
            <w:rPr>
              <w:rStyle w:val="Style5"/>
            </w:rPr>
          </w:sdtEndPr>
          <w:sdtContent>
            <w:tc>
              <w:tcPr>
                <w:tcW w:w="2279" w:type="dxa"/>
                <w:vAlign w:val="top"/>
              </w:tcPr>
              <w:p w14:paraId="0BBAC7BF" w14:textId="4E3B48B7" w:rsidR="00133A8C" w:rsidRPr="00375D5F" w:rsidRDefault="00A37AD8" w:rsidP="00713C8A">
                <w:pPr>
                  <w:spacing w:line="276" w:lineRule="auto"/>
                  <w:rPr>
                    <w:rFonts w:ascii="Arial" w:eastAsia="Calibri" w:hAnsi="Arial" w:cs="Arial"/>
                    <w:b/>
                    <w:sz w:val="20"/>
                    <w:szCs w:val="20"/>
                  </w:rPr>
                </w:pPr>
                <w:r>
                  <w:rPr>
                    <w:rStyle w:val="Style5"/>
                    <w:rFonts w:ascii="MS Gothic" w:eastAsia="MS Gothic" w:hAnsi="MS Gothic" w:hint="eastAsia"/>
                  </w:rPr>
                  <w:t>☐</w:t>
                </w:r>
              </w:p>
            </w:tc>
          </w:sdtContent>
        </w:sdt>
      </w:tr>
    </w:tbl>
    <w:p w14:paraId="53D3BA9E" w14:textId="77777777" w:rsidR="0051703B" w:rsidRDefault="0051703B" w:rsidP="00713C8A">
      <w:pPr>
        <w:spacing w:after="160" w:line="276" w:lineRule="auto"/>
      </w:pPr>
      <w:r>
        <w:br w:type="page"/>
      </w:r>
    </w:p>
    <w:p w14:paraId="2F476D19" w14:textId="77777777" w:rsidR="0051703B" w:rsidRDefault="0051703B" w:rsidP="00713C8A">
      <w:pPr>
        <w:pStyle w:val="Heading2"/>
        <w:spacing w:before="240" w:line="276" w:lineRule="auto"/>
      </w:pPr>
      <w:r>
        <w:lastRenderedPageBreak/>
        <w:t xml:space="preserve">Section 1d – Who is coordinating this review?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4"/>
        <w:gridCol w:w="6536"/>
      </w:tblGrid>
      <w:tr w:rsidR="00EA6354" w14:paraId="581E1B01" w14:textId="77777777" w:rsidTr="00EA6354">
        <w:tc>
          <w:tcPr>
            <w:tcW w:w="2268" w:type="dxa"/>
            <w:vAlign w:val="bottom"/>
          </w:tcPr>
          <w:p w14:paraId="09A1588D" w14:textId="1ED569BF" w:rsidR="00EA6354" w:rsidRDefault="00EA6354" w:rsidP="00713C8A">
            <w:pPr>
              <w:spacing w:before="240" w:after="0" w:line="276" w:lineRule="auto"/>
            </w:pPr>
            <w:r>
              <w:t>Name:</w:t>
            </w:r>
          </w:p>
        </w:tc>
        <w:tc>
          <w:tcPr>
            <w:tcW w:w="284" w:type="dxa"/>
            <w:vAlign w:val="bottom"/>
          </w:tcPr>
          <w:p w14:paraId="0DCEBFF7" w14:textId="77777777" w:rsidR="00EA6354" w:rsidRDefault="00EA6354" w:rsidP="00713C8A">
            <w:pPr>
              <w:spacing w:before="240" w:after="0" w:line="276" w:lineRule="auto"/>
            </w:pPr>
          </w:p>
        </w:tc>
        <w:sdt>
          <w:sdtPr>
            <w:rPr>
              <w:rStyle w:val="Style5"/>
            </w:rPr>
            <w:alias w:val="Enter the name of person coordinating this review"/>
            <w:tag w:val="Enter the name of person coordinating this review"/>
            <w:id w:val="72478652"/>
            <w:placeholder>
              <w:docPart w:val="4DFDE5C3EB744174AE609EE15B2D424D"/>
            </w:placeholder>
            <w:showingPlcHdr/>
            <w15:color w:val="000000"/>
            <w:text/>
          </w:sdtPr>
          <w:sdtEndPr>
            <w:rPr>
              <w:rStyle w:val="DefaultParagraphFont"/>
            </w:rPr>
          </w:sdtEndPr>
          <w:sdtContent>
            <w:tc>
              <w:tcPr>
                <w:tcW w:w="6536" w:type="dxa"/>
                <w:tcBorders>
                  <w:bottom w:val="single" w:sz="4" w:space="0" w:color="auto"/>
                </w:tcBorders>
                <w:vAlign w:val="bottom"/>
              </w:tcPr>
              <w:p w14:paraId="4FA716AF" w14:textId="3C46381F"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name</w:t>
                </w:r>
                <w:r w:rsidRPr="009A2123">
                  <w:rPr>
                    <w:rStyle w:val="PlaceholderText"/>
                  </w:rPr>
                  <w:t>.</w:t>
                </w:r>
              </w:p>
            </w:tc>
          </w:sdtContent>
        </w:sdt>
      </w:tr>
      <w:tr w:rsidR="00EA6354" w14:paraId="4C8DDB78" w14:textId="77777777" w:rsidTr="00EA6354">
        <w:tc>
          <w:tcPr>
            <w:tcW w:w="2268" w:type="dxa"/>
            <w:vAlign w:val="bottom"/>
          </w:tcPr>
          <w:p w14:paraId="15FED0A1" w14:textId="6A8900C5" w:rsidR="00EA6354" w:rsidRDefault="00EA6354" w:rsidP="00713C8A">
            <w:pPr>
              <w:spacing w:before="240" w:after="0" w:line="276" w:lineRule="auto"/>
            </w:pPr>
            <w:r>
              <w:t>Role:</w:t>
            </w:r>
          </w:p>
        </w:tc>
        <w:tc>
          <w:tcPr>
            <w:tcW w:w="284" w:type="dxa"/>
            <w:vAlign w:val="bottom"/>
          </w:tcPr>
          <w:p w14:paraId="6B966D1A" w14:textId="77777777" w:rsidR="00EA6354" w:rsidRDefault="00EA6354" w:rsidP="00713C8A">
            <w:pPr>
              <w:spacing w:before="240" w:after="0" w:line="276" w:lineRule="auto"/>
            </w:pPr>
          </w:p>
        </w:tc>
        <w:sdt>
          <w:sdtPr>
            <w:rPr>
              <w:rStyle w:val="Style5"/>
            </w:rPr>
            <w:alias w:val="Enter the role of person coordinating this review"/>
            <w:tag w:val="Enter the role of person coordinating this review"/>
            <w:id w:val="1070383347"/>
            <w:placeholder>
              <w:docPart w:val="86D3EC116FC643F1BA16C5B63447B72B"/>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04E47CA1" w14:textId="088AE0E4"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role</w:t>
                </w:r>
                <w:r w:rsidRPr="009A2123">
                  <w:rPr>
                    <w:rStyle w:val="PlaceholderText"/>
                  </w:rPr>
                  <w:t>.</w:t>
                </w:r>
              </w:p>
            </w:tc>
          </w:sdtContent>
        </w:sdt>
      </w:tr>
      <w:tr w:rsidR="00EA6354" w14:paraId="4358A6BA" w14:textId="77777777" w:rsidTr="00EA6354">
        <w:tc>
          <w:tcPr>
            <w:tcW w:w="2268" w:type="dxa"/>
            <w:vAlign w:val="bottom"/>
          </w:tcPr>
          <w:p w14:paraId="0CD85D75" w14:textId="5AFDFCB1" w:rsidR="00EA6354" w:rsidRDefault="00EA6354" w:rsidP="00713C8A">
            <w:pPr>
              <w:spacing w:before="240" w:after="0" w:line="276" w:lineRule="auto"/>
            </w:pPr>
            <w:r>
              <w:t>Address:</w:t>
            </w:r>
          </w:p>
        </w:tc>
        <w:tc>
          <w:tcPr>
            <w:tcW w:w="284" w:type="dxa"/>
            <w:vAlign w:val="bottom"/>
          </w:tcPr>
          <w:p w14:paraId="6385FB89" w14:textId="77777777" w:rsidR="00EA6354" w:rsidRDefault="00EA6354" w:rsidP="00713C8A">
            <w:pPr>
              <w:spacing w:before="240" w:after="0" w:line="276" w:lineRule="auto"/>
            </w:pPr>
          </w:p>
        </w:tc>
        <w:sdt>
          <w:sdtPr>
            <w:rPr>
              <w:rStyle w:val="Style5"/>
            </w:rPr>
            <w:alias w:val="Enter the address of person coordinating this review"/>
            <w:tag w:val="Enter the address of person coordinating this review"/>
            <w:id w:val="341136067"/>
            <w:placeholder>
              <w:docPart w:val="F3904C8B8A7247DD87BB3AFF253D498A"/>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260FB327" w14:textId="05C55F6F"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address</w:t>
                </w:r>
                <w:r w:rsidRPr="009A2123">
                  <w:rPr>
                    <w:rStyle w:val="PlaceholderText"/>
                  </w:rPr>
                  <w:t>.</w:t>
                </w:r>
              </w:p>
            </w:tc>
          </w:sdtContent>
        </w:sdt>
      </w:tr>
      <w:tr w:rsidR="00EA6354" w14:paraId="788A428B" w14:textId="77777777" w:rsidTr="00EA6354">
        <w:tc>
          <w:tcPr>
            <w:tcW w:w="2268" w:type="dxa"/>
            <w:vAlign w:val="bottom"/>
          </w:tcPr>
          <w:p w14:paraId="1A0BC079" w14:textId="12321DE3" w:rsidR="00EA6354" w:rsidRDefault="00EA6354" w:rsidP="00713C8A">
            <w:pPr>
              <w:spacing w:before="240" w:after="0" w:line="276" w:lineRule="auto"/>
            </w:pPr>
            <w:r>
              <w:t>Telephone Number:</w:t>
            </w:r>
          </w:p>
        </w:tc>
        <w:tc>
          <w:tcPr>
            <w:tcW w:w="284" w:type="dxa"/>
            <w:vAlign w:val="bottom"/>
          </w:tcPr>
          <w:p w14:paraId="4FE39D4D" w14:textId="77777777" w:rsidR="00EA6354" w:rsidRDefault="00EA6354" w:rsidP="00713C8A">
            <w:pPr>
              <w:spacing w:before="240" w:after="0" w:line="276" w:lineRule="auto"/>
            </w:pPr>
          </w:p>
        </w:tc>
        <w:sdt>
          <w:sdtPr>
            <w:rPr>
              <w:rStyle w:val="Style5"/>
            </w:rPr>
            <w:alias w:val="Enter the telephone number of person coordinating this review"/>
            <w:tag w:val="Enter the telephone number of person coordinating this review"/>
            <w:id w:val="-164474554"/>
            <w:placeholder>
              <w:docPart w:val="2761730DD4E74E9BBC064113A806B5AE"/>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6A16676A" w14:textId="123FB797"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telephone number</w:t>
                </w:r>
                <w:r w:rsidRPr="009A2123">
                  <w:rPr>
                    <w:rStyle w:val="PlaceholderText"/>
                  </w:rPr>
                  <w:t>.</w:t>
                </w:r>
              </w:p>
            </w:tc>
          </w:sdtContent>
        </w:sdt>
      </w:tr>
      <w:tr w:rsidR="00EA6354" w14:paraId="6AB68EF6" w14:textId="77777777" w:rsidTr="00EA6354">
        <w:tc>
          <w:tcPr>
            <w:tcW w:w="2268" w:type="dxa"/>
            <w:vAlign w:val="bottom"/>
          </w:tcPr>
          <w:p w14:paraId="04B3B50D" w14:textId="7F692326" w:rsidR="00EA6354" w:rsidRDefault="00EA6354" w:rsidP="00713C8A">
            <w:pPr>
              <w:spacing w:before="240" w:after="0" w:line="276" w:lineRule="auto"/>
            </w:pPr>
            <w:r>
              <w:t>Email:</w:t>
            </w:r>
          </w:p>
        </w:tc>
        <w:tc>
          <w:tcPr>
            <w:tcW w:w="284" w:type="dxa"/>
            <w:vAlign w:val="bottom"/>
          </w:tcPr>
          <w:p w14:paraId="7D355836" w14:textId="77777777" w:rsidR="00EA6354" w:rsidRDefault="00EA6354" w:rsidP="00713C8A">
            <w:pPr>
              <w:spacing w:before="240" w:after="0" w:line="276" w:lineRule="auto"/>
            </w:pPr>
          </w:p>
        </w:tc>
        <w:sdt>
          <w:sdtPr>
            <w:rPr>
              <w:rStyle w:val="Style5"/>
            </w:rPr>
            <w:alias w:val="Enter the email of person coordinating this review"/>
            <w:tag w:val="Enter the email of person coordinating this review"/>
            <w:id w:val="-397751201"/>
            <w:placeholder>
              <w:docPart w:val="99972E172F4C463EA6C6F0E8F62ACD4F"/>
            </w:placeholder>
            <w:showingPlcHdr/>
            <w15:color w:val="000000"/>
            <w:text/>
          </w:sdtPr>
          <w:sdtEndPr>
            <w:rPr>
              <w:rStyle w:val="DefaultParagraphFont"/>
            </w:rPr>
          </w:sdtEndPr>
          <w:sdtContent>
            <w:tc>
              <w:tcPr>
                <w:tcW w:w="6536" w:type="dxa"/>
                <w:tcBorders>
                  <w:top w:val="single" w:sz="4" w:space="0" w:color="auto"/>
                  <w:bottom w:val="single" w:sz="4" w:space="0" w:color="auto"/>
                </w:tcBorders>
                <w:vAlign w:val="bottom"/>
              </w:tcPr>
              <w:p w14:paraId="02860691" w14:textId="619C4E22" w:rsidR="00EA6354" w:rsidRDefault="00EA6354" w:rsidP="00713C8A">
                <w:pPr>
                  <w:spacing w:before="240" w:after="0" w:line="276" w:lineRule="auto"/>
                </w:pPr>
                <w:r w:rsidRPr="009A2123">
                  <w:rPr>
                    <w:rStyle w:val="PlaceholderText"/>
                  </w:rPr>
                  <w:t xml:space="preserve">Click or tap here to enter </w:t>
                </w:r>
                <w:r w:rsidR="004F7C73">
                  <w:rPr>
                    <w:rStyle w:val="PlaceholderText"/>
                  </w:rPr>
                  <w:t>coordinator’s email</w:t>
                </w:r>
                <w:r w:rsidRPr="009A2123">
                  <w:rPr>
                    <w:rStyle w:val="PlaceholderText"/>
                  </w:rPr>
                  <w:t>.</w:t>
                </w:r>
              </w:p>
            </w:tc>
          </w:sdtContent>
        </w:sdt>
      </w:tr>
    </w:tbl>
    <w:p w14:paraId="1B142A70" w14:textId="3398B634" w:rsidR="0051703B" w:rsidRDefault="0051703B" w:rsidP="00713C8A">
      <w:pPr>
        <w:pStyle w:val="Heading2"/>
        <w:spacing w:before="240" w:line="276" w:lineRule="auto"/>
      </w:pPr>
      <w:r>
        <w:t xml:space="preserve">Section 1e - Documentation that supports annual review. </w:t>
      </w:r>
    </w:p>
    <w:p w14:paraId="3E3FA354" w14:textId="7D932B31" w:rsidR="0051703B" w:rsidRDefault="0051703B" w:rsidP="00713C8A">
      <w:pPr>
        <w:spacing w:before="240" w:line="276" w:lineRule="auto"/>
      </w:pPr>
      <w:r w:rsidRPr="00A83A60">
        <w:t xml:space="preserve">List all reports gathered since the Statutory Assessment / the last annual review, used in support of this review process.  All reports referenced should be provided within the final annual review submission.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425"/>
        <w:gridCol w:w="3119"/>
        <w:gridCol w:w="425"/>
        <w:gridCol w:w="3544"/>
      </w:tblGrid>
      <w:tr w:rsidR="00630709" w14:paraId="12ECB841" w14:textId="77777777" w:rsidTr="00EA6354">
        <w:trPr>
          <w:trHeight w:val="794"/>
        </w:trPr>
        <w:tc>
          <w:tcPr>
            <w:tcW w:w="1980" w:type="dxa"/>
            <w:vAlign w:val="center"/>
          </w:tcPr>
          <w:p w14:paraId="473C2253" w14:textId="77777777" w:rsidR="00630709" w:rsidRPr="00630709" w:rsidRDefault="00630709" w:rsidP="00713C8A">
            <w:pPr>
              <w:spacing w:line="276" w:lineRule="auto"/>
              <w:rPr>
                <w:b/>
                <w:bCs/>
              </w:rPr>
            </w:pPr>
            <w:r w:rsidRPr="00630709">
              <w:rPr>
                <w:b/>
                <w:bCs/>
              </w:rPr>
              <w:t>Date of report</w:t>
            </w:r>
          </w:p>
        </w:tc>
        <w:tc>
          <w:tcPr>
            <w:tcW w:w="425" w:type="dxa"/>
            <w:vAlign w:val="center"/>
          </w:tcPr>
          <w:p w14:paraId="5F8DBB5D" w14:textId="77777777" w:rsidR="00630709" w:rsidRPr="00630709" w:rsidRDefault="00630709" w:rsidP="00713C8A">
            <w:pPr>
              <w:spacing w:line="276" w:lineRule="auto"/>
              <w:rPr>
                <w:b/>
                <w:bCs/>
              </w:rPr>
            </w:pPr>
          </w:p>
        </w:tc>
        <w:tc>
          <w:tcPr>
            <w:tcW w:w="3119" w:type="dxa"/>
            <w:vAlign w:val="center"/>
          </w:tcPr>
          <w:p w14:paraId="68FD9860" w14:textId="572FCB0E" w:rsidR="00630709" w:rsidRPr="00630709" w:rsidRDefault="00630709" w:rsidP="00713C8A">
            <w:pPr>
              <w:spacing w:line="276" w:lineRule="auto"/>
              <w:rPr>
                <w:b/>
                <w:bCs/>
              </w:rPr>
            </w:pPr>
            <w:r w:rsidRPr="00630709">
              <w:rPr>
                <w:b/>
                <w:bCs/>
              </w:rPr>
              <w:t>Name of report writer</w:t>
            </w:r>
          </w:p>
        </w:tc>
        <w:tc>
          <w:tcPr>
            <w:tcW w:w="425" w:type="dxa"/>
            <w:vAlign w:val="center"/>
          </w:tcPr>
          <w:p w14:paraId="31A16354" w14:textId="77777777" w:rsidR="00630709" w:rsidRPr="00630709" w:rsidRDefault="00630709" w:rsidP="00713C8A">
            <w:pPr>
              <w:spacing w:line="276" w:lineRule="auto"/>
              <w:rPr>
                <w:b/>
                <w:bCs/>
              </w:rPr>
            </w:pPr>
          </w:p>
        </w:tc>
        <w:tc>
          <w:tcPr>
            <w:tcW w:w="3544" w:type="dxa"/>
            <w:vAlign w:val="center"/>
          </w:tcPr>
          <w:p w14:paraId="63CB8CFD" w14:textId="2980148E" w:rsidR="00630709" w:rsidRPr="00630709" w:rsidRDefault="00630709" w:rsidP="00713C8A">
            <w:pPr>
              <w:spacing w:line="276" w:lineRule="auto"/>
              <w:rPr>
                <w:b/>
                <w:bCs/>
              </w:rPr>
            </w:pPr>
            <w:r w:rsidRPr="00630709">
              <w:rPr>
                <w:b/>
                <w:bCs/>
              </w:rPr>
              <w:t>Role of report writer</w:t>
            </w:r>
          </w:p>
        </w:tc>
      </w:tr>
      <w:tr w:rsidR="00630709" w14:paraId="173C141D" w14:textId="77777777" w:rsidTr="00EA6354">
        <w:trPr>
          <w:trHeight w:val="794"/>
        </w:trPr>
        <w:sdt>
          <w:sdtPr>
            <w:rPr>
              <w:rStyle w:val="Style5"/>
            </w:rPr>
            <w:alias w:val="Add date of report"/>
            <w:tag w:val="Add date of report"/>
            <w:id w:val="1704438744"/>
            <w:placeholder>
              <w:docPart w:val="FC444D56AED54FF6840802A5BA8636F2"/>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bottom w:val="single" w:sz="4" w:space="0" w:color="auto"/>
                </w:tcBorders>
                <w:vAlign w:val="bottom"/>
              </w:tcPr>
              <w:p w14:paraId="1E655022" w14:textId="2895E988" w:rsidR="00630709" w:rsidRDefault="00EA6354" w:rsidP="00713C8A">
                <w:pPr>
                  <w:spacing w:after="0" w:line="276" w:lineRule="auto"/>
                  <w:rPr>
                    <w:rFonts w:cstheme="minorHAnsi"/>
                  </w:rPr>
                </w:pPr>
                <w:r w:rsidRPr="009A2123">
                  <w:rPr>
                    <w:rStyle w:val="PlaceholderText"/>
                  </w:rPr>
                  <w:t>Click or tap to enter a date</w:t>
                </w:r>
                <w:r w:rsidR="004F7C73">
                  <w:rPr>
                    <w:rStyle w:val="PlaceholderText"/>
                  </w:rPr>
                  <w:t xml:space="preserve"> of report</w:t>
                </w:r>
                <w:r w:rsidRPr="009A2123">
                  <w:rPr>
                    <w:rStyle w:val="PlaceholderText"/>
                  </w:rPr>
                  <w:t>.</w:t>
                </w:r>
              </w:p>
            </w:tc>
          </w:sdtContent>
        </w:sdt>
        <w:tc>
          <w:tcPr>
            <w:tcW w:w="425" w:type="dxa"/>
            <w:vAlign w:val="bottom"/>
          </w:tcPr>
          <w:p w14:paraId="1FEC572F" w14:textId="77777777" w:rsidR="00630709" w:rsidRPr="00375D5F" w:rsidRDefault="00630709"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452556832"/>
            <w:placeholder>
              <w:docPart w:val="CB1810D99AE842E7991F047F1EC0F89B"/>
            </w:placeholder>
            <w:showingPlcHdr/>
            <w15:color w:val="000000"/>
            <w:text/>
          </w:sdtPr>
          <w:sdtEndPr>
            <w:rPr>
              <w:rStyle w:val="DefaultParagraphFont"/>
            </w:rPr>
          </w:sdtEndPr>
          <w:sdtContent>
            <w:tc>
              <w:tcPr>
                <w:tcW w:w="3119" w:type="dxa"/>
                <w:tcBorders>
                  <w:bottom w:val="single" w:sz="4" w:space="0" w:color="auto"/>
                </w:tcBorders>
                <w:vAlign w:val="bottom"/>
              </w:tcPr>
              <w:p w14:paraId="2FBFFCDF" w14:textId="536A4AD2" w:rsidR="00630709" w:rsidRPr="00375D5F" w:rsidRDefault="00EA6354" w:rsidP="00713C8A">
                <w:pPr>
                  <w:spacing w:after="0" w:line="276" w:lineRule="auto"/>
                  <w:rPr>
                    <w:rFonts w:ascii="Arial" w:eastAsia="Calibri" w:hAnsi="Arial" w:cs="Arial"/>
                    <w:b/>
                    <w:sz w:val="20"/>
                    <w:szCs w:val="20"/>
                  </w:rPr>
                </w:pPr>
                <w:r w:rsidRPr="009A2123">
                  <w:rPr>
                    <w:rStyle w:val="PlaceholderText"/>
                  </w:rPr>
                  <w:t xml:space="preserve">Click or tap here to enter </w:t>
                </w:r>
                <w:r w:rsidR="004F7C73">
                  <w:rPr>
                    <w:rStyle w:val="PlaceholderText"/>
                  </w:rPr>
                  <w:t>name of report writer</w:t>
                </w:r>
                <w:r w:rsidRPr="009A2123">
                  <w:rPr>
                    <w:rStyle w:val="PlaceholderText"/>
                  </w:rPr>
                  <w:t>.</w:t>
                </w:r>
              </w:p>
            </w:tc>
          </w:sdtContent>
        </w:sdt>
        <w:tc>
          <w:tcPr>
            <w:tcW w:w="425" w:type="dxa"/>
            <w:vAlign w:val="bottom"/>
          </w:tcPr>
          <w:p w14:paraId="330E1385" w14:textId="77777777" w:rsidR="00630709" w:rsidRPr="00375D5F" w:rsidRDefault="00630709"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2021962342"/>
            <w:placeholder>
              <w:docPart w:val="553363647FB943D38DA0E68D326978E1"/>
            </w:placeholder>
            <w:showingPlcHdr/>
            <w15:color w:val="000000"/>
            <w:text/>
          </w:sdtPr>
          <w:sdtEndPr>
            <w:rPr>
              <w:rStyle w:val="DefaultParagraphFont"/>
            </w:rPr>
          </w:sdtEndPr>
          <w:sdtContent>
            <w:tc>
              <w:tcPr>
                <w:tcW w:w="3544" w:type="dxa"/>
                <w:tcBorders>
                  <w:bottom w:val="single" w:sz="4" w:space="0" w:color="auto"/>
                </w:tcBorders>
                <w:vAlign w:val="bottom"/>
              </w:tcPr>
              <w:p w14:paraId="7354CCA7" w14:textId="04418D00" w:rsidR="00630709" w:rsidRPr="00375D5F" w:rsidRDefault="00EA6354" w:rsidP="00713C8A">
                <w:pPr>
                  <w:spacing w:after="0" w:line="276" w:lineRule="auto"/>
                  <w:rPr>
                    <w:rFonts w:ascii="Arial" w:eastAsia="Calibri" w:hAnsi="Arial" w:cs="Arial"/>
                    <w:b/>
                    <w:sz w:val="20"/>
                    <w:szCs w:val="20"/>
                  </w:rPr>
                </w:pPr>
                <w:r w:rsidRPr="009A2123">
                  <w:rPr>
                    <w:rStyle w:val="PlaceholderText"/>
                  </w:rPr>
                  <w:t xml:space="preserve">Click or tap here to enter </w:t>
                </w:r>
                <w:r w:rsidR="004F7C73">
                  <w:rPr>
                    <w:rStyle w:val="PlaceholderText"/>
                  </w:rPr>
                  <w:t>writer’s role</w:t>
                </w:r>
                <w:r w:rsidRPr="009A2123">
                  <w:rPr>
                    <w:rStyle w:val="PlaceholderText"/>
                  </w:rPr>
                  <w:t>.</w:t>
                </w:r>
              </w:p>
            </w:tc>
          </w:sdtContent>
        </w:sdt>
      </w:tr>
      <w:tr w:rsidR="004F7C73" w14:paraId="6AAD2449" w14:textId="77777777" w:rsidTr="00EA6354">
        <w:trPr>
          <w:trHeight w:val="794"/>
        </w:trPr>
        <w:sdt>
          <w:sdtPr>
            <w:rPr>
              <w:rStyle w:val="Style5"/>
            </w:rPr>
            <w:alias w:val="Add date of report"/>
            <w:tag w:val="Add date of report"/>
            <w:id w:val="1269270378"/>
            <w:placeholder>
              <w:docPart w:val="69EFF5BD160E47799F790E2820BA70F8"/>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76DC504F" w14:textId="4F621D9F"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54E2ECAE"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461616295"/>
            <w:placeholder>
              <w:docPart w:val="D1364F97785B471080ADC034460A96F1"/>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7D01D43E" w14:textId="154348E0"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776F695A"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627287935"/>
            <w:placeholder>
              <w:docPart w:val="BAC72E1F08094EC5810925E96BB11393"/>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4A383DF1" w14:textId="78A4D4F8"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56DFBB86" w14:textId="77777777" w:rsidTr="00EA6354">
        <w:trPr>
          <w:trHeight w:val="794"/>
        </w:trPr>
        <w:sdt>
          <w:sdtPr>
            <w:rPr>
              <w:rStyle w:val="Style5"/>
            </w:rPr>
            <w:alias w:val="Add date of report"/>
            <w:tag w:val="Add date of report"/>
            <w:id w:val="818844078"/>
            <w:placeholder>
              <w:docPart w:val="F1FB5DF6E2EF4DEB856ACBBC7146BEA6"/>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0F55E747" w14:textId="2487062E"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01918BDB"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561444994"/>
            <w:placeholder>
              <w:docPart w:val="8F2E799DC1DB4EAE9A85F104917DBD77"/>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6D9651B4" w14:textId="75B577CC"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3E5A7BB7"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123660335"/>
            <w:placeholder>
              <w:docPart w:val="8A54EABDEDF04EDDB1A2004ED89C9AAD"/>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3AC94819" w14:textId="5F8BF390"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69E330CD" w14:textId="77777777" w:rsidTr="00EA6354">
        <w:trPr>
          <w:trHeight w:val="794"/>
        </w:trPr>
        <w:sdt>
          <w:sdtPr>
            <w:rPr>
              <w:rStyle w:val="Style5"/>
            </w:rPr>
            <w:alias w:val="Add date of report"/>
            <w:tag w:val="Add date of report"/>
            <w:id w:val="1289777510"/>
            <w:placeholder>
              <w:docPart w:val="05539650B92A40649A93C9096CA4EC63"/>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6029F8B7" w14:textId="68B80875"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2065BD01"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045443887"/>
            <w:placeholder>
              <w:docPart w:val="DAFBD6EEE35D4B53982B3942ED11166C"/>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45377A0B" w14:textId="6DBEBEB1"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7A68376A"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671383541"/>
            <w:placeholder>
              <w:docPart w:val="27DBB8E8D43D44B4B17055B44440D6D7"/>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7C51D19B" w14:textId="166D9CBC"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2AC1E79B" w14:textId="77777777" w:rsidTr="00EA6354">
        <w:trPr>
          <w:trHeight w:val="794"/>
        </w:trPr>
        <w:sdt>
          <w:sdtPr>
            <w:rPr>
              <w:rStyle w:val="Style5"/>
            </w:rPr>
            <w:alias w:val="Add date of report"/>
            <w:tag w:val="Add date of report"/>
            <w:id w:val="-2112273331"/>
            <w:placeholder>
              <w:docPart w:val="760BAA9AA8FF4E288A576FA4771AD528"/>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4BD40E4D" w14:textId="7DDB8A3B"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6A5AD707"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716572912"/>
            <w:placeholder>
              <w:docPart w:val="2CBAF54EE80D49118E93431EC79E8218"/>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2135740B" w14:textId="4920F45C"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52784E1C"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474182094"/>
            <w:placeholder>
              <w:docPart w:val="0DA6F321AD73404BA16E89561AB4DC16"/>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1AB19C32" w14:textId="1D1F9C39"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2E41BA1E" w14:textId="77777777" w:rsidTr="00EA6354">
        <w:trPr>
          <w:trHeight w:val="794"/>
        </w:trPr>
        <w:sdt>
          <w:sdtPr>
            <w:rPr>
              <w:rStyle w:val="Style5"/>
            </w:rPr>
            <w:alias w:val="Add date of report"/>
            <w:tag w:val="Add date of report"/>
            <w:id w:val="595531861"/>
            <w:placeholder>
              <w:docPart w:val="E68E7727F1BB4F1E8D6B170D537B6447"/>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1A348F0D" w14:textId="3B6BFE55"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6D609932"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051928460"/>
            <w:placeholder>
              <w:docPart w:val="1D57657507AB4B6984625BE37B53552B"/>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2DE20B33" w14:textId="53857E14"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53D47D11"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1138924373"/>
            <w:placeholder>
              <w:docPart w:val="5D65425F4D444083B61DA53162F6961D"/>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19CED157" w14:textId="67417FC7"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r w:rsidR="004F7C73" w14:paraId="0D6C9517" w14:textId="77777777" w:rsidTr="00EA6354">
        <w:trPr>
          <w:trHeight w:val="794"/>
        </w:trPr>
        <w:sdt>
          <w:sdtPr>
            <w:rPr>
              <w:rStyle w:val="Style5"/>
            </w:rPr>
            <w:alias w:val="Add date of report"/>
            <w:tag w:val="Add date of report"/>
            <w:id w:val="346449103"/>
            <w:placeholder>
              <w:docPart w:val="7346EAC4EBE44943AEAD839F53469699"/>
            </w:placeholder>
            <w:showingPlcHdr/>
            <w15:color w:val="000000"/>
            <w:date>
              <w:dateFormat w:val="dd/MM/yyyy"/>
              <w:lid w:val="en-GB"/>
              <w:storeMappedDataAs w:val="dateTime"/>
              <w:calendar w:val="gregorian"/>
            </w:date>
          </w:sdtPr>
          <w:sdtEndPr>
            <w:rPr>
              <w:rStyle w:val="DefaultParagraphFont"/>
            </w:rPr>
          </w:sdtEndPr>
          <w:sdtContent>
            <w:tc>
              <w:tcPr>
                <w:tcW w:w="1980" w:type="dxa"/>
                <w:tcBorders>
                  <w:top w:val="single" w:sz="4" w:space="0" w:color="auto"/>
                  <w:bottom w:val="single" w:sz="4" w:space="0" w:color="auto"/>
                </w:tcBorders>
                <w:vAlign w:val="bottom"/>
              </w:tcPr>
              <w:p w14:paraId="06B2353A" w14:textId="09CD7455" w:rsidR="004F7C73" w:rsidRDefault="004F7C73" w:rsidP="00713C8A">
                <w:pPr>
                  <w:spacing w:after="0" w:line="276" w:lineRule="auto"/>
                  <w:rPr>
                    <w:rFonts w:cstheme="minorHAnsi"/>
                  </w:rPr>
                </w:pPr>
                <w:r w:rsidRPr="009A2123">
                  <w:rPr>
                    <w:rStyle w:val="PlaceholderText"/>
                  </w:rPr>
                  <w:t>Click or tap to enter a date</w:t>
                </w:r>
                <w:r>
                  <w:rPr>
                    <w:rStyle w:val="PlaceholderText"/>
                  </w:rPr>
                  <w:t xml:space="preserve"> of report</w:t>
                </w:r>
                <w:r w:rsidRPr="009A2123">
                  <w:rPr>
                    <w:rStyle w:val="PlaceholderText"/>
                  </w:rPr>
                  <w:t>.</w:t>
                </w:r>
              </w:p>
            </w:tc>
          </w:sdtContent>
        </w:sdt>
        <w:tc>
          <w:tcPr>
            <w:tcW w:w="425" w:type="dxa"/>
            <w:vAlign w:val="bottom"/>
          </w:tcPr>
          <w:p w14:paraId="7DB0938F"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name of person writing the report"/>
            <w:tag w:val="Enter the name of person writing the report"/>
            <w:id w:val="1502160712"/>
            <w:placeholder>
              <w:docPart w:val="C62879171C93431984542FAEF8D7B9E2"/>
            </w:placeholder>
            <w:showingPlcHdr/>
            <w15:color w:val="000000"/>
            <w:text/>
          </w:sdtPr>
          <w:sdtEndPr>
            <w:rPr>
              <w:rStyle w:val="DefaultParagraphFont"/>
            </w:rPr>
          </w:sdtEndPr>
          <w:sdtContent>
            <w:tc>
              <w:tcPr>
                <w:tcW w:w="3119" w:type="dxa"/>
                <w:tcBorders>
                  <w:top w:val="single" w:sz="4" w:space="0" w:color="auto"/>
                  <w:bottom w:val="single" w:sz="4" w:space="0" w:color="auto"/>
                </w:tcBorders>
                <w:vAlign w:val="bottom"/>
              </w:tcPr>
              <w:p w14:paraId="7A19DC91" w14:textId="0B7D2409"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name of report writer</w:t>
                </w:r>
                <w:r w:rsidRPr="009A2123">
                  <w:rPr>
                    <w:rStyle w:val="PlaceholderText"/>
                  </w:rPr>
                  <w:t>.</w:t>
                </w:r>
              </w:p>
            </w:tc>
          </w:sdtContent>
        </w:sdt>
        <w:tc>
          <w:tcPr>
            <w:tcW w:w="425" w:type="dxa"/>
            <w:vAlign w:val="bottom"/>
          </w:tcPr>
          <w:p w14:paraId="4D2F9E30" w14:textId="77777777" w:rsidR="004F7C73" w:rsidRPr="00375D5F" w:rsidRDefault="004F7C73" w:rsidP="00713C8A">
            <w:pPr>
              <w:spacing w:after="0" w:line="276" w:lineRule="auto"/>
              <w:rPr>
                <w:rFonts w:ascii="Arial" w:eastAsia="Calibri" w:hAnsi="Arial" w:cs="Arial"/>
                <w:b/>
                <w:sz w:val="20"/>
                <w:szCs w:val="20"/>
              </w:rPr>
            </w:pPr>
          </w:p>
        </w:tc>
        <w:sdt>
          <w:sdtPr>
            <w:rPr>
              <w:rStyle w:val="Style5"/>
            </w:rPr>
            <w:alias w:val="Enter the role of person writing the report"/>
            <w:tag w:val="Enter the role of person writing the report"/>
            <w:id w:val="1008023248"/>
            <w:placeholder>
              <w:docPart w:val="098A90D75B264C1DAE27D0D0D8288212"/>
            </w:placeholder>
            <w:showingPlcHdr/>
            <w15:color w:val="000000"/>
            <w:text/>
          </w:sdtPr>
          <w:sdtEndPr>
            <w:rPr>
              <w:rStyle w:val="DefaultParagraphFont"/>
            </w:rPr>
          </w:sdtEndPr>
          <w:sdtContent>
            <w:tc>
              <w:tcPr>
                <w:tcW w:w="3544" w:type="dxa"/>
                <w:tcBorders>
                  <w:top w:val="single" w:sz="4" w:space="0" w:color="auto"/>
                  <w:bottom w:val="single" w:sz="4" w:space="0" w:color="auto"/>
                </w:tcBorders>
                <w:vAlign w:val="bottom"/>
              </w:tcPr>
              <w:p w14:paraId="36D4667D" w14:textId="440FA163" w:rsidR="004F7C73" w:rsidRPr="00375D5F" w:rsidRDefault="004F7C73" w:rsidP="00713C8A">
                <w:pPr>
                  <w:spacing w:after="0" w:line="276" w:lineRule="auto"/>
                  <w:rPr>
                    <w:rFonts w:ascii="Arial" w:eastAsia="Calibri" w:hAnsi="Arial" w:cs="Arial"/>
                    <w:b/>
                    <w:sz w:val="20"/>
                    <w:szCs w:val="20"/>
                  </w:rPr>
                </w:pPr>
                <w:r w:rsidRPr="009A2123">
                  <w:rPr>
                    <w:rStyle w:val="PlaceholderText"/>
                  </w:rPr>
                  <w:t xml:space="preserve">Click or tap here to enter </w:t>
                </w:r>
                <w:r>
                  <w:rPr>
                    <w:rStyle w:val="PlaceholderText"/>
                  </w:rPr>
                  <w:t>writer’s role</w:t>
                </w:r>
                <w:r w:rsidRPr="009A2123">
                  <w:rPr>
                    <w:rStyle w:val="PlaceholderText"/>
                  </w:rPr>
                  <w:t>.</w:t>
                </w:r>
              </w:p>
            </w:tc>
          </w:sdtContent>
        </w:sdt>
      </w:tr>
    </w:tbl>
    <w:p w14:paraId="5A4EDB72" w14:textId="77777777" w:rsidR="0051703B" w:rsidRDefault="0051703B" w:rsidP="00713C8A">
      <w:pPr>
        <w:spacing w:after="160" w:line="276" w:lineRule="auto"/>
      </w:pPr>
      <w:r>
        <w:br w:type="page"/>
      </w:r>
    </w:p>
    <w:p w14:paraId="6D1FFD3A" w14:textId="77777777" w:rsidR="0051703B" w:rsidRDefault="0051703B" w:rsidP="00713C8A">
      <w:pPr>
        <w:pStyle w:val="Heading1"/>
        <w:spacing w:line="276" w:lineRule="auto"/>
      </w:pPr>
      <w:r>
        <w:lastRenderedPageBreak/>
        <w:t>Section 2: Gathering Information</w:t>
      </w:r>
    </w:p>
    <w:p w14:paraId="52F6F5ED" w14:textId="77777777" w:rsidR="0051703B" w:rsidRDefault="0051703B" w:rsidP="00713C8A">
      <w:pPr>
        <w:spacing w:before="240" w:line="276" w:lineRule="auto"/>
        <w:rPr>
          <w:rFonts w:eastAsia="Calibri" w:cstheme="minorHAnsi"/>
          <w:szCs w:val="24"/>
        </w:rPr>
      </w:pPr>
      <w:r w:rsidRPr="000273C7">
        <w:rPr>
          <w:rFonts w:eastAsia="Calibri" w:cstheme="minorHAnsi"/>
          <w:szCs w:val="24"/>
        </w:rPr>
        <w:t xml:space="preserve">Use </w:t>
      </w:r>
      <w:hyperlink r:id="rId13" w:history="1">
        <w:r w:rsidRPr="000273C7">
          <w:rPr>
            <w:rFonts w:eastAsia="Calibri" w:cstheme="minorHAnsi"/>
            <w:b/>
            <w:bCs/>
            <w:szCs w:val="24"/>
          </w:rPr>
          <w:t>Planning and arranging a person centred annual review</w:t>
        </w:r>
      </w:hyperlink>
      <w:r w:rsidRPr="000273C7">
        <w:rPr>
          <w:rFonts w:eastAsia="Calibri" w:cstheme="minorHAnsi"/>
          <w:szCs w:val="24"/>
        </w:rPr>
        <w:t xml:space="preserve">  to gather pupil’s views of their progress and the support they have received and attach to this annual review. More information from the Gathering Information section of the review meeting can be attached (as appropriate)</w:t>
      </w:r>
      <w:r>
        <w:rPr>
          <w:rFonts w:eastAsia="Calibri" w:cstheme="minorHAnsi"/>
          <w:szCs w:val="24"/>
        </w:rPr>
        <w:t xml:space="preserve"> </w:t>
      </w:r>
      <w:r w:rsidRPr="000273C7">
        <w:rPr>
          <w:rFonts w:eastAsia="Calibri" w:cstheme="minorHAnsi"/>
          <w:szCs w:val="24"/>
        </w:rPr>
        <w:t>under the following headings</w:t>
      </w:r>
      <w:r>
        <w:rPr>
          <w:rFonts w:eastAsia="Calibri" w:cstheme="minorHAnsi"/>
          <w:szCs w:val="24"/>
        </w:rPr>
        <w:t>:</w:t>
      </w:r>
    </w:p>
    <w:p w14:paraId="7888A79A" w14:textId="77777777" w:rsidR="00DC6451" w:rsidRPr="000273C7" w:rsidRDefault="00DC6451" w:rsidP="007755EC">
      <w:pPr>
        <w:pStyle w:val="ListParagraph"/>
        <w:numPr>
          <w:ilvl w:val="0"/>
          <w:numId w:val="12"/>
        </w:numPr>
        <w:spacing w:before="240" w:line="480" w:lineRule="auto"/>
      </w:pPr>
      <w:r w:rsidRPr="000273C7">
        <w:t>What do people like and admire about me?</w:t>
      </w:r>
    </w:p>
    <w:p w14:paraId="2D92B9FB" w14:textId="77777777" w:rsidR="00DC6451" w:rsidRPr="000273C7" w:rsidRDefault="00DC6451" w:rsidP="007755EC">
      <w:pPr>
        <w:pStyle w:val="ListParagraph"/>
        <w:numPr>
          <w:ilvl w:val="0"/>
          <w:numId w:val="12"/>
        </w:numPr>
        <w:spacing w:line="480" w:lineRule="auto"/>
      </w:pPr>
      <w:r w:rsidRPr="000273C7">
        <w:t xml:space="preserve">What do I need to stay safe and healthy? </w:t>
      </w:r>
    </w:p>
    <w:p w14:paraId="70F58F8C" w14:textId="77777777" w:rsidR="00DC6451" w:rsidRPr="000273C7" w:rsidRDefault="00DC6451" w:rsidP="007755EC">
      <w:pPr>
        <w:pStyle w:val="ListParagraph"/>
        <w:numPr>
          <w:ilvl w:val="0"/>
          <w:numId w:val="12"/>
        </w:numPr>
        <w:spacing w:line="480" w:lineRule="auto"/>
      </w:pPr>
      <w:r w:rsidRPr="000273C7">
        <w:t xml:space="preserve">What is important to me now? </w:t>
      </w:r>
    </w:p>
    <w:p w14:paraId="1790E500" w14:textId="77777777" w:rsidR="00DC6451" w:rsidRPr="000273C7" w:rsidRDefault="00DC6451" w:rsidP="007755EC">
      <w:pPr>
        <w:pStyle w:val="ListParagraph"/>
        <w:numPr>
          <w:ilvl w:val="0"/>
          <w:numId w:val="12"/>
        </w:numPr>
        <w:spacing w:line="480" w:lineRule="auto"/>
      </w:pPr>
      <w:r w:rsidRPr="000273C7">
        <w:t>What do I find difficult?</w:t>
      </w:r>
    </w:p>
    <w:p w14:paraId="2CADDD49" w14:textId="77777777" w:rsidR="00DC6451" w:rsidRPr="000273C7" w:rsidRDefault="00DC6451" w:rsidP="007755EC">
      <w:pPr>
        <w:pStyle w:val="ListParagraph"/>
        <w:numPr>
          <w:ilvl w:val="0"/>
          <w:numId w:val="12"/>
        </w:numPr>
        <w:spacing w:line="480" w:lineRule="auto"/>
      </w:pPr>
      <w:r w:rsidRPr="000273C7">
        <w:t xml:space="preserve">What is currently working well in my placement? What am I proud of? </w:t>
      </w:r>
    </w:p>
    <w:p w14:paraId="250EFA69" w14:textId="77777777" w:rsidR="00DC6451" w:rsidRPr="000273C7" w:rsidRDefault="00DC6451" w:rsidP="007755EC">
      <w:pPr>
        <w:pStyle w:val="ListParagraph"/>
        <w:numPr>
          <w:ilvl w:val="0"/>
          <w:numId w:val="12"/>
        </w:numPr>
        <w:spacing w:line="480" w:lineRule="auto"/>
      </w:pPr>
      <w:r w:rsidRPr="000273C7">
        <w:t>What is currently working well outside of my placement?</w:t>
      </w:r>
    </w:p>
    <w:p w14:paraId="4AA94D29" w14:textId="77777777" w:rsidR="00DC6451" w:rsidRPr="000273C7" w:rsidRDefault="00DC6451" w:rsidP="007755EC">
      <w:pPr>
        <w:pStyle w:val="ListParagraph"/>
        <w:numPr>
          <w:ilvl w:val="0"/>
          <w:numId w:val="12"/>
        </w:numPr>
        <w:spacing w:line="480" w:lineRule="auto"/>
      </w:pPr>
      <w:r w:rsidRPr="000273C7">
        <w:t xml:space="preserve">What is currently not working well in my placement? </w:t>
      </w:r>
    </w:p>
    <w:p w14:paraId="5C01EE84" w14:textId="77777777" w:rsidR="00DC6451" w:rsidRPr="000273C7" w:rsidRDefault="00DC6451" w:rsidP="007755EC">
      <w:pPr>
        <w:pStyle w:val="ListParagraph"/>
        <w:numPr>
          <w:ilvl w:val="0"/>
          <w:numId w:val="12"/>
        </w:numPr>
        <w:spacing w:line="480" w:lineRule="auto"/>
      </w:pPr>
      <w:r w:rsidRPr="000273C7">
        <w:t xml:space="preserve">What is currently not working well outside of my placement? </w:t>
      </w:r>
    </w:p>
    <w:p w14:paraId="512828E0" w14:textId="77777777" w:rsidR="00DC6451" w:rsidRPr="000273C7" w:rsidRDefault="00DC6451" w:rsidP="007755EC">
      <w:pPr>
        <w:pStyle w:val="ListParagraph"/>
        <w:numPr>
          <w:ilvl w:val="0"/>
          <w:numId w:val="12"/>
        </w:numPr>
        <w:spacing w:line="480" w:lineRule="auto"/>
      </w:pPr>
      <w:r w:rsidRPr="000273C7">
        <w:t xml:space="preserve">What is important to me in the future? </w:t>
      </w:r>
    </w:p>
    <w:p w14:paraId="0CB4FAEF" w14:textId="77777777" w:rsidR="00DC6451" w:rsidRPr="0073355F" w:rsidRDefault="00DC6451" w:rsidP="007755EC">
      <w:pPr>
        <w:pStyle w:val="ListParagraph"/>
        <w:numPr>
          <w:ilvl w:val="0"/>
          <w:numId w:val="12"/>
        </w:numPr>
        <w:spacing w:line="480" w:lineRule="auto"/>
      </w:pPr>
      <w:r w:rsidRPr="000273C7">
        <w:t>What will be important for me in the future?</w:t>
      </w:r>
    </w:p>
    <w:p w14:paraId="3BEFC5EB" w14:textId="7665078D" w:rsidR="00DC6451" w:rsidRDefault="00DC6451" w:rsidP="00713C8A">
      <w:pPr>
        <w:spacing w:after="160" w:line="276" w:lineRule="auto"/>
        <w:rPr>
          <w:rFonts w:eastAsia="Calibri" w:cstheme="minorHAnsi"/>
          <w:szCs w:val="24"/>
        </w:rPr>
      </w:pPr>
      <w:r>
        <w:rPr>
          <w:rFonts w:eastAsia="Calibri" w:cstheme="minorHAnsi"/>
          <w:szCs w:val="24"/>
        </w:rPr>
        <w:br w:type="page"/>
      </w:r>
    </w:p>
    <w:p w14:paraId="0BF562D3" w14:textId="77777777" w:rsidR="00B86FD6" w:rsidRDefault="00B86FD6" w:rsidP="00713C8A">
      <w:pPr>
        <w:spacing w:line="276" w:lineRule="auto"/>
        <w:rPr>
          <w:rFonts w:eastAsia="Calibri" w:cstheme="minorHAnsi"/>
          <w:szCs w:val="24"/>
        </w:rPr>
        <w:sectPr w:rsidR="00B86FD6" w:rsidSect="00B67160">
          <w:footerReference w:type="default" r:id="rId14"/>
          <w:pgSz w:w="11906" w:h="16838" w:code="9"/>
          <w:pgMar w:top="1247" w:right="1797" w:bottom="1684" w:left="1021" w:header="907" w:footer="612" w:gutter="0"/>
          <w:cols w:space="708"/>
          <w:docGrid w:linePitch="360"/>
        </w:sectPr>
      </w:pPr>
    </w:p>
    <w:p w14:paraId="4959B893" w14:textId="5C1D650A" w:rsidR="00DE3A3D" w:rsidRPr="00DE3A3D" w:rsidRDefault="00DE3A3D" w:rsidP="00713C8A">
      <w:pPr>
        <w:pStyle w:val="Heading1"/>
        <w:spacing w:line="276" w:lineRule="auto"/>
      </w:pPr>
      <w:r w:rsidRPr="00DE3A3D">
        <w:lastRenderedPageBreak/>
        <w:t>Section 3: Progress made in previous year and plan for the next coming year.</w:t>
      </w:r>
    </w:p>
    <w:p w14:paraId="7532F2F7" w14:textId="77777777" w:rsidR="00DE3A3D" w:rsidRDefault="00DE3A3D" w:rsidP="00713C8A">
      <w:pPr>
        <w:pStyle w:val="Heading2"/>
        <w:spacing w:before="240" w:line="276" w:lineRule="auto"/>
      </w:pPr>
      <w:r w:rsidRPr="00DE3A3D">
        <w:t xml:space="preserve">Section 3a: What is working well? </w:t>
      </w:r>
    </w:p>
    <w:p w14:paraId="394D52AC" w14:textId="77777777" w:rsidR="00C40267" w:rsidRPr="0073355F" w:rsidRDefault="00C40267" w:rsidP="00713C8A">
      <w:pPr>
        <w:spacing w:before="240" w:line="276" w:lineRule="auto"/>
        <w:rPr>
          <w:sz w:val="32"/>
          <w:szCs w:val="28"/>
        </w:rPr>
      </w:pPr>
      <w:r w:rsidRPr="0073355F">
        <w:t>Provide views of those present on progress achieved towards the stated outcomes in the EHC plan as well as the Action Plan from the previous year.  This should include evidence to show how support provided is helping to achieve those outcomes. Then identify the actions for the coming year.</w:t>
      </w:r>
    </w:p>
    <w:tbl>
      <w:tblPr>
        <w:tblStyle w:val="ECCstandardtable"/>
        <w:tblW w:w="0" w:type="auto"/>
        <w:tblLook w:val="04A0" w:firstRow="1" w:lastRow="0" w:firstColumn="1" w:lastColumn="0" w:noHBand="0" w:noVBand="1"/>
      </w:tblPr>
      <w:tblGrid>
        <w:gridCol w:w="2779"/>
        <w:gridCol w:w="2778"/>
        <w:gridCol w:w="2777"/>
        <w:gridCol w:w="2781"/>
        <w:gridCol w:w="2782"/>
      </w:tblGrid>
      <w:tr w:rsidR="00C40267" w14:paraId="5C2602B6" w14:textId="77777777" w:rsidTr="00A14498">
        <w:trPr>
          <w:cnfStyle w:val="100000000000" w:firstRow="1" w:lastRow="0" w:firstColumn="0" w:lastColumn="0" w:oddVBand="0" w:evenVBand="0" w:oddHBand="0" w:evenHBand="0" w:firstRowFirstColumn="0" w:firstRowLastColumn="0" w:lastRowFirstColumn="0" w:lastRowLastColumn="0"/>
          <w:trHeight w:val="850"/>
        </w:trPr>
        <w:tc>
          <w:tcPr>
            <w:tcW w:w="2779" w:type="dxa"/>
            <w:vAlign w:val="top"/>
          </w:tcPr>
          <w:p w14:paraId="31F9E7EC" w14:textId="77777777" w:rsidR="00C40267" w:rsidRDefault="00C40267" w:rsidP="00713C8A">
            <w:pPr>
              <w:spacing w:after="0" w:line="276" w:lineRule="auto"/>
            </w:pPr>
            <w:r>
              <w:t>Outcome</w:t>
            </w:r>
          </w:p>
        </w:tc>
        <w:tc>
          <w:tcPr>
            <w:tcW w:w="2778" w:type="dxa"/>
            <w:vAlign w:val="top"/>
          </w:tcPr>
          <w:p w14:paraId="5B431C47" w14:textId="77777777" w:rsidR="00C40267" w:rsidRDefault="00C40267" w:rsidP="00713C8A">
            <w:pPr>
              <w:spacing w:after="0" w:line="276" w:lineRule="auto"/>
            </w:pPr>
            <w:r>
              <w:rPr>
                <w:rFonts w:ascii="Arial" w:eastAsia="Calibri" w:hAnsi="Arial" w:cs="Arial"/>
                <w:sz w:val="20"/>
                <w:szCs w:val="20"/>
              </w:rPr>
              <w:t>Steps identified last year to outcome</w:t>
            </w:r>
          </w:p>
        </w:tc>
        <w:tc>
          <w:tcPr>
            <w:tcW w:w="2777" w:type="dxa"/>
            <w:vAlign w:val="top"/>
          </w:tcPr>
          <w:p w14:paraId="38A0BDF0" w14:textId="77777777" w:rsidR="00C40267" w:rsidRDefault="00C40267" w:rsidP="00713C8A">
            <w:pPr>
              <w:spacing w:after="0" w:line="276" w:lineRule="auto"/>
            </w:pPr>
            <w:r>
              <w:rPr>
                <w:rFonts w:ascii="Arial" w:eastAsia="Calibri" w:hAnsi="Arial" w:cs="Arial"/>
                <w:sz w:val="20"/>
                <w:szCs w:val="20"/>
              </w:rPr>
              <w:t>Progress in the last year</w:t>
            </w:r>
          </w:p>
        </w:tc>
        <w:tc>
          <w:tcPr>
            <w:tcW w:w="2781" w:type="dxa"/>
            <w:vAlign w:val="top"/>
          </w:tcPr>
          <w:p w14:paraId="09A37A7B" w14:textId="77777777" w:rsidR="00C40267" w:rsidRDefault="00C40267" w:rsidP="00713C8A">
            <w:pPr>
              <w:spacing w:after="0" w:line="276" w:lineRule="auto"/>
            </w:pPr>
            <w:r>
              <w:rPr>
                <w:rFonts w:ascii="Arial" w:eastAsia="Calibri" w:hAnsi="Arial" w:cs="Arial"/>
                <w:sz w:val="20"/>
                <w:szCs w:val="20"/>
              </w:rPr>
              <w:t>Changes to steps for next year or changes to outcomes</w:t>
            </w:r>
          </w:p>
        </w:tc>
        <w:tc>
          <w:tcPr>
            <w:tcW w:w="2782" w:type="dxa"/>
            <w:vAlign w:val="top"/>
          </w:tcPr>
          <w:p w14:paraId="5F9E6F70" w14:textId="77777777" w:rsidR="00C40267" w:rsidRDefault="00C40267" w:rsidP="00713C8A">
            <w:pPr>
              <w:spacing w:after="0" w:line="276" w:lineRule="auto"/>
            </w:pPr>
            <w:r>
              <w:rPr>
                <w:rFonts w:ascii="Arial" w:eastAsia="Calibri" w:hAnsi="Arial" w:cs="Arial"/>
                <w:sz w:val="20"/>
                <w:szCs w:val="20"/>
              </w:rPr>
              <w:t>Planned provision (including costs)</w:t>
            </w:r>
          </w:p>
        </w:tc>
      </w:tr>
      <w:tr w:rsidR="00C40267" w14:paraId="446CCD9D" w14:textId="77777777" w:rsidTr="00A14498">
        <w:trPr>
          <w:trHeight w:val="737"/>
        </w:trPr>
        <w:sdt>
          <w:sdtPr>
            <w:rPr>
              <w:rStyle w:val="Style5"/>
            </w:rPr>
            <w:alias w:val="Enter the outcome"/>
            <w:tag w:val="Enter the outcome"/>
            <w:id w:val="227424643"/>
            <w:placeholder>
              <w:docPart w:val="BBFEC6B659004F43A5AC624961F33AEB"/>
            </w:placeholder>
            <w:showingPlcHdr/>
            <w15:color w:val="000000"/>
            <w:text/>
          </w:sdtPr>
          <w:sdtEndPr>
            <w:rPr>
              <w:rStyle w:val="DefaultParagraphFont"/>
            </w:rPr>
          </w:sdtEndPr>
          <w:sdtContent>
            <w:tc>
              <w:tcPr>
                <w:tcW w:w="2779" w:type="dxa"/>
                <w:vAlign w:val="top"/>
              </w:tcPr>
              <w:p w14:paraId="3942F6F4" w14:textId="3BD71D88" w:rsidR="00C40267" w:rsidRDefault="00C40267" w:rsidP="00713C8A">
                <w:pPr>
                  <w:spacing w:after="0" w:line="276" w:lineRule="auto"/>
                </w:pPr>
                <w:r w:rsidRPr="009A2123">
                  <w:rPr>
                    <w:rStyle w:val="PlaceholderText"/>
                  </w:rPr>
                  <w:t xml:space="preserve">Click or tap here to enter </w:t>
                </w:r>
                <w:r w:rsidR="004F7C73">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715129878"/>
            <w:placeholder>
              <w:docPart w:val="3D994AF5067248FEADA292CC0B5A2799"/>
            </w:placeholder>
            <w:showingPlcHdr/>
            <w15:color w:val="000000"/>
            <w:text/>
          </w:sdtPr>
          <w:sdtEndPr>
            <w:rPr>
              <w:rStyle w:val="DefaultParagraphFont"/>
            </w:rPr>
          </w:sdtEndPr>
          <w:sdtContent>
            <w:tc>
              <w:tcPr>
                <w:tcW w:w="2778" w:type="dxa"/>
                <w:vAlign w:val="top"/>
              </w:tcPr>
              <w:p w14:paraId="5908CBA0" w14:textId="4DD4D0C6"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469058817"/>
            <w:placeholder>
              <w:docPart w:val="55704A1248814A27A5C291C5B85998B5"/>
            </w:placeholder>
            <w:showingPlcHdr/>
            <w15:color w:val="000000"/>
            <w:text/>
          </w:sdtPr>
          <w:sdtEndPr>
            <w:rPr>
              <w:rStyle w:val="DefaultParagraphFont"/>
            </w:rPr>
          </w:sdtEndPr>
          <w:sdtContent>
            <w:tc>
              <w:tcPr>
                <w:tcW w:w="2777" w:type="dxa"/>
                <w:vAlign w:val="top"/>
              </w:tcPr>
              <w:p w14:paraId="4178A2ED" w14:textId="39E64D3F"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258374545"/>
            <w:placeholder>
              <w:docPart w:val="E08E9C5F77CB4E32927D510E69CD2662"/>
            </w:placeholder>
            <w:showingPlcHdr/>
            <w15:color w:val="000000"/>
            <w:text/>
          </w:sdtPr>
          <w:sdtEndPr>
            <w:rPr>
              <w:rStyle w:val="DefaultParagraphFont"/>
            </w:rPr>
          </w:sdtEndPr>
          <w:sdtContent>
            <w:tc>
              <w:tcPr>
                <w:tcW w:w="2781" w:type="dxa"/>
                <w:vAlign w:val="top"/>
              </w:tcPr>
              <w:p w14:paraId="4C0F23DB" w14:textId="25D6E8C9"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435403057"/>
            <w:placeholder>
              <w:docPart w:val="4E41DE5C872644DC81A08FC2BD5A071F"/>
            </w:placeholder>
            <w:showingPlcHdr/>
            <w15:color w:val="000000"/>
            <w:text/>
          </w:sdtPr>
          <w:sdtEndPr>
            <w:rPr>
              <w:rStyle w:val="DefaultParagraphFont"/>
            </w:rPr>
          </w:sdtEndPr>
          <w:sdtContent>
            <w:tc>
              <w:tcPr>
                <w:tcW w:w="2782" w:type="dxa"/>
                <w:vAlign w:val="top"/>
              </w:tcPr>
              <w:p w14:paraId="7BDF6684" w14:textId="4A136045" w:rsidR="00C40267" w:rsidRDefault="00C40267" w:rsidP="00713C8A">
                <w:pPr>
                  <w:spacing w:after="0" w:line="276" w:lineRule="auto"/>
                  <w:rPr>
                    <w:rFonts w:ascii="Arial" w:eastAsia="Calibri" w:hAnsi="Arial" w:cs="Arial"/>
                    <w:sz w:val="20"/>
                    <w:szCs w:val="20"/>
                  </w:rPr>
                </w:pPr>
                <w:r w:rsidRPr="009A2123">
                  <w:rPr>
                    <w:rStyle w:val="PlaceholderText"/>
                  </w:rPr>
                  <w:t xml:space="preserve">Click or tap here to enter </w:t>
                </w:r>
                <w:r w:rsidR="004F7C73">
                  <w:rPr>
                    <w:rStyle w:val="PlaceholderText"/>
                  </w:rPr>
                  <w:t>planned provision and cost</w:t>
                </w:r>
                <w:r w:rsidRPr="009A2123">
                  <w:rPr>
                    <w:rStyle w:val="PlaceholderText"/>
                  </w:rPr>
                  <w:t>.</w:t>
                </w:r>
              </w:p>
            </w:tc>
          </w:sdtContent>
        </w:sdt>
      </w:tr>
      <w:tr w:rsidR="004F7C73" w14:paraId="64652386" w14:textId="77777777" w:rsidTr="00CF5A31">
        <w:sdt>
          <w:sdtPr>
            <w:rPr>
              <w:rStyle w:val="Style5"/>
            </w:rPr>
            <w:alias w:val="Enter the outcome"/>
            <w:tag w:val="Enter the outcome"/>
            <w:id w:val="-353885818"/>
            <w:placeholder>
              <w:docPart w:val="C29950DF7787484EA85F662D9843CF3A"/>
            </w:placeholder>
            <w:showingPlcHdr/>
            <w15:color w:val="000000"/>
            <w:text/>
          </w:sdtPr>
          <w:sdtEndPr>
            <w:rPr>
              <w:rStyle w:val="DefaultParagraphFont"/>
            </w:rPr>
          </w:sdtEndPr>
          <w:sdtContent>
            <w:tc>
              <w:tcPr>
                <w:tcW w:w="2779" w:type="dxa"/>
                <w:vAlign w:val="top"/>
              </w:tcPr>
              <w:p w14:paraId="1D18DD06" w14:textId="71A18EF9"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383446503"/>
            <w:placeholder>
              <w:docPart w:val="13FE2C4B1A624EE4A3E06C2FFA3F6589"/>
            </w:placeholder>
            <w:showingPlcHdr/>
            <w15:color w:val="000000"/>
            <w:text/>
          </w:sdtPr>
          <w:sdtEndPr>
            <w:rPr>
              <w:rStyle w:val="DefaultParagraphFont"/>
            </w:rPr>
          </w:sdtEndPr>
          <w:sdtContent>
            <w:tc>
              <w:tcPr>
                <w:tcW w:w="2778" w:type="dxa"/>
                <w:vAlign w:val="top"/>
              </w:tcPr>
              <w:p w14:paraId="5DE3F29D" w14:textId="77E43A44"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938783611"/>
            <w:placeholder>
              <w:docPart w:val="01C8E2F8522347C09B8EF5E113CA2ADA"/>
            </w:placeholder>
            <w:showingPlcHdr/>
            <w15:color w:val="000000"/>
            <w:text/>
          </w:sdtPr>
          <w:sdtEndPr>
            <w:rPr>
              <w:rStyle w:val="DefaultParagraphFont"/>
            </w:rPr>
          </w:sdtEndPr>
          <w:sdtContent>
            <w:tc>
              <w:tcPr>
                <w:tcW w:w="2777" w:type="dxa"/>
                <w:vAlign w:val="top"/>
              </w:tcPr>
              <w:p w14:paraId="0CDF5D29" w14:textId="4F951A77"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833814748"/>
            <w:placeholder>
              <w:docPart w:val="352787FC8AC2460FBC22324A6020F11D"/>
            </w:placeholder>
            <w:showingPlcHdr/>
            <w15:color w:val="000000"/>
            <w:text/>
          </w:sdtPr>
          <w:sdtEndPr>
            <w:rPr>
              <w:rStyle w:val="DefaultParagraphFont"/>
            </w:rPr>
          </w:sdtEndPr>
          <w:sdtContent>
            <w:tc>
              <w:tcPr>
                <w:tcW w:w="2781" w:type="dxa"/>
                <w:vAlign w:val="top"/>
              </w:tcPr>
              <w:p w14:paraId="7005A57D" w14:textId="76C32DED"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095372359"/>
            <w:placeholder>
              <w:docPart w:val="900948B0BBF64CCCBE476C832CF83621"/>
            </w:placeholder>
            <w:showingPlcHdr/>
            <w15:color w:val="000000"/>
            <w:text/>
          </w:sdtPr>
          <w:sdtEndPr>
            <w:rPr>
              <w:rStyle w:val="DefaultParagraphFont"/>
            </w:rPr>
          </w:sdtEndPr>
          <w:sdtContent>
            <w:tc>
              <w:tcPr>
                <w:tcW w:w="2782" w:type="dxa"/>
                <w:vAlign w:val="top"/>
              </w:tcPr>
              <w:p w14:paraId="23AAA413" w14:textId="04FB841D"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505B5BFC" w14:textId="77777777" w:rsidTr="00CF5A31">
        <w:sdt>
          <w:sdtPr>
            <w:rPr>
              <w:rStyle w:val="Style5"/>
            </w:rPr>
            <w:alias w:val="Enter the outcome"/>
            <w:tag w:val="Enter the outcome"/>
            <w:id w:val="577947434"/>
            <w:placeholder>
              <w:docPart w:val="55E08F7A8EB8434DB0B2005BB8476273"/>
            </w:placeholder>
            <w:showingPlcHdr/>
            <w15:color w:val="000000"/>
            <w:text/>
          </w:sdtPr>
          <w:sdtEndPr>
            <w:rPr>
              <w:rStyle w:val="DefaultParagraphFont"/>
            </w:rPr>
          </w:sdtEndPr>
          <w:sdtContent>
            <w:tc>
              <w:tcPr>
                <w:tcW w:w="2779" w:type="dxa"/>
                <w:vAlign w:val="top"/>
              </w:tcPr>
              <w:p w14:paraId="1710B57B" w14:textId="1EA33D2A"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23357989"/>
            <w:placeholder>
              <w:docPart w:val="D8FB10C60B30461B84556F8562074D38"/>
            </w:placeholder>
            <w:showingPlcHdr/>
            <w15:color w:val="000000"/>
            <w:text/>
          </w:sdtPr>
          <w:sdtEndPr>
            <w:rPr>
              <w:rStyle w:val="DefaultParagraphFont"/>
            </w:rPr>
          </w:sdtEndPr>
          <w:sdtContent>
            <w:tc>
              <w:tcPr>
                <w:tcW w:w="2778" w:type="dxa"/>
                <w:vAlign w:val="top"/>
              </w:tcPr>
              <w:p w14:paraId="770EF570" w14:textId="11AFEA03"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262655800"/>
            <w:placeholder>
              <w:docPart w:val="CD82E3857B4440E790968B35C6404622"/>
            </w:placeholder>
            <w:showingPlcHdr/>
            <w15:color w:val="000000"/>
            <w:text/>
          </w:sdtPr>
          <w:sdtEndPr>
            <w:rPr>
              <w:rStyle w:val="DefaultParagraphFont"/>
            </w:rPr>
          </w:sdtEndPr>
          <w:sdtContent>
            <w:tc>
              <w:tcPr>
                <w:tcW w:w="2777" w:type="dxa"/>
                <w:vAlign w:val="top"/>
              </w:tcPr>
              <w:p w14:paraId="13EACE04" w14:textId="3D72305D"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261995927"/>
            <w:placeholder>
              <w:docPart w:val="325793CFB38F4A79A95DCB64E2C445CF"/>
            </w:placeholder>
            <w:showingPlcHdr/>
            <w15:color w:val="000000"/>
            <w:text/>
          </w:sdtPr>
          <w:sdtEndPr>
            <w:rPr>
              <w:rStyle w:val="DefaultParagraphFont"/>
            </w:rPr>
          </w:sdtEndPr>
          <w:sdtContent>
            <w:tc>
              <w:tcPr>
                <w:tcW w:w="2781" w:type="dxa"/>
                <w:vAlign w:val="top"/>
              </w:tcPr>
              <w:p w14:paraId="31EE1A8A" w14:textId="6D4C7A99"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94824954"/>
            <w:placeholder>
              <w:docPart w:val="AE108C6E56104239BEDC05ED5EFAF311"/>
            </w:placeholder>
            <w:showingPlcHdr/>
            <w15:color w:val="000000"/>
            <w:text/>
          </w:sdtPr>
          <w:sdtEndPr>
            <w:rPr>
              <w:rStyle w:val="DefaultParagraphFont"/>
            </w:rPr>
          </w:sdtEndPr>
          <w:sdtContent>
            <w:tc>
              <w:tcPr>
                <w:tcW w:w="2782" w:type="dxa"/>
                <w:vAlign w:val="top"/>
              </w:tcPr>
              <w:p w14:paraId="167CE49F" w14:textId="3660C725"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6CF0B679" w14:textId="77777777" w:rsidTr="00CF5A31">
        <w:sdt>
          <w:sdtPr>
            <w:rPr>
              <w:rStyle w:val="Style5"/>
            </w:rPr>
            <w:alias w:val="Enter the outcome"/>
            <w:tag w:val="Enter the outcome"/>
            <w:id w:val="-55235964"/>
            <w:placeholder>
              <w:docPart w:val="B2B5490976B541E98C55D39B84951D43"/>
            </w:placeholder>
            <w:showingPlcHdr/>
            <w15:color w:val="000000"/>
            <w:text/>
          </w:sdtPr>
          <w:sdtEndPr>
            <w:rPr>
              <w:rStyle w:val="DefaultParagraphFont"/>
            </w:rPr>
          </w:sdtEndPr>
          <w:sdtContent>
            <w:tc>
              <w:tcPr>
                <w:tcW w:w="2779" w:type="dxa"/>
                <w:vAlign w:val="top"/>
              </w:tcPr>
              <w:p w14:paraId="5BE4C38A" w14:textId="2EE54ACC"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391923887"/>
            <w:placeholder>
              <w:docPart w:val="6CF5DC1F4A4D4AC9A7FB526D321DC050"/>
            </w:placeholder>
            <w:showingPlcHdr/>
            <w15:color w:val="000000"/>
            <w:text/>
          </w:sdtPr>
          <w:sdtEndPr>
            <w:rPr>
              <w:rStyle w:val="DefaultParagraphFont"/>
            </w:rPr>
          </w:sdtEndPr>
          <w:sdtContent>
            <w:tc>
              <w:tcPr>
                <w:tcW w:w="2778" w:type="dxa"/>
                <w:vAlign w:val="top"/>
              </w:tcPr>
              <w:p w14:paraId="722E5BAC" w14:textId="4AF80FF2"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546576054"/>
            <w:placeholder>
              <w:docPart w:val="8DE2F0C632F141A8828686B18375017D"/>
            </w:placeholder>
            <w:showingPlcHdr/>
            <w15:color w:val="000000"/>
            <w:text/>
          </w:sdtPr>
          <w:sdtEndPr>
            <w:rPr>
              <w:rStyle w:val="DefaultParagraphFont"/>
            </w:rPr>
          </w:sdtEndPr>
          <w:sdtContent>
            <w:tc>
              <w:tcPr>
                <w:tcW w:w="2777" w:type="dxa"/>
                <w:vAlign w:val="top"/>
              </w:tcPr>
              <w:p w14:paraId="777FCDD1" w14:textId="243BAA3E"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1800064972"/>
            <w:placeholder>
              <w:docPart w:val="A878539C295541339061869D78FABC48"/>
            </w:placeholder>
            <w:showingPlcHdr/>
            <w15:color w:val="000000"/>
            <w:text/>
          </w:sdtPr>
          <w:sdtEndPr>
            <w:rPr>
              <w:rStyle w:val="DefaultParagraphFont"/>
            </w:rPr>
          </w:sdtEndPr>
          <w:sdtContent>
            <w:tc>
              <w:tcPr>
                <w:tcW w:w="2781" w:type="dxa"/>
                <w:vAlign w:val="top"/>
              </w:tcPr>
              <w:p w14:paraId="7D07C056" w14:textId="7EC30C14"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2054036557"/>
            <w:placeholder>
              <w:docPart w:val="A25105FC89C1496CB06B788FFE693A6D"/>
            </w:placeholder>
            <w:showingPlcHdr/>
            <w15:color w:val="000000"/>
            <w:text/>
          </w:sdtPr>
          <w:sdtEndPr>
            <w:rPr>
              <w:rStyle w:val="DefaultParagraphFont"/>
            </w:rPr>
          </w:sdtEndPr>
          <w:sdtContent>
            <w:tc>
              <w:tcPr>
                <w:tcW w:w="2782" w:type="dxa"/>
                <w:vAlign w:val="top"/>
              </w:tcPr>
              <w:p w14:paraId="2D6A955C" w14:textId="7A396C32"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5FF3351B" w14:textId="77777777" w:rsidTr="00CF5A31">
        <w:sdt>
          <w:sdtPr>
            <w:rPr>
              <w:rStyle w:val="Style5"/>
            </w:rPr>
            <w:alias w:val="Enter the outcome"/>
            <w:tag w:val="Enter the outcome"/>
            <w:id w:val="1576477009"/>
            <w:placeholder>
              <w:docPart w:val="929791846DF944B38DF6303A9E008AED"/>
            </w:placeholder>
            <w:showingPlcHdr/>
            <w15:color w:val="000000"/>
            <w:text/>
          </w:sdtPr>
          <w:sdtEndPr>
            <w:rPr>
              <w:rStyle w:val="DefaultParagraphFont"/>
            </w:rPr>
          </w:sdtEndPr>
          <w:sdtContent>
            <w:tc>
              <w:tcPr>
                <w:tcW w:w="2779" w:type="dxa"/>
                <w:vAlign w:val="top"/>
              </w:tcPr>
              <w:p w14:paraId="699527CE" w14:textId="4A3DE739"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969708276"/>
            <w:placeholder>
              <w:docPart w:val="61A61BE0A4044EE0B7D2ECCE2140BAAD"/>
            </w:placeholder>
            <w:showingPlcHdr/>
            <w15:color w:val="000000"/>
            <w:text/>
          </w:sdtPr>
          <w:sdtEndPr>
            <w:rPr>
              <w:rStyle w:val="DefaultParagraphFont"/>
            </w:rPr>
          </w:sdtEndPr>
          <w:sdtContent>
            <w:tc>
              <w:tcPr>
                <w:tcW w:w="2778" w:type="dxa"/>
                <w:vAlign w:val="top"/>
              </w:tcPr>
              <w:p w14:paraId="1A2500C0" w14:textId="6E023882"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501151179"/>
            <w:placeholder>
              <w:docPart w:val="08BE0AC4448E4000A852481261C2C01A"/>
            </w:placeholder>
            <w:showingPlcHdr/>
            <w15:color w:val="000000"/>
            <w:text/>
          </w:sdtPr>
          <w:sdtEndPr>
            <w:rPr>
              <w:rStyle w:val="DefaultParagraphFont"/>
            </w:rPr>
          </w:sdtEndPr>
          <w:sdtContent>
            <w:tc>
              <w:tcPr>
                <w:tcW w:w="2777" w:type="dxa"/>
                <w:vAlign w:val="top"/>
              </w:tcPr>
              <w:p w14:paraId="189A8358" w14:textId="72192044"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814528860"/>
            <w:placeholder>
              <w:docPart w:val="40B7ACCA716F428E9920F72578A70562"/>
            </w:placeholder>
            <w:showingPlcHdr/>
            <w15:color w:val="000000"/>
            <w:text/>
          </w:sdtPr>
          <w:sdtEndPr>
            <w:rPr>
              <w:rStyle w:val="DefaultParagraphFont"/>
            </w:rPr>
          </w:sdtEndPr>
          <w:sdtContent>
            <w:tc>
              <w:tcPr>
                <w:tcW w:w="2781" w:type="dxa"/>
                <w:vAlign w:val="top"/>
              </w:tcPr>
              <w:p w14:paraId="7AAD8648" w14:textId="414BEE3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472247414"/>
            <w:placeholder>
              <w:docPart w:val="DA75E7D502794C748877BBC236CB7F49"/>
            </w:placeholder>
            <w:showingPlcHdr/>
            <w15:color w:val="000000"/>
            <w:text/>
          </w:sdtPr>
          <w:sdtEndPr>
            <w:rPr>
              <w:rStyle w:val="DefaultParagraphFont"/>
            </w:rPr>
          </w:sdtEndPr>
          <w:sdtContent>
            <w:tc>
              <w:tcPr>
                <w:tcW w:w="2782" w:type="dxa"/>
                <w:vAlign w:val="top"/>
              </w:tcPr>
              <w:p w14:paraId="6E0564A6" w14:textId="0FCAA77A"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25D30D16" w14:textId="77777777" w:rsidTr="00CF5A31">
        <w:sdt>
          <w:sdtPr>
            <w:rPr>
              <w:rStyle w:val="Style5"/>
            </w:rPr>
            <w:alias w:val="Enter the outcome"/>
            <w:tag w:val="Enter the outcome"/>
            <w:id w:val="1844744601"/>
            <w:placeholder>
              <w:docPart w:val="0BE96D21FE7141DFB72DE1BCCD960AB2"/>
            </w:placeholder>
            <w:showingPlcHdr/>
            <w15:color w:val="000000"/>
            <w:text/>
          </w:sdtPr>
          <w:sdtEndPr>
            <w:rPr>
              <w:rStyle w:val="DefaultParagraphFont"/>
            </w:rPr>
          </w:sdtEndPr>
          <w:sdtContent>
            <w:tc>
              <w:tcPr>
                <w:tcW w:w="2779" w:type="dxa"/>
                <w:vAlign w:val="top"/>
              </w:tcPr>
              <w:p w14:paraId="10492FF1" w14:textId="005CF5D2"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46573881"/>
            <w:placeholder>
              <w:docPart w:val="63B261DC1CF34F9AA9CF9481AF6DBB1E"/>
            </w:placeholder>
            <w:showingPlcHdr/>
            <w15:color w:val="000000"/>
            <w:text/>
          </w:sdtPr>
          <w:sdtEndPr>
            <w:rPr>
              <w:rStyle w:val="DefaultParagraphFont"/>
            </w:rPr>
          </w:sdtEndPr>
          <w:sdtContent>
            <w:tc>
              <w:tcPr>
                <w:tcW w:w="2778" w:type="dxa"/>
                <w:vAlign w:val="top"/>
              </w:tcPr>
              <w:p w14:paraId="62C0EFF0" w14:textId="7D67EC3B"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081108647"/>
            <w:placeholder>
              <w:docPart w:val="5B154A16053340BCB02E5098CB3A7D9D"/>
            </w:placeholder>
            <w:showingPlcHdr/>
            <w15:color w:val="000000"/>
            <w:text/>
          </w:sdtPr>
          <w:sdtEndPr>
            <w:rPr>
              <w:rStyle w:val="DefaultParagraphFont"/>
            </w:rPr>
          </w:sdtEndPr>
          <w:sdtContent>
            <w:tc>
              <w:tcPr>
                <w:tcW w:w="2777" w:type="dxa"/>
                <w:vAlign w:val="top"/>
              </w:tcPr>
              <w:p w14:paraId="1EC1BDA8" w14:textId="717D684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930627089"/>
            <w:placeholder>
              <w:docPart w:val="4CAA66841D6641D1B91E9554B57FE70E"/>
            </w:placeholder>
            <w:showingPlcHdr/>
            <w15:color w:val="000000"/>
            <w:text/>
          </w:sdtPr>
          <w:sdtEndPr>
            <w:rPr>
              <w:rStyle w:val="DefaultParagraphFont"/>
            </w:rPr>
          </w:sdtEndPr>
          <w:sdtContent>
            <w:tc>
              <w:tcPr>
                <w:tcW w:w="2781" w:type="dxa"/>
                <w:vAlign w:val="top"/>
              </w:tcPr>
              <w:p w14:paraId="099585FD" w14:textId="3A021A76"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856767400"/>
            <w:placeholder>
              <w:docPart w:val="CF03C3C4DA404D5C8D162391DDC3298A"/>
            </w:placeholder>
            <w:showingPlcHdr/>
            <w15:color w:val="000000"/>
            <w:text/>
          </w:sdtPr>
          <w:sdtEndPr>
            <w:rPr>
              <w:rStyle w:val="DefaultParagraphFont"/>
            </w:rPr>
          </w:sdtEndPr>
          <w:sdtContent>
            <w:tc>
              <w:tcPr>
                <w:tcW w:w="2782" w:type="dxa"/>
                <w:vAlign w:val="top"/>
              </w:tcPr>
              <w:p w14:paraId="4841F7FA" w14:textId="53D452E8"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r w:rsidR="004F7C73" w14:paraId="343FBEAF" w14:textId="77777777" w:rsidTr="00CF5A31">
        <w:sdt>
          <w:sdtPr>
            <w:rPr>
              <w:rStyle w:val="Style5"/>
            </w:rPr>
            <w:alias w:val="Enter the outcome"/>
            <w:tag w:val="Enter the outcome"/>
            <w:id w:val="-2096468844"/>
            <w:placeholder>
              <w:docPart w:val="F92B565BC8EA4FE9899AADFD13191866"/>
            </w:placeholder>
            <w:showingPlcHdr/>
            <w15:color w:val="000000"/>
            <w:text/>
          </w:sdtPr>
          <w:sdtEndPr>
            <w:rPr>
              <w:rStyle w:val="DefaultParagraphFont"/>
            </w:rPr>
          </w:sdtEndPr>
          <w:sdtContent>
            <w:tc>
              <w:tcPr>
                <w:tcW w:w="2779" w:type="dxa"/>
                <w:vAlign w:val="top"/>
              </w:tcPr>
              <w:p w14:paraId="2CA9C19C" w14:textId="7FEA140E" w:rsidR="004F7C73" w:rsidRDefault="004F7C73" w:rsidP="00713C8A">
                <w:pPr>
                  <w:spacing w:after="0" w:line="276" w:lineRule="auto"/>
                </w:pPr>
                <w:r w:rsidRPr="009A2123">
                  <w:rPr>
                    <w:rStyle w:val="PlaceholderText"/>
                  </w:rPr>
                  <w:t xml:space="preserve">Click or tap here to enter </w:t>
                </w:r>
                <w:r>
                  <w:rPr>
                    <w:rStyle w:val="PlaceholderText"/>
                  </w:rPr>
                  <w:t>outcome</w:t>
                </w:r>
                <w:r w:rsidRPr="009A2123">
                  <w:rPr>
                    <w:rStyle w:val="PlaceholderText"/>
                  </w:rPr>
                  <w:t>.</w:t>
                </w:r>
              </w:p>
            </w:tc>
          </w:sdtContent>
        </w:sdt>
        <w:sdt>
          <w:sdtPr>
            <w:rPr>
              <w:rStyle w:val="Style5"/>
            </w:rPr>
            <w:alias w:val="Enter the steps identified last year"/>
            <w:tag w:val="Enter the steps identified last year"/>
            <w:id w:val="-1164696503"/>
            <w:placeholder>
              <w:docPart w:val="6E9C9956CA9845E383BB61DD9A38820F"/>
            </w:placeholder>
            <w:showingPlcHdr/>
            <w15:color w:val="000000"/>
            <w:text/>
          </w:sdtPr>
          <w:sdtEndPr>
            <w:rPr>
              <w:rStyle w:val="DefaultParagraphFont"/>
            </w:rPr>
          </w:sdtEndPr>
          <w:sdtContent>
            <w:tc>
              <w:tcPr>
                <w:tcW w:w="2778" w:type="dxa"/>
                <w:vAlign w:val="top"/>
              </w:tcPr>
              <w:p w14:paraId="0775557E" w14:textId="5B6A1D16"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steps identified</w:t>
                </w:r>
                <w:r w:rsidRPr="009A2123">
                  <w:rPr>
                    <w:rStyle w:val="PlaceholderText"/>
                  </w:rPr>
                  <w:t>.</w:t>
                </w:r>
              </w:p>
            </w:tc>
          </w:sdtContent>
        </w:sdt>
        <w:sdt>
          <w:sdtPr>
            <w:rPr>
              <w:rStyle w:val="Style5"/>
            </w:rPr>
            <w:alias w:val="Enter the progress thats been made in the last year"/>
            <w:tag w:val="Enter the progress thats been made in the last year"/>
            <w:id w:val="1325407031"/>
            <w:placeholder>
              <w:docPart w:val="39D7E2A21B35444A815BDD08A54CF354"/>
            </w:placeholder>
            <w:showingPlcHdr/>
            <w15:color w:val="000000"/>
            <w:text/>
          </w:sdtPr>
          <w:sdtEndPr>
            <w:rPr>
              <w:rStyle w:val="DefaultParagraphFont"/>
            </w:rPr>
          </w:sdtEndPr>
          <w:sdtContent>
            <w:tc>
              <w:tcPr>
                <w:tcW w:w="2777" w:type="dxa"/>
                <w:vAlign w:val="top"/>
              </w:tcPr>
              <w:p w14:paraId="3B5D71C1" w14:textId="2CF4E0E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progress</w:t>
                </w:r>
                <w:r w:rsidRPr="009A2123">
                  <w:rPr>
                    <w:rStyle w:val="PlaceholderText"/>
                  </w:rPr>
                  <w:t>.</w:t>
                </w:r>
              </w:p>
            </w:tc>
          </w:sdtContent>
        </w:sdt>
        <w:sdt>
          <w:sdtPr>
            <w:rPr>
              <w:rStyle w:val="Style5"/>
            </w:rPr>
            <w:alias w:val="Enter new or changes to steps for next year"/>
            <w:tag w:val="Enter new or changes to steps for next year"/>
            <w:id w:val="1578173391"/>
            <w:placeholder>
              <w:docPart w:val="63BA4D69383F4159A0073CD676F5475A"/>
            </w:placeholder>
            <w:showingPlcHdr/>
            <w15:color w:val="000000"/>
            <w:text/>
          </w:sdtPr>
          <w:sdtEndPr>
            <w:rPr>
              <w:rStyle w:val="DefaultParagraphFont"/>
            </w:rPr>
          </w:sdtEndPr>
          <w:sdtContent>
            <w:tc>
              <w:tcPr>
                <w:tcW w:w="2781" w:type="dxa"/>
                <w:vAlign w:val="top"/>
              </w:tcPr>
              <w:p w14:paraId="0AE1CEAF" w14:textId="78943EE0"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changes to steps</w:t>
                </w:r>
                <w:r w:rsidRPr="009A2123">
                  <w:rPr>
                    <w:rStyle w:val="PlaceholderText"/>
                  </w:rPr>
                  <w:t>.</w:t>
                </w:r>
              </w:p>
            </w:tc>
          </w:sdtContent>
        </w:sdt>
        <w:sdt>
          <w:sdtPr>
            <w:rPr>
              <w:rStyle w:val="Style5"/>
            </w:rPr>
            <w:alias w:val="Enter planned provision including the costs"/>
            <w:tag w:val="Enter planned provision including the costs"/>
            <w:id w:val="1742128074"/>
            <w:placeholder>
              <w:docPart w:val="13DD241E8061441E9398136B2B91E99E"/>
            </w:placeholder>
            <w:showingPlcHdr/>
            <w15:color w:val="000000"/>
            <w:text/>
          </w:sdtPr>
          <w:sdtEndPr>
            <w:rPr>
              <w:rStyle w:val="DefaultParagraphFont"/>
            </w:rPr>
          </w:sdtEndPr>
          <w:sdtContent>
            <w:tc>
              <w:tcPr>
                <w:tcW w:w="2782" w:type="dxa"/>
                <w:vAlign w:val="top"/>
              </w:tcPr>
              <w:p w14:paraId="13C2D3B0" w14:textId="3FE95938" w:rsidR="004F7C73" w:rsidRDefault="004F7C73" w:rsidP="00713C8A">
                <w:pPr>
                  <w:spacing w:after="0" w:line="276" w:lineRule="auto"/>
                  <w:rPr>
                    <w:rFonts w:ascii="Arial" w:eastAsia="Calibri" w:hAnsi="Arial" w:cs="Arial"/>
                    <w:sz w:val="20"/>
                    <w:szCs w:val="20"/>
                  </w:rPr>
                </w:pPr>
                <w:r w:rsidRPr="009A2123">
                  <w:rPr>
                    <w:rStyle w:val="PlaceholderText"/>
                  </w:rPr>
                  <w:t xml:space="preserve">Click or tap here to enter </w:t>
                </w:r>
                <w:r>
                  <w:rPr>
                    <w:rStyle w:val="PlaceholderText"/>
                  </w:rPr>
                  <w:t>planned provision and cost</w:t>
                </w:r>
                <w:r w:rsidRPr="009A2123">
                  <w:rPr>
                    <w:rStyle w:val="PlaceholderText"/>
                  </w:rPr>
                  <w:t>.</w:t>
                </w:r>
              </w:p>
            </w:tc>
          </w:sdtContent>
        </w:sdt>
      </w:tr>
    </w:tbl>
    <w:p w14:paraId="1CDF94D3" w14:textId="24D85E49" w:rsidR="00CF5A31" w:rsidRDefault="00CF5A31" w:rsidP="00713C8A">
      <w:pPr>
        <w:spacing w:after="160" w:line="276" w:lineRule="auto"/>
        <w:rPr>
          <w:rFonts w:eastAsia="Calibri" w:cstheme="minorHAnsi"/>
          <w:szCs w:val="24"/>
        </w:rPr>
      </w:pPr>
      <w:r>
        <w:rPr>
          <w:rFonts w:eastAsia="Calibri" w:cstheme="minorHAnsi"/>
          <w:szCs w:val="24"/>
        </w:rPr>
        <w:br w:type="page"/>
      </w:r>
    </w:p>
    <w:p w14:paraId="478FD044" w14:textId="77777777" w:rsidR="00CF5A31" w:rsidRDefault="00CF5A31" w:rsidP="00713C8A">
      <w:pPr>
        <w:spacing w:line="276" w:lineRule="auto"/>
        <w:rPr>
          <w:rFonts w:eastAsia="Calibri" w:cstheme="minorHAnsi"/>
          <w:szCs w:val="24"/>
        </w:rPr>
        <w:sectPr w:rsidR="00CF5A31" w:rsidSect="00B86FD6">
          <w:pgSz w:w="16838" w:h="11906" w:orient="landscape" w:code="9"/>
          <w:pgMar w:top="1021" w:right="1247" w:bottom="1797" w:left="1684" w:header="907" w:footer="612" w:gutter="0"/>
          <w:cols w:space="708"/>
          <w:docGrid w:linePitch="360"/>
        </w:sectPr>
      </w:pPr>
    </w:p>
    <w:p w14:paraId="0AF54566" w14:textId="34AECC76" w:rsidR="008838CD" w:rsidRPr="008838CD" w:rsidRDefault="008838CD" w:rsidP="00713C8A">
      <w:pPr>
        <w:pStyle w:val="Heading2"/>
        <w:spacing w:before="240" w:line="276" w:lineRule="auto"/>
      </w:pPr>
      <w:r w:rsidRPr="008838CD">
        <w:lastRenderedPageBreak/>
        <w:t>Section 3b: Additional factors influencing progress.</w:t>
      </w:r>
    </w:p>
    <w:p w14:paraId="6E463B5B" w14:textId="6A40703F" w:rsidR="008838CD" w:rsidRPr="00CF5A31" w:rsidRDefault="008838CD" w:rsidP="00713C8A">
      <w:pPr>
        <w:spacing w:before="240" w:line="276" w:lineRule="auto"/>
      </w:pPr>
      <w:r w:rsidRPr="00375D5F">
        <w:t>Additional information on factors influencing progress.  This should be included in the future Action Plan, for the following year, where appropriate.  This should take account of the Education, Health and Care factors affecting the child / young person.</w:t>
      </w:r>
    </w:p>
    <w:p w14:paraId="17600F7E" w14:textId="00B4C089" w:rsidR="008838CD" w:rsidRDefault="008838CD" w:rsidP="00713C8A">
      <w:pPr>
        <w:pStyle w:val="Heading3"/>
        <w:spacing w:before="240" w:line="276" w:lineRule="auto"/>
        <w:rPr>
          <w:rFonts w:eastAsia="Calibri"/>
        </w:rPr>
      </w:pPr>
      <w:r>
        <w:rPr>
          <w:rFonts w:eastAsia="Calibri"/>
        </w:rPr>
        <w:t>School</w:t>
      </w:r>
    </w:p>
    <w:tbl>
      <w:tblPr>
        <w:tblStyle w:val="TableGridLight"/>
        <w:tblW w:w="0" w:type="auto"/>
        <w:tblLook w:val="04A0" w:firstRow="1" w:lastRow="0" w:firstColumn="1" w:lastColumn="0" w:noHBand="0" w:noVBand="1"/>
      </w:tblPr>
      <w:tblGrid>
        <w:gridCol w:w="9078"/>
      </w:tblGrid>
      <w:tr w:rsidR="008838CD" w14:paraId="1C93CC45" w14:textId="77777777" w:rsidTr="003329E8">
        <w:trPr>
          <w:trHeight w:val="4535"/>
        </w:trPr>
        <w:sdt>
          <w:sdtPr>
            <w:rPr>
              <w:rStyle w:val="Style5"/>
            </w:rPr>
            <w:alias w:val="Enter additional information about school"/>
            <w:tag w:val="Enter additional information about school"/>
            <w:id w:val="1780600725"/>
            <w:placeholder>
              <w:docPart w:val="CC7172D81F3D409FBBE7FE0F9850FF76"/>
            </w:placeholder>
            <w:showingPlcHdr/>
            <w15:color w:val="000000"/>
            <w:text/>
          </w:sdtPr>
          <w:sdtEndPr>
            <w:rPr>
              <w:rStyle w:val="Style5"/>
            </w:rPr>
          </w:sdtEndPr>
          <w:sdtContent>
            <w:tc>
              <w:tcPr>
                <w:tcW w:w="9078" w:type="dxa"/>
              </w:tcPr>
              <w:p w14:paraId="5B3F0AF2" w14:textId="7DB10635" w:rsidR="008838CD" w:rsidRDefault="008838CD" w:rsidP="00713C8A">
                <w:pPr>
                  <w:pStyle w:val="BodyText2"/>
                  <w:spacing w:line="276" w:lineRule="auto"/>
                </w:pPr>
                <w:r w:rsidRPr="009A2123">
                  <w:rPr>
                    <w:rStyle w:val="PlaceholderText"/>
                  </w:rPr>
                  <w:t xml:space="preserve">Click or tap here to enter </w:t>
                </w:r>
                <w:r w:rsidR="004F7C73">
                  <w:rPr>
                    <w:rStyle w:val="PlaceholderText"/>
                  </w:rPr>
                  <w:t>additional information about school</w:t>
                </w:r>
                <w:r w:rsidRPr="009A2123">
                  <w:rPr>
                    <w:rStyle w:val="PlaceholderText"/>
                  </w:rPr>
                  <w:t>.</w:t>
                </w:r>
              </w:p>
            </w:tc>
          </w:sdtContent>
        </w:sdt>
      </w:tr>
    </w:tbl>
    <w:p w14:paraId="1BA5ED5D" w14:textId="753CF4D2" w:rsidR="00DC6451" w:rsidRDefault="00A37AD8" w:rsidP="00713C8A">
      <w:pPr>
        <w:pStyle w:val="Heading3"/>
        <w:spacing w:before="240" w:line="276" w:lineRule="auto"/>
        <w:rPr>
          <w:rFonts w:eastAsia="Calibri"/>
        </w:rPr>
      </w:pPr>
      <w:r>
        <w:rPr>
          <w:rFonts w:eastAsia="Calibri"/>
        </w:rPr>
        <w:t>Out of School</w:t>
      </w:r>
    </w:p>
    <w:tbl>
      <w:tblPr>
        <w:tblStyle w:val="TableGridLight"/>
        <w:tblW w:w="0" w:type="auto"/>
        <w:tblLook w:val="04A0" w:firstRow="1" w:lastRow="0" w:firstColumn="1" w:lastColumn="0" w:noHBand="0" w:noVBand="1"/>
      </w:tblPr>
      <w:tblGrid>
        <w:gridCol w:w="9078"/>
      </w:tblGrid>
      <w:tr w:rsidR="00A37AD8" w14:paraId="1CF68BFC" w14:textId="77777777" w:rsidTr="00A37AD8">
        <w:trPr>
          <w:trHeight w:val="4535"/>
        </w:trPr>
        <w:sdt>
          <w:sdtPr>
            <w:rPr>
              <w:rStyle w:val="Style5"/>
            </w:rPr>
            <w:alias w:val="Enter additional information about out of school"/>
            <w:tag w:val="Enter additional information about out of school"/>
            <w:id w:val="-1686979459"/>
            <w:placeholder>
              <w:docPart w:val="C60FA492BD4B4821A1F5F8CE46489FFE"/>
            </w:placeholder>
            <w:showingPlcHdr/>
            <w15:color w:val="000000"/>
            <w:text/>
          </w:sdtPr>
          <w:sdtEndPr>
            <w:rPr>
              <w:rStyle w:val="Style5"/>
            </w:rPr>
          </w:sdtEndPr>
          <w:sdtContent>
            <w:tc>
              <w:tcPr>
                <w:tcW w:w="9078" w:type="dxa"/>
              </w:tcPr>
              <w:p w14:paraId="34E053AB" w14:textId="06922E80" w:rsidR="00A37AD8" w:rsidRDefault="00A37AD8" w:rsidP="00713C8A">
                <w:pPr>
                  <w:pStyle w:val="BodyText2"/>
                  <w:spacing w:line="276" w:lineRule="auto"/>
                </w:pPr>
                <w:r w:rsidRPr="009A2123">
                  <w:rPr>
                    <w:rStyle w:val="PlaceholderText"/>
                  </w:rPr>
                  <w:t xml:space="preserve">Click or tap here to enter </w:t>
                </w:r>
                <w:r w:rsidR="004F7C73">
                  <w:rPr>
                    <w:rStyle w:val="PlaceholderText"/>
                  </w:rPr>
                  <w:t>additional information about out of school</w:t>
                </w:r>
                <w:r w:rsidRPr="009A2123">
                  <w:rPr>
                    <w:rStyle w:val="PlaceholderText"/>
                  </w:rPr>
                  <w:t>.</w:t>
                </w:r>
              </w:p>
            </w:tc>
          </w:sdtContent>
        </w:sdt>
      </w:tr>
    </w:tbl>
    <w:p w14:paraId="2755470D" w14:textId="77777777" w:rsidR="00A37AD8" w:rsidRDefault="00A37AD8" w:rsidP="00713C8A">
      <w:pPr>
        <w:spacing w:after="160" w:line="276" w:lineRule="auto"/>
      </w:pPr>
      <w:r>
        <w:br w:type="page"/>
      </w:r>
    </w:p>
    <w:p w14:paraId="0D93964B" w14:textId="77777777" w:rsidR="00A37AD8" w:rsidRDefault="00A37AD8" w:rsidP="00713C8A">
      <w:pPr>
        <w:pStyle w:val="BodyText2"/>
        <w:spacing w:line="276" w:lineRule="auto"/>
        <w:sectPr w:rsidR="00A37AD8" w:rsidSect="00CF5A31">
          <w:pgSz w:w="11906" w:h="16838" w:code="9"/>
          <w:pgMar w:top="1247" w:right="1797" w:bottom="1684" w:left="1021" w:header="907" w:footer="612" w:gutter="0"/>
          <w:cols w:space="708"/>
          <w:docGrid w:linePitch="360"/>
        </w:sectPr>
      </w:pPr>
    </w:p>
    <w:p w14:paraId="5C165DF7" w14:textId="77777777" w:rsidR="00A37AD8" w:rsidRPr="00A37AD8" w:rsidRDefault="00A37AD8" w:rsidP="00713C8A">
      <w:pPr>
        <w:pStyle w:val="Heading1"/>
        <w:spacing w:line="276" w:lineRule="auto"/>
      </w:pPr>
      <w:r w:rsidRPr="00A37AD8">
        <w:lastRenderedPageBreak/>
        <w:t>Section 4: Attainment and Progress</w:t>
      </w:r>
    </w:p>
    <w:p w14:paraId="4F4CDDF9" w14:textId="3BD65981" w:rsidR="00A37AD8" w:rsidRDefault="00A37AD8" w:rsidP="00713C8A">
      <w:pPr>
        <w:spacing w:before="240" w:line="276" w:lineRule="auto"/>
        <w:rPr>
          <w:rStyle w:val="Strong"/>
        </w:rPr>
      </w:pPr>
      <w:r w:rsidRPr="00417EA2">
        <w:t>Profile of Need indicate areas of need (tick more than one as required)</w:t>
      </w:r>
      <w:r w:rsidRPr="00417EA2">
        <w:rPr>
          <w:b/>
          <w:bCs/>
        </w:rPr>
        <w:t xml:space="preserve"> </w:t>
      </w:r>
      <w:r w:rsidRPr="00A37AD8">
        <w:rPr>
          <w:rStyle w:val="Strong"/>
        </w:rPr>
        <w:t>Please indicate primary area clearly.</w:t>
      </w:r>
    </w:p>
    <w:tbl>
      <w:tblPr>
        <w:tblStyle w:val="ECCstandardtable"/>
        <w:tblW w:w="0" w:type="auto"/>
        <w:tblLook w:val="04A0" w:firstRow="1" w:lastRow="0" w:firstColumn="1" w:lastColumn="0" w:noHBand="0" w:noVBand="1"/>
      </w:tblPr>
      <w:tblGrid>
        <w:gridCol w:w="1485"/>
        <w:gridCol w:w="1481"/>
        <w:gridCol w:w="1457"/>
        <w:gridCol w:w="1506"/>
        <w:gridCol w:w="1692"/>
        <w:gridCol w:w="1504"/>
        <w:gridCol w:w="1692"/>
        <w:gridCol w:w="1555"/>
        <w:gridCol w:w="1525"/>
      </w:tblGrid>
      <w:tr w:rsidR="00A37AD8" w14:paraId="16E49F3E" w14:textId="77777777" w:rsidTr="003329E8">
        <w:trPr>
          <w:cnfStyle w:val="100000000000" w:firstRow="1" w:lastRow="0" w:firstColumn="0" w:lastColumn="0" w:oddVBand="0" w:evenVBand="0" w:oddHBand="0" w:evenHBand="0" w:firstRowFirstColumn="0" w:firstRowLastColumn="0" w:lastRowFirstColumn="0" w:lastRowLastColumn="0"/>
          <w:trHeight w:val="1020"/>
        </w:trPr>
        <w:tc>
          <w:tcPr>
            <w:tcW w:w="1544" w:type="dxa"/>
            <w:vAlign w:val="top"/>
          </w:tcPr>
          <w:p w14:paraId="4B2B429A" w14:textId="3AE96740" w:rsidR="00A37AD8" w:rsidRPr="00A37AD8" w:rsidRDefault="00A37AD8" w:rsidP="00713C8A">
            <w:pPr>
              <w:spacing w:line="276" w:lineRule="auto"/>
              <w:rPr>
                <w:b w:val="0"/>
              </w:rPr>
            </w:pPr>
            <w:r w:rsidRPr="00375D5F">
              <w:t>Physical Health</w:t>
            </w:r>
            <w:r>
              <w:t xml:space="preserve"> or </w:t>
            </w:r>
            <w:r w:rsidRPr="00375D5F">
              <w:t>Medical</w:t>
            </w:r>
          </w:p>
        </w:tc>
        <w:tc>
          <w:tcPr>
            <w:tcW w:w="1544" w:type="dxa"/>
            <w:vAlign w:val="top"/>
          </w:tcPr>
          <w:p w14:paraId="55A6E6F6" w14:textId="77777777" w:rsidR="00A37AD8" w:rsidRDefault="00A37AD8" w:rsidP="00713C8A">
            <w:pPr>
              <w:spacing w:line="276" w:lineRule="auto"/>
              <w:rPr>
                <w:b w:val="0"/>
                <w:bCs/>
              </w:rPr>
            </w:pPr>
            <w:r w:rsidRPr="00375D5F">
              <w:t>Hearing</w:t>
            </w:r>
          </w:p>
        </w:tc>
        <w:tc>
          <w:tcPr>
            <w:tcW w:w="1544" w:type="dxa"/>
            <w:vAlign w:val="top"/>
          </w:tcPr>
          <w:p w14:paraId="7EF73D1C" w14:textId="77777777" w:rsidR="00A37AD8" w:rsidRDefault="00A37AD8" w:rsidP="00713C8A">
            <w:pPr>
              <w:spacing w:line="276" w:lineRule="auto"/>
              <w:rPr>
                <w:b w:val="0"/>
                <w:bCs/>
              </w:rPr>
            </w:pPr>
            <w:r w:rsidRPr="00375D5F">
              <w:t>Vision</w:t>
            </w:r>
          </w:p>
        </w:tc>
        <w:tc>
          <w:tcPr>
            <w:tcW w:w="1544" w:type="dxa"/>
            <w:vAlign w:val="top"/>
          </w:tcPr>
          <w:p w14:paraId="6DF061E4" w14:textId="77777777" w:rsidR="00A37AD8" w:rsidRDefault="00A37AD8" w:rsidP="00713C8A">
            <w:pPr>
              <w:spacing w:line="276" w:lineRule="auto"/>
              <w:rPr>
                <w:b w:val="0"/>
                <w:bCs/>
              </w:rPr>
            </w:pPr>
            <w:r w:rsidRPr="00375D5F">
              <w:t>Speech and Language</w:t>
            </w:r>
          </w:p>
        </w:tc>
        <w:tc>
          <w:tcPr>
            <w:tcW w:w="1544" w:type="dxa"/>
            <w:vAlign w:val="top"/>
          </w:tcPr>
          <w:p w14:paraId="39E85872" w14:textId="77777777" w:rsidR="00A37AD8" w:rsidRDefault="00A37AD8" w:rsidP="00713C8A">
            <w:pPr>
              <w:spacing w:line="276" w:lineRule="auto"/>
              <w:rPr>
                <w:b w:val="0"/>
                <w:bCs/>
              </w:rPr>
            </w:pPr>
            <w:r w:rsidRPr="00375D5F">
              <w:t>Emotional Development</w:t>
            </w:r>
          </w:p>
        </w:tc>
        <w:tc>
          <w:tcPr>
            <w:tcW w:w="1544" w:type="dxa"/>
            <w:vAlign w:val="top"/>
          </w:tcPr>
          <w:p w14:paraId="2195E78E" w14:textId="77777777" w:rsidR="00A37AD8" w:rsidRDefault="00A37AD8" w:rsidP="00713C8A">
            <w:pPr>
              <w:spacing w:line="276" w:lineRule="auto"/>
              <w:rPr>
                <w:b w:val="0"/>
                <w:bCs/>
              </w:rPr>
            </w:pPr>
            <w:r w:rsidRPr="00375D5F">
              <w:t>Cognitive Ability</w:t>
            </w:r>
          </w:p>
        </w:tc>
        <w:tc>
          <w:tcPr>
            <w:tcW w:w="1544" w:type="dxa"/>
            <w:vAlign w:val="top"/>
          </w:tcPr>
          <w:p w14:paraId="0EE0F9C5" w14:textId="77777777" w:rsidR="00A37AD8" w:rsidRDefault="00A37AD8" w:rsidP="00713C8A">
            <w:pPr>
              <w:spacing w:line="276" w:lineRule="auto"/>
              <w:rPr>
                <w:b w:val="0"/>
                <w:bCs/>
              </w:rPr>
            </w:pPr>
            <w:r w:rsidRPr="00375D5F">
              <w:t>Social Development</w:t>
            </w:r>
          </w:p>
        </w:tc>
        <w:tc>
          <w:tcPr>
            <w:tcW w:w="1544" w:type="dxa"/>
            <w:vAlign w:val="top"/>
          </w:tcPr>
          <w:p w14:paraId="67DAC378" w14:textId="77777777" w:rsidR="00A37AD8" w:rsidRDefault="00A37AD8" w:rsidP="00713C8A">
            <w:pPr>
              <w:spacing w:line="276" w:lineRule="auto"/>
              <w:rPr>
                <w:b w:val="0"/>
                <w:bCs/>
              </w:rPr>
            </w:pPr>
            <w:r w:rsidRPr="00375D5F">
              <w:t>Dispositions and Attitudes</w:t>
            </w:r>
          </w:p>
        </w:tc>
        <w:tc>
          <w:tcPr>
            <w:tcW w:w="1545" w:type="dxa"/>
            <w:vAlign w:val="top"/>
          </w:tcPr>
          <w:p w14:paraId="4E89C8AE" w14:textId="77777777" w:rsidR="00A37AD8" w:rsidRDefault="00A37AD8" w:rsidP="00713C8A">
            <w:pPr>
              <w:spacing w:line="276" w:lineRule="auto"/>
              <w:rPr>
                <w:b w:val="0"/>
                <w:bCs/>
              </w:rPr>
            </w:pPr>
            <w:r w:rsidRPr="00375D5F">
              <w:t>Specific Learning Difficulties</w:t>
            </w:r>
          </w:p>
        </w:tc>
      </w:tr>
      <w:tr w:rsidR="00A37AD8" w14:paraId="5B2B5D35" w14:textId="77777777" w:rsidTr="003329E8">
        <w:trPr>
          <w:trHeight w:val="567"/>
        </w:trPr>
        <w:sdt>
          <w:sdtPr>
            <w:rPr>
              <w:rStyle w:val="Style5"/>
            </w:rPr>
            <w:alias w:val="Tick this box if physical Health or medical applies"/>
            <w:tag w:val="Tick this box if physical Health or medical applies"/>
            <w:id w:val="-1211027889"/>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5BBDD3CE" w14:textId="753CF4D2"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hearing applies"/>
            <w:tag w:val="Tick this box if hearing applies"/>
            <w:id w:val="1644850200"/>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1C736E37" w14:textId="1C3B1924"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vision applies"/>
            <w:tag w:val="Tick this box if vision applies"/>
            <w:id w:val="1396622823"/>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1357E86F" w14:textId="45B027BC"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speech and language applies"/>
            <w:tag w:val="Tick this box if speech and language applies"/>
            <w:id w:val="1466010823"/>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2E7CA37F" w14:textId="0DF0D6C6"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emotional development applies"/>
            <w:tag w:val="Tick this box if emotional development applies"/>
            <w:id w:val="-690529060"/>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7E990950" w14:textId="662CB850"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cognitive ability applies"/>
            <w:tag w:val="Tick this box if cognitive ability applies"/>
            <w:id w:val="-1186049079"/>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50073B85" w14:textId="4518CE1C"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social development applies"/>
            <w:tag w:val="Tick this box if social development applies"/>
            <w:id w:val="-951092776"/>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40834817" w14:textId="4EF4417D"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dispositions and attitudes applies"/>
            <w:tag w:val="Tick this box if dispositions and attitudes applies"/>
            <w:id w:val="386066883"/>
            <w15:color w:val="000000"/>
            <w14:checkbox>
              <w14:checked w14:val="0"/>
              <w14:checkedState w14:val="00FC" w14:font="Wingdings"/>
              <w14:uncheckedState w14:val="2610" w14:font="MS Gothic"/>
            </w14:checkbox>
          </w:sdtPr>
          <w:sdtEndPr>
            <w:rPr>
              <w:rStyle w:val="Style5"/>
            </w:rPr>
          </w:sdtEndPr>
          <w:sdtContent>
            <w:tc>
              <w:tcPr>
                <w:tcW w:w="1544" w:type="dxa"/>
                <w:vAlign w:val="top"/>
              </w:tcPr>
              <w:p w14:paraId="07716DFB" w14:textId="1DE2C253"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sdt>
          <w:sdtPr>
            <w:rPr>
              <w:rStyle w:val="Style5"/>
            </w:rPr>
            <w:alias w:val="Tick this box if specific learning difficulties applies"/>
            <w:tag w:val="Tick this box if specific learning difficulties applies"/>
            <w:id w:val="1049337197"/>
            <w15:color w:val="000000"/>
            <w14:checkbox>
              <w14:checked w14:val="0"/>
              <w14:checkedState w14:val="00FC" w14:font="Wingdings"/>
              <w14:uncheckedState w14:val="2610" w14:font="MS Gothic"/>
            </w14:checkbox>
          </w:sdtPr>
          <w:sdtEndPr>
            <w:rPr>
              <w:rStyle w:val="Style5"/>
            </w:rPr>
          </w:sdtEndPr>
          <w:sdtContent>
            <w:tc>
              <w:tcPr>
                <w:tcW w:w="1545" w:type="dxa"/>
                <w:vAlign w:val="top"/>
              </w:tcPr>
              <w:p w14:paraId="2594DE92" w14:textId="5964FA0A" w:rsidR="00A37AD8" w:rsidRPr="00375D5F" w:rsidRDefault="00A37AD8" w:rsidP="00713C8A">
                <w:pPr>
                  <w:spacing w:line="276" w:lineRule="auto"/>
                  <w:rPr>
                    <w:rFonts w:ascii="Arial" w:eastAsia="Calibri" w:hAnsi="Arial" w:cs="Arial"/>
                    <w:sz w:val="19"/>
                    <w:szCs w:val="19"/>
                  </w:rPr>
                </w:pPr>
                <w:r>
                  <w:rPr>
                    <w:rStyle w:val="Style5"/>
                    <w:rFonts w:ascii="MS Gothic" w:eastAsia="MS Gothic" w:hAnsi="MS Gothic" w:hint="eastAsia"/>
                  </w:rPr>
                  <w:t>☐</w:t>
                </w:r>
              </w:p>
            </w:tc>
          </w:sdtContent>
        </w:sdt>
      </w:tr>
    </w:tbl>
    <w:p w14:paraId="37C912B4" w14:textId="77777777" w:rsidR="00A37AD8" w:rsidRDefault="00A37AD8" w:rsidP="00713C8A">
      <w:pPr>
        <w:spacing w:line="276" w:lineRule="auto"/>
        <w:rPr>
          <w:b/>
          <w:bCs/>
        </w:rPr>
      </w:pPr>
    </w:p>
    <w:tbl>
      <w:tblPr>
        <w:tblStyle w:val="ECCstandardtable"/>
        <w:tblW w:w="0" w:type="auto"/>
        <w:tblLook w:val="04A0" w:firstRow="1" w:lastRow="0" w:firstColumn="1" w:lastColumn="0" w:noHBand="0" w:noVBand="1"/>
      </w:tblPr>
      <w:tblGrid>
        <w:gridCol w:w="2316"/>
        <w:gridCol w:w="2316"/>
        <w:gridCol w:w="2316"/>
        <w:gridCol w:w="2316"/>
        <w:gridCol w:w="2316"/>
        <w:gridCol w:w="2317"/>
      </w:tblGrid>
      <w:tr w:rsidR="008838CD" w14:paraId="2005167D" w14:textId="77777777" w:rsidTr="003329E8">
        <w:trPr>
          <w:cnfStyle w:val="100000000000" w:firstRow="1" w:lastRow="0" w:firstColumn="0" w:lastColumn="0" w:oddVBand="0" w:evenVBand="0" w:oddHBand="0" w:evenHBand="0" w:firstRowFirstColumn="0" w:firstRowLastColumn="0" w:lastRowFirstColumn="0" w:lastRowLastColumn="0"/>
        </w:trPr>
        <w:tc>
          <w:tcPr>
            <w:tcW w:w="2316" w:type="dxa"/>
            <w:vAlign w:val="top"/>
          </w:tcPr>
          <w:p w14:paraId="3184FE88" w14:textId="77777777" w:rsidR="008838CD" w:rsidRPr="008E27D3" w:rsidRDefault="008838CD" w:rsidP="00713C8A">
            <w:pPr>
              <w:spacing w:line="276" w:lineRule="auto"/>
            </w:pPr>
            <w:r w:rsidRPr="008E27D3">
              <w:t>NC Year</w:t>
            </w:r>
          </w:p>
        </w:tc>
        <w:tc>
          <w:tcPr>
            <w:tcW w:w="2316" w:type="dxa"/>
            <w:vAlign w:val="top"/>
          </w:tcPr>
          <w:p w14:paraId="56256F69" w14:textId="77777777" w:rsidR="008838CD" w:rsidRPr="008E27D3" w:rsidRDefault="008838CD" w:rsidP="00713C8A">
            <w:pPr>
              <w:spacing w:line="276" w:lineRule="auto"/>
            </w:pPr>
            <w:r w:rsidRPr="008E27D3">
              <w:t>9</w:t>
            </w:r>
          </w:p>
        </w:tc>
        <w:tc>
          <w:tcPr>
            <w:tcW w:w="2316" w:type="dxa"/>
            <w:vAlign w:val="top"/>
          </w:tcPr>
          <w:p w14:paraId="752FFE56" w14:textId="77777777" w:rsidR="008838CD" w:rsidRPr="008E27D3" w:rsidRDefault="008838CD" w:rsidP="00713C8A">
            <w:pPr>
              <w:spacing w:line="276" w:lineRule="auto"/>
            </w:pPr>
            <w:r w:rsidRPr="008E27D3">
              <w:t>10</w:t>
            </w:r>
          </w:p>
        </w:tc>
        <w:tc>
          <w:tcPr>
            <w:tcW w:w="2316" w:type="dxa"/>
            <w:vAlign w:val="top"/>
          </w:tcPr>
          <w:p w14:paraId="4D3D185C" w14:textId="77777777" w:rsidR="008838CD" w:rsidRPr="008E27D3" w:rsidRDefault="008838CD" w:rsidP="00713C8A">
            <w:pPr>
              <w:spacing w:line="276" w:lineRule="auto"/>
            </w:pPr>
            <w:r w:rsidRPr="008E27D3">
              <w:t>11 (TA)</w:t>
            </w:r>
          </w:p>
        </w:tc>
        <w:tc>
          <w:tcPr>
            <w:tcW w:w="2316" w:type="dxa"/>
            <w:vAlign w:val="top"/>
          </w:tcPr>
          <w:p w14:paraId="3BDC69A6" w14:textId="77777777" w:rsidR="008838CD" w:rsidRPr="008E27D3" w:rsidRDefault="008838CD" w:rsidP="00713C8A">
            <w:pPr>
              <w:spacing w:line="276" w:lineRule="auto"/>
            </w:pPr>
            <w:r w:rsidRPr="008E27D3">
              <w:t>11 (SATS)</w:t>
            </w:r>
          </w:p>
        </w:tc>
        <w:tc>
          <w:tcPr>
            <w:tcW w:w="2317" w:type="dxa"/>
            <w:vAlign w:val="top"/>
          </w:tcPr>
          <w:p w14:paraId="11CDD22F" w14:textId="77777777" w:rsidR="008838CD" w:rsidRPr="008E27D3" w:rsidRDefault="008838CD" w:rsidP="00713C8A">
            <w:pPr>
              <w:spacing w:line="276" w:lineRule="auto"/>
            </w:pPr>
            <w:r>
              <w:t>Post 16</w:t>
            </w:r>
          </w:p>
        </w:tc>
      </w:tr>
      <w:tr w:rsidR="008838CD" w14:paraId="65149921" w14:textId="77777777" w:rsidTr="003329E8">
        <w:tc>
          <w:tcPr>
            <w:tcW w:w="2316" w:type="dxa"/>
            <w:vAlign w:val="top"/>
          </w:tcPr>
          <w:p w14:paraId="7E3C82D6" w14:textId="77777777" w:rsidR="008838CD" w:rsidRPr="008E27D3" w:rsidRDefault="008838CD" w:rsidP="00713C8A">
            <w:pPr>
              <w:spacing w:line="276" w:lineRule="auto"/>
            </w:pPr>
            <w:r>
              <w:t>Reading</w:t>
            </w:r>
          </w:p>
        </w:tc>
        <w:sdt>
          <w:sdtPr>
            <w:rPr>
              <w:rStyle w:val="Style5"/>
            </w:rPr>
            <w:alias w:val="Enter information about reading achievements"/>
            <w:tag w:val="Enter information about reading achievements"/>
            <w:id w:val="696431346"/>
            <w:placeholder>
              <w:docPart w:val="5A3A6A2C57EA4C1CA72DC356B94FAD05"/>
            </w:placeholder>
            <w:showingPlcHdr/>
            <w15:color w:val="000000"/>
            <w:text/>
          </w:sdtPr>
          <w:sdtEndPr>
            <w:rPr>
              <w:rStyle w:val="Style5"/>
            </w:rPr>
          </w:sdtEndPr>
          <w:sdtContent>
            <w:tc>
              <w:tcPr>
                <w:tcW w:w="2316" w:type="dxa"/>
                <w:vAlign w:val="top"/>
              </w:tcPr>
              <w:p w14:paraId="72744C3E" w14:textId="4A84FC96" w:rsidR="008838CD" w:rsidRPr="008E27D3" w:rsidRDefault="008838CD" w:rsidP="00713C8A">
                <w:pPr>
                  <w:spacing w:line="276" w:lineRule="auto"/>
                </w:pPr>
                <w:r w:rsidRPr="009A2123">
                  <w:rPr>
                    <w:rStyle w:val="PlaceholderText"/>
                  </w:rPr>
                  <w:t xml:space="preserve">Click or tap here to enter </w:t>
                </w:r>
                <w:r w:rsidR="004F7C73">
                  <w:rPr>
                    <w:rStyle w:val="PlaceholderText"/>
                  </w:rPr>
                  <w:t>about reading</w:t>
                </w:r>
                <w:r w:rsidRPr="009A2123">
                  <w:rPr>
                    <w:rStyle w:val="PlaceholderText"/>
                  </w:rPr>
                  <w:t>.</w:t>
                </w:r>
              </w:p>
            </w:tc>
          </w:sdtContent>
        </w:sdt>
        <w:sdt>
          <w:sdtPr>
            <w:rPr>
              <w:rStyle w:val="Style5"/>
            </w:rPr>
            <w:alias w:val="Enter information about reading achievements"/>
            <w:tag w:val="Enter information about reading achievements"/>
            <w:id w:val="-2145111497"/>
            <w:placeholder>
              <w:docPart w:val="77504CD5DBCB44CF8A066846630AC256"/>
            </w:placeholder>
            <w:showingPlcHdr/>
            <w15:color w:val="000000"/>
            <w:text/>
          </w:sdtPr>
          <w:sdtEndPr>
            <w:rPr>
              <w:rStyle w:val="Style5"/>
            </w:rPr>
          </w:sdtEndPr>
          <w:sdtContent>
            <w:tc>
              <w:tcPr>
                <w:tcW w:w="2316" w:type="dxa"/>
                <w:vAlign w:val="top"/>
              </w:tcPr>
              <w:p w14:paraId="729DD424" w14:textId="5EEF6CF5" w:rsidR="008838CD" w:rsidRPr="008E27D3" w:rsidRDefault="004F7C73" w:rsidP="00713C8A">
                <w:pPr>
                  <w:spacing w:line="276" w:lineRule="auto"/>
                </w:pPr>
                <w:r w:rsidRPr="009A2123">
                  <w:rPr>
                    <w:rStyle w:val="PlaceholderText"/>
                  </w:rPr>
                  <w:t xml:space="preserve">Click or tap here to enter </w:t>
                </w:r>
                <w:r>
                  <w:rPr>
                    <w:rStyle w:val="PlaceholderText"/>
                  </w:rPr>
                  <w:t>about reading</w:t>
                </w:r>
                <w:r w:rsidRPr="009A2123">
                  <w:rPr>
                    <w:rStyle w:val="PlaceholderText"/>
                  </w:rPr>
                  <w:t>.</w:t>
                </w:r>
              </w:p>
            </w:tc>
          </w:sdtContent>
        </w:sdt>
        <w:sdt>
          <w:sdtPr>
            <w:rPr>
              <w:rStyle w:val="Style5"/>
            </w:rPr>
            <w:alias w:val="Enter information about reading achievements"/>
            <w:tag w:val="Enter information about reading achievements"/>
            <w:id w:val="-699472390"/>
            <w:placeholder>
              <w:docPart w:val="A3761A27A19A42B6A6EEFFBB71D74F05"/>
            </w:placeholder>
            <w:showingPlcHdr/>
            <w15:color w:val="000000"/>
            <w:text/>
          </w:sdtPr>
          <w:sdtEndPr>
            <w:rPr>
              <w:rStyle w:val="Style5"/>
            </w:rPr>
          </w:sdtEndPr>
          <w:sdtContent>
            <w:tc>
              <w:tcPr>
                <w:tcW w:w="2316" w:type="dxa"/>
                <w:vAlign w:val="top"/>
              </w:tcPr>
              <w:p w14:paraId="2BE05F64" w14:textId="13021DE1" w:rsidR="008838CD" w:rsidRPr="008E27D3" w:rsidRDefault="004F7C73" w:rsidP="00713C8A">
                <w:pPr>
                  <w:spacing w:line="276" w:lineRule="auto"/>
                </w:pPr>
                <w:r w:rsidRPr="009A2123">
                  <w:rPr>
                    <w:rStyle w:val="PlaceholderText"/>
                  </w:rPr>
                  <w:t xml:space="preserve">Click or tap here to enter </w:t>
                </w:r>
                <w:r>
                  <w:rPr>
                    <w:rStyle w:val="PlaceholderText"/>
                  </w:rPr>
                  <w:t>about reading</w:t>
                </w:r>
                <w:r w:rsidRPr="009A2123">
                  <w:rPr>
                    <w:rStyle w:val="PlaceholderText"/>
                  </w:rPr>
                  <w:t>.</w:t>
                </w:r>
              </w:p>
            </w:tc>
          </w:sdtContent>
        </w:sdt>
        <w:sdt>
          <w:sdtPr>
            <w:rPr>
              <w:rStyle w:val="Style5"/>
            </w:rPr>
            <w:alias w:val="Enter information about reading achievements"/>
            <w:tag w:val="Enter information about reading achievements"/>
            <w:id w:val="58531843"/>
            <w:placeholder>
              <w:docPart w:val="2CE46B1153A34F60AAD2E6F6EC8AFAEE"/>
            </w:placeholder>
            <w:showingPlcHdr/>
            <w15:color w:val="000000"/>
            <w:text/>
          </w:sdtPr>
          <w:sdtEndPr>
            <w:rPr>
              <w:rStyle w:val="Style5"/>
            </w:rPr>
          </w:sdtEndPr>
          <w:sdtContent>
            <w:tc>
              <w:tcPr>
                <w:tcW w:w="2316" w:type="dxa"/>
                <w:vAlign w:val="top"/>
              </w:tcPr>
              <w:p w14:paraId="59B851F9" w14:textId="311FE15D" w:rsidR="008838CD" w:rsidRPr="006D4862" w:rsidRDefault="004F7C73" w:rsidP="00713C8A">
                <w:pPr>
                  <w:spacing w:line="276" w:lineRule="auto"/>
                  <w:rPr>
                    <w:b/>
                    <w:bCs/>
                  </w:rPr>
                </w:pPr>
                <w:r w:rsidRPr="009A2123">
                  <w:rPr>
                    <w:rStyle w:val="PlaceholderText"/>
                  </w:rPr>
                  <w:t xml:space="preserve">Click or tap here to enter </w:t>
                </w:r>
                <w:r>
                  <w:rPr>
                    <w:rStyle w:val="PlaceholderText"/>
                  </w:rPr>
                  <w:t>about reading</w:t>
                </w:r>
                <w:r w:rsidRPr="009A2123">
                  <w:rPr>
                    <w:rStyle w:val="PlaceholderText"/>
                  </w:rPr>
                  <w:t>.</w:t>
                </w:r>
              </w:p>
            </w:tc>
          </w:sdtContent>
        </w:sdt>
        <w:sdt>
          <w:sdtPr>
            <w:rPr>
              <w:rStyle w:val="Style5"/>
            </w:rPr>
            <w:alias w:val="Enter information about reading achievements"/>
            <w:tag w:val="Enter information about reading achievements"/>
            <w:id w:val="-1855721265"/>
            <w:placeholder>
              <w:docPart w:val="C543F4B0A1F04BC48080A983FB091409"/>
            </w:placeholder>
            <w:showingPlcHdr/>
            <w15:color w:val="000000"/>
            <w:text/>
          </w:sdtPr>
          <w:sdtEndPr>
            <w:rPr>
              <w:rStyle w:val="Style5"/>
            </w:rPr>
          </w:sdtEndPr>
          <w:sdtContent>
            <w:tc>
              <w:tcPr>
                <w:tcW w:w="2317" w:type="dxa"/>
                <w:vAlign w:val="top"/>
              </w:tcPr>
              <w:p w14:paraId="0F2DA4B6" w14:textId="4FFBB39C" w:rsidR="008838CD" w:rsidRDefault="004F7C73" w:rsidP="00713C8A">
                <w:pPr>
                  <w:spacing w:line="276" w:lineRule="auto"/>
                </w:pPr>
                <w:r w:rsidRPr="009A2123">
                  <w:rPr>
                    <w:rStyle w:val="PlaceholderText"/>
                  </w:rPr>
                  <w:t xml:space="preserve">Click or tap here to enter </w:t>
                </w:r>
                <w:r>
                  <w:rPr>
                    <w:rStyle w:val="PlaceholderText"/>
                  </w:rPr>
                  <w:t>about reading</w:t>
                </w:r>
                <w:r w:rsidRPr="009A2123">
                  <w:rPr>
                    <w:rStyle w:val="PlaceholderText"/>
                  </w:rPr>
                  <w:t>.</w:t>
                </w:r>
              </w:p>
            </w:tc>
          </w:sdtContent>
        </w:sdt>
      </w:tr>
      <w:tr w:rsidR="008838CD" w14:paraId="47BFB91B" w14:textId="77777777" w:rsidTr="003329E8">
        <w:tc>
          <w:tcPr>
            <w:tcW w:w="2316" w:type="dxa"/>
            <w:vAlign w:val="top"/>
          </w:tcPr>
          <w:p w14:paraId="62437DF9" w14:textId="77777777" w:rsidR="008838CD" w:rsidRDefault="008838CD" w:rsidP="00713C8A">
            <w:pPr>
              <w:spacing w:line="276" w:lineRule="auto"/>
            </w:pPr>
            <w:r>
              <w:t>Writing</w:t>
            </w:r>
          </w:p>
        </w:tc>
        <w:sdt>
          <w:sdtPr>
            <w:rPr>
              <w:rStyle w:val="Style5"/>
            </w:rPr>
            <w:alias w:val="Enter information about writing achievements"/>
            <w:tag w:val="Enter information about writing achievements"/>
            <w:id w:val="1206442411"/>
            <w:placeholder>
              <w:docPart w:val="E83831CA527349F7AA9EDB9F41B7FE85"/>
            </w:placeholder>
            <w:showingPlcHdr/>
            <w15:color w:val="000000"/>
            <w:text/>
          </w:sdtPr>
          <w:sdtEndPr>
            <w:rPr>
              <w:rStyle w:val="Style5"/>
            </w:rPr>
          </w:sdtEndPr>
          <w:sdtContent>
            <w:tc>
              <w:tcPr>
                <w:tcW w:w="2316" w:type="dxa"/>
                <w:vAlign w:val="top"/>
              </w:tcPr>
              <w:p w14:paraId="5244A461" w14:textId="04CA007F" w:rsidR="008838CD" w:rsidRPr="008E27D3" w:rsidRDefault="008838CD" w:rsidP="00713C8A">
                <w:pPr>
                  <w:spacing w:line="276" w:lineRule="auto"/>
                </w:pPr>
                <w:r w:rsidRPr="009A2123">
                  <w:rPr>
                    <w:rStyle w:val="PlaceholderText"/>
                  </w:rPr>
                  <w:t xml:space="preserve">Click or tap here to enter </w:t>
                </w:r>
                <w:r w:rsidR="004F7C73">
                  <w:rPr>
                    <w:rStyle w:val="PlaceholderText"/>
                  </w:rPr>
                  <w:t>about writing</w:t>
                </w:r>
                <w:r w:rsidRPr="009A2123">
                  <w:rPr>
                    <w:rStyle w:val="PlaceholderText"/>
                  </w:rPr>
                  <w:t>.</w:t>
                </w:r>
              </w:p>
            </w:tc>
          </w:sdtContent>
        </w:sdt>
        <w:sdt>
          <w:sdtPr>
            <w:rPr>
              <w:rStyle w:val="Style5"/>
            </w:rPr>
            <w:alias w:val="Enter information about writing achievements"/>
            <w:tag w:val="Enter information about writing achievements"/>
            <w:id w:val="-744647640"/>
            <w:placeholder>
              <w:docPart w:val="7D91076E2FA04C99B9756C4D6CED4722"/>
            </w:placeholder>
            <w:showingPlcHdr/>
            <w15:color w:val="000000"/>
            <w:text/>
          </w:sdtPr>
          <w:sdtEndPr>
            <w:rPr>
              <w:rStyle w:val="Style5"/>
            </w:rPr>
          </w:sdtEndPr>
          <w:sdtContent>
            <w:tc>
              <w:tcPr>
                <w:tcW w:w="2316" w:type="dxa"/>
                <w:vAlign w:val="top"/>
              </w:tcPr>
              <w:p w14:paraId="2E62FECC" w14:textId="17F7C9E5" w:rsidR="008838CD" w:rsidRPr="008E27D3" w:rsidRDefault="004F7C73" w:rsidP="00713C8A">
                <w:pPr>
                  <w:spacing w:line="276" w:lineRule="auto"/>
                </w:pPr>
                <w:r w:rsidRPr="009A2123">
                  <w:rPr>
                    <w:rStyle w:val="PlaceholderText"/>
                  </w:rPr>
                  <w:t xml:space="preserve">Click or tap here to enter </w:t>
                </w:r>
                <w:r>
                  <w:rPr>
                    <w:rStyle w:val="PlaceholderText"/>
                  </w:rPr>
                  <w:t>about writing</w:t>
                </w:r>
                <w:r w:rsidRPr="009A2123">
                  <w:rPr>
                    <w:rStyle w:val="PlaceholderText"/>
                  </w:rPr>
                  <w:t>.</w:t>
                </w:r>
              </w:p>
            </w:tc>
          </w:sdtContent>
        </w:sdt>
        <w:sdt>
          <w:sdtPr>
            <w:rPr>
              <w:rStyle w:val="Style5"/>
            </w:rPr>
            <w:alias w:val="Enter information about writing achievements"/>
            <w:tag w:val="Enter information about writing achievements"/>
            <w:id w:val="740299151"/>
            <w:placeholder>
              <w:docPart w:val="B7436C2555B94E2398EE6D46EA536017"/>
            </w:placeholder>
            <w:showingPlcHdr/>
            <w15:color w:val="000000"/>
            <w:text/>
          </w:sdtPr>
          <w:sdtEndPr>
            <w:rPr>
              <w:rStyle w:val="Style5"/>
            </w:rPr>
          </w:sdtEndPr>
          <w:sdtContent>
            <w:tc>
              <w:tcPr>
                <w:tcW w:w="2316" w:type="dxa"/>
                <w:vAlign w:val="top"/>
              </w:tcPr>
              <w:p w14:paraId="26D59E9E" w14:textId="77F5FAB6" w:rsidR="008838CD" w:rsidRPr="008E27D3" w:rsidRDefault="004F7C73" w:rsidP="00713C8A">
                <w:pPr>
                  <w:spacing w:line="276" w:lineRule="auto"/>
                </w:pPr>
                <w:r w:rsidRPr="009A2123">
                  <w:rPr>
                    <w:rStyle w:val="PlaceholderText"/>
                  </w:rPr>
                  <w:t xml:space="preserve">Click or tap here to enter </w:t>
                </w:r>
                <w:r>
                  <w:rPr>
                    <w:rStyle w:val="PlaceholderText"/>
                  </w:rPr>
                  <w:t>about writing</w:t>
                </w:r>
                <w:r w:rsidRPr="009A2123">
                  <w:rPr>
                    <w:rStyle w:val="PlaceholderText"/>
                  </w:rPr>
                  <w:t>.</w:t>
                </w:r>
              </w:p>
            </w:tc>
          </w:sdtContent>
        </w:sdt>
        <w:sdt>
          <w:sdtPr>
            <w:rPr>
              <w:rStyle w:val="Style5"/>
            </w:rPr>
            <w:alias w:val="Enter information about writing achievements"/>
            <w:tag w:val="Enter information about writing achievements"/>
            <w:id w:val="-1061488248"/>
            <w:placeholder>
              <w:docPart w:val="C2B6939C576945BE9EB1B2D3327A7742"/>
            </w:placeholder>
            <w:showingPlcHdr/>
            <w15:color w:val="000000"/>
            <w:text/>
          </w:sdtPr>
          <w:sdtEndPr>
            <w:rPr>
              <w:rStyle w:val="Style5"/>
            </w:rPr>
          </w:sdtEndPr>
          <w:sdtContent>
            <w:tc>
              <w:tcPr>
                <w:tcW w:w="2316" w:type="dxa"/>
                <w:vAlign w:val="top"/>
              </w:tcPr>
              <w:p w14:paraId="6C32EA50" w14:textId="1D6E206F" w:rsidR="008838CD" w:rsidRPr="008E27D3" w:rsidRDefault="004F7C73" w:rsidP="00713C8A">
                <w:pPr>
                  <w:spacing w:line="276" w:lineRule="auto"/>
                </w:pPr>
                <w:r w:rsidRPr="009A2123">
                  <w:rPr>
                    <w:rStyle w:val="PlaceholderText"/>
                  </w:rPr>
                  <w:t xml:space="preserve">Click or tap here to enter </w:t>
                </w:r>
                <w:r>
                  <w:rPr>
                    <w:rStyle w:val="PlaceholderText"/>
                  </w:rPr>
                  <w:t>about writing</w:t>
                </w:r>
                <w:r w:rsidRPr="009A2123">
                  <w:rPr>
                    <w:rStyle w:val="PlaceholderText"/>
                  </w:rPr>
                  <w:t>.</w:t>
                </w:r>
              </w:p>
            </w:tc>
          </w:sdtContent>
        </w:sdt>
        <w:sdt>
          <w:sdtPr>
            <w:rPr>
              <w:rStyle w:val="Style5"/>
            </w:rPr>
            <w:alias w:val="Enter information about writing achievements"/>
            <w:tag w:val="Enter information about writing achievements"/>
            <w:id w:val="296110935"/>
            <w:placeholder>
              <w:docPart w:val="583FD1A057394DF9AB48A0DA70E20045"/>
            </w:placeholder>
            <w:showingPlcHdr/>
            <w15:color w:val="000000"/>
            <w:text/>
          </w:sdtPr>
          <w:sdtEndPr>
            <w:rPr>
              <w:rStyle w:val="Style5"/>
            </w:rPr>
          </w:sdtEndPr>
          <w:sdtContent>
            <w:tc>
              <w:tcPr>
                <w:tcW w:w="2317" w:type="dxa"/>
                <w:vAlign w:val="top"/>
              </w:tcPr>
              <w:p w14:paraId="7853F3DF" w14:textId="4B66D297" w:rsidR="008838CD" w:rsidRDefault="004F7C73" w:rsidP="00713C8A">
                <w:pPr>
                  <w:spacing w:line="276" w:lineRule="auto"/>
                </w:pPr>
                <w:r w:rsidRPr="009A2123">
                  <w:rPr>
                    <w:rStyle w:val="PlaceholderText"/>
                  </w:rPr>
                  <w:t xml:space="preserve">Click or tap here to enter </w:t>
                </w:r>
                <w:r>
                  <w:rPr>
                    <w:rStyle w:val="PlaceholderText"/>
                  </w:rPr>
                  <w:t>about writing</w:t>
                </w:r>
                <w:r w:rsidRPr="009A2123">
                  <w:rPr>
                    <w:rStyle w:val="PlaceholderText"/>
                  </w:rPr>
                  <w:t>.</w:t>
                </w:r>
              </w:p>
            </w:tc>
          </w:sdtContent>
        </w:sdt>
      </w:tr>
      <w:tr w:rsidR="008838CD" w14:paraId="43DFA9FF" w14:textId="77777777" w:rsidTr="003329E8">
        <w:tc>
          <w:tcPr>
            <w:tcW w:w="2316" w:type="dxa"/>
            <w:vAlign w:val="top"/>
          </w:tcPr>
          <w:p w14:paraId="212D2DD5" w14:textId="77777777" w:rsidR="008838CD" w:rsidRDefault="008838CD" w:rsidP="00713C8A">
            <w:pPr>
              <w:spacing w:line="276" w:lineRule="auto"/>
            </w:pPr>
            <w:r>
              <w:lastRenderedPageBreak/>
              <w:t>Science</w:t>
            </w:r>
          </w:p>
        </w:tc>
        <w:sdt>
          <w:sdtPr>
            <w:rPr>
              <w:rStyle w:val="Style5"/>
            </w:rPr>
            <w:alias w:val="Enter information about science achievements"/>
            <w:tag w:val="Enter information about science achievements"/>
            <w:id w:val="-342318710"/>
            <w:placeholder>
              <w:docPart w:val="0227898688974099A7A56243BC1810BD"/>
            </w:placeholder>
            <w:showingPlcHdr/>
            <w15:color w:val="000000"/>
            <w:text/>
          </w:sdtPr>
          <w:sdtEndPr>
            <w:rPr>
              <w:rStyle w:val="Style5"/>
            </w:rPr>
          </w:sdtEndPr>
          <w:sdtContent>
            <w:tc>
              <w:tcPr>
                <w:tcW w:w="2316" w:type="dxa"/>
                <w:vAlign w:val="top"/>
              </w:tcPr>
              <w:p w14:paraId="5D4402DE" w14:textId="7345DE67" w:rsidR="008838CD" w:rsidRPr="008E27D3" w:rsidRDefault="008838CD" w:rsidP="00713C8A">
                <w:pPr>
                  <w:spacing w:line="276" w:lineRule="auto"/>
                </w:pPr>
                <w:r w:rsidRPr="009A2123">
                  <w:rPr>
                    <w:rStyle w:val="PlaceholderText"/>
                  </w:rPr>
                  <w:t xml:space="preserve">Click or tap here to enter </w:t>
                </w:r>
                <w:r w:rsidR="004F7C73">
                  <w:rPr>
                    <w:rStyle w:val="PlaceholderText"/>
                  </w:rPr>
                  <w:t>about science</w:t>
                </w:r>
                <w:r w:rsidRPr="009A2123">
                  <w:rPr>
                    <w:rStyle w:val="PlaceholderText"/>
                  </w:rPr>
                  <w:t>.</w:t>
                </w:r>
              </w:p>
            </w:tc>
          </w:sdtContent>
        </w:sdt>
        <w:sdt>
          <w:sdtPr>
            <w:rPr>
              <w:rStyle w:val="Style5"/>
            </w:rPr>
            <w:alias w:val="Enter information about science achievements"/>
            <w:tag w:val="Enter information about science achievements"/>
            <w:id w:val="144482761"/>
            <w:placeholder>
              <w:docPart w:val="3DADE72A00764454B85A93B4EBC09746"/>
            </w:placeholder>
            <w:showingPlcHdr/>
            <w15:color w:val="000000"/>
            <w:text/>
          </w:sdtPr>
          <w:sdtEndPr>
            <w:rPr>
              <w:rStyle w:val="Style5"/>
            </w:rPr>
          </w:sdtEndPr>
          <w:sdtContent>
            <w:tc>
              <w:tcPr>
                <w:tcW w:w="2316" w:type="dxa"/>
                <w:vAlign w:val="top"/>
              </w:tcPr>
              <w:p w14:paraId="152EEB39" w14:textId="7B4C3E90" w:rsidR="008838CD" w:rsidRPr="008E27D3" w:rsidRDefault="004F7C73" w:rsidP="00713C8A">
                <w:pPr>
                  <w:spacing w:line="276" w:lineRule="auto"/>
                </w:pPr>
                <w:r w:rsidRPr="009A2123">
                  <w:rPr>
                    <w:rStyle w:val="PlaceholderText"/>
                  </w:rPr>
                  <w:t xml:space="preserve">Click or tap here to enter </w:t>
                </w:r>
                <w:r>
                  <w:rPr>
                    <w:rStyle w:val="PlaceholderText"/>
                  </w:rPr>
                  <w:t>about science</w:t>
                </w:r>
                <w:r w:rsidRPr="009A2123">
                  <w:rPr>
                    <w:rStyle w:val="PlaceholderText"/>
                  </w:rPr>
                  <w:t>.</w:t>
                </w:r>
              </w:p>
            </w:tc>
          </w:sdtContent>
        </w:sdt>
        <w:sdt>
          <w:sdtPr>
            <w:rPr>
              <w:rStyle w:val="Style5"/>
            </w:rPr>
            <w:alias w:val="Enter information about science achievements"/>
            <w:tag w:val="Enter information about science achievements"/>
            <w:id w:val="2039999364"/>
            <w:placeholder>
              <w:docPart w:val="8608ED3D7C02466685F6B39912BDC755"/>
            </w:placeholder>
            <w:showingPlcHdr/>
            <w15:color w:val="000000"/>
            <w:text/>
          </w:sdtPr>
          <w:sdtEndPr>
            <w:rPr>
              <w:rStyle w:val="Style5"/>
            </w:rPr>
          </w:sdtEndPr>
          <w:sdtContent>
            <w:tc>
              <w:tcPr>
                <w:tcW w:w="2316" w:type="dxa"/>
                <w:vAlign w:val="top"/>
              </w:tcPr>
              <w:p w14:paraId="4402A4C0" w14:textId="4F0A3DF7" w:rsidR="008838CD" w:rsidRPr="008E27D3" w:rsidRDefault="004F7C73" w:rsidP="00713C8A">
                <w:pPr>
                  <w:spacing w:line="276" w:lineRule="auto"/>
                </w:pPr>
                <w:r w:rsidRPr="009A2123">
                  <w:rPr>
                    <w:rStyle w:val="PlaceholderText"/>
                  </w:rPr>
                  <w:t xml:space="preserve">Click or tap here to enter </w:t>
                </w:r>
                <w:r>
                  <w:rPr>
                    <w:rStyle w:val="PlaceholderText"/>
                  </w:rPr>
                  <w:t>about science</w:t>
                </w:r>
                <w:r w:rsidRPr="009A2123">
                  <w:rPr>
                    <w:rStyle w:val="PlaceholderText"/>
                  </w:rPr>
                  <w:t>.</w:t>
                </w:r>
              </w:p>
            </w:tc>
          </w:sdtContent>
        </w:sdt>
        <w:sdt>
          <w:sdtPr>
            <w:rPr>
              <w:rStyle w:val="Style5"/>
            </w:rPr>
            <w:alias w:val="Enter information about science achievements"/>
            <w:tag w:val="Enter information about science achievements"/>
            <w:id w:val="1197124046"/>
            <w:placeholder>
              <w:docPart w:val="A6BF673D2CEC4A0EB14B76D9D6C4EF9D"/>
            </w:placeholder>
            <w:showingPlcHdr/>
            <w15:color w:val="000000"/>
            <w:text/>
          </w:sdtPr>
          <w:sdtEndPr>
            <w:rPr>
              <w:rStyle w:val="Style5"/>
            </w:rPr>
          </w:sdtEndPr>
          <w:sdtContent>
            <w:tc>
              <w:tcPr>
                <w:tcW w:w="2316" w:type="dxa"/>
                <w:vAlign w:val="top"/>
              </w:tcPr>
              <w:p w14:paraId="347738AF" w14:textId="4F3102EE" w:rsidR="008838CD" w:rsidRPr="008E27D3" w:rsidRDefault="004F7C73" w:rsidP="00713C8A">
                <w:pPr>
                  <w:spacing w:line="276" w:lineRule="auto"/>
                </w:pPr>
                <w:r w:rsidRPr="009A2123">
                  <w:rPr>
                    <w:rStyle w:val="PlaceholderText"/>
                  </w:rPr>
                  <w:t xml:space="preserve">Click or tap here to enter </w:t>
                </w:r>
                <w:r>
                  <w:rPr>
                    <w:rStyle w:val="PlaceholderText"/>
                  </w:rPr>
                  <w:t>about science</w:t>
                </w:r>
                <w:r w:rsidRPr="009A2123">
                  <w:rPr>
                    <w:rStyle w:val="PlaceholderText"/>
                  </w:rPr>
                  <w:t>.</w:t>
                </w:r>
              </w:p>
            </w:tc>
          </w:sdtContent>
        </w:sdt>
        <w:sdt>
          <w:sdtPr>
            <w:rPr>
              <w:rStyle w:val="Style5"/>
            </w:rPr>
            <w:alias w:val="Enter information about science achievements"/>
            <w:tag w:val="Enter information about science achievements"/>
            <w:id w:val="-1071735962"/>
            <w:placeholder>
              <w:docPart w:val="E89CFFC8334B4A27A7FE44430888F2C7"/>
            </w:placeholder>
            <w:showingPlcHdr/>
            <w15:color w:val="000000"/>
            <w:text/>
          </w:sdtPr>
          <w:sdtEndPr>
            <w:rPr>
              <w:rStyle w:val="Style5"/>
            </w:rPr>
          </w:sdtEndPr>
          <w:sdtContent>
            <w:tc>
              <w:tcPr>
                <w:tcW w:w="2317" w:type="dxa"/>
                <w:vAlign w:val="top"/>
              </w:tcPr>
              <w:p w14:paraId="5CC670BB" w14:textId="7DB11419" w:rsidR="008838CD" w:rsidRDefault="004F7C73" w:rsidP="00713C8A">
                <w:pPr>
                  <w:spacing w:line="276" w:lineRule="auto"/>
                </w:pPr>
                <w:r w:rsidRPr="009A2123">
                  <w:rPr>
                    <w:rStyle w:val="PlaceholderText"/>
                  </w:rPr>
                  <w:t xml:space="preserve">Click or tap here to enter </w:t>
                </w:r>
                <w:r>
                  <w:rPr>
                    <w:rStyle w:val="PlaceholderText"/>
                  </w:rPr>
                  <w:t>about science</w:t>
                </w:r>
                <w:r w:rsidRPr="009A2123">
                  <w:rPr>
                    <w:rStyle w:val="PlaceholderText"/>
                  </w:rPr>
                  <w:t>.</w:t>
                </w:r>
              </w:p>
            </w:tc>
          </w:sdtContent>
        </w:sdt>
      </w:tr>
      <w:tr w:rsidR="008838CD" w14:paraId="27B734FA" w14:textId="77777777" w:rsidTr="003329E8">
        <w:tc>
          <w:tcPr>
            <w:tcW w:w="2316" w:type="dxa"/>
            <w:vAlign w:val="top"/>
          </w:tcPr>
          <w:p w14:paraId="76898356" w14:textId="77777777" w:rsidR="008838CD" w:rsidRDefault="008838CD" w:rsidP="00713C8A">
            <w:pPr>
              <w:spacing w:line="276" w:lineRule="auto"/>
            </w:pPr>
            <w:r>
              <w:t>Maths</w:t>
            </w:r>
          </w:p>
        </w:tc>
        <w:sdt>
          <w:sdtPr>
            <w:rPr>
              <w:rStyle w:val="Style5"/>
            </w:rPr>
            <w:alias w:val="Enter information about maths achievements"/>
            <w:tag w:val="Enter information about maths achievements"/>
            <w:id w:val="475569176"/>
            <w:placeholder>
              <w:docPart w:val="AF4C1D54FA1E4DB58308DBA8D8C77741"/>
            </w:placeholder>
            <w:showingPlcHdr/>
            <w15:color w:val="000000"/>
            <w:text/>
          </w:sdtPr>
          <w:sdtEndPr>
            <w:rPr>
              <w:rStyle w:val="Style5"/>
            </w:rPr>
          </w:sdtEndPr>
          <w:sdtContent>
            <w:tc>
              <w:tcPr>
                <w:tcW w:w="2316" w:type="dxa"/>
                <w:vAlign w:val="top"/>
              </w:tcPr>
              <w:p w14:paraId="14806312" w14:textId="437C0DEC" w:rsidR="008838CD" w:rsidRPr="008E27D3" w:rsidRDefault="008838CD" w:rsidP="00713C8A">
                <w:pPr>
                  <w:spacing w:line="276" w:lineRule="auto"/>
                </w:pPr>
                <w:r w:rsidRPr="009A2123">
                  <w:rPr>
                    <w:rStyle w:val="PlaceholderText"/>
                  </w:rPr>
                  <w:t xml:space="preserve">Click or tap here to enter </w:t>
                </w:r>
                <w:r w:rsidR="004F7C73">
                  <w:rPr>
                    <w:rStyle w:val="PlaceholderText"/>
                  </w:rPr>
                  <w:t>about maths</w:t>
                </w:r>
                <w:r w:rsidRPr="009A2123">
                  <w:rPr>
                    <w:rStyle w:val="PlaceholderText"/>
                  </w:rPr>
                  <w:t>.</w:t>
                </w:r>
              </w:p>
            </w:tc>
          </w:sdtContent>
        </w:sdt>
        <w:sdt>
          <w:sdtPr>
            <w:rPr>
              <w:rStyle w:val="Style5"/>
            </w:rPr>
            <w:alias w:val="Enter information about maths achievements"/>
            <w:tag w:val="Enter information about maths achievements"/>
            <w:id w:val="618879503"/>
            <w:placeholder>
              <w:docPart w:val="33F400D77AA84CE5AFF302E151A94721"/>
            </w:placeholder>
            <w:showingPlcHdr/>
            <w15:color w:val="000000"/>
            <w:text/>
          </w:sdtPr>
          <w:sdtEndPr>
            <w:rPr>
              <w:rStyle w:val="Style5"/>
            </w:rPr>
          </w:sdtEndPr>
          <w:sdtContent>
            <w:tc>
              <w:tcPr>
                <w:tcW w:w="2316" w:type="dxa"/>
                <w:vAlign w:val="top"/>
              </w:tcPr>
              <w:p w14:paraId="1C656183" w14:textId="21C5AB49" w:rsidR="008838CD" w:rsidRPr="008E27D3" w:rsidRDefault="004F7C73" w:rsidP="00713C8A">
                <w:pPr>
                  <w:spacing w:line="276" w:lineRule="auto"/>
                </w:pPr>
                <w:r w:rsidRPr="009A2123">
                  <w:rPr>
                    <w:rStyle w:val="PlaceholderText"/>
                  </w:rPr>
                  <w:t xml:space="preserve">Click or tap here to enter </w:t>
                </w:r>
                <w:r>
                  <w:rPr>
                    <w:rStyle w:val="PlaceholderText"/>
                  </w:rPr>
                  <w:t>about maths</w:t>
                </w:r>
                <w:r w:rsidRPr="009A2123">
                  <w:rPr>
                    <w:rStyle w:val="PlaceholderText"/>
                  </w:rPr>
                  <w:t>.</w:t>
                </w:r>
              </w:p>
            </w:tc>
          </w:sdtContent>
        </w:sdt>
        <w:sdt>
          <w:sdtPr>
            <w:rPr>
              <w:rStyle w:val="Style5"/>
            </w:rPr>
            <w:alias w:val="Enter information about maths achievements"/>
            <w:tag w:val="Enter information about maths achievements"/>
            <w:id w:val="1421295008"/>
            <w:placeholder>
              <w:docPart w:val="AECDAAD3043F4037B72FF7C03063A757"/>
            </w:placeholder>
            <w:showingPlcHdr/>
            <w15:color w:val="000000"/>
            <w:text/>
          </w:sdtPr>
          <w:sdtEndPr>
            <w:rPr>
              <w:rStyle w:val="Style5"/>
            </w:rPr>
          </w:sdtEndPr>
          <w:sdtContent>
            <w:tc>
              <w:tcPr>
                <w:tcW w:w="2316" w:type="dxa"/>
                <w:vAlign w:val="top"/>
              </w:tcPr>
              <w:p w14:paraId="785AAC5D" w14:textId="33A71918" w:rsidR="008838CD" w:rsidRPr="008E27D3" w:rsidRDefault="004F7C73" w:rsidP="00713C8A">
                <w:pPr>
                  <w:spacing w:line="276" w:lineRule="auto"/>
                </w:pPr>
                <w:r w:rsidRPr="009A2123">
                  <w:rPr>
                    <w:rStyle w:val="PlaceholderText"/>
                  </w:rPr>
                  <w:t xml:space="preserve">Click or tap here to enter </w:t>
                </w:r>
                <w:r>
                  <w:rPr>
                    <w:rStyle w:val="PlaceholderText"/>
                  </w:rPr>
                  <w:t>about maths</w:t>
                </w:r>
                <w:r w:rsidRPr="009A2123">
                  <w:rPr>
                    <w:rStyle w:val="PlaceholderText"/>
                  </w:rPr>
                  <w:t>.</w:t>
                </w:r>
              </w:p>
            </w:tc>
          </w:sdtContent>
        </w:sdt>
        <w:sdt>
          <w:sdtPr>
            <w:rPr>
              <w:rStyle w:val="Style5"/>
            </w:rPr>
            <w:alias w:val="Enter information about maths achievements"/>
            <w:tag w:val="Enter information about maths achievements"/>
            <w:id w:val="1638686132"/>
            <w:placeholder>
              <w:docPart w:val="5D76EB1A7CFE462C93696EACAB79835A"/>
            </w:placeholder>
            <w:showingPlcHdr/>
            <w15:color w:val="000000"/>
            <w:text/>
          </w:sdtPr>
          <w:sdtEndPr>
            <w:rPr>
              <w:rStyle w:val="Style5"/>
            </w:rPr>
          </w:sdtEndPr>
          <w:sdtContent>
            <w:tc>
              <w:tcPr>
                <w:tcW w:w="2316" w:type="dxa"/>
                <w:vAlign w:val="top"/>
              </w:tcPr>
              <w:p w14:paraId="49935A74" w14:textId="15FC0DB7" w:rsidR="008838CD" w:rsidRPr="008E27D3" w:rsidRDefault="004F7C73" w:rsidP="00713C8A">
                <w:pPr>
                  <w:spacing w:line="276" w:lineRule="auto"/>
                </w:pPr>
                <w:r w:rsidRPr="009A2123">
                  <w:rPr>
                    <w:rStyle w:val="PlaceholderText"/>
                  </w:rPr>
                  <w:t xml:space="preserve">Click or tap here to enter </w:t>
                </w:r>
                <w:r>
                  <w:rPr>
                    <w:rStyle w:val="PlaceholderText"/>
                  </w:rPr>
                  <w:t>about maths</w:t>
                </w:r>
                <w:r w:rsidRPr="009A2123">
                  <w:rPr>
                    <w:rStyle w:val="PlaceholderText"/>
                  </w:rPr>
                  <w:t>.</w:t>
                </w:r>
              </w:p>
            </w:tc>
          </w:sdtContent>
        </w:sdt>
        <w:sdt>
          <w:sdtPr>
            <w:rPr>
              <w:rStyle w:val="Style5"/>
            </w:rPr>
            <w:alias w:val="Enter information about maths achievements"/>
            <w:tag w:val="Enter information about maths achievements"/>
            <w:id w:val="-2125144847"/>
            <w:placeholder>
              <w:docPart w:val="93512017ADB84439AB9F77EA4B5CA928"/>
            </w:placeholder>
            <w:showingPlcHdr/>
            <w15:color w:val="000000"/>
            <w:text/>
          </w:sdtPr>
          <w:sdtEndPr>
            <w:rPr>
              <w:rStyle w:val="Style5"/>
            </w:rPr>
          </w:sdtEndPr>
          <w:sdtContent>
            <w:tc>
              <w:tcPr>
                <w:tcW w:w="2317" w:type="dxa"/>
                <w:vAlign w:val="top"/>
              </w:tcPr>
              <w:p w14:paraId="3501F8EC" w14:textId="31A182B9" w:rsidR="008838CD" w:rsidRDefault="004F7C73" w:rsidP="00713C8A">
                <w:pPr>
                  <w:spacing w:line="276" w:lineRule="auto"/>
                </w:pPr>
                <w:r w:rsidRPr="009A2123">
                  <w:rPr>
                    <w:rStyle w:val="PlaceholderText"/>
                  </w:rPr>
                  <w:t xml:space="preserve">Click or tap here to enter </w:t>
                </w:r>
                <w:r>
                  <w:rPr>
                    <w:rStyle w:val="PlaceholderText"/>
                  </w:rPr>
                  <w:t>about maths</w:t>
                </w:r>
                <w:r w:rsidRPr="009A2123">
                  <w:rPr>
                    <w:rStyle w:val="PlaceholderText"/>
                  </w:rPr>
                  <w:t>.</w:t>
                </w:r>
              </w:p>
            </w:tc>
          </w:sdtContent>
        </w:sdt>
      </w:tr>
      <w:tr w:rsidR="008838CD" w14:paraId="6B4B45C3" w14:textId="77777777" w:rsidTr="003329E8">
        <w:tc>
          <w:tcPr>
            <w:tcW w:w="2316" w:type="dxa"/>
            <w:vAlign w:val="top"/>
          </w:tcPr>
          <w:p w14:paraId="3A7819FC" w14:textId="77777777" w:rsidR="008838CD" w:rsidRDefault="008838CD" w:rsidP="00713C8A">
            <w:pPr>
              <w:spacing w:line="276" w:lineRule="auto"/>
            </w:pPr>
            <w:r>
              <w:t>Specify Other achievements</w:t>
            </w:r>
          </w:p>
        </w:tc>
        <w:sdt>
          <w:sdtPr>
            <w:rPr>
              <w:rStyle w:val="Style5"/>
            </w:rPr>
            <w:alias w:val="Enter information about other achievements"/>
            <w:tag w:val="Enter information about maths"/>
            <w:id w:val="-84459371"/>
            <w:placeholder>
              <w:docPart w:val="1B19202E1B2E4C01B8D2BB6A44A758E3"/>
            </w:placeholder>
            <w:showingPlcHdr/>
            <w15:color w:val="000000"/>
            <w:text/>
          </w:sdtPr>
          <w:sdtEndPr>
            <w:rPr>
              <w:rStyle w:val="Style5"/>
            </w:rPr>
          </w:sdtEndPr>
          <w:sdtContent>
            <w:tc>
              <w:tcPr>
                <w:tcW w:w="2316" w:type="dxa"/>
                <w:vAlign w:val="top"/>
              </w:tcPr>
              <w:p w14:paraId="2C89B71C" w14:textId="5CF64907" w:rsidR="008838CD" w:rsidRPr="008E27D3" w:rsidRDefault="008838CD" w:rsidP="00713C8A">
                <w:pPr>
                  <w:spacing w:line="276" w:lineRule="auto"/>
                </w:pPr>
                <w:r w:rsidRPr="009A2123">
                  <w:rPr>
                    <w:rStyle w:val="PlaceholderText"/>
                  </w:rPr>
                  <w:t xml:space="preserve">Click or tap here to </w:t>
                </w:r>
                <w:r w:rsidR="004F7C73">
                  <w:rPr>
                    <w:rStyle w:val="PlaceholderText"/>
                  </w:rPr>
                  <w:t>enter about o</w:t>
                </w:r>
                <w:r w:rsidR="004F7C73">
                  <w:t>ther achievements</w:t>
                </w:r>
                <w:r w:rsidRPr="009A2123">
                  <w:rPr>
                    <w:rStyle w:val="PlaceholderText"/>
                  </w:rPr>
                  <w:t>.</w:t>
                </w:r>
              </w:p>
            </w:tc>
          </w:sdtContent>
        </w:sdt>
        <w:sdt>
          <w:sdtPr>
            <w:rPr>
              <w:rStyle w:val="Style5"/>
            </w:rPr>
            <w:alias w:val="Enter information about other achievements"/>
            <w:tag w:val="Enter information about maths"/>
            <w:id w:val="2026592994"/>
            <w:placeholder>
              <w:docPart w:val="9193A70A6F28446D92F06340B15220D9"/>
            </w:placeholder>
            <w:showingPlcHdr/>
            <w15:color w:val="000000"/>
            <w:text/>
          </w:sdtPr>
          <w:sdtEndPr>
            <w:rPr>
              <w:rStyle w:val="Style5"/>
            </w:rPr>
          </w:sdtEndPr>
          <w:sdtContent>
            <w:tc>
              <w:tcPr>
                <w:tcW w:w="2316" w:type="dxa"/>
                <w:vAlign w:val="top"/>
              </w:tcPr>
              <w:p w14:paraId="3A42697D" w14:textId="72CFA8F0" w:rsidR="008838CD" w:rsidRPr="008E27D3" w:rsidRDefault="004F7C73" w:rsidP="00713C8A">
                <w:pPr>
                  <w:spacing w:line="276" w:lineRule="auto"/>
                </w:pPr>
                <w:r w:rsidRPr="009A2123">
                  <w:rPr>
                    <w:rStyle w:val="PlaceholderText"/>
                  </w:rPr>
                  <w:t xml:space="preserve">Click or tap here to </w:t>
                </w:r>
                <w:r>
                  <w:rPr>
                    <w:rStyle w:val="PlaceholderText"/>
                  </w:rPr>
                  <w:t>enter about o</w:t>
                </w:r>
                <w:r>
                  <w:t>ther achievements</w:t>
                </w:r>
                <w:r w:rsidRPr="009A2123">
                  <w:rPr>
                    <w:rStyle w:val="PlaceholderText"/>
                  </w:rPr>
                  <w:t>.</w:t>
                </w:r>
              </w:p>
            </w:tc>
          </w:sdtContent>
        </w:sdt>
        <w:sdt>
          <w:sdtPr>
            <w:rPr>
              <w:rStyle w:val="Style5"/>
            </w:rPr>
            <w:alias w:val="Enter information about other achievements"/>
            <w:tag w:val="Enter information about maths"/>
            <w:id w:val="-1326424746"/>
            <w:placeholder>
              <w:docPart w:val="48141996E2464643B22A13A3BD99F103"/>
            </w:placeholder>
            <w:showingPlcHdr/>
            <w15:color w:val="000000"/>
            <w:text/>
          </w:sdtPr>
          <w:sdtEndPr>
            <w:rPr>
              <w:rStyle w:val="Style5"/>
            </w:rPr>
          </w:sdtEndPr>
          <w:sdtContent>
            <w:tc>
              <w:tcPr>
                <w:tcW w:w="2316" w:type="dxa"/>
                <w:vAlign w:val="top"/>
              </w:tcPr>
              <w:p w14:paraId="20D5C2B8" w14:textId="03935349" w:rsidR="008838CD" w:rsidRPr="008E27D3" w:rsidRDefault="004F7C73" w:rsidP="00713C8A">
                <w:pPr>
                  <w:spacing w:line="276" w:lineRule="auto"/>
                </w:pPr>
                <w:r w:rsidRPr="009A2123">
                  <w:rPr>
                    <w:rStyle w:val="PlaceholderText"/>
                  </w:rPr>
                  <w:t xml:space="preserve">Click or tap here to </w:t>
                </w:r>
                <w:r>
                  <w:rPr>
                    <w:rStyle w:val="PlaceholderText"/>
                  </w:rPr>
                  <w:t>enter about o</w:t>
                </w:r>
                <w:r>
                  <w:t>ther achievements</w:t>
                </w:r>
                <w:r w:rsidRPr="009A2123">
                  <w:rPr>
                    <w:rStyle w:val="PlaceholderText"/>
                  </w:rPr>
                  <w:t>.</w:t>
                </w:r>
              </w:p>
            </w:tc>
          </w:sdtContent>
        </w:sdt>
        <w:sdt>
          <w:sdtPr>
            <w:rPr>
              <w:rStyle w:val="Style5"/>
            </w:rPr>
            <w:alias w:val="Enter information about other achievements"/>
            <w:tag w:val="Enter information about maths"/>
            <w:id w:val="1797022938"/>
            <w:placeholder>
              <w:docPart w:val="79498ECA8E8947FA90900F46F66687E9"/>
            </w:placeholder>
            <w:showingPlcHdr/>
            <w15:color w:val="000000"/>
            <w:text/>
          </w:sdtPr>
          <w:sdtEndPr>
            <w:rPr>
              <w:rStyle w:val="Style5"/>
            </w:rPr>
          </w:sdtEndPr>
          <w:sdtContent>
            <w:tc>
              <w:tcPr>
                <w:tcW w:w="2316" w:type="dxa"/>
                <w:vAlign w:val="top"/>
              </w:tcPr>
              <w:p w14:paraId="439BCC4F" w14:textId="25EE1CB1" w:rsidR="008838CD" w:rsidRPr="008E27D3" w:rsidRDefault="004F7C73" w:rsidP="00713C8A">
                <w:pPr>
                  <w:spacing w:line="276" w:lineRule="auto"/>
                </w:pPr>
                <w:r w:rsidRPr="009A2123">
                  <w:rPr>
                    <w:rStyle w:val="PlaceholderText"/>
                  </w:rPr>
                  <w:t xml:space="preserve">Click or tap here to </w:t>
                </w:r>
                <w:r>
                  <w:rPr>
                    <w:rStyle w:val="PlaceholderText"/>
                  </w:rPr>
                  <w:t>enter about o</w:t>
                </w:r>
                <w:r>
                  <w:t>ther achievements</w:t>
                </w:r>
                <w:r w:rsidRPr="009A2123">
                  <w:rPr>
                    <w:rStyle w:val="PlaceholderText"/>
                  </w:rPr>
                  <w:t>.</w:t>
                </w:r>
              </w:p>
            </w:tc>
          </w:sdtContent>
        </w:sdt>
        <w:sdt>
          <w:sdtPr>
            <w:rPr>
              <w:rStyle w:val="Style5"/>
            </w:rPr>
            <w:alias w:val="Enter information about other achievements"/>
            <w:tag w:val="Enter information about maths"/>
            <w:id w:val="-20711860"/>
            <w:placeholder>
              <w:docPart w:val="16F05925A8234878850E26AF44FDFD02"/>
            </w:placeholder>
            <w:showingPlcHdr/>
            <w15:color w:val="000000"/>
            <w:text/>
          </w:sdtPr>
          <w:sdtEndPr>
            <w:rPr>
              <w:rStyle w:val="Style5"/>
            </w:rPr>
          </w:sdtEndPr>
          <w:sdtContent>
            <w:tc>
              <w:tcPr>
                <w:tcW w:w="2317" w:type="dxa"/>
                <w:vAlign w:val="top"/>
              </w:tcPr>
              <w:p w14:paraId="4AF9C6C5" w14:textId="1342BF12" w:rsidR="008838CD" w:rsidRDefault="004F7C73" w:rsidP="00713C8A">
                <w:pPr>
                  <w:spacing w:line="276" w:lineRule="auto"/>
                </w:pPr>
                <w:r w:rsidRPr="009A2123">
                  <w:rPr>
                    <w:rStyle w:val="PlaceholderText"/>
                  </w:rPr>
                  <w:t xml:space="preserve">Click or tap here to </w:t>
                </w:r>
                <w:r>
                  <w:rPr>
                    <w:rStyle w:val="PlaceholderText"/>
                  </w:rPr>
                  <w:t>enter about o</w:t>
                </w:r>
                <w:r>
                  <w:t>ther achievements</w:t>
                </w:r>
                <w:r w:rsidRPr="009A2123">
                  <w:rPr>
                    <w:rStyle w:val="PlaceholderText"/>
                  </w:rPr>
                  <w:t>.</w:t>
                </w:r>
              </w:p>
            </w:tc>
          </w:sdtContent>
        </w:sdt>
      </w:tr>
    </w:tbl>
    <w:p w14:paraId="5E889E48" w14:textId="77777777" w:rsidR="00A14498" w:rsidRDefault="00A14498" w:rsidP="00713C8A">
      <w:pPr>
        <w:spacing w:after="160" w:line="276" w:lineRule="auto"/>
      </w:pPr>
      <w:r>
        <w:br w:type="page"/>
      </w:r>
    </w:p>
    <w:p w14:paraId="61CBABFE" w14:textId="77777777" w:rsidR="006D4862" w:rsidRPr="006D4862" w:rsidRDefault="006D4862" w:rsidP="00713C8A">
      <w:pPr>
        <w:pStyle w:val="Heading1"/>
        <w:spacing w:line="276" w:lineRule="auto"/>
      </w:pPr>
      <w:r w:rsidRPr="006D4862">
        <w:lastRenderedPageBreak/>
        <w:t>Section 5 Outcomes and next steps for the coming year</w:t>
      </w:r>
    </w:p>
    <w:p w14:paraId="6533386B" w14:textId="77777777" w:rsidR="006D4862" w:rsidRPr="006D4862" w:rsidRDefault="006D4862" w:rsidP="00713C8A">
      <w:pPr>
        <w:pStyle w:val="Heading2"/>
        <w:spacing w:before="240" w:line="276" w:lineRule="auto"/>
      </w:pPr>
      <w:r w:rsidRPr="006D4862">
        <w:t>Section 5a: Agreed outcomes for the coming year</w:t>
      </w: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
        <w:gridCol w:w="7938"/>
      </w:tblGrid>
      <w:tr w:rsidR="006D4862" w14:paraId="4E6676F7" w14:textId="77777777" w:rsidTr="006D4862">
        <w:trPr>
          <w:trHeight w:val="340"/>
        </w:trPr>
        <w:tc>
          <w:tcPr>
            <w:tcW w:w="5529" w:type="dxa"/>
            <w:vAlign w:val="bottom"/>
          </w:tcPr>
          <w:p w14:paraId="57E6401B" w14:textId="3F9E1AED" w:rsidR="006D4862" w:rsidRDefault="006D4862" w:rsidP="00713C8A">
            <w:pPr>
              <w:spacing w:before="240" w:after="0" w:line="276" w:lineRule="auto"/>
            </w:pPr>
            <w:r w:rsidRPr="00891D8B">
              <w:t>Are there any changes to existing outcomes required?</w:t>
            </w:r>
          </w:p>
        </w:tc>
        <w:tc>
          <w:tcPr>
            <w:tcW w:w="283" w:type="dxa"/>
            <w:vAlign w:val="bottom"/>
          </w:tcPr>
          <w:p w14:paraId="373632D6" w14:textId="77777777" w:rsidR="006D4862" w:rsidRDefault="006D4862" w:rsidP="00713C8A">
            <w:pPr>
              <w:spacing w:before="240" w:after="0" w:line="276" w:lineRule="auto"/>
            </w:pPr>
          </w:p>
        </w:tc>
        <w:sdt>
          <w:sdtPr>
            <w:rPr>
              <w:rStyle w:val="Style5"/>
            </w:rPr>
            <w:alias w:val="Choose yes or no"/>
            <w:tag w:val="Choose yes or no"/>
            <w:id w:val="-1632782972"/>
            <w:placeholder>
              <w:docPart w:val="F10FF5F224BC4864892BE54FB5262CE1"/>
            </w:placeholder>
            <w:showingPlcHdr/>
            <w:comboBox>
              <w:listItem w:displayText="Yes" w:value="Yes"/>
              <w:listItem w:displayText="No" w:value="No"/>
            </w:comboBox>
          </w:sdtPr>
          <w:sdtEndPr>
            <w:rPr>
              <w:rStyle w:val="Style5"/>
            </w:rPr>
          </w:sdtEndPr>
          <w:sdtContent>
            <w:tc>
              <w:tcPr>
                <w:tcW w:w="7938" w:type="dxa"/>
                <w:tcBorders>
                  <w:bottom w:val="single" w:sz="4" w:space="0" w:color="auto"/>
                </w:tcBorders>
                <w:vAlign w:val="bottom"/>
              </w:tcPr>
              <w:p w14:paraId="35490C37" w14:textId="3286B8F9" w:rsidR="006D4862" w:rsidRDefault="006D4862" w:rsidP="00713C8A">
                <w:pPr>
                  <w:spacing w:before="240" w:after="0" w:line="276" w:lineRule="auto"/>
                </w:pPr>
                <w:r w:rsidRPr="002C53BC">
                  <w:rPr>
                    <w:rStyle w:val="PlaceholderText"/>
                  </w:rPr>
                  <w:t xml:space="preserve">Choose </w:t>
                </w:r>
                <w:r w:rsidR="004F7C73">
                  <w:rPr>
                    <w:rStyle w:val="PlaceholderText"/>
                  </w:rPr>
                  <w:t xml:space="preserve">either </w:t>
                </w:r>
                <w:r w:rsidR="00A729AF">
                  <w:rPr>
                    <w:rStyle w:val="PlaceholderText"/>
                  </w:rPr>
                  <w:t>yes or no</w:t>
                </w:r>
                <w:r w:rsidRPr="002C53BC">
                  <w:rPr>
                    <w:rStyle w:val="PlaceholderText"/>
                  </w:rPr>
                  <w:t>.</w:t>
                </w:r>
              </w:p>
            </w:tc>
          </w:sdtContent>
        </w:sdt>
      </w:tr>
    </w:tbl>
    <w:p w14:paraId="63E95261" w14:textId="18416394" w:rsidR="006D4862" w:rsidRDefault="006D4862" w:rsidP="00713C8A">
      <w:pPr>
        <w:pStyle w:val="BodyText2"/>
        <w:spacing w:before="240" w:line="276" w:lineRule="auto"/>
        <w:rPr>
          <w:rStyle w:val="Strong"/>
        </w:rPr>
      </w:pPr>
      <w:r w:rsidRPr="006D4862">
        <w:rPr>
          <w:rStyle w:val="Strong"/>
        </w:rPr>
        <w:t>If yes, please indicate required changes below.</w:t>
      </w: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6D4862" w14:paraId="5E516665" w14:textId="77777777" w:rsidTr="006D4862">
        <w:trPr>
          <w:trHeight w:val="340"/>
        </w:trPr>
        <w:tc>
          <w:tcPr>
            <w:tcW w:w="2127" w:type="dxa"/>
            <w:vAlign w:val="bottom"/>
          </w:tcPr>
          <w:p w14:paraId="19AB2789" w14:textId="0110B34D" w:rsidR="006D4862" w:rsidRDefault="006D4862" w:rsidP="00713C8A">
            <w:pPr>
              <w:spacing w:before="240" w:after="0" w:line="276" w:lineRule="auto"/>
            </w:pPr>
            <w:r>
              <w:t>Existing Outcome:</w:t>
            </w:r>
          </w:p>
        </w:tc>
        <w:tc>
          <w:tcPr>
            <w:tcW w:w="283" w:type="dxa"/>
            <w:vAlign w:val="bottom"/>
          </w:tcPr>
          <w:p w14:paraId="56187B73" w14:textId="77777777" w:rsidR="006D4862" w:rsidRDefault="006D4862" w:rsidP="00713C8A">
            <w:pPr>
              <w:spacing w:before="240" w:after="0" w:line="276" w:lineRule="auto"/>
            </w:pPr>
          </w:p>
        </w:tc>
        <w:sdt>
          <w:sdtPr>
            <w:rPr>
              <w:rStyle w:val="Style5"/>
            </w:rPr>
            <w:alias w:val="Enter the existing outcome"/>
            <w:tag w:val="Enter the existing outcome"/>
            <w:id w:val="716324240"/>
            <w:placeholder>
              <w:docPart w:val="770596821BF742FA80DC7669C2E42629"/>
            </w:placeholder>
            <w:showingPlcHdr/>
            <w15:color w:val="000000"/>
            <w:text/>
          </w:sdtPr>
          <w:sdtEndPr>
            <w:rPr>
              <w:rStyle w:val="DefaultParagraphFont"/>
            </w:rPr>
          </w:sdtEndPr>
          <w:sdtContent>
            <w:tc>
              <w:tcPr>
                <w:tcW w:w="11340" w:type="dxa"/>
                <w:tcBorders>
                  <w:bottom w:val="single" w:sz="4" w:space="0" w:color="auto"/>
                </w:tcBorders>
                <w:vAlign w:val="bottom"/>
              </w:tcPr>
              <w:p w14:paraId="0444CBF7" w14:textId="54C387C5" w:rsidR="006D4862" w:rsidRDefault="006D4862" w:rsidP="00713C8A">
                <w:pPr>
                  <w:spacing w:before="240" w:after="0" w:line="276" w:lineRule="auto"/>
                </w:pPr>
                <w:r w:rsidRPr="009A2123">
                  <w:rPr>
                    <w:rStyle w:val="PlaceholderText"/>
                  </w:rPr>
                  <w:t xml:space="preserve">Click or tap here to enter </w:t>
                </w:r>
                <w:r w:rsidR="00A729AF">
                  <w:rPr>
                    <w:rStyle w:val="PlaceholderText"/>
                  </w:rPr>
                  <w:t>existing outcome</w:t>
                </w:r>
                <w:r w:rsidRPr="009A2123">
                  <w:rPr>
                    <w:rStyle w:val="PlaceholderText"/>
                  </w:rPr>
                  <w:t>.</w:t>
                </w:r>
              </w:p>
            </w:tc>
          </w:sdtContent>
        </w:sdt>
      </w:tr>
    </w:tbl>
    <w:p w14:paraId="441DAB6D" w14:textId="77777777" w:rsidR="006D4862" w:rsidRDefault="006D4862"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5D5E69" w14:paraId="192B97BB"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7017103A" w14:textId="77777777" w:rsidR="005D5E69" w:rsidRDefault="005D5E69" w:rsidP="00713C8A">
            <w:pPr>
              <w:spacing w:line="276" w:lineRule="auto"/>
            </w:pPr>
            <w:r>
              <w:t>Steps to outcome</w:t>
            </w:r>
          </w:p>
        </w:tc>
        <w:tc>
          <w:tcPr>
            <w:tcW w:w="3474" w:type="dxa"/>
            <w:vAlign w:val="top"/>
          </w:tcPr>
          <w:p w14:paraId="3FD66819" w14:textId="77777777" w:rsidR="005D5E69" w:rsidRDefault="005D5E69" w:rsidP="00713C8A">
            <w:pPr>
              <w:spacing w:line="276" w:lineRule="auto"/>
            </w:pPr>
            <w:r>
              <w:t>Support</w:t>
            </w:r>
          </w:p>
        </w:tc>
        <w:tc>
          <w:tcPr>
            <w:tcW w:w="3474" w:type="dxa"/>
            <w:vAlign w:val="top"/>
          </w:tcPr>
          <w:p w14:paraId="1F6457A2" w14:textId="77777777" w:rsidR="005D5E69" w:rsidRDefault="005D5E69" w:rsidP="00713C8A">
            <w:pPr>
              <w:spacing w:line="276" w:lineRule="auto"/>
            </w:pPr>
            <w:r>
              <w:t>By Whom</w:t>
            </w:r>
          </w:p>
        </w:tc>
        <w:tc>
          <w:tcPr>
            <w:tcW w:w="3475" w:type="dxa"/>
            <w:vAlign w:val="top"/>
          </w:tcPr>
          <w:p w14:paraId="67829F71" w14:textId="77777777" w:rsidR="005D5E69" w:rsidRDefault="005D5E69" w:rsidP="00713C8A">
            <w:pPr>
              <w:spacing w:line="276" w:lineRule="auto"/>
            </w:pPr>
            <w:r>
              <w:t>Cost (£)</w:t>
            </w:r>
          </w:p>
        </w:tc>
      </w:tr>
      <w:tr w:rsidR="005D5E69" w14:paraId="4D7D324D" w14:textId="77777777" w:rsidTr="003329E8">
        <w:trPr>
          <w:trHeight w:val="397"/>
        </w:trPr>
        <w:sdt>
          <w:sdtPr>
            <w:rPr>
              <w:rStyle w:val="Style5"/>
            </w:rPr>
            <w:alias w:val="Enter the steps to outcome"/>
            <w:tag w:val="Enter the steps to outcome"/>
            <w:id w:val="394941382"/>
            <w:placeholder>
              <w:docPart w:val="DA89F81A325043F88FF214A150D5F896"/>
            </w:placeholder>
            <w:showingPlcHdr/>
            <w15:color w:val="000000"/>
            <w:text/>
          </w:sdtPr>
          <w:sdtEndPr>
            <w:rPr>
              <w:rStyle w:val="DefaultParagraphFont"/>
            </w:rPr>
          </w:sdtEndPr>
          <w:sdtContent>
            <w:tc>
              <w:tcPr>
                <w:tcW w:w="3474" w:type="dxa"/>
                <w:vAlign w:val="top"/>
              </w:tcPr>
              <w:p w14:paraId="3868A711" w14:textId="3B6719A3" w:rsidR="005D5E69" w:rsidRDefault="00741211" w:rsidP="00713C8A">
                <w:pPr>
                  <w:spacing w:line="276" w:lineRule="auto"/>
                  <w:rPr>
                    <w:b/>
                  </w:rPr>
                </w:pPr>
                <w:r w:rsidRPr="009A2123">
                  <w:rPr>
                    <w:rStyle w:val="PlaceholderText"/>
                  </w:rPr>
                  <w:t xml:space="preserve">Click or tap here to enter </w:t>
                </w:r>
                <w:r w:rsidR="00133969">
                  <w:rPr>
                    <w:rStyle w:val="PlaceholderText"/>
                  </w:rPr>
                  <w:t>steps to outcome</w:t>
                </w:r>
                <w:r w:rsidRPr="009A2123">
                  <w:rPr>
                    <w:rStyle w:val="PlaceholderText"/>
                  </w:rPr>
                  <w:t>.</w:t>
                </w:r>
              </w:p>
            </w:tc>
          </w:sdtContent>
        </w:sdt>
        <w:sdt>
          <w:sdtPr>
            <w:rPr>
              <w:rStyle w:val="Style5"/>
            </w:rPr>
            <w:alias w:val="Enter the support needed"/>
            <w:tag w:val="Enter the support needed"/>
            <w:id w:val="-1821102021"/>
            <w:placeholder>
              <w:docPart w:val="81E2D1D836BC4E0681EA7CA5921565DE"/>
            </w:placeholder>
            <w:showingPlcHdr/>
            <w15:color w:val="000000"/>
            <w:text/>
          </w:sdtPr>
          <w:sdtEndPr>
            <w:rPr>
              <w:rStyle w:val="DefaultParagraphFont"/>
            </w:rPr>
          </w:sdtEndPr>
          <w:sdtContent>
            <w:tc>
              <w:tcPr>
                <w:tcW w:w="3474" w:type="dxa"/>
                <w:vAlign w:val="top"/>
              </w:tcPr>
              <w:p w14:paraId="21DE119E" w14:textId="2EB2C386" w:rsidR="005D5E69" w:rsidRDefault="00741211" w:rsidP="00713C8A">
                <w:pPr>
                  <w:spacing w:line="276" w:lineRule="auto"/>
                  <w:rPr>
                    <w:b/>
                  </w:rPr>
                </w:pPr>
                <w:r w:rsidRPr="009A2123">
                  <w:rPr>
                    <w:rStyle w:val="PlaceholderText"/>
                  </w:rPr>
                  <w:t xml:space="preserve">Click or tap here to enter </w:t>
                </w:r>
                <w:r w:rsidR="00133969">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818258405"/>
            <w:placeholder>
              <w:docPart w:val="1EA69931C01448CB8AEA8C15AD543D03"/>
            </w:placeholder>
            <w:showingPlcHdr/>
            <w15:color w:val="000000"/>
            <w:text/>
          </w:sdtPr>
          <w:sdtEndPr>
            <w:rPr>
              <w:rStyle w:val="DefaultParagraphFont"/>
            </w:rPr>
          </w:sdtEndPr>
          <w:sdtContent>
            <w:tc>
              <w:tcPr>
                <w:tcW w:w="3474" w:type="dxa"/>
                <w:vAlign w:val="top"/>
              </w:tcPr>
              <w:p w14:paraId="5F569717" w14:textId="3E268D85" w:rsidR="005D5E69" w:rsidRDefault="00741211" w:rsidP="00713C8A">
                <w:pPr>
                  <w:spacing w:line="276" w:lineRule="auto"/>
                  <w:rPr>
                    <w:b/>
                  </w:rPr>
                </w:pPr>
                <w:r w:rsidRPr="009A2123">
                  <w:rPr>
                    <w:rStyle w:val="PlaceholderText"/>
                  </w:rPr>
                  <w:t xml:space="preserve">Click or tap here to enter </w:t>
                </w:r>
                <w:r w:rsidR="00133969">
                  <w:rPr>
                    <w:rStyle w:val="PlaceholderText"/>
                  </w:rPr>
                  <w:t>support provider</w:t>
                </w:r>
                <w:r w:rsidRPr="009A2123">
                  <w:rPr>
                    <w:rStyle w:val="PlaceholderText"/>
                  </w:rPr>
                  <w:t>.</w:t>
                </w:r>
              </w:p>
            </w:tc>
          </w:sdtContent>
        </w:sdt>
        <w:sdt>
          <w:sdtPr>
            <w:rPr>
              <w:rStyle w:val="Style5"/>
            </w:rPr>
            <w:alias w:val="Enter the cost in £"/>
            <w:tag w:val="Enter the cost in £"/>
            <w:id w:val="-1723357043"/>
            <w:placeholder>
              <w:docPart w:val="12CF7A7E31114346B27E367D17034247"/>
            </w:placeholder>
            <w:showingPlcHdr/>
            <w15:color w:val="000000"/>
            <w:text/>
          </w:sdtPr>
          <w:sdtEndPr>
            <w:rPr>
              <w:rStyle w:val="DefaultParagraphFont"/>
            </w:rPr>
          </w:sdtEndPr>
          <w:sdtContent>
            <w:tc>
              <w:tcPr>
                <w:tcW w:w="3475" w:type="dxa"/>
                <w:vAlign w:val="top"/>
              </w:tcPr>
              <w:p w14:paraId="17EF2C24" w14:textId="7685FF9C" w:rsidR="005D5E69" w:rsidRDefault="00741211" w:rsidP="00713C8A">
                <w:pPr>
                  <w:spacing w:line="276" w:lineRule="auto"/>
                  <w:rPr>
                    <w:b/>
                  </w:rPr>
                </w:pPr>
                <w:r w:rsidRPr="009A2123">
                  <w:rPr>
                    <w:rStyle w:val="PlaceholderText"/>
                  </w:rPr>
                  <w:t xml:space="preserve">Click or tap here to enter </w:t>
                </w:r>
                <w:r w:rsidR="00133969">
                  <w:rPr>
                    <w:rStyle w:val="PlaceholderText"/>
                  </w:rPr>
                  <w:t>the cost</w:t>
                </w:r>
                <w:r w:rsidRPr="009A2123">
                  <w:rPr>
                    <w:rStyle w:val="PlaceholderText"/>
                  </w:rPr>
                  <w:t>.</w:t>
                </w:r>
              </w:p>
            </w:tc>
          </w:sdtContent>
        </w:sdt>
      </w:tr>
      <w:tr w:rsidR="00133969" w14:paraId="425A0653" w14:textId="77777777" w:rsidTr="003329E8">
        <w:trPr>
          <w:trHeight w:val="397"/>
        </w:trPr>
        <w:sdt>
          <w:sdtPr>
            <w:rPr>
              <w:rStyle w:val="Style5"/>
            </w:rPr>
            <w:alias w:val="Enter the steps to outcome"/>
            <w:tag w:val="Enter the steps to outcome"/>
            <w:id w:val="143098002"/>
            <w:placeholder>
              <w:docPart w:val="3628AAC5D21B47FEAC84634DD2FFEEF7"/>
            </w:placeholder>
            <w:showingPlcHdr/>
            <w15:color w:val="000000"/>
            <w:text/>
          </w:sdtPr>
          <w:sdtEndPr>
            <w:rPr>
              <w:rStyle w:val="DefaultParagraphFont"/>
            </w:rPr>
          </w:sdtEndPr>
          <w:sdtContent>
            <w:tc>
              <w:tcPr>
                <w:tcW w:w="3474" w:type="dxa"/>
                <w:vAlign w:val="top"/>
              </w:tcPr>
              <w:p w14:paraId="56FF89EA" w14:textId="3F4F165B"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226528712"/>
            <w:placeholder>
              <w:docPart w:val="6D91626196734863AE23489D980A5B5E"/>
            </w:placeholder>
            <w:showingPlcHdr/>
            <w15:color w:val="000000"/>
            <w:text/>
          </w:sdtPr>
          <w:sdtEndPr>
            <w:rPr>
              <w:rStyle w:val="DefaultParagraphFont"/>
            </w:rPr>
          </w:sdtEndPr>
          <w:sdtContent>
            <w:tc>
              <w:tcPr>
                <w:tcW w:w="3474" w:type="dxa"/>
                <w:vAlign w:val="top"/>
              </w:tcPr>
              <w:p w14:paraId="245ABCF6" w14:textId="3D0E975A"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618375562"/>
            <w:placeholder>
              <w:docPart w:val="FE25F45A10954EF1956DD7256CB172D9"/>
            </w:placeholder>
            <w:showingPlcHdr/>
            <w15:color w:val="000000"/>
            <w:text/>
          </w:sdtPr>
          <w:sdtEndPr>
            <w:rPr>
              <w:rStyle w:val="DefaultParagraphFont"/>
            </w:rPr>
          </w:sdtEndPr>
          <w:sdtContent>
            <w:tc>
              <w:tcPr>
                <w:tcW w:w="3474" w:type="dxa"/>
                <w:vAlign w:val="top"/>
              </w:tcPr>
              <w:p w14:paraId="480FF2DF" w14:textId="5C372FA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996922381"/>
            <w:placeholder>
              <w:docPart w:val="00C2DE3E9B89487A9FD50D8677927E8C"/>
            </w:placeholder>
            <w:showingPlcHdr/>
            <w15:color w:val="000000"/>
            <w:text/>
          </w:sdtPr>
          <w:sdtEndPr>
            <w:rPr>
              <w:rStyle w:val="DefaultParagraphFont"/>
            </w:rPr>
          </w:sdtEndPr>
          <w:sdtContent>
            <w:tc>
              <w:tcPr>
                <w:tcW w:w="3475" w:type="dxa"/>
                <w:vAlign w:val="top"/>
              </w:tcPr>
              <w:p w14:paraId="26E5361F" w14:textId="31FBE7C0"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133969" w14:paraId="765EAFB9" w14:textId="77777777" w:rsidTr="003329E8">
        <w:trPr>
          <w:trHeight w:val="340"/>
        </w:trPr>
        <w:tc>
          <w:tcPr>
            <w:tcW w:w="2127" w:type="dxa"/>
            <w:vAlign w:val="bottom"/>
          </w:tcPr>
          <w:p w14:paraId="010BC070" w14:textId="77777777" w:rsidR="00133969" w:rsidRDefault="00133969" w:rsidP="00713C8A">
            <w:pPr>
              <w:spacing w:before="240" w:after="0" w:line="276" w:lineRule="auto"/>
            </w:pPr>
            <w:r>
              <w:t>Existing Outcome:</w:t>
            </w:r>
          </w:p>
        </w:tc>
        <w:tc>
          <w:tcPr>
            <w:tcW w:w="283" w:type="dxa"/>
            <w:vAlign w:val="bottom"/>
          </w:tcPr>
          <w:p w14:paraId="3AE2441B" w14:textId="77777777" w:rsidR="00133969" w:rsidRDefault="00133969" w:rsidP="00713C8A">
            <w:pPr>
              <w:spacing w:before="240" w:after="0" w:line="276" w:lineRule="auto"/>
            </w:pPr>
          </w:p>
        </w:tc>
        <w:sdt>
          <w:sdtPr>
            <w:rPr>
              <w:rStyle w:val="Style5"/>
            </w:rPr>
            <w:alias w:val="Enter the existing outcome"/>
            <w:tag w:val="Enter the existing outcome"/>
            <w:id w:val="-997810249"/>
            <w:placeholder>
              <w:docPart w:val="21F1A075231846C59655C18831BD61A1"/>
            </w:placeholder>
            <w:showingPlcHdr/>
            <w15:color w:val="000000"/>
            <w:text/>
          </w:sdtPr>
          <w:sdtEndPr>
            <w:rPr>
              <w:rStyle w:val="DefaultParagraphFont"/>
            </w:rPr>
          </w:sdtEndPr>
          <w:sdtContent>
            <w:tc>
              <w:tcPr>
                <w:tcW w:w="11340" w:type="dxa"/>
                <w:tcBorders>
                  <w:bottom w:val="single" w:sz="4" w:space="0" w:color="auto"/>
                </w:tcBorders>
                <w:vAlign w:val="bottom"/>
              </w:tcPr>
              <w:p w14:paraId="155B9B3A" w14:textId="77777777" w:rsidR="00133969" w:rsidRDefault="00133969" w:rsidP="00713C8A">
                <w:pPr>
                  <w:spacing w:before="240" w:after="0" w:line="276" w:lineRule="auto"/>
                </w:pPr>
                <w:r w:rsidRPr="009A2123">
                  <w:rPr>
                    <w:rStyle w:val="PlaceholderText"/>
                  </w:rPr>
                  <w:t xml:space="preserve">Click or tap here to enter </w:t>
                </w:r>
                <w:r>
                  <w:rPr>
                    <w:rStyle w:val="PlaceholderText"/>
                  </w:rPr>
                  <w:t>existing outcome</w:t>
                </w:r>
                <w:r w:rsidRPr="009A2123">
                  <w:rPr>
                    <w:rStyle w:val="PlaceholderText"/>
                  </w:rPr>
                  <w:t>.</w:t>
                </w:r>
              </w:p>
            </w:tc>
          </w:sdtContent>
        </w:sdt>
      </w:tr>
    </w:tbl>
    <w:p w14:paraId="29883A21" w14:textId="77777777" w:rsidR="00133969" w:rsidRDefault="00133969"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133969" w14:paraId="062EE06A"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6A2AC972" w14:textId="77777777" w:rsidR="00133969" w:rsidRDefault="00133969" w:rsidP="00713C8A">
            <w:pPr>
              <w:spacing w:line="276" w:lineRule="auto"/>
            </w:pPr>
            <w:r>
              <w:t>Steps to outcome</w:t>
            </w:r>
          </w:p>
        </w:tc>
        <w:tc>
          <w:tcPr>
            <w:tcW w:w="3474" w:type="dxa"/>
            <w:vAlign w:val="top"/>
          </w:tcPr>
          <w:p w14:paraId="067F02DE" w14:textId="77777777" w:rsidR="00133969" w:rsidRDefault="00133969" w:rsidP="00713C8A">
            <w:pPr>
              <w:spacing w:line="276" w:lineRule="auto"/>
            </w:pPr>
            <w:r>
              <w:t>Support</w:t>
            </w:r>
          </w:p>
        </w:tc>
        <w:tc>
          <w:tcPr>
            <w:tcW w:w="3474" w:type="dxa"/>
            <w:vAlign w:val="top"/>
          </w:tcPr>
          <w:p w14:paraId="519DBA11" w14:textId="77777777" w:rsidR="00133969" w:rsidRDefault="00133969" w:rsidP="00713C8A">
            <w:pPr>
              <w:spacing w:line="276" w:lineRule="auto"/>
            </w:pPr>
            <w:r>
              <w:t>By Whom</w:t>
            </w:r>
          </w:p>
        </w:tc>
        <w:tc>
          <w:tcPr>
            <w:tcW w:w="3475" w:type="dxa"/>
            <w:vAlign w:val="top"/>
          </w:tcPr>
          <w:p w14:paraId="2AF7F997" w14:textId="77777777" w:rsidR="00133969" w:rsidRDefault="00133969" w:rsidP="00713C8A">
            <w:pPr>
              <w:spacing w:line="276" w:lineRule="auto"/>
            </w:pPr>
            <w:r>
              <w:t>Cost (£)</w:t>
            </w:r>
          </w:p>
        </w:tc>
      </w:tr>
      <w:tr w:rsidR="00133969" w14:paraId="7A5543E0" w14:textId="77777777" w:rsidTr="003329E8">
        <w:trPr>
          <w:trHeight w:val="397"/>
        </w:trPr>
        <w:sdt>
          <w:sdtPr>
            <w:rPr>
              <w:rStyle w:val="Style5"/>
            </w:rPr>
            <w:alias w:val="Enter the steps to outcome"/>
            <w:tag w:val="Enter the steps to outcome"/>
            <w:id w:val="-1609659615"/>
            <w:placeholder>
              <w:docPart w:val="CDF0C1ACE4F945AE859FDD08096CBDD1"/>
            </w:placeholder>
            <w:showingPlcHdr/>
            <w15:color w:val="000000"/>
            <w:text/>
          </w:sdtPr>
          <w:sdtEndPr>
            <w:rPr>
              <w:rStyle w:val="DefaultParagraphFont"/>
            </w:rPr>
          </w:sdtEndPr>
          <w:sdtContent>
            <w:tc>
              <w:tcPr>
                <w:tcW w:w="3474" w:type="dxa"/>
                <w:vAlign w:val="top"/>
              </w:tcPr>
              <w:p w14:paraId="4F63EBB8"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980231583"/>
            <w:placeholder>
              <w:docPart w:val="30988B0EE380441A9AFA90012F81897F"/>
            </w:placeholder>
            <w:showingPlcHdr/>
            <w15:color w:val="000000"/>
            <w:text/>
          </w:sdtPr>
          <w:sdtEndPr>
            <w:rPr>
              <w:rStyle w:val="DefaultParagraphFont"/>
            </w:rPr>
          </w:sdtEndPr>
          <w:sdtContent>
            <w:tc>
              <w:tcPr>
                <w:tcW w:w="3474" w:type="dxa"/>
                <w:vAlign w:val="top"/>
              </w:tcPr>
              <w:p w14:paraId="4756C7F0"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895636065"/>
            <w:placeholder>
              <w:docPart w:val="A784EEC64842486F9D61F64D0A7F1BFD"/>
            </w:placeholder>
            <w:showingPlcHdr/>
            <w15:color w:val="000000"/>
            <w:text/>
          </w:sdtPr>
          <w:sdtEndPr>
            <w:rPr>
              <w:rStyle w:val="DefaultParagraphFont"/>
            </w:rPr>
          </w:sdtEndPr>
          <w:sdtContent>
            <w:tc>
              <w:tcPr>
                <w:tcW w:w="3474" w:type="dxa"/>
                <w:vAlign w:val="top"/>
              </w:tcPr>
              <w:p w14:paraId="674110B6"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1733693731"/>
            <w:placeholder>
              <w:docPart w:val="58904C168CC244EAA86EE6D7D3E4A4E7"/>
            </w:placeholder>
            <w:showingPlcHdr/>
            <w15:color w:val="000000"/>
            <w:text/>
          </w:sdtPr>
          <w:sdtEndPr>
            <w:rPr>
              <w:rStyle w:val="DefaultParagraphFont"/>
            </w:rPr>
          </w:sdtEndPr>
          <w:sdtContent>
            <w:tc>
              <w:tcPr>
                <w:tcW w:w="3475" w:type="dxa"/>
                <w:vAlign w:val="top"/>
              </w:tcPr>
              <w:p w14:paraId="462AFDBE"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r w:rsidR="00133969" w14:paraId="497AF3CB" w14:textId="77777777" w:rsidTr="003329E8">
        <w:trPr>
          <w:trHeight w:val="397"/>
        </w:trPr>
        <w:sdt>
          <w:sdtPr>
            <w:rPr>
              <w:rStyle w:val="Style5"/>
            </w:rPr>
            <w:alias w:val="Enter the steps to outcome"/>
            <w:tag w:val="Enter the steps to outcome"/>
            <w:id w:val="-203870701"/>
            <w:placeholder>
              <w:docPart w:val="B8A4ECAA442448BD8A2D4DBF53276524"/>
            </w:placeholder>
            <w:showingPlcHdr/>
            <w15:color w:val="000000"/>
            <w:text/>
          </w:sdtPr>
          <w:sdtEndPr>
            <w:rPr>
              <w:rStyle w:val="DefaultParagraphFont"/>
            </w:rPr>
          </w:sdtEndPr>
          <w:sdtContent>
            <w:tc>
              <w:tcPr>
                <w:tcW w:w="3474" w:type="dxa"/>
                <w:vAlign w:val="top"/>
              </w:tcPr>
              <w:p w14:paraId="3419F11F"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812486491"/>
            <w:placeholder>
              <w:docPart w:val="C9178A8643634A2FA7E683F331D71332"/>
            </w:placeholder>
            <w:showingPlcHdr/>
            <w15:color w:val="000000"/>
            <w:text/>
          </w:sdtPr>
          <w:sdtEndPr>
            <w:rPr>
              <w:rStyle w:val="DefaultParagraphFont"/>
            </w:rPr>
          </w:sdtEndPr>
          <w:sdtContent>
            <w:tc>
              <w:tcPr>
                <w:tcW w:w="3474" w:type="dxa"/>
                <w:vAlign w:val="top"/>
              </w:tcPr>
              <w:p w14:paraId="6243F8C4"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174804337"/>
            <w:placeholder>
              <w:docPart w:val="76009A367DA14A3EA019CDA1FE6415E6"/>
            </w:placeholder>
            <w:showingPlcHdr/>
            <w15:color w:val="000000"/>
            <w:text/>
          </w:sdtPr>
          <w:sdtEndPr>
            <w:rPr>
              <w:rStyle w:val="DefaultParagraphFont"/>
            </w:rPr>
          </w:sdtEndPr>
          <w:sdtContent>
            <w:tc>
              <w:tcPr>
                <w:tcW w:w="3474" w:type="dxa"/>
                <w:vAlign w:val="top"/>
              </w:tcPr>
              <w:p w14:paraId="64AB747B"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659049386"/>
            <w:placeholder>
              <w:docPart w:val="DEA50F06E980438E965979783BEF7133"/>
            </w:placeholder>
            <w:showingPlcHdr/>
            <w15:color w:val="000000"/>
            <w:text/>
          </w:sdtPr>
          <w:sdtEndPr>
            <w:rPr>
              <w:rStyle w:val="DefaultParagraphFont"/>
            </w:rPr>
          </w:sdtEndPr>
          <w:sdtContent>
            <w:tc>
              <w:tcPr>
                <w:tcW w:w="3475" w:type="dxa"/>
                <w:vAlign w:val="top"/>
              </w:tcPr>
              <w:p w14:paraId="20A08780"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p w14:paraId="52408609" w14:textId="77777777" w:rsidR="005D5E69" w:rsidRDefault="005D5E69" w:rsidP="00713C8A">
      <w:pPr>
        <w:pStyle w:val="BodyText2"/>
        <w:spacing w:after="0" w:line="276" w:lineRule="auto"/>
        <w:rPr>
          <w:rStyle w:val="Strong"/>
        </w:rPr>
      </w:pP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133969" w14:paraId="2C9FB1E0" w14:textId="77777777" w:rsidTr="003329E8">
        <w:trPr>
          <w:trHeight w:val="340"/>
        </w:trPr>
        <w:tc>
          <w:tcPr>
            <w:tcW w:w="2127" w:type="dxa"/>
            <w:vAlign w:val="bottom"/>
          </w:tcPr>
          <w:p w14:paraId="583D842A" w14:textId="77777777" w:rsidR="00133969" w:rsidRDefault="00133969" w:rsidP="00713C8A">
            <w:pPr>
              <w:spacing w:before="240" w:after="0" w:line="276" w:lineRule="auto"/>
            </w:pPr>
            <w:r>
              <w:t>Existing Outcome:</w:t>
            </w:r>
          </w:p>
        </w:tc>
        <w:tc>
          <w:tcPr>
            <w:tcW w:w="283" w:type="dxa"/>
            <w:vAlign w:val="bottom"/>
          </w:tcPr>
          <w:p w14:paraId="4B04114E" w14:textId="77777777" w:rsidR="00133969" w:rsidRDefault="00133969" w:rsidP="00713C8A">
            <w:pPr>
              <w:spacing w:before="240" w:after="0" w:line="276" w:lineRule="auto"/>
            </w:pPr>
          </w:p>
        </w:tc>
        <w:sdt>
          <w:sdtPr>
            <w:rPr>
              <w:rStyle w:val="Style5"/>
            </w:rPr>
            <w:alias w:val="Enter the existing outcome"/>
            <w:tag w:val="Enter the existing outcome"/>
            <w:id w:val="-213579157"/>
            <w:placeholder>
              <w:docPart w:val="05A3E11747494A35BDEB34ED5DF2B7AA"/>
            </w:placeholder>
            <w:showingPlcHdr/>
            <w15:color w:val="000000"/>
            <w:text/>
          </w:sdtPr>
          <w:sdtEndPr>
            <w:rPr>
              <w:rStyle w:val="DefaultParagraphFont"/>
            </w:rPr>
          </w:sdtEndPr>
          <w:sdtContent>
            <w:tc>
              <w:tcPr>
                <w:tcW w:w="11340" w:type="dxa"/>
                <w:tcBorders>
                  <w:bottom w:val="single" w:sz="4" w:space="0" w:color="auto"/>
                </w:tcBorders>
                <w:vAlign w:val="bottom"/>
              </w:tcPr>
              <w:p w14:paraId="7618B333" w14:textId="77777777" w:rsidR="00133969" w:rsidRDefault="00133969" w:rsidP="00713C8A">
                <w:pPr>
                  <w:spacing w:before="240" w:after="0" w:line="276" w:lineRule="auto"/>
                </w:pPr>
                <w:r w:rsidRPr="009A2123">
                  <w:rPr>
                    <w:rStyle w:val="PlaceholderText"/>
                  </w:rPr>
                  <w:t xml:space="preserve">Click or tap here to enter </w:t>
                </w:r>
                <w:r>
                  <w:rPr>
                    <w:rStyle w:val="PlaceholderText"/>
                  </w:rPr>
                  <w:t>existing outcome</w:t>
                </w:r>
                <w:r w:rsidRPr="009A2123">
                  <w:rPr>
                    <w:rStyle w:val="PlaceholderText"/>
                  </w:rPr>
                  <w:t>.</w:t>
                </w:r>
              </w:p>
            </w:tc>
          </w:sdtContent>
        </w:sdt>
      </w:tr>
    </w:tbl>
    <w:p w14:paraId="0577AC14" w14:textId="77777777" w:rsidR="00133969" w:rsidRDefault="00133969"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133969" w14:paraId="34258D15"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5B113C9A" w14:textId="77777777" w:rsidR="00133969" w:rsidRDefault="00133969" w:rsidP="00713C8A">
            <w:pPr>
              <w:spacing w:line="276" w:lineRule="auto"/>
            </w:pPr>
            <w:r>
              <w:t>Steps to outcome</w:t>
            </w:r>
          </w:p>
        </w:tc>
        <w:tc>
          <w:tcPr>
            <w:tcW w:w="3474" w:type="dxa"/>
            <w:vAlign w:val="top"/>
          </w:tcPr>
          <w:p w14:paraId="3F4EC8C5" w14:textId="77777777" w:rsidR="00133969" w:rsidRDefault="00133969" w:rsidP="00713C8A">
            <w:pPr>
              <w:spacing w:line="276" w:lineRule="auto"/>
            </w:pPr>
            <w:r>
              <w:t>Support</w:t>
            </w:r>
          </w:p>
        </w:tc>
        <w:tc>
          <w:tcPr>
            <w:tcW w:w="3474" w:type="dxa"/>
            <w:vAlign w:val="top"/>
          </w:tcPr>
          <w:p w14:paraId="4C790BD3" w14:textId="77777777" w:rsidR="00133969" w:rsidRDefault="00133969" w:rsidP="00713C8A">
            <w:pPr>
              <w:spacing w:line="276" w:lineRule="auto"/>
            </w:pPr>
            <w:r>
              <w:t>By Whom</w:t>
            </w:r>
          </w:p>
        </w:tc>
        <w:tc>
          <w:tcPr>
            <w:tcW w:w="3475" w:type="dxa"/>
            <w:vAlign w:val="top"/>
          </w:tcPr>
          <w:p w14:paraId="5AC78AD2" w14:textId="77777777" w:rsidR="00133969" w:rsidRDefault="00133969" w:rsidP="00713C8A">
            <w:pPr>
              <w:spacing w:line="276" w:lineRule="auto"/>
            </w:pPr>
            <w:r>
              <w:t>Cost (£)</w:t>
            </w:r>
          </w:p>
        </w:tc>
      </w:tr>
      <w:tr w:rsidR="00133969" w14:paraId="21C3BB67" w14:textId="77777777" w:rsidTr="003329E8">
        <w:trPr>
          <w:trHeight w:val="397"/>
        </w:trPr>
        <w:sdt>
          <w:sdtPr>
            <w:rPr>
              <w:rStyle w:val="Style5"/>
            </w:rPr>
            <w:alias w:val="Enter the steps to outcome"/>
            <w:tag w:val="Enter the steps to outcome"/>
            <w:id w:val="-485244960"/>
            <w:placeholder>
              <w:docPart w:val="82AD4243784E46F5936B239E9BF76566"/>
            </w:placeholder>
            <w:showingPlcHdr/>
            <w15:color w:val="000000"/>
            <w:text/>
          </w:sdtPr>
          <w:sdtEndPr>
            <w:rPr>
              <w:rStyle w:val="DefaultParagraphFont"/>
            </w:rPr>
          </w:sdtEndPr>
          <w:sdtContent>
            <w:tc>
              <w:tcPr>
                <w:tcW w:w="3474" w:type="dxa"/>
                <w:vAlign w:val="top"/>
              </w:tcPr>
              <w:p w14:paraId="1FA21C99"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379673817"/>
            <w:placeholder>
              <w:docPart w:val="392AF53BF40C464EB644DB16DC0FEF08"/>
            </w:placeholder>
            <w:showingPlcHdr/>
            <w15:color w:val="000000"/>
            <w:text/>
          </w:sdtPr>
          <w:sdtEndPr>
            <w:rPr>
              <w:rStyle w:val="DefaultParagraphFont"/>
            </w:rPr>
          </w:sdtEndPr>
          <w:sdtContent>
            <w:tc>
              <w:tcPr>
                <w:tcW w:w="3474" w:type="dxa"/>
                <w:vAlign w:val="top"/>
              </w:tcPr>
              <w:p w14:paraId="292FD560"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866968291"/>
            <w:placeholder>
              <w:docPart w:val="9FC9590372134F0FA8DFB793DA38814B"/>
            </w:placeholder>
            <w:showingPlcHdr/>
            <w15:color w:val="000000"/>
            <w:text/>
          </w:sdtPr>
          <w:sdtEndPr>
            <w:rPr>
              <w:rStyle w:val="DefaultParagraphFont"/>
            </w:rPr>
          </w:sdtEndPr>
          <w:sdtContent>
            <w:tc>
              <w:tcPr>
                <w:tcW w:w="3474" w:type="dxa"/>
                <w:vAlign w:val="top"/>
              </w:tcPr>
              <w:p w14:paraId="2B199BC4"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475377310"/>
            <w:placeholder>
              <w:docPart w:val="4C297A712BB14D0D9FB652278C01313B"/>
            </w:placeholder>
            <w:showingPlcHdr/>
            <w15:color w:val="000000"/>
            <w:text/>
          </w:sdtPr>
          <w:sdtEndPr>
            <w:rPr>
              <w:rStyle w:val="DefaultParagraphFont"/>
            </w:rPr>
          </w:sdtEndPr>
          <w:sdtContent>
            <w:tc>
              <w:tcPr>
                <w:tcW w:w="3475" w:type="dxa"/>
                <w:vAlign w:val="top"/>
              </w:tcPr>
              <w:p w14:paraId="10798A85"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r w:rsidR="00133969" w14:paraId="43E4704F" w14:textId="77777777" w:rsidTr="003329E8">
        <w:trPr>
          <w:trHeight w:val="397"/>
        </w:trPr>
        <w:sdt>
          <w:sdtPr>
            <w:rPr>
              <w:rStyle w:val="Style5"/>
            </w:rPr>
            <w:alias w:val="Enter the steps to outcome"/>
            <w:tag w:val="Enter the steps to outcome"/>
            <w:id w:val="1973010527"/>
            <w:placeholder>
              <w:docPart w:val="42E1E398A30F4818B1D0DDAF8B16E526"/>
            </w:placeholder>
            <w:showingPlcHdr/>
            <w15:color w:val="000000"/>
            <w:text/>
          </w:sdtPr>
          <w:sdtEndPr>
            <w:rPr>
              <w:rStyle w:val="DefaultParagraphFont"/>
            </w:rPr>
          </w:sdtEndPr>
          <w:sdtContent>
            <w:tc>
              <w:tcPr>
                <w:tcW w:w="3474" w:type="dxa"/>
                <w:vAlign w:val="top"/>
              </w:tcPr>
              <w:p w14:paraId="6CF922E6"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919901485"/>
            <w:placeholder>
              <w:docPart w:val="296EE591C4D44D7EA387F6072BC9F1E6"/>
            </w:placeholder>
            <w:showingPlcHdr/>
            <w15:color w:val="000000"/>
            <w:text/>
          </w:sdtPr>
          <w:sdtEndPr>
            <w:rPr>
              <w:rStyle w:val="DefaultParagraphFont"/>
            </w:rPr>
          </w:sdtEndPr>
          <w:sdtContent>
            <w:tc>
              <w:tcPr>
                <w:tcW w:w="3474" w:type="dxa"/>
                <w:vAlign w:val="top"/>
              </w:tcPr>
              <w:p w14:paraId="2CBCD282"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569655743"/>
            <w:placeholder>
              <w:docPart w:val="C832821C4FC149559B32021EDBD2D262"/>
            </w:placeholder>
            <w:showingPlcHdr/>
            <w15:color w:val="000000"/>
            <w:text/>
          </w:sdtPr>
          <w:sdtEndPr>
            <w:rPr>
              <w:rStyle w:val="DefaultParagraphFont"/>
            </w:rPr>
          </w:sdtEndPr>
          <w:sdtContent>
            <w:tc>
              <w:tcPr>
                <w:tcW w:w="3474" w:type="dxa"/>
                <w:vAlign w:val="top"/>
              </w:tcPr>
              <w:p w14:paraId="62E48FEE"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841237311"/>
            <w:placeholder>
              <w:docPart w:val="C9A9D7D6B6974F8CADDB996C86175385"/>
            </w:placeholder>
            <w:showingPlcHdr/>
            <w15:color w:val="000000"/>
            <w:text/>
          </w:sdtPr>
          <w:sdtEndPr>
            <w:rPr>
              <w:rStyle w:val="DefaultParagraphFont"/>
            </w:rPr>
          </w:sdtEndPr>
          <w:sdtContent>
            <w:tc>
              <w:tcPr>
                <w:tcW w:w="3475" w:type="dxa"/>
                <w:vAlign w:val="top"/>
              </w:tcPr>
              <w:p w14:paraId="75727AF8"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p w14:paraId="6AE54C0B" w14:textId="77777777" w:rsidR="00133969" w:rsidRDefault="00133969" w:rsidP="00713C8A">
      <w:pPr>
        <w:pStyle w:val="BodyText2"/>
        <w:spacing w:after="0" w:line="276" w:lineRule="auto"/>
        <w:rPr>
          <w:rStyle w:val="Strong"/>
        </w:rPr>
      </w:pPr>
    </w:p>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11340"/>
      </w:tblGrid>
      <w:tr w:rsidR="00133969" w14:paraId="73A0F522" w14:textId="77777777" w:rsidTr="003329E8">
        <w:trPr>
          <w:trHeight w:val="340"/>
        </w:trPr>
        <w:tc>
          <w:tcPr>
            <w:tcW w:w="2127" w:type="dxa"/>
            <w:vAlign w:val="bottom"/>
          </w:tcPr>
          <w:p w14:paraId="1BE024B2" w14:textId="77777777" w:rsidR="00133969" w:rsidRDefault="00133969" w:rsidP="00713C8A">
            <w:pPr>
              <w:spacing w:before="240" w:after="0" w:line="276" w:lineRule="auto"/>
            </w:pPr>
            <w:r>
              <w:t>Existing Outcome:</w:t>
            </w:r>
          </w:p>
        </w:tc>
        <w:tc>
          <w:tcPr>
            <w:tcW w:w="283" w:type="dxa"/>
            <w:vAlign w:val="bottom"/>
          </w:tcPr>
          <w:p w14:paraId="00EC8B72" w14:textId="77777777" w:rsidR="00133969" w:rsidRDefault="00133969" w:rsidP="00713C8A">
            <w:pPr>
              <w:spacing w:before="240" w:after="0" w:line="276" w:lineRule="auto"/>
            </w:pPr>
          </w:p>
        </w:tc>
        <w:sdt>
          <w:sdtPr>
            <w:rPr>
              <w:rStyle w:val="Style5"/>
            </w:rPr>
            <w:alias w:val="Enter the existing outcome"/>
            <w:tag w:val="Enter the existing outcome"/>
            <w:id w:val="1000074511"/>
            <w:placeholder>
              <w:docPart w:val="09E77F22E9AC4E2887536CDD6E1BCBE7"/>
            </w:placeholder>
            <w:showingPlcHdr/>
            <w15:color w:val="000000"/>
            <w:text/>
          </w:sdtPr>
          <w:sdtEndPr>
            <w:rPr>
              <w:rStyle w:val="DefaultParagraphFont"/>
            </w:rPr>
          </w:sdtEndPr>
          <w:sdtContent>
            <w:tc>
              <w:tcPr>
                <w:tcW w:w="11340" w:type="dxa"/>
                <w:tcBorders>
                  <w:bottom w:val="single" w:sz="4" w:space="0" w:color="auto"/>
                </w:tcBorders>
                <w:vAlign w:val="bottom"/>
              </w:tcPr>
              <w:p w14:paraId="0DAE5288" w14:textId="77777777" w:rsidR="00133969" w:rsidRDefault="00133969" w:rsidP="00713C8A">
                <w:pPr>
                  <w:spacing w:before="240" w:after="0" w:line="276" w:lineRule="auto"/>
                </w:pPr>
                <w:r w:rsidRPr="009A2123">
                  <w:rPr>
                    <w:rStyle w:val="PlaceholderText"/>
                  </w:rPr>
                  <w:t xml:space="preserve">Click or tap here to enter </w:t>
                </w:r>
                <w:r>
                  <w:rPr>
                    <w:rStyle w:val="PlaceholderText"/>
                  </w:rPr>
                  <w:t>existing outcome</w:t>
                </w:r>
                <w:r w:rsidRPr="009A2123">
                  <w:rPr>
                    <w:rStyle w:val="PlaceholderText"/>
                  </w:rPr>
                  <w:t>.</w:t>
                </w:r>
              </w:p>
            </w:tc>
          </w:sdtContent>
        </w:sdt>
      </w:tr>
    </w:tbl>
    <w:p w14:paraId="00E91ADF" w14:textId="77777777" w:rsidR="00133969" w:rsidRDefault="00133969" w:rsidP="00713C8A">
      <w:pPr>
        <w:pStyle w:val="BodyText2"/>
        <w:spacing w:after="0" w:line="276" w:lineRule="auto"/>
        <w:rPr>
          <w:rStyle w:val="Strong"/>
        </w:rPr>
      </w:pPr>
    </w:p>
    <w:tbl>
      <w:tblPr>
        <w:tblStyle w:val="ECCstandardtable"/>
        <w:tblW w:w="0" w:type="auto"/>
        <w:tblLook w:val="04A0" w:firstRow="1" w:lastRow="0" w:firstColumn="1" w:lastColumn="0" w:noHBand="0" w:noVBand="1"/>
      </w:tblPr>
      <w:tblGrid>
        <w:gridCol w:w="3474"/>
        <w:gridCol w:w="3474"/>
        <w:gridCol w:w="3474"/>
        <w:gridCol w:w="3475"/>
      </w:tblGrid>
      <w:tr w:rsidR="00133969" w14:paraId="6C98398F" w14:textId="77777777" w:rsidTr="003329E8">
        <w:trPr>
          <w:cnfStyle w:val="100000000000" w:firstRow="1" w:lastRow="0" w:firstColumn="0" w:lastColumn="0" w:oddVBand="0" w:evenVBand="0" w:oddHBand="0" w:evenHBand="0" w:firstRowFirstColumn="0" w:firstRowLastColumn="0" w:lastRowFirstColumn="0" w:lastRowLastColumn="0"/>
        </w:trPr>
        <w:tc>
          <w:tcPr>
            <w:tcW w:w="3474" w:type="dxa"/>
            <w:vAlign w:val="top"/>
          </w:tcPr>
          <w:p w14:paraId="09B87C1C" w14:textId="77777777" w:rsidR="00133969" w:rsidRDefault="00133969" w:rsidP="00713C8A">
            <w:pPr>
              <w:spacing w:line="276" w:lineRule="auto"/>
            </w:pPr>
            <w:r>
              <w:lastRenderedPageBreak/>
              <w:t>Steps to outcome</w:t>
            </w:r>
          </w:p>
        </w:tc>
        <w:tc>
          <w:tcPr>
            <w:tcW w:w="3474" w:type="dxa"/>
            <w:vAlign w:val="top"/>
          </w:tcPr>
          <w:p w14:paraId="057E0044" w14:textId="77777777" w:rsidR="00133969" w:rsidRDefault="00133969" w:rsidP="00713C8A">
            <w:pPr>
              <w:spacing w:line="276" w:lineRule="auto"/>
            </w:pPr>
            <w:r>
              <w:t>Support</w:t>
            </w:r>
          </w:p>
        </w:tc>
        <w:tc>
          <w:tcPr>
            <w:tcW w:w="3474" w:type="dxa"/>
            <w:vAlign w:val="top"/>
          </w:tcPr>
          <w:p w14:paraId="4DDCD142" w14:textId="77777777" w:rsidR="00133969" w:rsidRDefault="00133969" w:rsidP="00713C8A">
            <w:pPr>
              <w:spacing w:line="276" w:lineRule="auto"/>
            </w:pPr>
            <w:r>
              <w:t>By Whom</w:t>
            </w:r>
          </w:p>
        </w:tc>
        <w:tc>
          <w:tcPr>
            <w:tcW w:w="3475" w:type="dxa"/>
            <w:vAlign w:val="top"/>
          </w:tcPr>
          <w:p w14:paraId="2B54BB0A" w14:textId="77777777" w:rsidR="00133969" w:rsidRDefault="00133969" w:rsidP="00713C8A">
            <w:pPr>
              <w:spacing w:line="276" w:lineRule="auto"/>
            </w:pPr>
            <w:r>
              <w:t>Cost (£)</w:t>
            </w:r>
          </w:p>
        </w:tc>
      </w:tr>
      <w:tr w:rsidR="00133969" w14:paraId="729C36D8" w14:textId="77777777" w:rsidTr="003329E8">
        <w:trPr>
          <w:trHeight w:val="397"/>
        </w:trPr>
        <w:sdt>
          <w:sdtPr>
            <w:rPr>
              <w:rStyle w:val="Style5"/>
            </w:rPr>
            <w:alias w:val="Enter the steps to outcome"/>
            <w:tag w:val="Enter the steps to outcome"/>
            <w:id w:val="-928421272"/>
            <w:placeholder>
              <w:docPart w:val="48BC1123C35949398EA175E371AEFDE8"/>
            </w:placeholder>
            <w:showingPlcHdr/>
            <w15:color w:val="000000"/>
            <w:text/>
          </w:sdtPr>
          <w:sdtEndPr>
            <w:rPr>
              <w:rStyle w:val="DefaultParagraphFont"/>
            </w:rPr>
          </w:sdtEndPr>
          <w:sdtContent>
            <w:tc>
              <w:tcPr>
                <w:tcW w:w="3474" w:type="dxa"/>
                <w:vAlign w:val="top"/>
              </w:tcPr>
              <w:p w14:paraId="26E5155E"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634145592"/>
            <w:placeholder>
              <w:docPart w:val="DAA8C55A214243D68B9CC91CE5F0C8F8"/>
            </w:placeholder>
            <w:showingPlcHdr/>
            <w15:color w:val="000000"/>
            <w:text/>
          </w:sdtPr>
          <w:sdtEndPr>
            <w:rPr>
              <w:rStyle w:val="DefaultParagraphFont"/>
            </w:rPr>
          </w:sdtEndPr>
          <w:sdtContent>
            <w:tc>
              <w:tcPr>
                <w:tcW w:w="3474" w:type="dxa"/>
                <w:vAlign w:val="top"/>
              </w:tcPr>
              <w:p w14:paraId="3D7178B6"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1252309263"/>
            <w:placeholder>
              <w:docPart w:val="CC02CBEED0C540958FD95B7AC3C7528C"/>
            </w:placeholder>
            <w:showingPlcHdr/>
            <w15:color w:val="000000"/>
            <w:text/>
          </w:sdtPr>
          <w:sdtEndPr>
            <w:rPr>
              <w:rStyle w:val="DefaultParagraphFont"/>
            </w:rPr>
          </w:sdtEndPr>
          <w:sdtContent>
            <w:tc>
              <w:tcPr>
                <w:tcW w:w="3474" w:type="dxa"/>
                <w:vAlign w:val="top"/>
              </w:tcPr>
              <w:p w14:paraId="4530B57C"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627932192"/>
            <w:placeholder>
              <w:docPart w:val="7BE1B782D3714141BC36831062592D62"/>
            </w:placeholder>
            <w:showingPlcHdr/>
            <w15:color w:val="000000"/>
            <w:text/>
          </w:sdtPr>
          <w:sdtEndPr>
            <w:rPr>
              <w:rStyle w:val="DefaultParagraphFont"/>
            </w:rPr>
          </w:sdtEndPr>
          <w:sdtContent>
            <w:tc>
              <w:tcPr>
                <w:tcW w:w="3475" w:type="dxa"/>
                <w:vAlign w:val="top"/>
              </w:tcPr>
              <w:p w14:paraId="78AF27F1"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r w:rsidR="00133969" w14:paraId="0BC14F23" w14:textId="77777777" w:rsidTr="003329E8">
        <w:trPr>
          <w:trHeight w:val="397"/>
        </w:trPr>
        <w:sdt>
          <w:sdtPr>
            <w:rPr>
              <w:rStyle w:val="Style5"/>
            </w:rPr>
            <w:alias w:val="Enter the steps to outcome"/>
            <w:tag w:val="Enter the steps to outcome"/>
            <w:id w:val="-1955169179"/>
            <w:placeholder>
              <w:docPart w:val="49DC279725E4423892177E3B5E4C42CE"/>
            </w:placeholder>
            <w:showingPlcHdr/>
            <w15:color w:val="000000"/>
            <w:text/>
          </w:sdtPr>
          <w:sdtEndPr>
            <w:rPr>
              <w:rStyle w:val="DefaultParagraphFont"/>
            </w:rPr>
          </w:sdtEndPr>
          <w:sdtContent>
            <w:tc>
              <w:tcPr>
                <w:tcW w:w="3474" w:type="dxa"/>
                <w:vAlign w:val="top"/>
              </w:tcPr>
              <w:p w14:paraId="6DF0E4B1"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steps to outcome</w:t>
                </w:r>
                <w:r w:rsidRPr="009A2123">
                  <w:rPr>
                    <w:rStyle w:val="PlaceholderText"/>
                  </w:rPr>
                  <w:t>.</w:t>
                </w:r>
              </w:p>
            </w:tc>
          </w:sdtContent>
        </w:sdt>
        <w:sdt>
          <w:sdtPr>
            <w:rPr>
              <w:rStyle w:val="Style5"/>
            </w:rPr>
            <w:alias w:val="Enter the support needed"/>
            <w:tag w:val="Enter the support needed"/>
            <w:id w:val="-1918777157"/>
            <w:placeholder>
              <w:docPart w:val="B10BE788F573491CB78EBAE34E169546"/>
            </w:placeholder>
            <w:showingPlcHdr/>
            <w15:color w:val="000000"/>
            <w:text/>
          </w:sdtPr>
          <w:sdtEndPr>
            <w:rPr>
              <w:rStyle w:val="DefaultParagraphFont"/>
            </w:rPr>
          </w:sdtEndPr>
          <w:sdtContent>
            <w:tc>
              <w:tcPr>
                <w:tcW w:w="3474" w:type="dxa"/>
                <w:vAlign w:val="top"/>
              </w:tcPr>
              <w:p w14:paraId="4D824D9D"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w:t>
                </w:r>
                <w:r w:rsidRPr="009A2123">
                  <w:rPr>
                    <w:rStyle w:val="PlaceholderText"/>
                  </w:rPr>
                  <w:t>.</w:t>
                </w:r>
              </w:p>
            </w:tc>
          </w:sdtContent>
        </w:sdt>
        <w:sdt>
          <w:sdtPr>
            <w:rPr>
              <w:rStyle w:val="Style5"/>
            </w:rPr>
            <w:alias w:val="Enter the who will provide support"/>
            <w:tag w:val="Enter the who will provide support"/>
            <w:id w:val="238678618"/>
            <w:placeholder>
              <w:docPart w:val="10CF1E7E7080465396A67762BEBA06AC"/>
            </w:placeholder>
            <w:showingPlcHdr/>
            <w15:color w:val="000000"/>
            <w:text/>
          </w:sdtPr>
          <w:sdtEndPr>
            <w:rPr>
              <w:rStyle w:val="DefaultParagraphFont"/>
            </w:rPr>
          </w:sdtEndPr>
          <w:sdtContent>
            <w:tc>
              <w:tcPr>
                <w:tcW w:w="3474" w:type="dxa"/>
                <w:vAlign w:val="top"/>
              </w:tcPr>
              <w:p w14:paraId="1AE86EDB" w14:textId="77777777" w:rsidR="00133969" w:rsidRDefault="00133969" w:rsidP="00713C8A">
                <w:pPr>
                  <w:spacing w:line="276" w:lineRule="auto"/>
                  <w:rPr>
                    <w:b/>
                  </w:rPr>
                </w:pPr>
                <w:r w:rsidRPr="009A2123">
                  <w:rPr>
                    <w:rStyle w:val="PlaceholderText"/>
                  </w:rPr>
                  <w:t xml:space="preserve">Click or tap here to enter </w:t>
                </w:r>
                <w:r>
                  <w:rPr>
                    <w:rStyle w:val="PlaceholderText"/>
                  </w:rPr>
                  <w:t>support provider</w:t>
                </w:r>
                <w:r w:rsidRPr="009A2123">
                  <w:rPr>
                    <w:rStyle w:val="PlaceholderText"/>
                  </w:rPr>
                  <w:t>.</w:t>
                </w:r>
              </w:p>
            </w:tc>
          </w:sdtContent>
        </w:sdt>
        <w:sdt>
          <w:sdtPr>
            <w:rPr>
              <w:rStyle w:val="Style5"/>
            </w:rPr>
            <w:alias w:val="Enter the cost in £"/>
            <w:tag w:val="Enter the cost in £"/>
            <w:id w:val="-546458501"/>
            <w:placeholder>
              <w:docPart w:val="D8FF426E9D2C414A943F54BA4BD0B612"/>
            </w:placeholder>
            <w:showingPlcHdr/>
            <w15:color w:val="000000"/>
            <w:text/>
          </w:sdtPr>
          <w:sdtEndPr>
            <w:rPr>
              <w:rStyle w:val="DefaultParagraphFont"/>
            </w:rPr>
          </w:sdtEndPr>
          <w:sdtContent>
            <w:tc>
              <w:tcPr>
                <w:tcW w:w="3475" w:type="dxa"/>
                <w:vAlign w:val="top"/>
              </w:tcPr>
              <w:p w14:paraId="61F193D5" w14:textId="77777777" w:rsidR="00133969" w:rsidRDefault="00133969" w:rsidP="00713C8A">
                <w:pPr>
                  <w:spacing w:line="276" w:lineRule="auto"/>
                  <w:rPr>
                    <w:b/>
                  </w:rPr>
                </w:pPr>
                <w:r w:rsidRPr="009A2123">
                  <w:rPr>
                    <w:rStyle w:val="PlaceholderText"/>
                  </w:rPr>
                  <w:t xml:space="preserve">Click or tap here to enter </w:t>
                </w:r>
                <w:r>
                  <w:rPr>
                    <w:rStyle w:val="PlaceholderText"/>
                  </w:rPr>
                  <w:t>the cost</w:t>
                </w:r>
                <w:r w:rsidRPr="009A2123">
                  <w:rPr>
                    <w:rStyle w:val="PlaceholderText"/>
                  </w:rPr>
                  <w:t>.</w:t>
                </w:r>
              </w:p>
            </w:tc>
          </w:sdtContent>
        </w:sdt>
      </w:tr>
    </w:tbl>
    <w:p w14:paraId="31F8E3F3" w14:textId="77777777" w:rsidR="00741211" w:rsidRDefault="00741211" w:rsidP="00713C8A">
      <w:pPr>
        <w:spacing w:after="160" w:line="276" w:lineRule="auto"/>
        <w:rPr>
          <w:rStyle w:val="Strong"/>
        </w:rPr>
      </w:pPr>
      <w:r>
        <w:rPr>
          <w:rStyle w:val="Strong"/>
        </w:rPr>
        <w:br w:type="page"/>
      </w:r>
    </w:p>
    <w:p w14:paraId="344DA7C9" w14:textId="77777777" w:rsidR="00741211" w:rsidRDefault="00741211" w:rsidP="00713C8A">
      <w:pPr>
        <w:pStyle w:val="BodyText2"/>
        <w:spacing w:line="276" w:lineRule="auto"/>
        <w:rPr>
          <w:rStyle w:val="Strong"/>
        </w:rPr>
        <w:sectPr w:rsidR="00741211" w:rsidSect="00A37AD8">
          <w:pgSz w:w="16838" w:h="11906" w:orient="landscape" w:code="9"/>
          <w:pgMar w:top="1021" w:right="1247" w:bottom="1797" w:left="1684" w:header="907" w:footer="612" w:gutter="0"/>
          <w:cols w:space="708"/>
          <w:docGrid w:linePitch="360"/>
        </w:sectPr>
      </w:pPr>
    </w:p>
    <w:p w14:paraId="586CE5A3" w14:textId="77777777" w:rsidR="00741211" w:rsidRPr="00741211" w:rsidRDefault="00741211" w:rsidP="00713C8A">
      <w:pPr>
        <w:pStyle w:val="Heading2"/>
        <w:spacing w:line="276" w:lineRule="auto"/>
      </w:pPr>
      <w:r w:rsidRPr="00741211">
        <w:lastRenderedPageBreak/>
        <w:t>Section 5b: Personal Budget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741211" w14:paraId="1E950508" w14:textId="77777777" w:rsidTr="00741211">
        <w:trPr>
          <w:trHeight w:val="340"/>
        </w:trPr>
        <w:tc>
          <w:tcPr>
            <w:tcW w:w="5954" w:type="dxa"/>
            <w:vAlign w:val="bottom"/>
          </w:tcPr>
          <w:p w14:paraId="56CD1F8B" w14:textId="7BCF7CD0" w:rsidR="00741211" w:rsidRDefault="00741211" w:rsidP="00713C8A">
            <w:pPr>
              <w:spacing w:before="240" w:after="0" w:line="276" w:lineRule="auto"/>
            </w:pPr>
            <w:bookmarkStart w:id="0" w:name="_Hlk122534296"/>
            <w:r w:rsidRPr="00375D5F">
              <w:t xml:space="preserve">Does </w:t>
            </w:r>
            <w:sdt>
              <w:sdtPr>
                <w:rPr>
                  <w:rStyle w:val="Style5"/>
                </w:rPr>
                <w:alias w:val="Enter pupil's name."/>
                <w:tag w:val="Enter pupil's name."/>
                <w:id w:val="-345094936"/>
                <w:placeholder>
                  <w:docPart w:val="6F00738A468E481B8D29F4BBC6363785"/>
                </w:placeholder>
                <w:showingPlcHdr/>
                <w15:color w:val="000000"/>
                <w:text/>
              </w:sdtPr>
              <w:sdtEndPr>
                <w:rPr>
                  <w:rStyle w:val="DefaultParagraphFont"/>
                </w:rPr>
              </w:sdtEndPr>
              <w:sdtContent>
                <w:r w:rsidR="007755EC" w:rsidRPr="007755EC">
                  <w:rPr>
                    <w:rStyle w:val="IntenseEmphasis"/>
                  </w:rPr>
                  <w:t xml:space="preserve">Enter </w:t>
                </w:r>
                <w:r w:rsidRPr="007755EC">
                  <w:rPr>
                    <w:rStyle w:val="IntenseEmphasis"/>
                  </w:rPr>
                  <w:t>Pupil Name</w:t>
                </w:r>
              </w:sdtContent>
            </w:sdt>
            <w:r w:rsidRPr="00375D5F">
              <w:t xml:space="preserve"> receive a personal budget?</w:t>
            </w:r>
            <w:bookmarkEnd w:id="0"/>
          </w:p>
        </w:tc>
        <w:tc>
          <w:tcPr>
            <w:tcW w:w="283" w:type="dxa"/>
            <w:vAlign w:val="bottom"/>
          </w:tcPr>
          <w:p w14:paraId="163FFDED" w14:textId="77777777" w:rsidR="00741211" w:rsidRDefault="00741211" w:rsidP="00713C8A">
            <w:pPr>
              <w:spacing w:before="240" w:after="0" w:line="276" w:lineRule="auto"/>
            </w:pPr>
          </w:p>
        </w:tc>
        <w:sdt>
          <w:sdtPr>
            <w:rPr>
              <w:rStyle w:val="Style5"/>
            </w:rPr>
            <w:alias w:val="Choose yes or no"/>
            <w:tag w:val="Choose yes or no"/>
            <w:id w:val="514890295"/>
            <w:placeholder>
              <w:docPart w:val="043110B860F7454CB1F0DA2E4638DF8B"/>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2FFD2C30" w14:textId="031E66D4" w:rsidR="00741211" w:rsidRDefault="00741211" w:rsidP="00713C8A">
                <w:pPr>
                  <w:spacing w:before="240" w:after="0" w:line="276" w:lineRule="auto"/>
                </w:pPr>
                <w:r w:rsidRPr="002C53BC">
                  <w:rPr>
                    <w:rStyle w:val="PlaceholderText"/>
                  </w:rPr>
                  <w:t xml:space="preserve">Choose </w:t>
                </w:r>
                <w:r w:rsidR="00133969">
                  <w:rPr>
                    <w:rStyle w:val="PlaceholderText"/>
                  </w:rPr>
                  <w:t>either yes or no</w:t>
                </w:r>
              </w:p>
            </w:tc>
          </w:sdtContent>
        </w:sdt>
      </w:tr>
      <w:tr w:rsidR="00741211" w14:paraId="7B739397" w14:textId="77777777" w:rsidTr="00741211">
        <w:tc>
          <w:tcPr>
            <w:tcW w:w="5954" w:type="dxa"/>
            <w:vAlign w:val="bottom"/>
          </w:tcPr>
          <w:p w14:paraId="55EEC458" w14:textId="053B6FA2" w:rsidR="00741211" w:rsidRDefault="00741211" w:rsidP="00713C8A">
            <w:pPr>
              <w:spacing w:before="240" w:after="0" w:line="276" w:lineRule="auto"/>
            </w:pPr>
            <w:r w:rsidRPr="00375D5F">
              <w:t>Are any changes to the personal budget recommended?</w:t>
            </w:r>
          </w:p>
        </w:tc>
        <w:tc>
          <w:tcPr>
            <w:tcW w:w="283" w:type="dxa"/>
            <w:vAlign w:val="bottom"/>
          </w:tcPr>
          <w:p w14:paraId="43EF45E6" w14:textId="77777777" w:rsidR="00741211" w:rsidRDefault="00741211" w:rsidP="00713C8A">
            <w:pPr>
              <w:spacing w:before="240" w:after="0" w:line="276" w:lineRule="auto"/>
            </w:pPr>
          </w:p>
        </w:tc>
        <w:sdt>
          <w:sdtPr>
            <w:rPr>
              <w:rStyle w:val="Style5"/>
            </w:rPr>
            <w:alias w:val="Choose yes or no"/>
            <w:tag w:val="Choose yes or no"/>
            <w:id w:val="-342712572"/>
            <w:placeholder>
              <w:docPart w:val="6232D20A12EE4448A35EA17C0BDEBBE4"/>
            </w:placeholder>
            <w:showingPlcHdr/>
            <w:comboBox>
              <w:listItem w:displayText="Yes" w:value="Yes"/>
              <w:listItem w:displayText="No" w:value="No"/>
            </w:comboBox>
          </w:sdtPr>
          <w:sdtEndPr>
            <w:rPr>
              <w:rStyle w:val="Style5"/>
            </w:rPr>
          </w:sdtEndPr>
          <w:sdtContent>
            <w:tc>
              <w:tcPr>
                <w:tcW w:w="3544" w:type="dxa"/>
                <w:tcBorders>
                  <w:top w:val="single" w:sz="4" w:space="0" w:color="auto"/>
                  <w:bottom w:val="single" w:sz="4" w:space="0" w:color="auto"/>
                </w:tcBorders>
                <w:vAlign w:val="bottom"/>
              </w:tcPr>
              <w:p w14:paraId="4D5971E7" w14:textId="60EBA459" w:rsidR="00741211" w:rsidRDefault="00133969" w:rsidP="00713C8A">
                <w:pPr>
                  <w:spacing w:before="240" w:after="0" w:line="276" w:lineRule="auto"/>
                </w:pPr>
                <w:r w:rsidRPr="002C53BC">
                  <w:rPr>
                    <w:rStyle w:val="PlaceholderText"/>
                  </w:rPr>
                  <w:t xml:space="preserve">Choose </w:t>
                </w:r>
                <w:r>
                  <w:rPr>
                    <w:rStyle w:val="PlaceholderText"/>
                  </w:rPr>
                  <w:t>either yes or no</w:t>
                </w:r>
              </w:p>
            </w:tc>
          </w:sdtContent>
        </w:sdt>
      </w:tr>
    </w:tbl>
    <w:p w14:paraId="0A56FBA5" w14:textId="08E786B2" w:rsidR="00741211" w:rsidRDefault="00741211" w:rsidP="00713C8A">
      <w:pPr>
        <w:pStyle w:val="BodyText2"/>
        <w:spacing w:before="240" w:line="276" w:lineRule="auto"/>
        <w:rPr>
          <w:rStyle w:val="Strong"/>
        </w:rPr>
      </w:pPr>
      <w:r w:rsidRPr="00741211">
        <w:rPr>
          <w:rStyle w:val="Strong"/>
        </w:rPr>
        <w:t>If yes, please provide details.</w:t>
      </w:r>
    </w:p>
    <w:tbl>
      <w:tblPr>
        <w:tblStyle w:val="TableGridLight"/>
        <w:tblW w:w="0" w:type="auto"/>
        <w:tblLook w:val="04A0" w:firstRow="1" w:lastRow="0" w:firstColumn="1" w:lastColumn="0" w:noHBand="0" w:noVBand="1"/>
      </w:tblPr>
      <w:tblGrid>
        <w:gridCol w:w="9078"/>
      </w:tblGrid>
      <w:tr w:rsidR="00741211" w14:paraId="69396B25" w14:textId="77777777" w:rsidTr="00713C8A">
        <w:trPr>
          <w:trHeight w:val="2268"/>
        </w:trPr>
        <w:sdt>
          <w:sdtPr>
            <w:rPr>
              <w:rStyle w:val="Style5"/>
            </w:rPr>
            <w:alias w:val="Enter additional information about changes"/>
            <w:tag w:val="Enter additional information about changes"/>
            <w:id w:val="1008399276"/>
            <w:placeholder>
              <w:docPart w:val="257D401CFC934041B96B88EE323E3C91"/>
            </w:placeholder>
            <w:showingPlcHdr/>
            <w15:color w:val="000000"/>
            <w:text/>
          </w:sdtPr>
          <w:sdtEndPr>
            <w:rPr>
              <w:rStyle w:val="Style5"/>
            </w:rPr>
          </w:sdtEndPr>
          <w:sdtContent>
            <w:tc>
              <w:tcPr>
                <w:tcW w:w="9078" w:type="dxa"/>
              </w:tcPr>
              <w:p w14:paraId="3E12905F" w14:textId="3F084AB5" w:rsidR="00741211" w:rsidRDefault="00215225" w:rsidP="00713C8A">
                <w:pPr>
                  <w:pStyle w:val="BodyText2"/>
                  <w:spacing w:after="0" w:line="276" w:lineRule="auto"/>
                  <w:rPr>
                    <w:rStyle w:val="Strong"/>
                  </w:rPr>
                </w:pPr>
                <w:r w:rsidRPr="009A2123">
                  <w:rPr>
                    <w:rStyle w:val="PlaceholderText"/>
                  </w:rPr>
                  <w:t xml:space="preserve">Click or tap here to enter </w:t>
                </w:r>
                <w:r w:rsidR="00133969">
                  <w:rPr>
                    <w:rStyle w:val="PlaceholderText"/>
                  </w:rPr>
                  <w:t>information about the changes recommended</w:t>
                </w:r>
                <w:r w:rsidRPr="009A2123">
                  <w:rPr>
                    <w:rStyle w:val="PlaceholderText"/>
                  </w:rPr>
                  <w:t>.</w:t>
                </w:r>
              </w:p>
            </w:tc>
          </w:sdtContent>
        </w:sdt>
      </w:tr>
    </w:tbl>
    <w:p w14:paraId="1FA4800E" w14:textId="4EB2AC76" w:rsidR="00215225" w:rsidRPr="00215225" w:rsidRDefault="00215225" w:rsidP="00713C8A">
      <w:pPr>
        <w:pStyle w:val="Heading2"/>
        <w:spacing w:before="240" w:line="276" w:lineRule="auto"/>
      </w:pPr>
      <w:r w:rsidRPr="00215225">
        <w:t>Section 5c: Placement</w:t>
      </w:r>
      <w:r w:rsidR="00133969" w:rsidRPr="00133969">
        <w:rPr>
          <w:rStyle w:val="Style5"/>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15225" w14:paraId="08699B97" w14:textId="77777777" w:rsidTr="003329E8">
        <w:trPr>
          <w:trHeight w:val="340"/>
        </w:trPr>
        <w:tc>
          <w:tcPr>
            <w:tcW w:w="5954" w:type="dxa"/>
            <w:vAlign w:val="bottom"/>
          </w:tcPr>
          <w:p w14:paraId="2B5CF5F3" w14:textId="7059322A" w:rsidR="00215225" w:rsidRDefault="00215225" w:rsidP="00713C8A">
            <w:pPr>
              <w:spacing w:before="240" w:after="0" w:line="276" w:lineRule="auto"/>
            </w:pPr>
            <w:r w:rsidRPr="00375D5F">
              <w:t>Does the current placement remain appropriate?</w:t>
            </w:r>
          </w:p>
        </w:tc>
        <w:tc>
          <w:tcPr>
            <w:tcW w:w="283" w:type="dxa"/>
            <w:vAlign w:val="bottom"/>
          </w:tcPr>
          <w:p w14:paraId="28542AF8" w14:textId="77777777" w:rsidR="00215225" w:rsidRDefault="00215225" w:rsidP="00713C8A">
            <w:pPr>
              <w:spacing w:before="240" w:after="0" w:line="276" w:lineRule="auto"/>
            </w:pPr>
          </w:p>
        </w:tc>
        <w:sdt>
          <w:sdtPr>
            <w:rPr>
              <w:rStyle w:val="Style5"/>
            </w:rPr>
            <w:alias w:val="Choose yes or no"/>
            <w:tag w:val="Choose yes or no"/>
            <w:id w:val="-367759666"/>
            <w:placeholder>
              <w:docPart w:val="2E9EA2D914804775B684837B6DAD6967"/>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40012EB5" w14:textId="1CF164F3" w:rsidR="00215225" w:rsidRDefault="00133969" w:rsidP="00713C8A">
                <w:pPr>
                  <w:spacing w:before="240" w:after="0" w:line="276" w:lineRule="auto"/>
                </w:pPr>
                <w:r w:rsidRPr="002C53BC">
                  <w:rPr>
                    <w:rStyle w:val="PlaceholderText"/>
                  </w:rPr>
                  <w:t xml:space="preserve">Choose </w:t>
                </w:r>
                <w:r>
                  <w:rPr>
                    <w:rStyle w:val="PlaceholderText"/>
                  </w:rPr>
                  <w:t>either yes or no</w:t>
                </w:r>
              </w:p>
            </w:tc>
          </w:sdtContent>
        </w:sdt>
      </w:tr>
      <w:tr w:rsidR="00215225" w14:paraId="19823259" w14:textId="77777777" w:rsidTr="003329E8">
        <w:tc>
          <w:tcPr>
            <w:tcW w:w="5954" w:type="dxa"/>
            <w:vAlign w:val="bottom"/>
          </w:tcPr>
          <w:p w14:paraId="5682AE6B" w14:textId="62EAAB59" w:rsidR="00215225" w:rsidRDefault="00215225" w:rsidP="00713C8A">
            <w:pPr>
              <w:spacing w:before="240" w:after="0" w:line="276" w:lineRule="auto"/>
            </w:pPr>
            <w:r>
              <w:t>If the student is not already in a mainstream placement, i</w:t>
            </w:r>
            <w:r w:rsidRPr="00375D5F">
              <w:t xml:space="preserve">s the </w:t>
            </w:r>
            <w:r>
              <w:t>student</w:t>
            </w:r>
            <w:r w:rsidRPr="00375D5F">
              <w:t xml:space="preserve"> ready to be included in a mainstream environment?</w:t>
            </w:r>
          </w:p>
        </w:tc>
        <w:tc>
          <w:tcPr>
            <w:tcW w:w="283" w:type="dxa"/>
            <w:vAlign w:val="bottom"/>
          </w:tcPr>
          <w:p w14:paraId="6E6A3268" w14:textId="77777777" w:rsidR="00215225" w:rsidRDefault="00215225" w:rsidP="00713C8A">
            <w:pPr>
              <w:spacing w:before="240" w:after="0" w:line="276" w:lineRule="auto"/>
            </w:pPr>
          </w:p>
        </w:tc>
        <w:sdt>
          <w:sdtPr>
            <w:rPr>
              <w:rStyle w:val="Style5"/>
            </w:rPr>
            <w:alias w:val="Choose yes or no"/>
            <w:tag w:val="Choose yes or no"/>
            <w:id w:val="54139601"/>
            <w:placeholder>
              <w:docPart w:val="6972AC293BC048C484F7C366801EE0D2"/>
            </w:placeholder>
            <w:showingPlcHdr/>
            <w:comboBox>
              <w:listItem w:displayText="Yes" w:value="Yes"/>
              <w:listItem w:displayText="No" w:value="No"/>
            </w:comboBox>
          </w:sdtPr>
          <w:sdtEndPr>
            <w:rPr>
              <w:rStyle w:val="Style5"/>
            </w:rPr>
          </w:sdtEndPr>
          <w:sdtContent>
            <w:tc>
              <w:tcPr>
                <w:tcW w:w="3544" w:type="dxa"/>
                <w:tcBorders>
                  <w:top w:val="single" w:sz="4" w:space="0" w:color="auto"/>
                  <w:bottom w:val="single" w:sz="4" w:space="0" w:color="auto"/>
                </w:tcBorders>
                <w:vAlign w:val="bottom"/>
              </w:tcPr>
              <w:p w14:paraId="7B1CC36D" w14:textId="10801FD7" w:rsidR="00215225" w:rsidRDefault="00133969" w:rsidP="00713C8A">
                <w:pPr>
                  <w:spacing w:before="240" w:after="0" w:line="276" w:lineRule="auto"/>
                </w:pPr>
                <w:r w:rsidRPr="002C53BC">
                  <w:rPr>
                    <w:rStyle w:val="PlaceholderText"/>
                  </w:rPr>
                  <w:t xml:space="preserve">Choose </w:t>
                </w:r>
                <w:r>
                  <w:rPr>
                    <w:rStyle w:val="PlaceholderText"/>
                  </w:rPr>
                  <w:t>either yes or no</w:t>
                </w:r>
              </w:p>
            </w:tc>
          </w:sdtContent>
        </w:sdt>
      </w:tr>
    </w:tbl>
    <w:p w14:paraId="0639A44E" w14:textId="0604220B" w:rsidR="00215225" w:rsidRPr="00215225" w:rsidRDefault="00215225" w:rsidP="00713C8A">
      <w:pPr>
        <w:pStyle w:val="BodyText2"/>
        <w:spacing w:before="240" w:line="276" w:lineRule="auto"/>
        <w:rPr>
          <w:rStyle w:val="Strong"/>
        </w:rPr>
      </w:pPr>
      <w:r w:rsidRPr="00215225">
        <w:rPr>
          <w:rStyle w:val="Strong"/>
        </w:rPr>
        <w:t>If the student is in Year 10 or above, please indicate their preference for future placement (if known)</w:t>
      </w:r>
      <w:r>
        <w:rPr>
          <w:rStyle w:val="Strong"/>
        </w:rPr>
        <w:t>.</w:t>
      </w:r>
    </w:p>
    <w:tbl>
      <w:tblPr>
        <w:tblStyle w:val="TableGridLight"/>
        <w:tblW w:w="0" w:type="auto"/>
        <w:tblLook w:val="04A0" w:firstRow="1" w:lastRow="0" w:firstColumn="1" w:lastColumn="0" w:noHBand="0" w:noVBand="1"/>
      </w:tblPr>
      <w:tblGrid>
        <w:gridCol w:w="9078"/>
      </w:tblGrid>
      <w:tr w:rsidR="00215225" w14:paraId="5FF2CE04" w14:textId="77777777" w:rsidTr="00713C8A">
        <w:trPr>
          <w:trHeight w:val="2268"/>
        </w:trPr>
        <w:sdt>
          <w:sdtPr>
            <w:rPr>
              <w:rStyle w:val="Style5"/>
            </w:rPr>
            <w:alias w:val="Enter additional information about future placement"/>
            <w:tag w:val="Enter additional information about future placement"/>
            <w:id w:val="-253589936"/>
            <w:placeholder>
              <w:docPart w:val="4C4ED1B4766C4B03829AE2AD12120572"/>
            </w:placeholder>
            <w:showingPlcHdr/>
            <w15:color w:val="000000"/>
            <w:text/>
          </w:sdtPr>
          <w:sdtEndPr>
            <w:rPr>
              <w:rStyle w:val="Style5"/>
            </w:rPr>
          </w:sdtEndPr>
          <w:sdtContent>
            <w:tc>
              <w:tcPr>
                <w:tcW w:w="9078" w:type="dxa"/>
              </w:tcPr>
              <w:p w14:paraId="6C60FDBB" w14:textId="0C0EE6AB" w:rsidR="00215225" w:rsidRDefault="00215225" w:rsidP="00713C8A">
                <w:pPr>
                  <w:pStyle w:val="BodyText2"/>
                  <w:spacing w:after="0" w:line="276" w:lineRule="auto"/>
                  <w:rPr>
                    <w:rStyle w:val="Strong"/>
                  </w:rPr>
                </w:pPr>
                <w:r w:rsidRPr="009A2123">
                  <w:rPr>
                    <w:rStyle w:val="PlaceholderText"/>
                  </w:rPr>
                  <w:t>Click or tap here to enter</w:t>
                </w:r>
                <w:r w:rsidR="00133969">
                  <w:rPr>
                    <w:rStyle w:val="PlaceholderText"/>
                  </w:rPr>
                  <w:t xml:space="preserve"> information about future placement</w:t>
                </w:r>
                <w:r w:rsidRPr="009A2123">
                  <w:rPr>
                    <w:rStyle w:val="PlaceholderText"/>
                  </w:rPr>
                  <w:t>.</w:t>
                </w:r>
              </w:p>
            </w:tc>
          </w:sdtContent>
        </w:sdt>
      </w:tr>
    </w:tbl>
    <w:p w14:paraId="3EDEBEF0" w14:textId="77777777" w:rsidR="00133969" w:rsidRPr="00133969" w:rsidRDefault="00133969" w:rsidP="00713C8A">
      <w:pPr>
        <w:pStyle w:val="Heading2"/>
        <w:spacing w:line="276" w:lineRule="auto"/>
      </w:pPr>
      <w:r w:rsidRPr="00133969">
        <w:t>Section 5d: Summary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3D0252CF" w14:textId="77777777" w:rsidTr="003329E8">
        <w:trPr>
          <w:trHeight w:val="340"/>
        </w:trPr>
        <w:tc>
          <w:tcPr>
            <w:tcW w:w="5954" w:type="dxa"/>
            <w:vAlign w:val="bottom"/>
          </w:tcPr>
          <w:p w14:paraId="280FD63D" w14:textId="6669F36E" w:rsidR="002D17FB" w:rsidRDefault="002D17FB" w:rsidP="00713C8A">
            <w:pPr>
              <w:spacing w:before="240" w:after="0" w:line="276" w:lineRule="auto"/>
            </w:pPr>
            <w:r w:rsidRPr="00AE245E">
              <w:t>Could the pupil’s needs now be met at SEN support?</w:t>
            </w:r>
          </w:p>
        </w:tc>
        <w:tc>
          <w:tcPr>
            <w:tcW w:w="283" w:type="dxa"/>
            <w:vAlign w:val="bottom"/>
          </w:tcPr>
          <w:p w14:paraId="029AAFB7" w14:textId="77777777" w:rsidR="002D17FB" w:rsidRDefault="002D17FB" w:rsidP="00713C8A">
            <w:pPr>
              <w:spacing w:before="240" w:after="0" w:line="276" w:lineRule="auto"/>
            </w:pPr>
          </w:p>
        </w:tc>
        <w:sdt>
          <w:sdtPr>
            <w:rPr>
              <w:rStyle w:val="Style5"/>
            </w:rPr>
            <w:alias w:val="Choose yes or no"/>
            <w:tag w:val="Choose yes or no"/>
            <w:id w:val="-1344312032"/>
            <w:placeholder>
              <w:docPart w:val="3E9C7D81848547D181373D32A16F6329"/>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0353B2E3"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7333AEAB" w14:textId="0DD19973"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20416775" w14:textId="77777777" w:rsidTr="00A14498">
        <w:trPr>
          <w:trHeight w:val="1417"/>
        </w:trPr>
        <w:sdt>
          <w:sdtPr>
            <w:rPr>
              <w:rStyle w:val="Style5"/>
            </w:rPr>
            <w:alias w:val="Enter comments about SEN Support"/>
            <w:tag w:val="Enter comments about SEN Support"/>
            <w:id w:val="2052570774"/>
            <w:placeholder>
              <w:docPart w:val="7C2CB533AD4744BEA1D936D4517174CA"/>
            </w:placeholder>
            <w:showingPlcHdr/>
            <w15:color w:val="000000"/>
            <w:text/>
          </w:sdtPr>
          <w:sdtEndPr>
            <w:rPr>
              <w:rStyle w:val="Style5"/>
            </w:rPr>
          </w:sdtEndPr>
          <w:sdtContent>
            <w:tc>
              <w:tcPr>
                <w:tcW w:w="9078" w:type="dxa"/>
              </w:tcPr>
              <w:p w14:paraId="20C0D1E8" w14:textId="4257A9EF"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 SEN Support.</w:t>
                </w:r>
              </w:p>
            </w:tc>
          </w:sdtContent>
        </w:sdt>
      </w:tr>
    </w:tbl>
    <w:p w14:paraId="3AE82F78" w14:textId="77777777" w:rsidR="00215225" w:rsidRDefault="00215225"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09E7A4DD" w14:textId="77777777" w:rsidTr="003329E8">
        <w:trPr>
          <w:trHeight w:val="340"/>
        </w:trPr>
        <w:tc>
          <w:tcPr>
            <w:tcW w:w="5954" w:type="dxa"/>
            <w:vAlign w:val="bottom"/>
          </w:tcPr>
          <w:p w14:paraId="01B75EFC" w14:textId="54D4D8E8" w:rsidR="002D17FB" w:rsidRDefault="002D17FB" w:rsidP="00713C8A">
            <w:pPr>
              <w:spacing w:before="240" w:after="0" w:line="276" w:lineRule="auto"/>
            </w:pPr>
            <w:r w:rsidRPr="0056301F">
              <w:t>Is it recommended that the EHC plan is ceased?</w:t>
            </w:r>
          </w:p>
        </w:tc>
        <w:tc>
          <w:tcPr>
            <w:tcW w:w="283" w:type="dxa"/>
            <w:vAlign w:val="bottom"/>
          </w:tcPr>
          <w:p w14:paraId="72C3A87C" w14:textId="77777777" w:rsidR="002D17FB" w:rsidRDefault="002D17FB" w:rsidP="00713C8A">
            <w:pPr>
              <w:spacing w:before="240" w:after="0" w:line="276" w:lineRule="auto"/>
            </w:pPr>
          </w:p>
        </w:tc>
        <w:sdt>
          <w:sdtPr>
            <w:rPr>
              <w:rStyle w:val="Style5"/>
            </w:rPr>
            <w:alias w:val="Choose yes or no"/>
            <w:tag w:val="Choose yes or no"/>
            <w:id w:val="114575203"/>
            <w:placeholder>
              <w:docPart w:val="35D8E6451B0D4554A6911D1DE384CDF3"/>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57238D11"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2E23E6AF"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1A01727A" w14:textId="77777777" w:rsidTr="00A14498">
        <w:trPr>
          <w:trHeight w:val="1417"/>
        </w:trPr>
        <w:sdt>
          <w:sdtPr>
            <w:rPr>
              <w:rStyle w:val="Style5"/>
            </w:rPr>
            <w:alias w:val="Enter comments about ceasing EHC plan"/>
            <w:tag w:val="Enter comments about ceasing EHC plan"/>
            <w:id w:val="2037001323"/>
            <w:placeholder>
              <w:docPart w:val="4D4BB7071635457389591F08A2BD844D"/>
            </w:placeholder>
            <w:showingPlcHdr/>
            <w15:color w:val="000000"/>
            <w:text/>
          </w:sdtPr>
          <w:sdtEndPr>
            <w:rPr>
              <w:rStyle w:val="Style5"/>
            </w:rPr>
          </w:sdtEndPr>
          <w:sdtContent>
            <w:tc>
              <w:tcPr>
                <w:tcW w:w="9078" w:type="dxa"/>
              </w:tcPr>
              <w:p w14:paraId="3255A0AA" w14:textId="59519C4F"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w:t>
                </w:r>
                <w:r w:rsidR="0082730C">
                  <w:rPr>
                    <w:rStyle w:val="PlaceholderText"/>
                  </w:rPr>
                  <w:t xml:space="preserve"> about</w:t>
                </w:r>
                <w:r>
                  <w:rPr>
                    <w:rStyle w:val="PlaceholderText"/>
                  </w:rPr>
                  <w:t xml:space="preserve"> </w:t>
                </w:r>
                <w:r w:rsidR="0082730C">
                  <w:rPr>
                    <w:rStyle w:val="PlaceholderText"/>
                  </w:rPr>
                  <w:t>ceasing EHC plan</w:t>
                </w:r>
                <w:r>
                  <w:rPr>
                    <w:rStyle w:val="PlaceholderText"/>
                  </w:rPr>
                  <w:t>.</w:t>
                </w:r>
              </w:p>
            </w:tc>
          </w:sdtContent>
        </w:sdt>
      </w:tr>
    </w:tbl>
    <w:p w14:paraId="42654293"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7C50DD40" w14:textId="77777777" w:rsidTr="003329E8">
        <w:trPr>
          <w:trHeight w:val="340"/>
        </w:trPr>
        <w:tc>
          <w:tcPr>
            <w:tcW w:w="5954" w:type="dxa"/>
            <w:vAlign w:val="bottom"/>
          </w:tcPr>
          <w:p w14:paraId="5BD1BA8D" w14:textId="28022EFC" w:rsidR="002D17FB" w:rsidRDefault="002D17FB" w:rsidP="00713C8A">
            <w:pPr>
              <w:spacing w:before="240" w:after="0" w:line="276" w:lineRule="auto"/>
            </w:pPr>
            <w:r w:rsidRPr="00375D5F">
              <w:t>Is it recommended that the EHC Plan is amended?</w:t>
            </w:r>
          </w:p>
        </w:tc>
        <w:tc>
          <w:tcPr>
            <w:tcW w:w="283" w:type="dxa"/>
            <w:vAlign w:val="bottom"/>
          </w:tcPr>
          <w:p w14:paraId="17EE935C" w14:textId="77777777" w:rsidR="002D17FB" w:rsidRDefault="002D17FB" w:rsidP="00713C8A">
            <w:pPr>
              <w:spacing w:before="240" w:after="0" w:line="276" w:lineRule="auto"/>
            </w:pPr>
          </w:p>
        </w:tc>
        <w:sdt>
          <w:sdtPr>
            <w:rPr>
              <w:rStyle w:val="Style5"/>
            </w:rPr>
            <w:alias w:val="Choose yes or no"/>
            <w:tag w:val="Choose yes or no"/>
            <w:id w:val="1701815618"/>
            <w:placeholder>
              <w:docPart w:val="9473E1CFBF064330883B6412ADC941F0"/>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3697E59F"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7B9D93C1"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40DADBEF" w14:textId="77777777" w:rsidTr="00A14498">
        <w:trPr>
          <w:trHeight w:val="1417"/>
        </w:trPr>
        <w:sdt>
          <w:sdtPr>
            <w:rPr>
              <w:rStyle w:val="Style5"/>
            </w:rPr>
            <w:alias w:val="Enter comments about EHC plan amendments"/>
            <w:tag w:val="Enter comments about EHC plan amendments"/>
            <w:id w:val="1016262136"/>
            <w:placeholder>
              <w:docPart w:val="7EC60F40D1594BC097C1DD9003318A43"/>
            </w:placeholder>
            <w:showingPlcHdr/>
            <w15:color w:val="000000"/>
            <w:text/>
          </w:sdtPr>
          <w:sdtEndPr>
            <w:rPr>
              <w:rStyle w:val="Style5"/>
            </w:rPr>
          </w:sdtEndPr>
          <w:sdtContent>
            <w:tc>
              <w:tcPr>
                <w:tcW w:w="9078" w:type="dxa"/>
              </w:tcPr>
              <w:p w14:paraId="673A40F5" w14:textId="6691E7C4"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 </w:t>
                </w:r>
                <w:r w:rsidR="0082730C">
                  <w:rPr>
                    <w:rStyle w:val="PlaceholderText"/>
                  </w:rPr>
                  <w:t>EHC plan amendments</w:t>
                </w:r>
                <w:r>
                  <w:rPr>
                    <w:rStyle w:val="PlaceholderText"/>
                  </w:rPr>
                  <w:t>.</w:t>
                </w:r>
              </w:p>
            </w:tc>
          </w:sdtContent>
        </w:sdt>
      </w:tr>
    </w:tbl>
    <w:p w14:paraId="6B1C2B59"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2DBE1E98" w14:textId="77777777" w:rsidTr="003329E8">
        <w:trPr>
          <w:trHeight w:val="340"/>
        </w:trPr>
        <w:tc>
          <w:tcPr>
            <w:tcW w:w="5954" w:type="dxa"/>
            <w:vAlign w:val="bottom"/>
          </w:tcPr>
          <w:p w14:paraId="157D1363" w14:textId="28656E51" w:rsidR="002D17FB" w:rsidRDefault="0082730C" w:rsidP="00713C8A">
            <w:pPr>
              <w:spacing w:before="240" w:after="0" w:line="276" w:lineRule="auto"/>
            </w:pPr>
            <w:r w:rsidRPr="00375D5F">
              <w:t>Is a re-assessment recommended?</w:t>
            </w:r>
          </w:p>
        </w:tc>
        <w:tc>
          <w:tcPr>
            <w:tcW w:w="283" w:type="dxa"/>
            <w:vAlign w:val="bottom"/>
          </w:tcPr>
          <w:p w14:paraId="7A5D71DC" w14:textId="77777777" w:rsidR="002D17FB" w:rsidRDefault="002D17FB" w:rsidP="00713C8A">
            <w:pPr>
              <w:spacing w:before="240" w:after="0" w:line="276" w:lineRule="auto"/>
            </w:pPr>
          </w:p>
        </w:tc>
        <w:sdt>
          <w:sdtPr>
            <w:rPr>
              <w:rStyle w:val="Style5"/>
            </w:rPr>
            <w:alias w:val="Choose yes or no"/>
            <w:tag w:val="Choose yes or no"/>
            <w:id w:val="-1790885532"/>
            <w:placeholder>
              <w:docPart w:val="F11AB56EBCED4091B37C3893BDE500AC"/>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6DE60E43"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69B3D7B9"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2D7B3DCA" w14:textId="77777777" w:rsidTr="00A14498">
        <w:trPr>
          <w:trHeight w:val="1417"/>
        </w:trPr>
        <w:sdt>
          <w:sdtPr>
            <w:rPr>
              <w:rStyle w:val="Style5"/>
            </w:rPr>
            <w:alias w:val="Enter comments about re-assessing"/>
            <w:tag w:val="Enter comments about re-assessing"/>
            <w:id w:val="-295530386"/>
            <w:placeholder>
              <w:docPart w:val="205A992CB606458D9C7D408485E3F93F"/>
            </w:placeholder>
            <w:showingPlcHdr/>
            <w15:color w:val="000000"/>
            <w:text/>
          </w:sdtPr>
          <w:sdtEndPr>
            <w:rPr>
              <w:rStyle w:val="Style5"/>
            </w:rPr>
          </w:sdtEndPr>
          <w:sdtContent>
            <w:tc>
              <w:tcPr>
                <w:tcW w:w="9078" w:type="dxa"/>
              </w:tcPr>
              <w:p w14:paraId="3367BAEF" w14:textId="2D2D92BF"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w:t>
                </w:r>
                <w:r w:rsidR="0082730C">
                  <w:rPr>
                    <w:rStyle w:val="PlaceholderText"/>
                  </w:rPr>
                  <w:t xml:space="preserve"> re-assessing</w:t>
                </w:r>
                <w:r>
                  <w:rPr>
                    <w:rStyle w:val="PlaceholderText"/>
                  </w:rPr>
                  <w:t>.</w:t>
                </w:r>
              </w:p>
            </w:tc>
          </w:sdtContent>
        </w:sdt>
      </w:tr>
    </w:tbl>
    <w:p w14:paraId="5659B5D2"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2D17FB" w14:paraId="20B925C0" w14:textId="77777777" w:rsidTr="003329E8">
        <w:trPr>
          <w:trHeight w:val="340"/>
        </w:trPr>
        <w:tc>
          <w:tcPr>
            <w:tcW w:w="5954" w:type="dxa"/>
            <w:vAlign w:val="bottom"/>
          </w:tcPr>
          <w:p w14:paraId="1AA2DA63" w14:textId="529B8C55" w:rsidR="002D17FB" w:rsidRDefault="0082730C" w:rsidP="00713C8A">
            <w:pPr>
              <w:spacing w:before="240" w:after="0" w:line="276" w:lineRule="auto"/>
            </w:pPr>
            <w:r w:rsidRPr="00375D5F">
              <w:t>Is any further action required?</w:t>
            </w:r>
          </w:p>
        </w:tc>
        <w:tc>
          <w:tcPr>
            <w:tcW w:w="283" w:type="dxa"/>
            <w:vAlign w:val="bottom"/>
          </w:tcPr>
          <w:p w14:paraId="74A0BB70" w14:textId="77777777" w:rsidR="002D17FB" w:rsidRDefault="002D17FB" w:rsidP="00713C8A">
            <w:pPr>
              <w:spacing w:before="240" w:after="0" w:line="276" w:lineRule="auto"/>
            </w:pPr>
          </w:p>
        </w:tc>
        <w:sdt>
          <w:sdtPr>
            <w:rPr>
              <w:rStyle w:val="Style5"/>
            </w:rPr>
            <w:alias w:val="Choose yes or no"/>
            <w:tag w:val="Choose yes or no"/>
            <w:id w:val="-587916554"/>
            <w:placeholder>
              <w:docPart w:val="CE3CD0E2EC3A4C2EBD4DBEDBDDDB156E"/>
            </w:placeholder>
            <w:showingPlcHdr/>
            <w:comboBox>
              <w:listItem w:displayText="Yes" w:value="Yes"/>
              <w:listItem w:displayText="No" w:value="No"/>
            </w:comboBox>
          </w:sdtPr>
          <w:sdtEndPr>
            <w:rPr>
              <w:rStyle w:val="Style5"/>
            </w:rPr>
          </w:sdtEndPr>
          <w:sdtContent>
            <w:tc>
              <w:tcPr>
                <w:tcW w:w="3544" w:type="dxa"/>
                <w:tcBorders>
                  <w:bottom w:val="single" w:sz="4" w:space="0" w:color="auto"/>
                </w:tcBorders>
                <w:vAlign w:val="bottom"/>
              </w:tcPr>
              <w:p w14:paraId="5543AFB9" w14:textId="77777777" w:rsidR="002D17FB" w:rsidRDefault="002D17FB" w:rsidP="00713C8A">
                <w:pPr>
                  <w:spacing w:before="240" w:after="0" w:line="276" w:lineRule="auto"/>
                </w:pPr>
                <w:r w:rsidRPr="002C53BC">
                  <w:rPr>
                    <w:rStyle w:val="PlaceholderText"/>
                  </w:rPr>
                  <w:t xml:space="preserve">Choose </w:t>
                </w:r>
                <w:r>
                  <w:rPr>
                    <w:rStyle w:val="PlaceholderText"/>
                  </w:rPr>
                  <w:t>either yes or no</w:t>
                </w:r>
              </w:p>
            </w:tc>
          </w:sdtContent>
        </w:sdt>
      </w:tr>
    </w:tbl>
    <w:p w14:paraId="1E24A0BC" w14:textId="77777777" w:rsidR="002D17FB" w:rsidRPr="00215225" w:rsidRDefault="002D17FB" w:rsidP="00713C8A">
      <w:pPr>
        <w:pStyle w:val="BodyText2"/>
        <w:spacing w:before="240" w:line="276" w:lineRule="auto"/>
        <w:rPr>
          <w:rStyle w:val="Strong"/>
        </w:rPr>
      </w:pPr>
      <w:r>
        <w:rPr>
          <w:rStyle w:val="Strong"/>
        </w:rPr>
        <w:t>Comments</w:t>
      </w:r>
    </w:p>
    <w:tbl>
      <w:tblPr>
        <w:tblStyle w:val="TableGridLight"/>
        <w:tblW w:w="0" w:type="auto"/>
        <w:tblLook w:val="04A0" w:firstRow="1" w:lastRow="0" w:firstColumn="1" w:lastColumn="0" w:noHBand="0" w:noVBand="1"/>
      </w:tblPr>
      <w:tblGrid>
        <w:gridCol w:w="9078"/>
      </w:tblGrid>
      <w:tr w:rsidR="002D17FB" w14:paraId="22CAB4E4" w14:textId="77777777" w:rsidTr="003329E8">
        <w:trPr>
          <w:trHeight w:val="1701"/>
        </w:trPr>
        <w:sdt>
          <w:sdtPr>
            <w:rPr>
              <w:rStyle w:val="Style5"/>
            </w:rPr>
            <w:alias w:val="Enter comments about further action"/>
            <w:tag w:val="Enter comments about further action"/>
            <w:id w:val="-1675955259"/>
            <w:placeholder>
              <w:docPart w:val="C4ADA0A30897449DB81E4EC764D29F73"/>
            </w:placeholder>
            <w:showingPlcHdr/>
            <w15:color w:val="000000"/>
            <w:text/>
          </w:sdtPr>
          <w:sdtEndPr>
            <w:rPr>
              <w:rStyle w:val="Style5"/>
            </w:rPr>
          </w:sdtEndPr>
          <w:sdtContent>
            <w:tc>
              <w:tcPr>
                <w:tcW w:w="9078" w:type="dxa"/>
              </w:tcPr>
              <w:p w14:paraId="7E371918" w14:textId="7BA1460C" w:rsidR="002D17FB" w:rsidRDefault="002D17FB" w:rsidP="00713C8A">
                <w:pPr>
                  <w:pStyle w:val="BodyText2"/>
                  <w:spacing w:after="0" w:line="276" w:lineRule="auto"/>
                  <w:rPr>
                    <w:rStyle w:val="Strong"/>
                  </w:rPr>
                </w:pPr>
                <w:r w:rsidRPr="009A2123">
                  <w:rPr>
                    <w:rStyle w:val="PlaceholderText"/>
                  </w:rPr>
                  <w:t>Click or tap here to enter</w:t>
                </w:r>
                <w:r>
                  <w:rPr>
                    <w:rStyle w:val="PlaceholderText"/>
                  </w:rPr>
                  <w:t xml:space="preserve"> comments about </w:t>
                </w:r>
                <w:r w:rsidR="0082730C">
                  <w:rPr>
                    <w:rStyle w:val="PlaceholderText"/>
                  </w:rPr>
                  <w:t>further action.</w:t>
                </w:r>
              </w:p>
            </w:tc>
          </w:sdtContent>
        </w:sdt>
      </w:tr>
    </w:tbl>
    <w:p w14:paraId="59F6DCA4" w14:textId="77777777" w:rsidR="002D17FB" w:rsidRDefault="002D17FB" w:rsidP="00713C8A">
      <w:pPr>
        <w:pStyle w:val="BodyText2"/>
        <w:spacing w:after="0" w:line="276" w:lineRule="auto"/>
        <w:rPr>
          <w:rStyle w:val="Strong"/>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3544"/>
      </w:tblGrid>
      <w:tr w:rsidR="0082730C" w14:paraId="0C896D3C" w14:textId="77777777" w:rsidTr="003329E8">
        <w:trPr>
          <w:trHeight w:val="340"/>
        </w:trPr>
        <w:tc>
          <w:tcPr>
            <w:tcW w:w="5954" w:type="dxa"/>
            <w:vAlign w:val="bottom"/>
          </w:tcPr>
          <w:p w14:paraId="4FF805CB" w14:textId="0AA7D726" w:rsidR="0082730C" w:rsidRDefault="0082730C" w:rsidP="00713C8A">
            <w:pPr>
              <w:spacing w:before="240" w:after="0" w:line="276" w:lineRule="auto"/>
            </w:pPr>
            <w:r w:rsidRPr="00AE245E">
              <w:t>What percentage of their outcomes has the pupil made progress towards this year?</w:t>
            </w:r>
          </w:p>
        </w:tc>
        <w:tc>
          <w:tcPr>
            <w:tcW w:w="283" w:type="dxa"/>
            <w:vAlign w:val="bottom"/>
          </w:tcPr>
          <w:p w14:paraId="79030CB1" w14:textId="77777777" w:rsidR="0082730C" w:rsidRDefault="0082730C" w:rsidP="00713C8A">
            <w:pPr>
              <w:spacing w:before="240" w:after="0" w:line="276" w:lineRule="auto"/>
            </w:pPr>
          </w:p>
        </w:tc>
        <w:sdt>
          <w:sdtPr>
            <w:rPr>
              <w:rStyle w:val="Style5"/>
            </w:rPr>
            <w:alias w:val="Enter the percentage of pupil's progress made towards this year"/>
            <w:tag w:val="Enter the percentage of pupil's progress made towards this year"/>
            <w:id w:val="-337696395"/>
            <w:placeholder>
              <w:docPart w:val="A4FDA4427E0A4C8A9DA3E38A8B3A469C"/>
            </w:placeholder>
            <w:showingPlcHdr/>
            <w15:color w:val="000000"/>
            <w:text/>
          </w:sdtPr>
          <w:sdtEndPr>
            <w:rPr>
              <w:rStyle w:val="DefaultParagraphFont"/>
            </w:rPr>
          </w:sdtEndPr>
          <w:sdtContent>
            <w:tc>
              <w:tcPr>
                <w:tcW w:w="3544" w:type="dxa"/>
                <w:tcBorders>
                  <w:bottom w:val="single" w:sz="4" w:space="0" w:color="auto"/>
                </w:tcBorders>
                <w:vAlign w:val="bottom"/>
              </w:tcPr>
              <w:p w14:paraId="050ADB3D" w14:textId="4539C8F0" w:rsidR="0082730C" w:rsidRDefault="0082730C" w:rsidP="00713C8A">
                <w:pPr>
                  <w:spacing w:before="240" w:after="0" w:line="276" w:lineRule="auto"/>
                </w:pPr>
                <w:r w:rsidRPr="009A2123">
                  <w:rPr>
                    <w:rStyle w:val="PlaceholderText"/>
                  </w:rPr>
                  <w:t xml:space="preserve">Click or tap here to enter </w:t>
                </w:r>
                <w:r w:rsidRPr="00215225">
                  <w:rPr>
                    <w:rStyle w:val="PlaceholderText"/>
                  </w:rPr>
                  <w:t xml:space="preserve">the percentage of pupil's </w:t>
                </w:r>
                <w:r>
                  <w:rPr>
                    <w:rStyle w:val="PlaceholderText"/>
                  </w:rPr>
                  <w:t>progress made towards this year.</w:t>
                </w:r>
              </w:p>
            </w:tc>
          </w:sdtContent>
        </w:sdt>
      </w:tr>
    </w:tbl>
    <w:p w14:paraId="3BD0DD8C" w14:textId="4664B8A1" w:rsidR="0082730C" w:rsidRPr="0082730C" w:rsidRDefault="0082730C" w:rsidP="00713C8A">
      <w:pPr>
        <w:pStyle w:val="Heading2"/>
        <w:spacing w:before="240" w:line="276" w:lineRule="auto"/>
      </w:pPr>
      <w:r w:rsidRPr="0082730C">
        <w:t>Section 5e: Additional Comments</w:t>
      </w:r>
    </w:p>
    <w:p w14:paraId="0AFB366E" w14:textId="09901AFB" w:rsidR="0082730C" w:rsidRPr="0082730C" w:rsidRDefault="0082730C" w:rsidP="00713C8A">
      <w:pPr>
        <w:pStyle w:val="BodyText2"/>
        <w:spacing w:before="240" w:line="276" w:lineRule="auto"/>
        <w:rPr>
          <w:rStyle w:val="Strong"/>
        </w:rPr>
      </w:pPr>
      <w:r w:rsidRPr="0082730C">
        <w:rPr>
          <w:rStyle w:val="Strong"/>
        </w:rPr>
        <w:t>Please use the space below to outline any further actions required indicating by whom.  Add any additional comments.</w:t>
      </w:r>
    </w:p>
    <w:tbl>
      <w:tblPr>
        <w:tblStyle w:val="TableGridLight"/>
        <w:tblW w:w="0" w:type="auto"/>
        <w:tblLook w:val="04A0" w:firstRow="1" w:lastRow="0" w:firstColumn="1" w:lastColumn="0" w:noHBand="0" w:noVBand="1"/>
      </w:tblPr>
      <w:tblGrid>
        <w:gridCol w:w="9078"/>
      </w:tblGrid>
      <w:tr w:rsidR="0082730C" w14:paraId="2879E29F" w14:textId="77777777" w:rsidTr="003329E8">
        <w:trPr>
          <w:trHeight w:val="1701"/>
        </w:trPr>
        <w:sdt>
          <w:sdtPr>
            <w:rPr>
              <w:rStyle w:val="Style5"/>
            </w:rPr>
            <w:alias w:val="Enter additional comments"/>
            <w:tag w:val="Enter additional comments"/>
            <w:id w:val="982668496"/>
            <w:placeholder>
              <w:docPart w:val="383A3CE565124BB7AE127024397D38DD"/>
            </w:placeholder>
            <w:showingPlcHdr/>
            <w15:color w:val="000000"/>
            <w:text/>
          </w:sdtPr>
          <w:sdtEndPr>
            <w:rPr>
              <w:rStyle w:val="Style5"/>
            </w:rPr>
          </w:sdtEndPr>
          <w:sdtContent>
            <w:tc>
              <w:tcPr>
                <w:tcW w:w="9078" w:type="dxa"/>
              </w:tcPr>
              <w:p w14:paraId="6263C498" w14:textId="5BB5900E" w:rsidR="0082730C" w:rsidRDefault="0082730C" w:rsidP="00713C8A">
                <w:pPr>
                  <w:pStyle w:val="BodyText2"/>
                  <w:spacing w:after="0" w:line="276" w:lineRule="auto"/>
                  <w:rPr>
                    <w:rStyle w:val="Strong"/>
                  </w:rPr>
                </w:pPr>
                <w:r w:rsidRPr="009A2123">
                  <w:rPr>
                    <w:rStyle w:val="PlaceholderText"/>
                  </w:rPr>
                  <w:t>Click or tap here to enter</w:t>
                </w:r>
                <w:r>
                  <w:rPr>
                    <w:rStyle w:val="PlaceholderText"/>
                  </w:rPr>
                  <w:t xml:space="preserve"> additional comments.</w:t>
                </w:r>
              </w:p>
            </w:tc>
          </w:sdtContent>
        </w:sdt>
      </w:tr>
    </w:tbl>
    <w:p w14:paraId="48DA4FC3" w14:textId="77777777" w:rsidR="00713C8A" w:rsidRDefault="00713C8A">
      <w:pPr>
        <w:spacing w:after="160" w:line="259" w:lineRule="auto"/>
        <w:rPr>
          <w:rStyle w:val="Strong"/>
        </w:rPr>
      </w:pPr>
      <w:r>
        <w:rPr>
          <w:rStyle w:val="Strong"/>
        </w:rPr>
        <w:br w:type="page"/>
      </w:r>
    </w:p>
    <w:p w14:paraId="3EA886C2" w14:textId="25E91760" w:rsidR="0082730C" w:rsidRDefault="00713C8A" w:rsidP="00713C8A">
      <w:pPr>
        <w:pStyle w:val="Heading1"/>
        <w:rPr>
          <w:rStyle w:val="Strong"/>
          <w:b/>
          <w:bCs w:val="0"/>
        </w:rPr>
      </w:pPr>
      <w:r w:rsidRPr="00713C8A">
        <w:rPr>
          <w:rStyle w:val="Strong"/>
          <w:b/>
          <w:bCs w:val="0"/>
        </w:rPr>
        <w:lastRenderedPageBreak/>
        <w:t>Returning this form</w:t>
      </w:r>
    </w:p>
    <w:p w14:paraId="300F30A9" w14:textId="77777777" w:rsidR="00713C8A" w:rsidRDefault="00713C8A" w:rsidP="00713C8A">
      <w:pPr>
        <w:spacing w:before="240" w:line="360" w:lineRule="auto"/>
      </w:pPr>
      <w:r>
        <w:t xml:space="preserve">Please return this form together with any supporting records/information to the Statutory Assessment Service within 10 days of the annual review meeting. </w:t>
      </w:r>
    </w:p>
    <w:p w14:paraId="522D44D0" w14:textId="0902E53B" w:rsidR="00713C8A" w:rsidRDefault="00713C8A" w:rsidP="00713C8A">
      <w:pPr>
        <w:pStyle w:val="Heading2"/>
        <w:spacing w:line="360" w:lineRule="auto"/>
      </w:pPr>
      <w:r>
        <w:t>Mid Team</w:t>
      </w:r>
    </w:p>
    <w:p w14:paraId="6CC875D6" w14:textId="77777777" w:rsidR="00713C8A" w:rsidRDefault="00713C8A" w:rsidP="00713C8A">
      <w:pPr>
        <w:spacing w:after="0" w:line="276" w:lineRule="auto"/>
      </w:pPr>
      <w:r>
        <w:t>E2 County Hall</w:t>
      </w:r>
    </w:p>
    <w:p w14:paraId="794F2F9D" w14:textId="749E023B" w:rsidR="00713C8A" w:rsidRDefault="00713C8A" w:rsidP="00713C8A">
      <w:pPr>
        <w:spacing w:after="0" w:line="276" w:lineRule="auto"/>
      </w:pPr>
      <w:r>
        <w:t>Market Road</w:t>
      </w:r>
    </w:p>
    <w:p w14:paraId="6DE280FC" w14:textId="77777777" w:rsidR="00713C8A" w:rsidRDefault="00713C8A" w:rsidP="00713C8A">
      <w:pPr>
        <w:spacing w:after="0" w:line="276" w:lineRule="auto"/>
      </w:pPr>
      <w:r>
        <w:t>Chelmsford</w:t>
      </w:r>
    </w:p>
    <w:p w14:paraId="02760A6F" w14:textId="5063600B" w:rsidR="00713C8A" w:rsidRDefault="00713C8A" w:rsidP="00713C8A">
      <w:pPr>
        <w:spacing w:after="0" w:line="276" w:lineRule="auto"/>
      </w:pPr>
      <w:r>
        <w:t>CM1 1QH</w:t>
      </w:r>
    </w:p>
    <w:p w14:paraId="057B061D" w14:textId="77777777" w:rsidR="00713C8A" w:rsidRDefault="00B9393F" w:rsidP="00713C8A">
      <w:pPr>
        <w:spacing w:line="276" w:lineRule="auto"/>
        <w:rPr>
          <w:rStyle w:val="Hyperlink"/>
          <w:rFonts w:ascii="Calibri" w:eastAsia="Times" w:hAnsi="Calibri" w:cs="Arial"/>
          <w:szCs w:val="24"/>
        </w:rPr>
      </w:pPr>
      <w:hyperlink r:id="rId15" w:history="1">
        <w:r w:rsidR="00713C8A" w:rsidRPr="00FB35F4">
          <w:rPr>
            <w:rStyle w:val="Hyperlink"/>
            <w:rFonts w:ascii="Calibri" w:eastAsia="Times" w:hAnsi="Calibri" w:cs="Arial"/>
            <w:szCs w:val="24"/>
          </w:rPr>
          <w:t>annualreviews.mid@essex.gov.uk</w:t>
        </w:r>
      </w:hyperlink>
    </w:p>
    <w:p w14:paraId="34C9688A" w14:textId="31A4DB45" w:rsidR="00713C8A" w:rsidRDefault="00713C8A" w:rsidP="00713C8A">
      <w:pPr>
        <w:pStyle w:val="Heading2"/>
        <w:spacing w:before="240" w:line="360" w:lineRule="auto"/>
      </w:pPr>
      <w:proofErr w:type="gramStart"/>
      <w:r>
        <w:t>North East</w:t>
      </w:r>
      <w:proofErr w:type="gramEnd"/>
      <w:r>
        <w:t xml:space="preserve"> Team</w:t>
      </w:r>
    </w:p>
    <w:p w14:paraId="3C016198" w14:textId="415C79A4" w:rsidR="00713C8A" w:rsidRDefault="000A4188" w:rsidP="00713C8A">
      <w:pPr>
        <w:spacing w:after="0" w:line="276" w:lineRule="auto"/>
      </w:pPr>
      <w:bookmarkStart w:id="1" w:name="_Hlk159399092"/>
      <w:r>
        <w:t>Rowan House</w:t>
      </w:r>
    </w:p>
    <w:p w14:paraId="63383B86" w14:textId="3AEE77E6" w:rsidR="000A4188" w:rsidRDefault="000A4188" w:rsidP="00713C8A">
      <w:pPr>
        <w:spacing w:after="0" w:line="276" w:lineRule="auto"/>
      </w:pPr>
      <w:r>
        <w:t xml:space="preserve">33 </w:t>
      </w:r>
      <w:proofErr w:type="spellStart"/>
      <w:r>
        <w:t>Sheepen</w:t>
      </w:r>
      <w:proofErr w:type="spellEnd"/>
      <w:r>
        <w:t xml:space="preserve"> Road</w:t>
      </w:r>
    </w:p>
    <w:p w14:paraId="1C398DF9" w14:textId="3A2DDB81" w:rsidR="000A4188" w:rsidRDefault="000A4188" w:rsidP="00713C8A">
      <w:pPr>
        <w:spacing w:after="0" w:line="276" w:lineRule="auto"/>
      </w:pPr>
      <w:r>
        <w:t>Colchester</w:t>
      </w:r>
    </w:p>
    <w:p w14:paraId="28CA062B" w14:textId="4D337AF7" w:rsidR="000A4188" w:rsidRPr="00375D5F" w:rsidRDefault="000A4188" w:rsidP="00713C8A">
      <w:pPr>
        <w:spacing w:after="0" w:line="276" w:lineRule="auto"/>
      </w:pPr>
      <w:r>
        <w:t>CO3 3WG</w:t>
      </w:r>
    </w:p>
    <w:bookmarkEnd w:id="1"/>
    <w:p w14:paraId="1C09CCD4" w14:textId="00BCAD94" w:rsidR="00713C8A" w:rsidRDefault="00B9393F" w:rsidP="00713C8A">
      <w:pPr>
        <w:spacing w:after="0" w:line="276" w:lineRule="auto"/>
        <w:rPr>
          <w:rStyle w:val="Hyperlink"/>
          <w:rFonts w:ascii="Calibri" w:eastAsia="Times" w:hAnsi="Calibri" w:cs="Arial"/>
          <w:szCs w:val="24"/>
        </w:rPr>
      </w:pPr>
      <w:r>
        <w:rPr>
          <w:rFonts w:ascii="Calibri" w:eastAsia="Times" w:hAnsi="Calibri" w:cs="Arial"/>
          <w:szCs w:val="24"/>
        </w:rPr>
        <w:fldChar w:fldCharType="begin"/>
      </w:r>
      <w:r>
        <w:rPr>
          <w:rFonts w:ascii="Calibri" w:eastAsia="Times" w:hAnsi="Calibri" w:cs="Arial"/>
          <w:szCs w:val="24"/>
        </w:rPr>
        <w:instrText>HYPERLINK "mailto:</w:instrText>
      </w:r>
      <w:r w:rsidRPr="00B9393F">
        <w:rPr>
          <w:rFonts w:ascii="Calibri" w:eastAsia="Times" w:hAnsi="Calibri" w:cs="Arial"/>
          <w:szCs w:val="24"/>
        </w:rPr>
        <w:instrText>annualreviews.northe@essex.gov.uk</w:instrText>
      </w:r>
      <w:r>
        <w:rPr>
          <w:rFonts w:ascii="Calibri" w:eastAsia="Times" w:hAnsi="Calibri" w:cs="Arial"/>
          <w:szCs w:val="24"/>
        </w:rPr>
        <w:instrText>"</w:instrText>
      </w:r>
      <w:r>
        <w:rPr>
          <w:rFonts w:ascii="Calibri" w:eastAsia="Times" w:hAnsi="Calibri" w:cs="Arial"/>
          <w:szCs w:val="24"/>
        </w:rPr>
        <w:fldChar w:fldCharType="separate"/>
      </w:r>
      <w:r w:rsidRPr="005678F8">
        <w:rPr>
          <w:rStyle w:val="Hyperlink"/>
          <w:rFonts w:ascii="Calibri" w:eastAsia="Times" w:hAnsi="Calibri" w:cs="Arial"/>
          <w:szCs w:val="24"/>
        </w:rPr>
        <w:t>annualreviews.northe@essex.gov.uk</w:t>
      </w:r>
      <w:r>
        <w:rPr>
          <w:rFonts w:ascii="Calibri" w:eastAsia="Times" w:hAnsi="Calibri" w:cs="Arial"/>
          <w:szCs w:val="24"/>
        </w:rPr>
        <w:fldChar w:fldCharType="end"/>
      </w:r>
    </w:p>
    <w:p w14:paraId="0C7A8EC9" w14:textId="63452D44" w:rsidR="00713C8A" w:rsidRDefault="00713C8A" w:rsidP="00713C8A">
      <w:pPr>
        <w:pStyle w:val="Heading2"/>
        <w:spacing w:before="240"/>
        <w:rPr>
          <w:rFonts w:eastAsia="Times"/>
        </w:rPr>
      </w:pPr>
      <w:r>
        <w:rPr>
          <w:rFonts w:eastAsia="Times"/>
        </w:rPr>
        <w:t>South Team</w:t>
      </w:r>
    </w:p>
    <w:p w14:paraId="37E13D60" w14:textId="77777777" w:rsidR="00713C8A" w:rsidRPr="00375D5F" w:rsidRDefault="00713C8A" w:rsidP="00713C8A">
      <w:pPr>
        <w:spacing w:after="0" w:line="276" w:lineRule="auto"/>
        <w:rPr>
          <w:lang w:eastAsia="en-GB"/>
        </w:rPr>
      </w:pPr>
      <w:r w:rsidRPr="00375D5F">
        <w:rPr>
          <w:lang w:eastAsia="en-GB"/>
        </w:rPr>
        <w:t>Ely House</w:t>
      </w:r>
    </w:p>
    <w:p w14:paraId="56FC589A" w14:textId="77777777" w:rsidR="00713C8A" w:rsidRPr="00375D5F" w:rsidRDefault="00713C8A" w:rsidP="00713C8A">
      <w:pPr>
        <w:spacing w:after="0" w:line="276" w:lineRule="auto"/>
        <w:rPr>
          <w:lang w:eastAsia="en-GB"/>
        </w:rPr>
      </w:pPr>
      <w:r w:rsidRPr="00375D5F">
        <w:rPr>
          <w:lang w:eastAsia="en-GB"/>
        </w:rPr>
        <w:t>Churchill Avenue</w:t>
      </w:r>
    </w:p>
    <w:p w14:paraId="0D7F21B2" w14:textId="7792A240" w:rsidR="00713C8A" w:rsidRDefault="00713C8A" w:rsidP="00713C8A">
      <w:pPr>
        <w:spacing w:after="0" w:line="276" w:lineRule="auto"/>
        <w:rPr>
          <w:lang w:eastAsia="en-GB"/>
        </w:rPr>
      </w:pPr>
      <w:r w:rsidRPr="00375D5F">
        <w:rPr>
          <w:lang w:eastAsia="en-GB"/>
        </w:rPr>
        <w:t>Basildon</w:t>
      </w:r>
    </w:p>
    <w:p w14:paraId="613C5CB0" w14:textId="77777777" w:rsidR="00713C8A" w:rsidRDefault="00713C8A" w:rsidP="00713C8A">
      <w:pPr>
        <w:spacing w:after="0" w:line="276" w:lineRule="auto"/>
        <w:rPr>
          <w:lang w:eastAsia="en-GB"/>
        </w:rPr>
      </w:pPr>
      <w:r w:rsidRPr="00375D5F">
        <w:rPr>
          <w:lang w:eastAsia="en-GB"/>
        </w:rPr>
        <w:t>SS14 2BQ</w:t>
      </w:r>
    </w:p>
    <w:p w14:paraId="5B32C6CB" w14:textId="77777777" w:rsidR="00713C8A" w:rsidRDefault="00B9393F" w:rsidP="00713C8A">
      <w:pPr>
        <w:spacing w:after="0" w:line="276" w:lineRule="auto"/>
        <w:rPr>
          <w:rStyle w:val="Hyperlink"/>
          <w:rFonts w:ascii="Calibri" w:eastAsia="Times" w:hAnsi="Calibri" w:cs="Arial"/>
          <w:szCs w:val="24"/>
        </w:rPr>
      </w:pPr>
      <w:hyperlink r:id="rId16" w:history="1">
        <w:r w:rsidR="00713C8A" w:rsidRPr="00FB35F4">
          <w:rPr>
            <w:rStyle w:val="Hyperlink"/>
            <w:rFonts w:ascii="Calibri" w:eastAsia="Times" w:hAnsi="Calibri" w:cs="Arial"/>
            <w:szCs w:val="24"/>
          </w:rPr>
          <w:t>annualreviews.south@essex.gov.uk</w:t>
        </w:r>
      </w:hyperlink>
    </w:p>
    <w:p w14:paraId="77DE36A0" w14:textId="77777777" w:rsidR="00713C8A" w:rsidRPr="00713C8A" w:rsidRDefault="00713C8A" w:rsidP="00713C8A"/>
    <w:p w14:paraId="77232CBD" w14:textId="548268E1" w:rsidR="00713C8A" w:rsidRDefault="00713C8A" w:rsidP="00713C8A">
      <w:pPr>
        <w:pStyle w:val="Heading2"/>
      </w:pPr>
      <w:r>
        <w:t>West Team</w:t>
      </w:r>
    </w:p>
    <w:p w14:paraId="01DEF383" w14:textId="77777777" w:rsidR="00713C8A" w:rsidRPr="00375D5F" w:rsidRDefault="00713C8A" w:rsidP="00713C8A">
      <w:pPr>
        <w:spacing w:after="0" w:line="276" w:lineRule="auto"/>
        <w:rPr>
          <w:lang w:val="en"/>
        </w:rPr>
      </w:pPr>
      <w:r w:rsidRPr="00375D5F">
        <w:rPr>
          <w:lang w:val="en"/>
        </w:rPr>
        <w:t>Goodman House</w:t>
      </w:r>
    </w:p>
    <w:p w14:paraId="613094A5" w14:textId="77777777" w:rsidR="00713C8A" w:rsidRPr="00375D5F" w:rsidRDefault="00713C8A" w:rsidP="00713C8A">
      <w:pPr>
        <w:spacing w:after="0" w:line="276" w:lineRule="auto"/>
        <w:rPr>
          <w:lang w:val="en"/>
        </w:rPr>
      </w:pPr>
      <w:r w:rsidRPr="00375D5F">
        <w:rPr>
          <w:lang w:val="en"/>
        </w:rPr>
        <w:t>Station Approach</w:t>
      </w:r>
    </w:p>
    <w:p w14:paraId="28ABC70D" w14:textId="4F6768FC" w:rsidR="00713C8A" w:rsidRPr="00375D5F" w:rsidRDefault="00713C8A" w:rsidP="00713C8A">
      <w:pPr>
        <w:spacing w:after="0" w:line="276" w:lineRule="auto"/>
        <w:rPr>
          <w:lang w:val="en"/>
        </w:rPr>
      </w:pPr>
      <w:r w:rsidRPr="00375D5F">
        <w:rPr>
          <w:lang w:val="en"/>
        </w:rPr>
        <w:t>Harlow</w:t>
      </w:r>
      <w:r w:rsidRPr="00375D5F">
        <w:rPr>
          <w:lang w:val="en"/>
        </w:rPr>
        <w:br/>
        <w:t>CM20 2ET</w:t>
      </w:r>
    </w:p>
    <w:p w14:paraId="272998FD" w14:textId="465EA873" w:rsidR="00713C8A" w:rsidRPr="00713C8A" w:rsidRDefault="00B9393F" w:rsidP="00713C8A">
      <w:pPr>
        <w:spacing w:after="0" w:line="276" w:lineRule="auto"/>
        <w:rPr>
          <w:color w:val="4179AA" w:themeColor="accent2"/>
          <w:u w:val="single"/>
        </w:rPr>
      </w:pPr>
      <w:hyperlink r:id="rId17" w:history="1">
        <w:r w:rsidR="00713C8A" w:rsidRPr="00FB35F4">
          <w:rPr>
            <w:rStyle w:val="Hyperlink"/>
            <w:rFonts w:ascii="Calibri" w:eastAsia="Times" w:hAnsi="Calibri" w:cs="Arial"/>
            <w:szCs w:val="24"/>
          </w:rPr>
          <w:t>annualreviews.west@essex.gov.uk</w:t>
        </w:r>
      </w:hyperlink>
    </w:p>
    <w:p w14:paraId="36DE1F6B" w14:textId="77777777" w:rsidR="00713C8A" w:rsidRPr="00713C8A" w:rsidRDefault="00713C8A" w:rsidP="00713C8A"/>
    <w:sectPr w:rsidR="00713C8A" w:rsidRPr="00713C8A" w:rsidSect="00741211">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B5C" w14:textId="77777777" w:rsidR="00441AB3" w:rsidRDefault="00441AB3" w:rsidP="00EB300A">
      <w:pPr>
        <w:spacing w:line="240" w:lineRule="auto"/>
      </w:pPr>
      <w:r>
        <w:separator/>
      </w:r>
    </w:p>
  </w:endnote>
  <w:endnote w:type="continuationSeparator" w:id="0">
    <w:p w14:paraId="6DD9A947" w14:textId="77777777" w:rsidR="00441AB3" w:rsidRDefault="00441AB3"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7D9D50B1" w14:textId="42FCFFF9"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7DBD7983" wp14:editId="68EB9824">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D5597"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rsidR="00DC6451">
          <w:t>Essex Annual Review Report Form for EHCPs</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110E" w14:textId="77777777" w:rsidR="00441AB3" w:rsidRDefault="00441AB3" w:rsidP="00EB300A">
      <w:pPr>
        <w:spacing w:line="240" w:lineRule="auto"/>
      </w:pPr>
      <w:r>
        <w:separator/>
      </w:r>
    </w:p>
  </w:footnote>
  <w:footnote w:type="continuationSeparator" w:id="0">
    <w:p w14:paraId="504AA961" w14:textId="77777777" w:rsidR="00441AB3" w:rsidRDefault="00441AB3"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95F01DE"/>
    <w:multiLevelType w:val="hybridMultilevel"/>
    <w:tmpl w:val="AFF844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B756C"/>
    <w:multiLevelType w:val="hybridMultilevel"/>
    <w:tmpl w:val="882691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0975407">
    <w:abstractNumId w:val="9"/>
  </w:num>
  <w:num w:numId="2" w16cid:durableId="1081870385">
    <w:abstractNumId w:val="7"/>
  </w:num>
  <w:num w:numId="3" w16cid:durableId="583682846">
    <w:abstractNumId w:val="6"/>
  </w:num>
  <w:num w:numId="4" w16cid:durableId="1269310740">
    <w:abstractNumId w:val="5"/>
  </w:num>
  <w:num w:numId="5" w16cid:durableId="1468930844">
    <w:abstractNumId w:val="4"/>
  </w:num>
  <w:num w:numId="6" w16cid:durableId="2017534280">
    <w:abstractNumId w:val="8"/>
  </w:num>
  <w:num w:numId="7" w16cid:durableId="1734738548">
    <w:abstractNumId w:val="3"/>
  </w:num>
  <w:num w:numId="8" w16cid:durableId="636688744">
    <w:abstractNumId w:val="2"/>
  </w:num>
  <w:num w:numId="9" w16cid:durableId="1703096437">
    <w:abstractNumId w:val="1"/>
  </w:num>
  <w:num w:numId="10" w16cid:durableId="1334722959">
    <w:abstractNumId w:val="0"/>
  </w:num>
  <w:num w:numId="11" w16cid:durableId="1661344867">
    <w:abstractNumId w:val="11"/>
  </w:num>
  <w:num w:numId="12" w16cid:durableId="611012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B3"/>
    <w:rsid w:val="00034C12"/>
    <w:rsid w:val="000A4188"/>
    <w:rsid w:val="000D7879"/>
    <w:rsid w:val="00102349"/>
    <w:rsid w:val="00133969"/>
    <w:rsid w:val="00133A8C"/>
    <w:rsid w:val="0020396C"/>
    <w:rsid w:val="00205F84"/>
    <w:rsid w:val="002104A1"/>
    <w:rsid w:val="00215225"/>
    <w:rsid w:val="00240218"/>
    <w:rsid w:val="00250AD9"/>
    <w:rsid w:val="002702B7"/>
    <w:rsid w:val="002813FD"/>
    <w:rsid w:val="002D17FB"/>
    <w:rsid w:val="00335F4D"/>
    <w:rsid w:val="00361380"/>
    <w:rsid w:val="00441AB3"/>
    <w:rsid w:val="00471E76"/>
    <w:rsid w:val="004F7C73"/>
    <w:rsid w:val="0051703B"/>
    <w:rsid w:val="005D5E69"/>
    <w:rsid w:val="005D7E6C"/>
    <w:rsid w:val="005F4E3C"/>
    <w:rsid w:val="00605D13"/>
    <w:rsid w:val="00621BBA"/>
    <w:rsid w:val="00630709"/>
    <w:rsid w:val="006D4862"/>
    <w:rsid w:val="00713C8A"/>
    <w:rsid w:val="00741211"/>
    <w:rsid w:val="007755EC"/>
    <w:rsid w:val="007C72B1"/>
    <w:rsid w:val="00816022"/>
    <w:rsid w:val="0082730C"/>
    <w:rsid w:val="0085105F"/>
    <w:rsid w:val="0085274B"/>
    <w:rsid w:val="0085733F"/>
    <w:rsid w:val="008838CD"/>
    <w:rsid w:val="008D5AFA"/>
    <w:rsid w:val="00924AFE"/>
    <w:rsid w:val="009736ED"/>
    <w:rsid w:val="009B13D2"/>
    <w:rsid w:val="009B4829"/>
    <w:rsid w:val="00A04AEE"/>
    <w:rsid w:val="00A14498"/>
    <w:rsid w:val="00A3677D"/>
    <w:rsid w:val="00A37AD8"/>
    <w:rsid w:val="00A63D70"/>
    <w:rsid w:val="00A729AF"/>
    <w:rsid w:val="00AB1032"/>
    <w:rsid w:val="00B67160"/>
    <w:rsid w:val="00B86FD6"/>
    <w:rsid w:val="00B9393F"/>
    <w:rsid w:val="00C167E6"/>
    <w:rsid w:val="00C40267"/>
    <w:rsid w:val="00C45707"/>
    <w:rsid w:val="00C9493B"/>
    <w:rsid w:val="00C953C8"/>
    <w:rsid w:val="00CF505C"/>
    <w:rsid w:val="00CF5A31"/>
    <w:rsid w:val="00D04709"/>
    <w:rsid w:val="00D445FB"/>
    <w:rsid w:val="00D62694"/>
    <w:rsid w:val="00D86022"/>
    <w:rsid w:val="00DC6451"/>
    <w:rsid w:val="00DE3A3D"/>
    <w:rsid w:val="00EA6354"/>
    <w:rsid w:val="00EB300A"/>
    <w:rsid w:val="00EC7FA3"/>
    <w:rsid w:val="00F7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329"/>
  <w15:chartTrackingRefBased/>
  <w15:docId w15:val="{4254C54A-F1EC-4EA6-924B-B2E091F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13"/>
    <w:pPr>
      <w:spacing w:after="24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styleId="PlaceholderText">
    <w:name w:val="Placeholder Text"/>
    <w:basedOn w:val="DefaultParagraphFont"/>
    <w:uiPriority w:val="99"/>
    <w:semiHidden/>
    <w:rsid w:val="0020396C"/>
    <w:rPr>
      <w:color w:val="000000" w:themeColor="text1"/>
    </w:rPr>
  </w:style>
  <w:style w:type="character" w:customStyle="1" w:styleId="Style1">
    <w:name w:val="Style1"/>
    <w:basedOn w:val="BodyTextChar"/>
    <w:uiPriority w:val="1"/>
    <w:rsid w:val="00441AB3"/>
    <w:rPr>
      <w:rFonts w:ascii="Calibri Light" w:hAnsi="Calibri Light"/>
      <w:sz w:val="24"/>
      <w:u w:val="single"/>
    </w:rPr>
  </w:style>
  <w:style w:type="character" w:customStyle="1" w:styleId="Style2">
    <w:name w:val="Style2"/>
    <w:basedOn w:val="DefaultParagraphFont"/>
    <w:uiPriority w:val="1"/>
    <w:rsid w:val="00441AB3"/>
    <w:rPr>
      <w:rFonts w:asciiTheme="minorHAnsi" w:hAnsiTheme="minorHAnsi"/>
      <w:sz w:val="24"/>
      <w:u w:val="single"/>
    </w:rPr>
  </w:style>
  <w:style w:type="character" w:customStyle="1" w:styleId="Style3">
    <w:name w:val="Style3"/>
    <w:basedOn w:val="DefaultParagraphFont"/>
    <w:uiPriority w:val="1"/>
    <w:rsid w:val="0020396C"/>
    <w:rPr>
      <w:rFonts w:asciiTheme="minorHAnsi" w:hAnsiTheme="minorHAnsi"/>
      <w:sz w:val="24"/>
      <w:u w:val="single"/>
    </w:rPr>
  </w:style>
  <w:style w:type="character" w:styleId="SubtleReference">
    <w:name w:val="Subtle Reference"/>
    <w:basedOn w:val="DefaultParagraphFont"/>
    <w:uiPriority w:val="31"/>
    <w:qFormat/>
    <w:rsid w:val="002813FD"/>
    <w:rPr>
      <w:smallCaps/>
      <w:color w:val="5A5A5A" w:themeColor="text1" w:themeTint="A5"/>
    </w:rPr>
  </w:style>
  <w:style w:type="character" w:customStyle="1" w:styleId="Style4">
    <w:name w:val="Style4"/>
    <w:basedOn w:val="DefaultParagraphFont"/>
    <w:uiPriority w:val="1"/>
    <w:rsid w:val="002813FD"/>
    <w:rPr>
      <w:rFonts w:asciiTheme="minorHAnsi" w:hAnsiTheme="minorHAnsi"/>
      <w:sz w:val="24"/>
      <w:u w:val="single"/>
    </w:rPr>
  </w:style>
  <w:style w:type="paragraph" w:styleId="ListParagraph">
    <w:name w:val="List Paragraph"/>
    <w:basedOn w:val="Normal"/>
    <w:uiPriority w:val="34"/>
    <w:qFormat/>
    <w:rsid w:val="00034C12"/>
    <w:pPr>
      <w:spacing w:after="0"/>
      <w:ind w:left="720"/>
      <w:contextualSpacing/>
    </w:pPr>
  </w:style>
  <w:style w:type="paragraph" w:styleId="NoSpacing">
    <w:name w:val="No Spacing"/>
    <w:uiPriority w:val="1"/>
    <w:qFormat/>
    <w:rsid w:val="00630709"/>
    <w:pPr>
      <w:spacing w:after="0" w:line="240" w:lineRule="auto"/>
    </w:pPr>
    <w:rPr>
      <w:sz w:val="24"/>
    </w:rPr>
  </w:style>
  <w:style w:type="table" w:styleId="TableGridLight">
    <w:name w:val="Grid Table Light"/>
    <w:basedOn w:val="TableNormal"/>
    <w:uiPriority w:val="40"/>
    <w:rsid w:val="00D626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5">
    <w:name w:val="Style5"/>
    <w:basedOn w:val="DefaultParagraphFont"/>
    <w:uiPriority w:val="1"/>
    <w:rsid w:val="00A3677D"/>
    <w:rPr>
      <w:rFonts w:asciiTheme="minorHAnsi" w:hAnsiTheme="minorHAnsi"/>
      <w:sz w:val="24"/>
    </w:rPr>
  </w:style>
  <w:style w:type="character" w:styleId="Strong">
    <w:name w:val="Strong"/>
    <w:basedOn w:val="DefaultParagraphFont"/>
    <w:uiPriority w:val="22"/>
    <w:qFormat/>
    <w:rsid w:val="00A37AD8"/>
    <w:rPr>
      <w:b/>
      <w:bCs/>
    </w:rPr>
  </w:style>
  <w:style w:type="character" w:styleId="IntenseEmphasis">
    <w:name w:val="Intense Emphasis"/>
    <w:basedOn w:val="DefaultParagraphFont"/>
    <w:uiPriority w:val="21"/>
    <w:qFormat/>
    <w:rsid w:val="007755EC"/>
    <w:rPr>
      <w:i/>
      <w:iCs/>
      <w:color w:val="E40037" w:themeColor="accent1"/>
    </w:rPr>
  </w:style>
  <w:style w:type="character" w:styleId="UnresolvedMention">
    <w:name w:val="Unresolved Mention"/>
    <w:basedOn w:val="DefaultParagraphFont"/>
    <w:uiPriority w:val="99"/>
    <w:semiHidden/>
    <w:unhideWhenUsed/>
    <w:rsid w:val="00B9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sexlocaloffer.org.uk/sites/default/files/TOP%20-%20Guidance%20on%20person%20centred%20Annual%20Review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annualreviews.west@essex.gov.uk" TargetMode="External"/><Relationship Id="rId2" Type="http://schemas.openxmlformats.org/officeDocument/2006/relationships/customXml" Target="../customXml/item2.xml"/><Relationship Id="rId16" Type="http://schemas.openxmlformats.org/officeDocument/2006/relationships/hyperlink" Target="mailto:annualreviews.south@essex.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ualreviews.mid@essex.gov.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parkin\Downloads\ECC-Corporate-standard-Word-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FC307DF3F64B2B9E000ADA5FFE36E5"/>
        <w:category>
          <w:name w:val="General"/>
          <w:gallery w:val="placeholder"/>
        </w:category>
        <w:types>
          <w:type w:val="bbPlcHdr"/>
        </w:types>
        <w:behaviors>
          <w:behavior w:val="content"/>
        </w:behaviors>
        <w:guid w:val="{C9AE05CA-5E4D-427C-870D-8C172D13AFCE}"/>
      </w:docPartPr>
      <w:docPartBody>
        <w:p w:rsidR="000141D4" w:rsidRDefault="000E12CA" w:rsidP="000E12CA">
          <w:pPr>
            <w:pStyle w:val="B8FC307DF3F64B2B9E000ADA5FFE36E5"/>
          </w:pPr>
          <w:r w:rsidRPr="009A2123">
            <w:rPr>
              <w:rStyle w:val="PlaceholderText"/>
            </w:rPr>
            <w:t>Click or tap to enter</w:t>
          </w:r>
          <w:r>
            <w:rPr>
              <w:rStyle w:val="PlaceholderText"/>
            </w:rPr>
            <w:t xml:space="preserve"> </w:t>
          </w:r>
          <w:r w:rsidRPr="009A2123">
            <w:rPr>
              <w:rStyle w:val="PlaceholderText"/>
            </w:rPr>
            <w:t>date</w:t>
          </w:r>
          <w:r>
            <w:rPr>
              <w:rStyle w:val="PlaceholderText"/>
            </w:rPr>
            <w:t xml:space="preserve"> of current review</w:t>
          </w:r>
          <w:r w:rsidRPr="009A2123">
            <w:rPr>
              <w:rStyle w:val="PlaceholderText"/>
            </w:rPr>
            <w:t>.</w:t>
          </w:r>
        </w:p>
      </w:docPartBody>
    </w:docPart>
    <w:docPart>
      <w:docPartPr>
        <w:name w:val="7C34AEE936704A2B852EC2B64D8E10DE"/>
        <w:category>
          <w:name w:val="General"/>
          <w:gallery w:val="placeholder"/>
        </w:category>
        <w:types>
          <w:type w:val="bbPlcHdr"/>
        </w:types>
        <w:behaviors>
          <w:behavior w:val="content"/>
        </w:behaviors>
        <w:guid w:val="{51390E94-45F9-4D9F-B09E-B4303B196386}"/>
      </w:docPartPr>
      <w:docPartBody>
        <w:p w:rsidR="000141D4" w:rsidRDefault="000E12CA" w:rsidP="000E12CA">
          <w:pPr>
            <w:pStyle w:val="7C34AEE936704A2B852EC2B64D8E10DE"/>
          </w:pPr>
          <w:r w:rsidRPr="009A2123">
            <w:rPr>
              <w:rStyle w:val="PlaceholderText"/>
            </w:rPr>
            <w:t>Click or tap here to ente</w:t>
          </w:r>
          <w:r>
            <w:rPr>
              <w:rStyle w:val="PlaceholderText"/>
            </w:rPr>
            <w:t>r pupil’s forename(s)</w:t>
          </w:r>
          <w:r w:rsidRPr="009A2123">
            <w:rPr>
              <w:rStyle w:val="PlaceholderText"/>
            </w:rPr>
            <w:t>.</w:t>
          </w:r>
        </w:p>
      </w:docPartBody>
    </w:docPart>
    <w:docPart>
      <w:docPartPr>
        <w:name w:val="6BEF8998A8E9486AB08D0A2A8D182D25"/>
        <w:category>
          <w:name w:val="General"/>
          <w:gallery w:val="placeholder"/>
        </w:category>
        <w:types>
          <w:type w:val="bbPlcHdr"/>
        </w:types>
        <w:behaviors>
          <w:behavior w:val="content"/>
        </w:behaviors>
        <w:guid w:val="{937D5762-6500-49B1-B746-848A2AE3B26B}"/>
      </w:docPartPr>
      <w:docPartBody>
        <w:p w:rsidR="000141D4" w:rsidRDefault="000E12CA" w:rsidP="000E12CA">
          <w:pPr>
            <w:pStyle w:val="6BEF8998A8E9486AB08D0A2A8D182D25"/>
          </w:pPr>
          <w:r w:rsidRPr="009A2123">
            <w:rPr>
              <w:rStyle w:val="PlaceholderText"/>
            </w:rPr>
            <w:t>Click or tap to enter</w:t>
          </w:r>
          <w:r>
            <w:rPr>
              <w:rStyle w:val="PlaceholderText"/>
            </w:rPr>
            <w:t xml:space="preserve"> pupil’s date of birth</w:t>
          </w:r>
          <w:r w:rsidRPr="009A2123">
            <w:rPr>
              <w:rStyle w:val="PlaceholderText"/>
            </w:rPr>
            <w:t>.</w:t>
          </w:r>
        </w:p>
      </w:docPartBody>
    </w:docPart>
    <w:docPart>
      <w:docPartPr>
        <w:name w:val="DF3F82E52DB74EEB9DADEAEEED317BB2"/>
        <w:category>
          <w:name w:val="General"/>
          <w:gallery w:val="placeholder"/>
        </w:category>
        <w:types>
          <w:type w:val="bbPlcHdr"/>
        </w:types>
        <w:behaviors>
          <w:behavior w:val="content"/>
        </w:behaviors>
        <w:guid w:val="{D19CDCDA-5FBD-415B-BA17-B9F194D82E30}"/>
      </w:docPartPr>
      <w:docPartBody>
        <w:p w:rsidR="000141D4" w:rsidRDefault="000E12CA" w:rsidP="000E12CA">
          <w:pPr>
            <w:pStyle w:val="DF3F82E52DB74EEB9DADEAEEED317BB2"/>
          </w:pPr>
          <w:r w:rsidRPr="009A2123">
            <w:rPr>
              <w:rStyle w:val="PlaceholderText"/>
            </w:rPr>
            <w:t>Click or tap to enter</w:t>
          </w:r>
          <w:r>
            <w:rPr>
              <w:rStyle w:val="PlaceholderText"/>
            </w:rPr>
            <w:t xml:space="preserve"> </w:t>
          </w:r>
          <w:r w:rsidRPr="00215225">
            <w:rPr>
              <w:rStyle w:val="PlaceholderText"/>
            </w:rPr>
            <w:t>date of EHC plan or last annual review</w:t>
          </w:r>
          <w:r w:rsidRPr="009A2123">
            <w:rPr>
              <w:rStyle w:val="PlaceholderText"/>
            </w:rPr>
            <w:t>.</w:t>
          </w:r>
        </w:p>
      </w:docPartBody>
    </w:docPart>
    <w:docPart>
      <w:docPartPr>
        <w:name w:val="CCCD2ED930B5415D98CD8155DBD966F8"/>
        <w:category>
          <w:name w:val="General"/>
          <w:gallery w:val="placeholder"/>
        </w:category>
        <w:types>
          <w:type w:val="bbPlcHdr"/>
        </w:types>
        <w:behaviors>
          <w:behavior w:val="content"/>
        </w:behaviors>
        <w:guid w:val="{7B36297F-14AF-4429-93C3-77E0D4C29BC7}"/>
      </w:docPartPr>
      <w:docPartBody>
        <w:p w:rsidR="000141D4" w:rsidRDefault="000E12CA" w:rsidP="000E12CA">
          <w:pPr>
            <w:pStyle w:val="CCCD2ED930B5415D98CD8155DBD966F8"/>
          </w:pPr>
          <w:r w:rsidRPr="009A2123">
            <w:rPr>
              <w:rStyle w:val="PlaceholderText"/>
            </w:rPr>
            <w:t xml:space="preserve">Click or tap here to enter </w:t>
          </w:r>
          <w:r>
            <w:rPr>
              <w:rStyle w:val="PlaceholderText"/>
            </w:rPr>
            <w:t>pupil’s surname</w:t>
          </w:r>
          <w:r w:rsidRPr="009A2123">
            <w:rPr>
              <w:rStyle w:val="PlaceholderText"/>
            </w:rPr>
            <w:t>.</w:t>
          </w:r>
        </w:p>
      </w:docPartBody>
    </w:docPart>
    <w:docPart>
      <w:docPartPr>
        <w:name w:val="115A5032753642E1AECCB9D72091A63C"/>
        <w:category>
          <w:name w:val="General"/>
          <w:gallery w:val="placeholder"/>
        </w:category>
        <w:types>
          <w:type w:val="bbPlcHdr"/>
        </w:types>
        <w:behaviors>
          <w:behavior w:val="content"/>
        </w:behaviors>
        <w:guid w:val="{F0926DAB-8583-423D-A38D-40E85C8994D8}"/>
      </w:docPartPr>
      <w:docPartBody>
        <w:p w:rsidR="000141D4" w:rsidRDefault="000E12CA" w:rsidP="000E12CA">
          <w:pPr>
            <w:pStyle w:val="115A5032753642E1AECCB9D72091A63C"/>
          </w:pPr>
          <w:r w:rsidRPr="009A2123">
            <w:rPr>
              <w:rStyle w:val="PlaceholderText"/>
            </w:rPr>
            <w:t xml:space="preserve">Click or tap here to enter </w:t>
          </w:r>
          <w:r w:rsidRPr="00215225">
            <w:rPr>
              <w:rStyle w:val="PlaceholderText"/>
            </w:rPr>
            <w:t>pupil's home address, include first line and town</w:t>
          </w:r>
          <w:r>
            <w:rPr>
              <w:rStyle w:val="PlaceholderText"/>
            </w:rPr>
            <w:t>.</w:t>
          </w:r>
        </w:p>
      </w:docPartBody>
    </w:docPart>
    <w:docPart>
      <w:docPartPr>
        <w:name w:val="2A33FEE7B8DC4DA7807139D3D2A5F2FB"/>
        <w:category>
          <w:name w:val="General"/>
          <w:gallery w:val="placeholder"/>
        </w:category>
        <w:types>
          <w:type w:val="bbPlcHdr"/>
        </w:types>
        <w:behaviors>
          <w:behavior w:val="content"/>
        </w:behaviors>
        <w:guid w:val="{EF6D4FB0-AA95-4E11-8B80-9DA44B549212}"/>
      </w:docPartPr>
      <w:docPartBody>
        <w:p w:rsidR="000141D4" w:rsidRDefault="000E12CA" w:rsidP="000E12CA">
          <w:pPr>
            <w:pStyle w:val="2A33FEE7B8DC4DA7807139D3D2A5F2FB"/>
          </w:pPr>
          <w:r w:rsidRPr="009A2123">
            <w:rPr>
              <w:rStyle w:val="PlaceholderText"/>
            </w:rPr>
            <w:t xml:space="preserve">Click or tap here to enter </w:t>
          </w:r>
          <w:r w:rsidRPr="00215225">
            <w:rPr>
              <w:rStyle w:val="PlaceholderText"/>
            </w:rPr>
            <w:t>home post code</w:t>
          </w:r>
          <w:r>
            <w:rPr>
              <w:rStyle w:val="PlaceholderText"/>
            </w:rPr>
            <w:t>.</w:t>
          </w:r>
        </w:p>
      </w:docPartBody>
    </w:docPart>
    <w:docPart>
      <w:docPartPr>
        <w:name w:val="01ECE8931F2F4FCF917B6366D6515312"/>
        <w:category>
          <w:name w:val="General"/>
          <w:gallery w:val="placeholder"/>
        </w:category>
        <w:types>
          <w:type w:val="bbPlcHdr"/>
        </w:types>
        <w:behaviors>
          <w:behavior w:val="content"/>
        </w:behaviors>
        <w:guid w:val="{B94B29BB-65C8-4C86-88A0-3EF69F69E74B}"/>
      </w:docPartPr>
      <w:docPartBody>
        <w:p w:rsidR="000141D4" w:rsidRDefault="000E12CA" w:rsidP="000E12CA">
          <w:pPr>
            <w:pStyle w:val="01ECE8931F2F4FCF917B6366D6515312"/>
          </w:pPr>
          <w:r w:rsidRPr="009A2123">
            <w:rPr>
              <w:rStyle w:val="PlaceholderText"/>
            </w:rPr>
            <w:t>Choose</w:t>
          </w:r>
          <w:r>
            <w:rPr>
              <w:rStyle w:val="PlaceholderText"/>
            </w:rPr>
            <w:t xml:space="preserve"> pupil’s year goup</w:t>
          </w:r>
        </w:p>
      </w:docPartBody>
    </w:docPart>
    <w:docPart>
      <w:docPartPr>
        <w:name w:val="4A1834776EF1467DB14B6EFF9B968E51"/>
        <w:category>
          <w:name w:val="General"/>
          <w:gallery w:val="placeholder"/>
        </w:category>
        <w:types>
          <w:type w:val="bbPlcHdr"/>
        </w:types>
        <w:behaviors>
          <w:behavior w:val="content"/>
        </w:behaviors>
        <w:guid w:val="{3B3AEBDB-F010-4C55-BC58-DDDC85AB0F28}"/>
      </w:docPartPr>
      <w:docPartBody>
        <w:p w:rsidR="000141D4" w:rsidRDefault="000E12CA" w:rsidP="000E12CA">
          <w:pPr>
            <w:pStyle w:val="4A1834776EF1467DB14B6EFF9B968E51"/>
          </w:pPr>
          <w:r w:rsidRPr="009A2123">
            <w:rPr>
              <w:rStyle w:val="PlaceholderText"/>
            </w:rPr>
            <w:t xml:space="preserve">Click or tap here to enter </w:t>
          </w:r>
          <w:r w:rsidRPr="00215225">
            <w:rPr>
              <w:rStyle w:val="PlaceholderText"/>
            </w:rPr>
            <w:t>parent or carer's full name</w:t>
          </w:r>
          <w:r w:rsidRPr="009A2123">
            <w:rPr>
              <w:rStyle w:val="PlaceholderText"/>
            </w:rPr>
            <w:t>.</w:t>
          </w:r>
        </w:p>
      </w:docPartBody>
    </w:docPart>
    <w:docPart>
      <w:docPartPr>
        <w:name w:val="E6EC3E82F5BA4EC99BE4A35663808452"/>
        <w:category>
          <w:name w:val="General"/>
          <w:gallery w:val="placeholder"/>
        </w:category>
        <w:types>
          <w:type w:val="bbPlcHdr"/>
        </w:types>
        <w:behaviors>
          <w:behavior w:val="content"/>
        </w:behaviors>
        <w:guid w:val="{8734391A-008D-490B-B419-7EAC71A252B0}"/>
      </w:docPartPr>
      <w:docPartBody>
        <w:p w:rsidR="000141D4" w:rsidRDefault="000E12CA" w:rsidP="000E12CA">
          <w:pPr>
            <w:pStyle w:val="E6EC3E82F5BA4EC99BE4A35663808452"/>
          </w:pPr>
          <w:r w:rsidRPr="009A2123">
            <w:rPr>
              <w:rStyle w:val="PlaceholderText"/>
            </w:rPr>
            <w:t xml:space="preserve">Click or tap here to enter </w:t>
          </w:r>
          <w:r w:rsidRPr="00215225">
            <w:rPr>
              <w:rStyle w:val="PlaceholderText"/>
            </w:rPr>
            <w:t>parent or carers home address, include first line, town and post code</w:t>
          </w:r>
          <w:r>
            <w:rPr>
              <w:rStyle w:val="PlaceholderText"/>
            </w:rPr>
            <w:t xml:space="preserve"> (if different to pupil’s)</w:t>
          </w:r>
          <w:r w:rsidRPr="009A2123">
            <w:rPr>
              <w:rStyle w:val="PlaceholderText"/>
            </w:rPr>
            <w:t>.</w:t>
          </w:r>
        </w:p>
      </w:docPartBody>
    </w:docPart>
    <w:docPart>
      <w:docPartPr>
        <w:name w:val="4BFEF38F5E864FF68AA3275A18D15B4E"/>
        <w:category>
          <w:name w:val="General"/>
          <w:gallery w:val="placeholder"/>
        </w:category>
        <w:types>
          <w:type w:val="bbPlcHdr"/>
        </w:types>
        <w:behaviors>
          <w:behavior w:val="content"/>
        </w:behaviors>
        <w:guid w:val="{40937DE6-F95D-45E4-91EF-EE4C64848E61}"/>
      </w:docPartPr>
      <w:docPartBody>
        <w:p w:rsidR="000141D4" w:rsidRDefault="000141D4" w:rsidP="000141D4">
          <w:pPr>
            <w:pStyle w:val="4BFEF38F5E864FF68AA3275A18D15B4E"/>
          </w:pPr>
          <w:r w:rsidRPr="00D04709">
            <w:t>(Enter pupil name).</w:t>
          </w:r>
        </w:p>
      </w:docPartBody>
    </w:docPart>
    <w:docPart>
      <w:docPartPr>
        <w:name w:val="E870F5A984304A5D86E5B89A98AFA876"/>
        <w:category>
          <w:name w:val="General"/>
          <w:gallery w:val="placeholder"/>
        </w:category>
        <w:types>
          <w:type w:val="bbPlcHdr"/>
        </w:types>
        <w:behaviors>
          <w:behavior w:val="content"/>
        </w:behaviors>
        <w:guid w:val="{8120AFD3-64C5-449D-A677-9E42D71D2A6F}"/>
      </w:docPartPr>
      <w:docPartBody>
        <w:p w:rsidR="000141D4" w:rsidRDefault="000E12CA" w:rsidP="000E12CA">
          <w:pPr>
            <w:pStyle w:val="E870F5A984304A5D86E5B89A98AFA876"/>
          </w:pPr>
          <w:r w:rsidRPr="009A2123">
            <w:rPr>
              <w:rStyle w:val="PlaceholderText"/>
            </w:rPr>
            <w:t xml:space="preserve">Click or tap here to enter </w:t>
          </w:r>
          <w:r w:rsidRPr="00215225">
            <w:rPr>
              <w:rStyle w:val="PlaceholderText"/>
            </w:rPr>
            <w:t>name of pupil's current placement</w:t>
          </w:r>
          <w:r w:rsidRPr="009A2123">
            <w:rPr>
              <w:rStyle w:val="PlaceholderText"/>
            </w:rPr>
            <w:t>.</w:t>
          </w:r>
        </w:p>
      </w:docPartBody>
    </w:docPart>
    <w:docPart>
      <w:docPartPr>
        <w:name w:val="99779F5B9CD7420C97C0A3EC370CDF69"/>
        <w:category>
          <w:name w:val="General"/>
          <w:gallery w:val="placeholder"/>
        </w:category>
        <w:types>
          <w:type w:val="bbPlcHdr"/>
        </w:types>
        <w:behaviors>
          <w:behavior w:val="content"/>
        </w:behaviors>
        <w:guid w:val="{80A4EBE1-E913-46C6-B3F3-8B6AFCEDD362}"/>
      </w:docPartPr>
      <w:docPartBody>
        <w:p w:rsidR="000141D4" w:rsidRDefault="000E12CA" w:rsidP="000E12CA">
          <w:pPr>
            <w:pStyle w:val="99779F5B9CD7420C97C0A3EC370CDF69"/>
          </w:pPr>
          <w:r w:rsidRPr="009A2123">
            <w:rPr>
              <w:rStyle w:val="PlaceholderText"/>
            </w:rPr>
            <w:t>Click or tap to enter date</w:t>
          </w:r>
          <w:r>
            <w:t xml:space="preserve"> </w:t>
          </w:r>
          <w:r w:rsidRPr="00215225">
            <w:rPr>
              <w:rStyle w:val="PlaceholderText"/>
            </w:rPr>
            <w:t>of pupil's admission to current placement</w:t>
          </w:r>
          <w:r w:rsidRPr="009A2123">
            <w:rPr>
              <w:rStyle w:val="PlaceholderText"/>
            </w:rPr>
            <w:t>.</w:t>
          </w:r>
        </w:p>
      </w:docPartBody>
    </w:docPart>
    <w:docPart>
      <w:docPartPr>
        <w:name w:val="A95F663CDF854EE0BF72D4737124DDFC"/>
        <w:category>
          <w:name w:val="General"/>
          <w:gallery w:val="placeholder"/>
        </w:category>
        <w:types>
          <w:type w:val="bbPlcHdr"/>
        </w:types>
        <w:behaviors>
          <w:behavior w:val="content"/>
        </w:behaviors>
        <w:guid w:val="{2501C8B2-FC26-439A-AE93-8C46A2DF7B79}"/>
      </w:docPartPr>
      <w:docPartBody>
        <w:p w:rsidR="00D617AC" w:rsidRDefault="000E12CA" w:rsidP="000E12CA">
          <w:pPr>
            <w:pStyle w:val="A95F663CDF854EE0BF72D4737124DDFC"/>
          </w:pPr>
          <w:r w:rsidRPr="009A2123">
            <w:rPr>
              <w:rStyle w:val="PlaceholderText"/>
            </w:rPr>
            <w:t xml:space="preserve">Click or tap to enter </w:t>
          </w:r>
          <w:r w:rsidRPr="00215225">
            <w:rPr>
              <w:rStyle w:val="PlaceholderText"/>
            </w:rPr>
            <w:t>date of pupil's actual attendance to date</w:t>
          </w:r>
          <w:r>
            <w:rPr>
              <w:rStyle w:val="PlaceholderText"/>
            </w:rPr>
            <w:t>.</w:t>
          </w:r>
        </w:p>
      </w:docPartBody>
    </w:docPart>
    <w:docPart>
      <w:docPartPr>
        <w:name w:val="781DCE58267B4D2FAB31BF91FAF574C4"/>
        <w:category>
          <w:name w:val="General"/>
          <w:gallery w:val="placeholder"/>
        </w:category>
        <w:types>
          <w:type w:val="bbPlcHdr"/>
        </w:types>
        <w:behaviors>
          <w:behavior w:val="content"/>
        </w:behaviors>
        <w:guid w:val="{0EFCF352-3224-40B1-B302-4910CF370925}"/>
      </w:docPartPr>
      <w:docPartBody>
        <w:p w:rsidR="00D617AC" w:rsidRDefault="000E12CA" w:rsidP="000E12CA">
          <w:pPr>
            <w:pStyle w:val="781DCE58267B4D2FAB31BF91FAF574C4"/>
          </w:pPr>
          <w:r w:rsidRPr="009A2123">
            <w:rPr>
              <w:rStyle w:val="PlaceholderText"/>
            </w:rPr>
            <w:t xml:space="preserve">Click or tap to enter </w:t>
          </w:r>
          <w:r w:rsidRPr="00215225">
            <w:rPr>
              <w:rStyle w:val="PlaceholderText"/>
            </w:rPr>
            <w:t>date of pupil's possible attendance to date</w:t>
          </w:r>
          <w:r w:rsidRPr="009A2123">
            <w:rPr>
              <w:rStyle w:val="PlaceholderText"/>
            </w:rPr>
            <w:t>.</w:t>
          </w:r>
        </w:p>
      </w:docPartBody>
    </w:docPart>
    <w:docPart>
      <w:docPartPr>
        <w:name w:val="1548F6335CEA41F599A5EE3C8A8978BB"/>
        <w:category>
          <w:name w:val="General"/>
          <w:gallery w:val="placeholder"/>
        </w:category>
        <w:types>
          <w:type w:val="bbPlcHdr"/>
        </w:types>
        <w:behaviors>
          <w:behavior w:val="content"/>
        </w:behaviors>
        <w:guid w:val="{78B76FB2-DBEF-4FDF-AD45-5FFC4C1F5C33}"/>
      </w:docPartPr>
      <w:docPartBody>
        <w:p w:rsidR="00D617AC" w:rsidRDefault="000E12CA" w:rsidP="000E12CA">
          <w:pPr>
            <w:pStyle w:val="1548F6335CEA41F599A5EE3C8A8978BB"/>
          </w:pPr>
          <w:r w:rsidRPr="009A2123">
            <w:rPr>
              <w:rStyle w:val="PlaceholderText"/>
            </w:rPr>
            <w:t xml:space="preserve">Click or tap here to enter </w:t>
          </w:r>
          <w:r w:rsidRPr="00215225">
            <w:rPr>
              <w:rStyle w:val="PlaceholderText"/>
            </w:rPr>
            <w:t>the percentage of pupil's attendance to dat</w:t>
          </w:r>
          <w:r w:rsidRPr="009A2123">
            <w:rPr>
              <w:rStyle w:val="PlaceholderText"/>
            </w:rPr>
            <w:t>.</w:t>
          </w:r>
        </w:p>
      </w:docPartBody>
    </w:docPart>
    <w:docPart>
      <w:docPartPr>
        <w:name w:val="116DFCAC640B46E394C6C10501F55BC2"/>
        <w:category>
          <w:name w:val="General"/>
          <w:gallery w:val="placeholder"/>
        </w:category>
        <w:types>
          <w:type w:val="bbPlcHdr"/>
        </w:types>
        <w:behaviors>
          <w:behavior w:val="content"/>
        </w:behaviors>
        <w:guid w:val="{96055743-8BDF-4389-9CCD-D7262321E5BF}"/>
      </w:docPartPr>
      <w:docPartBody>
        <w:p w:rsidR="00D617AC" w:rsidRDefault="000E12CA" w:rsidP="000E12CA">
          <w:pPr>
            <w:pStyle w:val="116DFCAC640B46E394C6C10501F55BC2"/>
          </w:pPr>
          <w:r w:rsidRPr="009A2123">
            <w:rPr>
              <w:rStyle w:val="PlaceholderText"/>
            </w:rPr>
            <w:t xml:space="preserve">Click or tap here to enter </w:t>
          </w:r>
          <w:r>
            <w:rPr>
              <w:rStyle w:val="PlaceholderText"/>
            </w:rPr>
            <w:t>where pupil is registered</w:t>
          </w:r>
          <w:r w:rsidRPr="009A2123">
            <w:rPr>
              <w:rStyle w:val="PlaceholderText"/>
            </w:rPr>
            <w:t>.</w:t>
          </w:r>
        </w:p>
      </w:docPartBody>
    </w:docPart>
    <w:docPart>
      <w:docPartPr>
        <w:name w:val="DD667C420DD74EE09712D1621AC85E06"/>
        <w:category>
          <w:name w:val="General"/>
          <w:gallery w:val="placeholder"/>
        </w:category>
        <w:types>
          <w:type w:val="bbPlcHdr"/>
        </w:types>
        <w:behaviors>
          <w:behavior w:val="content"/>
        </w:behaviors>
        <w:guid w:val="{E5F43AE9-49F8-48D7-B7E8-0B21289F0CF1}"/>
      </w:docPartPr>
      <w:docPartBody>
        <w:p w:rsidR="00D617AC" w:rsidRDefault="000E12CA" w:rsidP="000E12CA">
          <w:pPr>
            <w:pStyle w:val="DD667C420DD74EE09712D1621AC85E06"/>
          </w:pPr>
          <w:r w:rsidRPr="009A2123">
            <w:rPr>
              <w:rStyle w:val="PlaceholderText"/>
            </w:rPr>
            <w:t xml:space="preserve">Click or tap here to enter </w:t>
          </w:r>
          <w:r>
            <w:rPr>
              <w:rStyle w:val="PlaceholderText"/>
            </w:rPr>
            <w:t>attendee’s name.</w:t>
          </w:r>
        </w:p>
      </w:docPartBody>
    </w:docPart>
    <w:docPart>
      <w:docPartPr>
        <w:name w:val="97DC50F5CA9F4182B33014DDDB14808E"/>
        <w:category>
          <w:name w:val="General"/>
          <w:gallery w:val="placeholder"/>
        </w:category>
        <w:types>
          <w:type w:val="bbPlcHdr"/>
        </w:types>
        <w:behaviors>
          <w:behavior w:val="content"/>
        </w:behaviors>
        <w:guid w:val="{C375133A-63BD-41CF-AD3C-AB9C64507610}"/>
      </w:docPartPr>
      <w:docPartBody>
        <w:p w:rsidR="00D617AC" w:rsidRDefault="000E12CA" w:rsidP="000E12CA">
          <w:pPr>
            <w:pStyle w:val="97DC50F5CA9F4182B33014DDDB14808E"/>
          </w:pPr>
          <w:r w:rsidRPr="009A2123">
            <w:rPr>
              <w:rStyle w:val="PlaceholderText"/>
            </w:rPr>
            <w:t xml:space="preserve">Click or tap here to enter </w:t>
          </w:r>
          <w:r>
            <w:rPr>
              <w:rStyle w:val="PlaceholderText"/>
            </w:rPr>
            <w:t>attendee’s name.</w:t>
          </w:r>
        </w:p>
      </w:docPartBody>
    </w:docPart>
    <w:docPart>
      <w:docPartPr>
        <w:name w:val="5D8F431C6597448A84B6DCEC9544ABDC"/>
        <w:category>
          <w:name w:val="General"/>
          <w:gallery w:val="placeholder"/>
        </w:category>
        <w:types>
          <w:type w:val="bbPlcHdr"/>
        </w:types>
        <w:behaviors>
          <w:behavior w:val="content"/>
        </w:behaviors>
        <w:guid w:val="{6BC2C601-9F64-4ADE-AFD9-7815094EEE4A}"/>
      </w:docPartPr>
      <w:docPartBody>
        <w:p w:rsidR="00D617AC" w:rsidRDefault="000E12CA" w:rsidP="000E12CA">
          <w:pPr>
            <w:pStyle w:val="5D8F431C6597448A84B6DCEC9544ABDC"/>
          </w:pPr>
          <w:r w:rsidRPr="009A2123">
            <w:rPr>
              <w:rStyle w:val="PlaceholderText"/>
            </w:rPr>
            <w:t xml:space="preserve">Click or tap here to enter </w:t>
          </w:r>
          <w:r>
            <w:rPr>
              <w:rStyle w:val="PlaceholderText"/>
            </w:rPr>
            <w:t>attendee’s name.</w:t>
          </w:r>
        </w:p>
      </w:docPartBody>
    </w:docPart>
    <w:docPart>
      <w:docPartPr>
        <w:name w:val="918F3C9B01B2431C9732838247E4E8A9"/>
        <w:category>
          <w:name w:val="General"/>
          <w:gallery w:val="placeholder"/>
        </w:category>
        <w:types>
          <w:type w:val="bbPlcHdr"/>
        </w:types>
        <w:behaviors>
          <w:behavior w:val="content"/>
        </w:behaviors>
        <w:guid w:val="{6696FFCE-0E6A-42CB-BDC6-8DA964E7BA9B}"/>
      </w:docPartPr>
      <w:docPartBody>
        <w:p w:rsidR="00D617AC" w:rsidRDefault="000E12CA" w:rsidP="000E12CA">
          <w:pPr>
            <w:pStyle w:val="918F3C9B01B2431C9732838247E4E8A9"/>
          </w:pPr>
          <w:r w:rsidRPr="009A2123">
            <w:rPr>
              <w:rStyle w:val="PlaceholderText"/>
            </w:rPr>
            <w:t xml:space="preserve">Click or tap here to enter </w:t>
          </w:r>
          <w:r>
            <w:rPr>
              <w:rStyle w:val="PlaceholderText"/>
            </w:rPr>
            <w:t>attendee’s name.</w:t>
          </w:r>
        </w:p>
      </w:docPartBody>
    </w:docPart>
    <w:docPart>
      <w:docPartPr>
        <w:name w:val="EF68C200F4D042E38DDF425D13EAF62C"/>
        <w:category>
          <w:name w:val="General"/>
          <w:gallery w:val="placeholder"/>
        </w:category>
        <w:types>
          <w:type w:val="bbPlcHdr"/>
        </w:types>
        <w:behaviors>
          <w:behavior w:val="content"/>
        </w:behaviors>
        <w:guid w:val="{D1224B43-0A87-46EF-A9C6-61F37A605D48}"/>
      </w:docPartPr>
      <w:docPartBody>
        <w:p w:rsidR="00D617AC" w:rsidRDefault="000E12CA" w:rsidP="000E12CA">
          <w:pPr>
            <w:pStyle w:val="EF68C200F4D042E38DDF425D13EAF62C"/>
          </w:pPr>
          <w:r w:rsidRPr="009A2123">
            <w:rPr>
              <w:rStyle w:val="PlaceholderText"/>
            </w:rPr>
            <w:t xml:space="preserve">Click or tap here to enter </w:t>
          </w:r>
          <w:r>
            <w:rPr>
              <w:rStyle w:val="PlaceholderText"/>
            </w:rPr>
            <w:t>attendee’s name.</w:t>
          </w:r>
        </w:p>
      </w:docPartBody>
    </w:docPart>
    <w:docPart>
      <w:docPartPr>
        <w:name w:val="25BA4A1A4DF44888B0D07F78B67DF09E"/>
        <w:category>
          <w:name w:val="General"/>
          <w:gallery w:val="placeholder"/>
        </w:category>
        <w:types>
          <w:type w:val="bbPlcHdr"/>
        </w:types>
        <w:behaviors>
          <w:behavior w:val="content"/>
        </w:behaviors>
        <w:guid w:val="{1A2D9A28-6A3E-44F7-A7BD-E8D5A91ECAB8}"/>
      </w:docPartPr>
      <w:docPartBody>
        <w:p w:rsidR="00D617AC" w:rsidRDefault="000E12CA" w:rsidP="000E12CA">
          <w:pPr>
            <w:pStyle w:val="25BA4A1A4DF44888B0D07F78B67DF09E"/>
          </w:pPr>
          <w:r w:rsidRPr="009A2123">
            <w:rPr>
              <w:rStyle w:val="PlaceholderText"/>
            </w:rPr>
            <w:t xml:space="preserve">Click or tap here to enter </w:t>
          </w:r>
          <w:r>
            <w:rPr>
              <w:rStyle w:val="PlaceholderText"/>
            </w:rPr>
            <w:t>attendee’s name.</w:t>
          </w:r>
        </w:p>
      </w:docPartBody>
    </w:docPart>
    <w:docPart>
      <w:docPartPr>
        <w:name w:val="82864ABDE8AF47CAAA4BD6F04C89B58C"/>
        <w:category>
          <w:name w:val="General"/>
          <w:gallery w:val="placeholder"/>
        </w:category>
        <w:types>
          <w:type w:val="bbPlcHdr"/>
        </w:types>
        <w:behaviors>
          <w:behavior w:val="content"/>
        </w:behaviors>
        <w:guid w:val="{2CF6CC8B-FEB3-4427-95BB-97D520E5772C}"/>
      </w:docPartPr>
      <w:docPartBody>
        <w:p w:rsidR="00D617AC" w:rsidRDefault="000E12CA" w:rsidP="000E12CA">
          <w:pPr>
            <w:pStyle w:val="82864ABDE8AF47CAAA4BD6F04C89B58C"/>
          </w:pPr>
          <w:r w:rsidRPr="009A2123">
            <w:rPr>
              <w:rStyle w:val="PlaceholderText"/>
            </w:rPr>
            <w:t xml:space="preserve">Click or tap here to enter </w:t>
          </w:r>
          <w:r>
            <w:rPr>
              <w:rStyle w:val="PlaceholderText"/>
            </w:rPr>
            <w:t>attendee’s name.</w:t>
          </w:r>
        </w:p>
      </w:docPartBody>
    </w:docPart>
    <w:docPart>
      <w:docPartPr>
        <w:name w:val="EF26365191254614B9C74894D66CC91C"/>
        <w:category>
          <w:name w:val="General"/>
          <w:gallery w:val="placeholder"/>
        </w:category>
        <w:types>
          <w:type w:val="bbPlcHdr"/>
        </w:types>
        <w:behaviors>
          <w:behavior w:val="content"/>
        </w:behaviors>
        <w:guid w:val="{18C716A5-5756-4C7C-9929-8A2FE3C33412}"/>
      </w:docPartPr>
      <w:docPartBody>
        <w:p w:rsidR="00D617AC" w:rsidRDefault="000E12CA" w:rsidP="000E12CA">
          <w:pPr>
            <w:pStyle w:val="EF26365191254614B9C74894D66CC91C"/>
          </w:pPr>
          <w:r w:rsidRPr="009A2123">
            <w:rPr>
              <w:rStyle w:val="PlaceholderText"/>
            </w:rPr>
            <w:t xml:space="preserve">Click or tap here to enter </w:t>
          </w:r>
          <w:r>
            <w:rPr>
              <w:rStyle w:val="PlaceholderText"/>
            </w:rPr>
            <w:t>attendee’s name.</w:t>
          </w:r>
        </w:p>
      </w:docPartBody>
    </w:docPart>
    <w:docPart>
      <w:docPartPr>
        <w:name w:val="4DFDE5C3EB744174AE609EE15B2D424D"/>
        <w:category>
          <w:name w:val="General"/>
          <w:gallery w:val="placeholder"/>
        </w:category>
        <w:types>
          <w:type w:val="bbPlcHdr"/>
        </w:types>
        <w:behaviors>
          <w:behavior w:val="content"/>
        </w:behaviors>
        <w:guid w:val="{02A676F6-B753-4EDD-9B6A-69F0363CF9B2}"/>
      </w:docPartPr>
      <w:docPartBody>
        <w:p w:rsidR="00D617AC" w:rsidRDefault="000E12CA" w:rsidP="000E12CA">
          <w:pPr>
            <w:pStyle w:val="4DFDE5C3EB744174AE609EE15B2D424D"/>
          </w:pPr>
          <w:r w:rsidRPr="009A2123">
            <w:rPr>
              <w:rStyle w:val="PlaceholderText"/>
            </w:rPr>
            <w:t xml:space="preserve">Click or tap here to enter </w:t>
          </w:r>
          <w:r>
            <w:rPr>
              <w:rStyle w:val="PlaceholderText"/>
            </w:rPr>
            <w:t>coordinator’s name</w:t>
          </w:r>
          <w:r w:rsidRPr="009A2123">
            <w:rPr>
              <w:rStyle w:val="PlaceholderText"/>
            </w:rPr>
            <w:t>.</w:t>
          </w:r>
        </w:p>
      </w:docPartBody>
    </w:docPart>
    <w:docPart>
      <w:docPartPr>
        <w:name w:val="86D3EC116FC643F1BA16C5B63447B72B"/>
        <w:category>
          <w:name w:val="General"/>
          <w:gallery w:val="placeholder"/>
        </w:category>
        <w:types>
          <w:type w:val="bbPlcHdr"/>
        </w:types>
        <w:behaviors>
          <w:behavior w:val="content"/>
        </w:behaviors>
        <w:guid w:val="{07130B1A-E67A-4563-9735-9E6819721178}"/>
      </w:docPartPr>
      <w:docPartBody>
        <w:p w:rsidR="00D617AC" w:rsidRDefault="000E12CA" w:rsidP="000E12CA">
          <w:pPr>
            <w:pStyle w:val="86D3EC116FC643F1BA16C5B63447B72B"/>
          </w:pPr>
          <w:r w:rsidRPr="009A2123">
            <w:rPr>
              <w:rStyle w:val="PlaceholderText"/>
            </w:rPr>
            <w:t xml:space="preserve">Click or tap here to enter </w:t>
          </w:r>
          <w:r>
            <w:rPr>
              <w:rStyle w:val="PlaceholderText"/>
            </w:rPr>
            <w:t>coordinator’s role</w:t>
          </w:r>
          <w:r w:rsidRPr="009A2123">
            <w:rPr>
              <w:rStyle w:val="PlaceholderText"/>
            </w:rPr>
            <w:t>.</w:t>
          </w:r>
        </w:p>
      </w:docPartBody>
    </w:docPart>
    <w:docPart>
      <w:docPartPr>
        <w:name w:val="F3904C8B8A7247DD87BB3AFF253D498A"/>
        <w:category>
          <w:name w:val="General"/>
          <w:gallery w:val="placeholder"/>
        </w:category>
        <w:types>
          <w:type w:val="bbPlcHdr"/>
        </w:types>
        <w:behaviors>
          <w:behavior w:val="content"/>
        </w:behaviors>
        <w:guid w:val="{1611FF9F-111D-4616-8F2E-7030F26A7371}"/>
      </w:docPartPr>
      <w:docPartBody>
        <w:p w:rsidR="00D617AC" w:rsidRDefault="000E12CA" w:rsidP="000E12CA">
          <w:pPr>
            <w:pStyle w:val="F3904C8B8A7247DD87BB3AFF253D498A"/>
          </w:pPr>
          <w:r w:rsidRPr="009A2123">
            <w:rPr>
              <w:rStyle w:val="PlaceholderText"/>
            </w:rPr>
            <w:t xml:space="preserve">Click or tap here to enter </w:t>
          </w:r>
          <w:r>
            <w:rPr>
              <w:rStyle w:val="PlaceholderText"/>
            </w:rPr>
            <w:t>coordinator’s address</w:t>
          </w:r>
          <w:r w:rsidRPr="009A2123">
            <w:rPr>
              <w:rStyle w:val="PlaceholderText"/>
            </w:rPr>
            <w:t>.</w:t>
          </w:r>
        </w:p>
      </w:docPartBody>
    </w:docPart>
    <w:docPart>
      <w:docPartPr>
        <w:name w:val="2761730DD4E74E9BBC064113A806B5AE"/>
        <w:category>
          <w:name w:val="General"/>
          <w:gallery w:val="placeholder"/>
        </w:category>
        <w:types>
          <w:type w:val="bbPlcHdr"/>
        </w:types>
        <w:behaviors>
          <w:behavior w:val="content"/>
        </w:behaviors>
        <w:guid w:val="{6F230E9C-952B-4824-8D2C-CC8E1B2FE067}"/>
      </w:docPartPr>
      <w:docPartBody>
        <w:p w:rsidR="00D617AC" w:rsidRDefault="000E12CA" w:rsidP="000E12CA">
          <w:pPr>
            <w:pStyle w:val="2761730DD4E74E9BBC064113A806B5AE"/>
          </w:pPr>
          <w:r w:rsidRPr="009A2123">
            <w:rPr>
              <w:rStyle w:val="PlaceholderText"/>
            </w:rPr>
            <w:t xml:space="preserve">Click or tap here to enter </w:t>
          </w:r>
          <w:r>
            <w:rPr>
              <w:rStyle w:val="PlaceholderText"/>
            </w:rPr>
            <w:t>coordinator’s telephone number</w:t>
          </w:r>
          <w:r w:rsidRPr="009A2123">
            <w:rPr>
              <w:rStyle w:val="PlaceholderText"/>
            </w:rPr>
            <w:t>.</w:t>
          </w:r>
        </w:p>
      </w:docPartBody>
    </w:docPart>
    <w:docPart>
      <w:docPartPr>
        <w:name w:val="99972E172F4C463EA6C6F0E8F62ACD4F"/>
        <w:category>
          <w:name w:val="General"/>
          <w:gallery w:val="placeholder"/>
        </w:category>
        <w:types>
          <w:type w:val="bbPlcHdr"/>
        </w:types>
        <w:behaviors>
          <w:behavior w:val="content"/>
        </w:behaviors>
        <w:guid w:val="{32E512EE-C038-40A4-94EF-07407765042A}"/>
      </w:docPartPr>
      <w:docPartBody>
        <w:p w:rsidR="00D617AC" w:rsidRDefault="000E12CA" w:rsidP="000E12CA">
          <w:pPr>
            <w:pStyle w:val="99972E172F4C463EA6C6F0E8F62ACD4F"/>
          </w:pPr>
          <w:r w:rsidRPr="009A2123">
            <w:rPr>
              <w:rStyle w:val="PlaceholderText"/>
            </w:rPr>
            <w:t xml:space="preserve">Click or tap here to enter </w:t>
          </w:r>
          <w:r>
            <w:rPr>
              <w:rStyle w:val="PlaceholderText"/>
            </w:rPr>
            <w:t>coordinator’s email</w:t>
          </w:r>
          <w:r w:rsidRPr="009A2123">
            <w:rPr>
              <w:rStyle w:val="PlaceholderText"/>
            </w:rPr>
            <w:t>.</w:t>
          </w:r>
        </w:p>
      </w:docPartBody>
    </w:docPart>
    <w:docPart>
      <w:docPartPr>
        <w:name w:val="FC444D56AED54FF6840802A5BA8636F2"/>
        <w:category>
          <w:name w:val="General"/>
          <w:gallery w:val="placeholder"/>
        </w:category>
        <w:types>
          <w:type w:val="bbPlcHdr"/>
        </w:types>
        <w:behaviors>
          <w:behavior w:val="content"/>
        </w:behaviors>
        <w:guid w:val="{1507D4CB-B6B1-4090-AD3F-73C3F67B45C5}"/>
      </w:docPartPr>
      <w:docPartBody>
        <w:p w:rsidR="00D617AC" w:rsidRDefault="000E12CA" w:rsidP="000E12CA">
          <w:pPr>
            <w:pStyle w:val="FC444D56AED54FF6840802A5BA8636F2"/>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CB1810D99AE842E7991F047F1EC0F89B"/>
        <w:category>
          <w:name w:val="General"/>
          <w:gallery w:val="placeholder"/>
        </w:category>
        <w:types>
          <w:type w:val="bbPlcHdr"/>
        </w:types>
        <w:behaviors>
          <w:behavior w:val="content"/>
        </w:behaviors>
        <w:guid w:val="{DAA6D8DC-44FA-4E3F-8580-76AED40834E4}"/>
      </w:docPartPr>
      <w:docPartBody>
        <w:p w:rsidR="00D617AC" w:rsidRDefault="000E12CA" w:rsidP="000E12CA">
          <w:pPr>
            <w:pStyle w:val="CB1810D99AE842E7991F047F1EC0F89B"/>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553363647FB943D38DA0E68D326978E1"/>
        <w:category>
          <w:name w:val="General"/>
          <w:gallery w:val="placeholder"/>
        </w:category>
        <w:types>
          <w:type w:val="bbPlcHdr"/>
        </w:types>
        <w:behaviors>
          <w:behavior w:val="content"/>
        </w:behaviors>
        <w:guid w:val="{B8AD4249-285B-4D71-8B69-DF62559B1598}"/>
      </w:docPartPr>
      <w:docPartBody>
        <w:p w:rsidR="00D617AC" w:rsidRDefault="000E12CA" w:rsidP="000E12CA">
          <w:pPr>
            <w:pStyle w:val="553363647FB943D38DA0E68D326978E1"/>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BBFEC6B659004F43A5AC624961F33AEB"/>
        <w:category>
          <w:name w:val="General"/>
          <w:gallery w:val="placeholder"/>
        </w:category>
        <w:types>
          <w:type w:val="bbPlcHdr"/>
        </w:types>
        <w:behaviors>
          <w:behavior w:val="content"/>
        </w:behaviors>
        <w:guid w:val="{D8594EA8-32A8-471E-8EBB-219E5498D983}"/>
      </w:docPartPr>
      <w:docPartBody>
        <w:p w:rsidR="00D617AC" w:rsidRDefault="000E12CA" w:rsidP="000E12CA">
          <w:pPr>
            <w:pStyle w:val="BBFEC6B659004F43A5AC624961F33AEB"/>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3D994AF5067248FEADA292CC0B5A2799"/>
        <w:category>
          <w:name w:val="General"/>
          <w:gallery w:val="placeholder"/>
        </w:category>
        <w:types>
          <w:type w:val="bbPlcHdr"/>
        </w:types>
        <w:behaviors>
          <w:behavior w:val="content"/>
        </w:behaviors>
        <w:guid w:val="{A2560B16-33DD-4F1D-AEF9-C331A7930E66}"/>
      </w:docPartPr>
      <w:docPartBody>
        <w:p w:rsidR="00D617AC" w:rsidRDefault="000E12CA" w:rsidP="000E12CA">
          <w:pPr>
            <w:pStyle w:val="3D994AF5067248FEADA292CC0B5A2799"/>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55704A1248814A27A5C291C5B85998B5"/>
        <w:category>
          <w:name w:val="General"/>
          <w:gallery w:val="placeholder"/>
        </w:category>
        <w:types>
          <w:type w:val="bbPlcHdr"/>
        </w:types>
        <w:behaviors>
          <w:behavior w:val="content"/>
        </w:behaviors>
        <w:guid w:val="{8EBA0C6A-5C19-4794-B2CF-9E3396C38132}"/>
      </w:docPartPr>
      <w:docPartBody>
        <w:p w:rsidR="00D617AC" w:rsidRDefault="000E12CA" w:rsidP="000E12CA">
          <w:pPr>
            <w:pStyle w:val="55704A1248814A27A5C291C5B85998B5"/>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E08E9C5F77CB4E32927D510E69CD2662"/>
        <w:category>
          <w:name w:val="General"/>
          <w:gallery w:val="placeholder"/>
        </w:category>
        <w:types>
          <w:type w:val="bbPlcHdr"/>
        </w:types>
        <w:behaviors>
          <w:behavior w:val="content"/>
        </w:behaviors>
        <w:guid w:val="{0DDE0EB5-0476-4327-9DE1-71C2BD747E6F}"/>
      </w:docPartPr>
      <w:docPartBody>
        <w:p w:rsidR="00D617AC" w:rsidRDefault="000E12CA" w:rsidP="000E12CA">
          <w:pPr>
            <w:pStyle w:val="E08E9C5F77CB4E32927D510E69CD2662"/>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4E41DE5C872644DC81A08FC2BD5A071F"/>
        <w:category>
          <w:name w:val="General"/>
          <w:gallery w:val="placeholder"/>
        </w:category>
        <w:types>
          <w:type w:val="bbPlcHdr"/>
        </w:types>
        <w:behaviors>
          <w:behavior w:val="content"/>
        </w:behaviors>
        <w:guid w:val="{CFB338D8-2393-4E72-A657-C57400B64FEB}"/>
      </w:docPartPr>
      <w:docPartBody>
        <w:p w:rsidR="00D617AC" w:rsidRDefault="000E12CA" w:rsidP="000E12CA">
          <w:pPr>
            <w:pStyle w:val="4E41DE5C872644DC81A08FC2BD5A071F"/>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C60FA492BD4B4821A1F5F8CE46489FFE"/>
        <w:category>
          <w:name w:val="General"/>
          <w:gallery w:val="placeholder"/>
        </w:category>
        <w:types>
          <w:type w:val="bbPlcHdr"/>
        </w:types>
        <w:behaviors>
          <w:behavior w:val="content"/>
        </w:behaviors>
        <w:guid w:val="{620E710A-7167-448B-B10B-EA66E09F8804}"/>
      </w:docPartPr>
      <w:docPartBody>
        <w:p w:rsidR="00D617AC" w:rsidRDefault="000E12CA" w:rsidP="000E12CA">
          <w:pPr>
            <w:pStyle w:val="C60FA492BD4B4821A1F5F8CE46489FFE"/>
          </w:pPr>
          <w:r w:rsidRPr="009A2123">
            <w:rPr>
              <w:rStyle w:val="PlaceholderText"/>
            </w:rPr>
            <w:t xml:space="preserve">Click or tap here to enter </w:t>
          </w:r>
          <w:r>
            <w:rPr>
              <w:rStyle w:val="PlaceholderText"/>
            </w:rPr>
            <w:t>additional information about out of school</w:t>
          </w:r>
          <w:r w:rsidRPr="009A2123">
            <w:rPr>
              <w:rStyle w:val="PlaceholderText"/>
            </w:rPr>
            <w:t>.</w:t>
          </w:r>
        </w:p>
      </w:docPartBody>
    </w:docPart>
    <w:docPart>
      <w:docPartPr>
        <w:name w:val="CC7172D81F3D409FBBE7FE0F9850FF76"/>
        <w:category>
          <w:name w:val="General"/>
          <w:gallery w:val="placeholder"/>
        </w:category>
        <w:types>
          <w:type w:val="bbPlcHdr"/>
        </w:types>
        <w:behaviors>
          <w:behavior w:val="content"/>
        </w:behaviors>
        <w:guid w:val="{3B9D3368-208B-46C4-AA87-1E486FDB7379}"/>
      </w:docPartPr>
      <w:docPartBody>
        <w:p w:rsidR="00D617AC" w:rsidRDefault="000E12CA" w:rsidP="000E12CA">
          <w:pPr>
            <w:pStyle w:val="CC7172D81F3D409FBBE7FE0F9850FF76"/>
          </w:pPr>
          <w:r w:rsidRPr="009A2123">
            <w:rPr>
              <w:rStyle w:val="PlaceholderText"/>
            </w:rPr>
            <w:t xml:space="preserve">Click or tap here to enter </w:t>
          </w:r>
          <w:r>
            <w:rPr>
              <w:rStyle w:val="PlaceholderText"/>
            </w:rPr>
            <w:t>additional information about school</w:t>
          </w:r>
          <w:r w:rsidRPr="009A2123">
            <w:rPr>
              <w:rStyle w:val="PlaceholderText"/>
            </w:rPr>
            <w:t>.</w:t>
          </w:r>
        </w:p>
      </w:docPartBody>
    </w:docPart>
    <w:docPart>
      <w:docPartPr>
        <w:name w:val="5A3A6A2C57EA4C1CA72DC356B94FAD05"/>
        <w:category>
          <w:name w:val="General"/>
          <w:gallery w:val="placeholder"/>
        </w:category>
        <w:types>
          <w:type w:val="bbPlcHdr"/>
        </w:types>
        <w:behaviors>
          <w:behavior w:val="content"/>
        </w:behaviors>
        <w:guid w:val="{6B987F00-BC55-4208-AD17-63C8461A23FB}"/>
      </w:docPartPr>
      <w:docPartBody>
        <w:p w:rsidR="00D617AC" w:rsidRDefault="000E12CA" w:rsidP="000E12CA">
          <w:pPr>
            <w:pStyle w:val="5A3A6A2C57EA4C1CA72DC356B94FAD05"/>
          </w:pPr>
          <w:r w:rsidRPr="009A2123">
            <w:rPr>
              <w:rStyle w:val="PlaceholderText"/>
            </w:rPr>
            <w:t xml:space="preserve">Click or tap here to enter </w:t>
          </w:r>
          <w:r>
            <w:rPr>
              <w:rStyle w:val="PlaceholderText"/>
            </w:rPr>
            <w:t>about reading</w:t>
          </w:r>
          <w:r w:rsidRPr="009A2123">
            <w:rPr>
              <w:rStyle w:val="PlaceholderText"/>
            </w:rPr>
            <w:t>.</w:t>
          </w:r>
        </w:p>
      </w:docPartBody>
    </w:docPart>
    <w:docPart>
      <w:docPartPr>
        <w:name w:val="E83831CA527349F7AA9EDB9F41B7FE85"/>
        <w:category>
          <w:name w:val="General"/>
          <w:gallery w:val="placeholder"/>
        </w:category>
        <w:types>
          <w:type w:val="bbPlcHdr"/>
        </w:types>
        <w:behaviors>
          <w:behavior w:val="content"/>
        </w:behaviors>
        <w:guid w:val="{DF73DD6F-7F0C-4058-AEA5-16D1D0FE84F3}"/>
      </w:docPartPr>
      <w:docPartBody>
        <w:p w:rsidR="00D617AC" w:rsidRDefault="000E12CA" w:rsidP="000E12CA">
          <w:pPr>
            <w:pStyle w:val="E83831CA527349F7AA9EDB9F41B7FE85"/>
          </w:pPr>
          <w:r w:rsidRPr="009A2123">
            <w:rPr>
              <w:rStyle w:val="PlaceholderText"/>
            </w:rPr>
            <w:t xml:space="preserve">Click or tap here to enter </w:t>
          </w:r>
          <w:r>
            <w:rPr>
              <w:rStyle w:val="PlaceholderText"/>
            </w:rPr>
            <w:t>about writing</w:t>
          </w:r>
          <w:r w:rsidRPr="009A2123">
            <w:rPr>
              <w:rStyle w:val="PlaceholderText"/>
            </w:rPr>
            <w:t>.</w:t>
          </w:r>
        </w:p>
      </w:docPartBody>
    </w:docPart>
    <w:docPart>
      <w:docPartPr>
        <w:name w:val="0227898688974099A7A56243BC1810BD"/>
        <w:category>
          <w:name w:val="General"/>
          <w:gallery w:val="placeholder"/>
        </w:category>
        <w:types>
          <w:type w:val="bbPlcHdr"/>
        </w:types>
        <w:behaviors>
          <w:behavior w:val="content"/>
        </w:behaviors>
        <w:guid w:val="{F018D935-9E83-4C8D-964A-5004A24C5F92}"/>
      </w:docPartPr>
      <w:docPartBody>
        <w:p w:rsidR="00D617AC" w:rsidRDefault="000E12CA" w:rsidP="000E12CA">
          <w:pPr>
            <w:pStyle w:val="0227898688974099A7A56243BC1810BD"/>
          </w:pPr>
          <w:r w:rsidRPr="009A2123">
            <w:rPr>
              <w:rStyle w:val="PlaceholderText"/>
            </w:rPr>
            <w:t xml:space="preserve">Click or tap here to enter </w:t>
          </w:r>
          <w:r>
            <w:rPr>
              <w:rStyle w:val="PlaceholderText"/>
            </w:rPr>
            <w:t>about science</w:t>
          </w:r>
          <w:r w:rsidRPr="009A2123">
            <w:rPr>
              <w:rStyle w:val="PlaceholderText"/>
            </w:rPr>
            <w:t>.</w:t>
          </w:r>
        </w:p>
      </w:docPartBody>
    </w:docPart>
    <w:docPart>
      <w:docPartPr>
        <w:name w:val="AF4C1D54FA1E4DB58308DBA8D8C77741"/>
        <w:category>
          <w:name w:val="General"/>
          <w:gallery w:val="placeholder"/>
        </w:category>
        <w:types>
          <w:type w:val="bbPlcHdr"/>
        </w:types>
        <w:behaviors>
          <w:behavior w:val="content"/>
        </w:behaviors>
        <w:guid w:val="{ED11091E-41A9-4BF9-BA83-FB7002887A7B}"/>
      </w:docPartPr>
      <w:docPartBody>
        <w:p w:rsidR="00D617AC" w:rsidRDefault="000E12CA" w:rsidP="000E12CA">
          <w:pPr>
            <w:pStyle w:val="AF4C1D54FA1E4DB58308DBA8D8C77741"/>
          </w:pPr>
          <w:r w:rsidRPr="009A2123">
            <w:rPr>
              <w:rStyle w:val="PlaceholderText"/>
            </w:rPr>
            <w:t xml:space="preserve">Click or tap here to enter </w:t>
          </w:r>
          <w:r>
            <w:rPr>
              <w:rStyle w:val="PlaceholderText"/>
            </w:rPr>
            <w:t>about maths</w:t>
          </w:r>
          <w:r w:rsidRPr="009A2123">
            <w:rPr>
              <w:rStyle w:val="PlaceholderText"/>
            </w:rPr>
            <w:t>.</w:t>
          </w:r>
        </w:p>
      </w:docPartBody>
    </w:docPart>
    <w:docPart>
      <w:docPartPr>
        <w:name w:val="1B19202E1B2E4C01B8D2BB6A44A758E3"/>
        <w:category>
          <w:name w:val="General"/>
          <w:gallery w:val="placeholder"/>
        </w:category>
        <w:types>
          <w:type w:val="bbPlcHdr"/>
        </w:types>
        <w:behaviors>
          <w:behavior w:val="content"/>
        </w:behaviors>
        <w:guid w:val="{D4BF446D-0E1B-45A8-83A0-24A59CF5034C}"/>
      </w:docPartPr>
      <w:docPartBody>
        <w:p w:rsidR="00D617AC" w:rsidRDefault="000E12CA" w:rsidP="000E12CA">
          <w:pPr>
            <w:pStyle w:val="1B19202E1B2E4C01B8D2BB6A44A758E3"/>
          </w:pPr>
          <w:r w:rsidRPr="009A2123">
            <w:rPr>
              <w:rStyle w:val="PlaceholderText"/>
            </w:rPr>
            <w:t xml:space="preserve">Click or tap here to </w:t>
          </w:r>
          <w:r>
            <w:rPr>
              <w:rStyle w:val="PlaceholderText"/>
            </w:rPr>
            <w:t>enter about o</w:t>
          </w:r>
          <w:r>
            <w:t>ther achievements</w:t>
          </w:r>
          <w:r w:rsidRPr="009A2123">
            <w:rPr>
              <w:rStyle w:val="PlaceholderText"/>
            </w:rPr>
            <w:t>.</w:t>
          </w:r>
        </w:p>
      </w:docPartBody>
    </w:docPart>
    <w:docPart>
      <w:docPartPr>
        <w:name w:val="F10FF5F224BC4864892BE54FB5262CE1"/>
        <w:category>
          <w:name w:val="General"/>
          <w:gallery w:val="placeholder"/>
        </w:category>
        <w:types>
          <w:type w:val="bbPlcHdr"/>
        </w:types>
        <w:behaviors>
          <w:behavior w:val="content"/>
        </w:behaviors>
        <w:guid w:val="{B0B8F70C-9AFF-4A20-AE80-34DFF6DB04D3}"/>
      </w:docPartPr>
      <w:docPartBody>
        <w:p w:rsidR="00D617AC" w:rsidRDefault="000E12CA" w:rsidP="000E12CA">
          <w:pPr>
            <w:pStyle w:val="F10FF5F224BC4864892BE54FB5262CE1"/>
          </w:pPr>
          <w:r w:rsidRPr="002C53BC">
            <w:rPr>
              <w:rStyle w:val="PlaceholderText"/>
            </w:rPr>
            <w:t xml:space="preserve">Choose </w:t>
          </w:r>
          <w:r>
            <w:rPr>
              <w:rStyle w:val="PlaceholderText"/>
            </w:rPr>
            <w:t>either yes or no</w:t>
          </w:r>
          <w:r w:rsidRPr="002C53BC">
            <w:rPr>
              <w:rStyle w:val="PlaceholderText"/>
            </w:rPr>
            <w:t>.</w:t>
          </w:r>
        </w:p>
      </w:docPartBody>
    </w:docPart>
    <w:docPart>
      <w:docPartPr>
        <w:name w:val="770596821BF742FA80DC7669C2E42629"/>
        <w:category>
          <w:name w:val="General"/>
          <w:gallery w:val="placeholder"/>
        </w:category>
        <w:types>
          <w:type w:val="bbPlcHdr"/>
        </w:types>
        <w:behaviors>
          <w:behavior w:val="content"/>
        </w:behaviors>
        <w:guid w:val="{7BE16A93-0869-4AC6-AF16-1BF94295BB9F}"/>
      </w:docPartPr>
      <w:docPartBody>
        <w:p w:rsidR="00D617AC" w:rsidRDefault="000E12CA" w:rsidP="000E12CA">
          <w:pPr>
            <w:pStyle w:val="770596821BF742FA80DC7669C2E42629"/>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DA89F81A325043F88FF214A150D5F896"/>
        <w:category>
          <w:name w:val="General"/>
          <w:gallery w:val="placeholder"/>
        </w:category>
        <w:types>
          <w:type w:val="bbPlcHdr"/>
        </w:types>
        <w:behaviors>
          <w:behavior w:val="content"/>
        </w:behaviors>
        <w:guid w:val="{6A722FDE-A4D0-4932-89B2-0DE175960707}"/>
      </w:docPartPr>
      <w:docPartBody>
        <w:p w:rsidR="00D617AC" w:rsidRDefault="000E12CA" w:rsidP="000E12CA">
          <w:pPr>
            <w:pStyle w:val="DA89F81A325043F88FF214A150D5F896"/>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81E2D1D836BC4E0681EA7CA5921565DE"/>
        <w:category>
          <w:name w:val="General"/>
          <w:gallery w:val="placeholder"/>
        </w:category>
        <w:types>
          <w:type w:val="bbPlcHdr"/>
        </w:types>
        <w:behaviors>
          <w:behavior w:val="content"/>
        </w:behaviors>
        <w:guid w:val="{6352CDBA-50EC-414F-AC0E-AA655F79F657}"/>
      </w:docPartPr>
      <w:docPartBody>
        <w:p w:rsidR="00D617AC" w:rsidRDefault="000E12CA" w:rsidP="000E12CA">
          <w:pPr>
            <w:pStyle w:val="81E2D1D836BC4E0681EA7CA5921565DE"/>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1EA69931C01448CB8AEA8C15AD543D03"/>
        <w:category>
          <w:name w:val="General"/>
          <w:gallery w:val="placeholder"/>
        </w:category>
        <w:types>
          <w:type w:val="bbPlcHdr"/>
        </w:types>
        <w:behaviors>
          <w:behavior w:val="content"/>
        </w:behaviors>
        <w:guid w:val="{118C6DC0-7495-4FE6-8165-70B49D027DE1}"/>
      </w:docPartPr>
      <w:docPartBody>
        <w:p w:rsidR="00D617AC" w:rsidRDefault="000E12CA" w:rsidP="000E12CA">
          <w:pPr>
            <w:pStyle w:val="1EA69931C01448CB8AEA8C15AD543D03"/>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12CF7A7E31114346B27E367D17034247"/>
        <w:category>
          <w:name w:val="General"/>
          <w:gallery w:val="placeholder"/>
        </w:category>
        <w:types>
          <w:type w:val="bbPlcHdr"/>
        </w:types>
        <w:behaviors>
          <w:behavior w:val="content"/>
        </w:behaviors>
        <w:guid w:val="{5D144FFD-06B9-45A7-B637-2E4B74E0FFBE}"/>
      </w:docPartPr>
      <w:docPartBody>
        <w:p w:rsidR="00D617AC" w:rsidRDefault="000E12CA" w:rsidP="000E12CA">
          <w:pPr>
            <w:pStyle w:val="12CF7A7E31114346B27E367D17034247"/>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6F00738A468E481B8D29F4BBC6363785"/>
        <w:category>
          <w:name w:val="General"/>
          <w:gallery w:val="placeholder"/>
        </w:category>
        <w:types>
          <w:type w:val="bbPlcHdr"/>
        </w:types>
        <w:behaviors>
          <w:behavior w:val="content"/>
        </w:behaviors>
        <w:guid w:val="{E3173A72-81A9-4DEF-B93F-5F710A41F868}"/>
      </w:docPartPr>
      <w:docPartBody>
        <w:p w:rsidR="00D617AC" w:rsidRDefault="000E12CA" w:rsidP="000E12CA">
          <w:pPr>
            <w:pStyle w:val="6F00738A468E481B8D29F4BBC6363785"/>
          </w:pPr>
          <w:r>
            <w:rPr>
              <w:rStyle w:val="Style5"/>
            </w:rPr>
            <w:t xml:space="preserve">Enter </w:t>
          </w:r>
          <w:r w:rsidRPr="007755EC">
            <w:rPr>
              <w:rStyle w:val="IntenseEmphasis"/>
            </w:rPr>
            <w:t>Pupil Name</w:t>
          </w:r>
        </w:p>
      </w:docPartBody>
    </w:docPart>
    <w:docPart>
      <w:docPartPr>
        <w:name w:val="00DCAB2DCD6049029823DEB88CA63DED"/>
        <w:category>
          <w:name w:val="General"/>
          <w:gallery w:val="placeholder"/>
        </w:category>
        <w:types>
          <w:type w:val="bbPlcHdr"/>
        </w:types>
        <w:behaviors>
          <w:behavior w:val="content"/>
        </w:behaviors>
        <w:guid w:val="{4AEF8F85-0504-49C4-8093-0A1DD5A9FC92}"/>
      </w:docPartPr>
      <w:docPartBody>
        <w:p w:rsidR="00D617AC" w:rsidRDefault="000E12CA" w:rsidP="000E12CA">
          <w:pPr>
            <w:pStyle w:val="00DCAB2DCD6049029823DEB88CA63DED"/>
          </w:pPr>
          <w:r w:rsidRPr="002C53BC">
            <w:rPr>
              <w:rStyle w:val="PlaceholderText"/>
            </w:rPr>
            <w:t xml:space="preserve">Choose </w:t>
          </w:r>
          <w:r>
            <w:rPr>
              <w:rStyle w:val="PlaceholderText"/>
            </w:rPr>
            <w:t>from yes or no</w:t>
          </w:r>
          <w:r w:rsidRPr="002C53BC">
            <w:rPr>
              <w:rStyle w:val="PlaceholderText"/>
            </w:rPr>
            <w:t>.</w:t>
          </w:r>
        </w:p>
      </w:docPartBody>
    </w:docPart>
    <w:docPart>
      <w:docPartPr>
        <w:name w:val="43393CB76FE54642877C03E7772C8C54"/>
        <w:category>
          <w:name w:val="General"/>
          <w:gallery w:val="placeholder"/>
        </w:category>
        <w:types>
          <w:type w:val="bbPlcHdr"/>
        </w:types>
        <w:behaviors>
          <w:behavior w:val="content"/>
        </w:behaviors>
        <w:guid w:val="{96BA3E49-1ACD-4D3B-9702-91E4908F7AA0}"/>
      </w:docPartPr>
      <w:docPartBody>
        <w:p w:rsidR="00D617AC" w:rsidRDefault="000E12CA" w:rsidP="000E12CA">
          <w:pPr>
            <w:pStyle w:val="43393CB76FE54642877C03E7772C8C54"/>
          </w:pPr>
          <w:r w:rsidRPr="002C53BC">
            <w:rPr>
              <w:rStyle w:val="PlaceholderText"/>
            </w:rPr>
            <w:t xml:space="preserve">Click or tap here to enter </w:t>
          </w:r>
          <w:r>
            <w:rPr>
              <w:rStyle w:val="PlaceholderText"/>
            </w:rPr>
            <w:t>attendee’s details</w:t>
          </w:r>
        </w:p>
      </w:docPartBody>
    </w:docPart>
    <w:docPart>
      <w:docPartPr>
        <w:name w:val="043110B860F7454CB1F0DA2E4638DF8B"/>
        <w:category>
          <w:name w:val="General"/>
          <w:gallery w:val="placeholder"/>
        </w:category>
        <w:types>
          <w:type w:val="bbPlcHdr"/>
        </w:types>
        <w:behaviors>
          <w:behavior w:val="content"/>
        </w:behaviors>
        <w:guid w:val="{198598B8-3798-4A0D-B7E4-1C1443639194}"/>
      </w:docPartPr>
      <w:docPartBody>
        <w:p w:rsidR="00D617AC" w:rsidRDefault="000E12CA" w:rsidP="000E12CA">
          <w:pPr>
            <w:pStyle w:val="043110B860F7454CB1F0DA2E4638DF8B"/>
          </w:pPr>
          <w:r w:rsidRPr="002C53BC">
            <w:rPr>
              <w:rStyle w:val="PlaceholderText"/>
            </w:rPr>
            <w:t xml:space="preserve">Choose </w:t>
          </w:r>
          <w:r>
            <w:rPr>
              <w:rStyle w:val="PlaceholderText"/>
            </w:rPr>
            <w:t>either yes or no</w:t>
          </w:r>
        </w:p>
      </w:docPartBody>
    </w:docPart>
    <w:docPart>
      <w:docPartPr>
        <w:name w:val="257D401CFC934041B96B88EE323E3C91"/>
        <w:category>
          <w:name w:val="General"/>
          <w:gallery w:val="placeholder"/>
        </w:category>
        <w:types>
          <w:type w:val="bbPlcHdr"/>
        </w:types>
        <w:behaviors>
          <w:behavior w:val="content"/>
        </w:behaviors>
        <w:guid w:val="{95201503-F9DF-439F-B988-C7E26623B7B1}"/>
      </w:docPartPr>
      <w:docPartBody>
        <w:p w:rsidR="00D617AC" w:rsidRDefault="000E12CA" w:rsidP="000E12CA">
          <w:pPr>
            <w:pStyle w:val="257D401CFC934041B96B88EE323E3C91"/>
          </w:pPr>
          <w:r w:rsidRPr="009A2123">
            <w:rPr>
              <w:rStyle w:val="PlaceholderText"/>
            </w:rPr>
            <w:t xml:space="preserve">Click or tap here to enter </w:t>
          </w:r>
          <w:r>
            <w:rPr>
              <w:rStyle w:val="PlaceholderText"/>
            </w:rPr>
            <w:t>information about the changes recommended</w:t>
          </w:r>
          <w:r w:rsidRPr="009A2123">
            <w:rPr>
              <w:rStyle w:val="PlaceholderText"/>
            </w:rPr>
            <w:t>.</w:t>
          </w:r>
        </w:p>
      </w:docPartBody>
    </w:docPart>
    <w:docPart>
      <w:docPartPr>
        <w:name w:val="4C4ED1B4766C4B03829AE2AD12120572"/>
        <w:category>
          <w:name w:val="General"/>
          <w:gallery w:val="placeholder"/>
        </w:category>
        <w:types>
          <w:type w:val="bbPlcHdr"/>
        </w:types>
        <w:behaviors>
          <w:behavior w:val="content"/>
        </w:behaviors>
        <w:guid w:val="{664E4114-5E6C-42B8-941F-6C22F2644436}"/>
      </w:docPartPr>
      <w:docPartBody>
        <w:p w:rsidR="00D617AC" w:rsidRDefault="000E12CA" w:rsidP="000E12CA">
          <w:pPr>
            <w:pStyle w:val="4C4ED1B4766C4B03829AE2AD12120572"/>
          </w:pPr>
          <w:r w:rsidRPr="009A2123">
            <w:rPr>
              <w:rStyle w:val="PlaceholderText"/>
            </w:rPr>
            <w:t>Click or tap here to enter</w:t>
          </w:r>
          <w:r>
            <w:rPr>
              <w:rStyle w:val="PlaceholderText"/>
            </w:rPr>
            <w:t xml:space="preserve"> information about future placement</w:t>
          </w:r>
          <w:r w:rsidRPr="009A2123">
            <w:rPr>
              <w:rStyle w:val="PlaceholderText"/>
            </w:rPr>
            <w:t>.</w:t>
          </w:r>
        </w:p>
      </w:docPartBody>
    </w:docPart>
    <w:docPart>
      <w:docPartPr>
        <w:name w:val="007D294AEE6C495DB58F2E2EEF89759C"/>
        <w:category>
          <w:name w:val="General"/>
          <w:gallery w:val="placeholder"/>
        </w:category>
        <w:types>
          <w:type w:val="bbPlcHdr"/>
        </w:types>
        <w:behaviors>
          <w:behavior w:val="content"/>
        </w:behaviors>
        <w:guid w:val="{9FE11069-2E51-41B5-B42F-7A89CACE818F}"/>
      </w:docPartPr>
      <w:docPartBody>
        <w:p w:rsidR="00D617AC" w:rsidRDefault="000E12CA" w:rsidP="000E12CA">
          <w:pPr>
            <w:pStyle w:val="007D294AEE6C495DB58F2E2EEF89759C"/>
          </w:pPr>
          <w:r w:rsidRPr="002C53BC">
            <w:rPr>
              <w:rStyle w:val="PlaceholderText"/>
            </w:rPr>
            <w:t xml:space="preserve">Click or tap here to enter </w:t>
          </w:r>
          <w:r>
            <w:rPr>
              <w:rStyle w:val="PlaceholderText"/>
            </w:rPr>
            <w:t>attendee’s details</w:t>
          </w:r>
        </w:p>
      </w:docPartBody>
    </w:docPart>
    <w:docPart>
      <w:docPartPr>
        <w:name w:val="AA8D7493D8C240ED9C973FD94EAB6CC0"/>
        <w:category>
          <w:name w:val="General"/>
          <w:gallery w:val="placeholder"/>
        </w:category>
        <w:types>
          <w:type w:val="bbPlcHdr"/>
        </w:types>
        <w:behaviors>
          <w:behavior w:val="content"/>
        </w:behaviors>
        <w:guid w:val="{98B9E9F5-E306-4AA5-B5E3-D5A559C570A8}"/>
      </w:docPartPr>
      <w:docPartBody>
        <w:p w:rsidR="00D617AC" w:rsidRDefault="000E12CA" w:rsidP="000E12CA">
          <w:pPr>
            <w:pStyle w:val="AA8D7493D8C240ED9C973FD94EAB6CC0"/>
          </w:pPr>
          <w:r w:rsidRPr="002C53BC">
            <w:rPr>
              <w:rStyle w:val="PlaceholderText"/>
            </w:rPr>
            <w:t xml:space="preserve">Click or tap here to enter </w:t>
          </w:r>
          <w:r>
            <w:rPr>
              <w:rStyle w:val="PlaceholderText"/>
            </w:rPr>
            <w:t>attendee’s details</w:t>
          </w:r>
        </w:p>
      </w:docPartBody>
    </w:docPart>
    <w:docPart>
      <w:docPartPr>
        <w:name w:val="E23CD895F92D450B9882606F7B9A42BD"/>
        <w:category>
          <w:name w:val="General"/>
          <w:gallery w:val="placeholder"/>
        </w:category>
        <w:types>
          <w:type w:val="bbPlcHdr"/>
        </w:types>
        <w:behaviors>
          <w:behavior w:val="content"/>
        </w:behaviors>
        <w:guid w:val="{045FCB90-8B2A-4DFC-9FF2-EA0A2642F607}"/>
      </w:docPartPr>
      <w:docPartBody>
        <w:p w:rsidR="00D617AC" w:rsidRDefault="000E12CA" w:rsidP="000E12CA">
          <w:pPr>
            <w:pStyle w:val="E23CD895F92D450B9882606F7B9A42BD"/>
          </w:pPr>
          <w:r w:rsidRPr="002C53BC">
            <w:rPr>
              <w:rStyle w:val="PlaceholderText"/>
            </w:rPr>
            <w:t xml:space="preserve">Click or tap here to enter </w:t>
          </w:r>
          <w:r>
            <w:rPr>
              <w:rStyle w:val="PlaceholderText"/>
            </w:rPr>
            <w:t>attendee’s details</w:t>
          </w:r>
        </w:p>
      </w:docPartBody>
    </w:docPart>
    <w:docPart>
      <w:docPartPr>
        <w:name w:val="F6C1B1183AA1402583BDB68B4AADADE0"/>
        <w:category>
          <w:name w:val="General"/>
          <w:gallery w:val="placeholder"/>
        </w:category>
        <w:types>
          <w:type w:val="bbPlcHdr"/>
        </w:types>
        <w:behaviors>
          <w:behavior w:val="content"/>
        </w:behaviors>
        <w:guid w:val="{D71D9D13-2AF4-480C-9531-724833F4897D}"/>
      </w:docPartPr>
      <w:docPartBody>
        <w:p w:rsidR="00D617AC" w:rsidRDefault="000E12CA" w:rsidP="000E12CA">
          <w:pPr>
            <w:pStyle w:val="F6C1B1183AA1402583BDB68B4AADADE0"/>
          </w:pPr>
          <w:r w:rsidRPr="002C53BC">
            <w:rPr>
              <w:rStyle w:val="PlaceholderText"/>
            </w:rPr>
            <w:t xml:space="preserve">Click or tap here to enter </w:t>
          </w:r>
          <w:r>
            <w:rPr>
              <w:rStyle w:val="PlaceholderText"/>
            </w:rPr>
            <w:t>attendee’s details</w:t>
          </w:r>
        </w:p>
      </w:docPartBody>
    </w:docPart>
    <w:docPart>
      <w:docPartPr>
        <w:name w:val="140660995DE84BE08D93E52D73E6D225"/>
        <w:category>
          <w:name w:val="General"/>
          <w:gallery w:val="placeholder"/>
        </w:category>
        <w:types>
          <w:type w:val="bbPlcHdr"/>
        </w:types>
        <w:behaviors>
          <w:behavior w:val="content"/>
        </w:behaviors>
        <w:guid w:val="{C8E6BC3B-D884-4726-BC52-20FE46016658}"/>
      </w:docPartPr>
      <w:docPartBody>
        <w:p w:rsidR="00D617AC" w:rsidRDefault="000E12CA" w:rsidP="000E12CA">
          <w:pPr>
            <w:pStyle w:val="140660995DE84BE08D93E52D73E6D225"/>
          </w:pPr>
          <w:r w:rsidRPr="002C53BC">
            <w:rPr>
              <w:rStyle w:val="PlaceholderText"/>
            </w:rPr>
            <w:t xml:space="preserve">Click or tap here to enter </w:t>
          </w:r>
          <w:r>
            <w:rPr>
              <w:rStyle w:val="PlaceholderText"/>
            </w:rPr>
            <w:t>attendee’s details</w:t>
          </w:r>
        </w:p>
      </w:docPartBody>
    </w:docPart>
    <w:docPart>
      <w:docPartPr>
        <w:name w:val="0A3E1749331A46AD9C1B94EE3419F93F"/>
        <w:category>
          <w:name w:val="General"/>
          <w:gallery w:val="placeholder"/>
        </w:category>
        <w:types>
          <w:type w:val="bbPlcHdr"/>
        </w:types>
        <w:behaviors>
          <w:behavior w:val="content"/>
        </w:behaviors>
        <w:guid w:val="{3456F013-12B1-45B7-8E77-C405EA5EC67A}"/>
      </w:docPartPr>
      <w:docPartBody>
        <w:p w:rsidR="00D617AC" w:rsidRDefault="000E12CA" w:rsidP="000E12CA">
          <w:pPr>
            <w:pStyle w:val="0A3E1749331A46AD9C1B94EE3419F93F"/>
          </w:pPr>
          <w:r w:rsidRPr="002C53BC">
            <w:rPr>
              <w:rStyle w:val="PlaceholderText"/>
            </w:rPr>
            <w:t xml:space="preserve">Click or tap here to enter </w:t>
          </w:r>
          <w:r>
            <w:rPr>
              <w:rStyle w:val="PlaceholderText"/>
            </w:rPr>
            <w:t>attendee’s details</w:t>
          </w:r>
        </w:p>
      </w:docPartBody>
    </w:docPart>
    <w:docPart>
      <w:docPartPr>
        <w:name w:val="5CA51310B109464B8C9E9F085297559E"/>
        <w:category>
          <w:name w:val="General"/>
          <w:gallery w:val="placeholder"/>
        </w:category>
        <w:types>
          <w:type w:val="bbPlcHdr"/>
        </w:types>
        <w:behaviors>
          <w:behavior w:val="content"/>
        </w:behaviors>
        <w:guid w:val="{6189E8B2-22B4-4B91-BDF1-879A68234CAA}"/>
      </w:docPartPr>
      <w:docPartBody>
        <w:p w:rsidR="00D617AC" w:rsidRDefault="000E12CA" w:rsidP="000E12CA">
          <w:pPr>
            <w:pStyle w:val="5CA51310B109464B8C9E9F085297559E"/>
          </w:pPr>
          <w:r w:rsidRPr="002C53BC">
            <w:rPr>
              <w:rStyle w:val="PlaceholderText"/>
            </w:rPr>
            <w:t xml:space="preserve">Click or tap here to enter </w:t>
          </w:r>
          <w:r>
            <w:rPr>
              <w:rStyle w:val="PlaceholderText"/>
            </w:rPr>
            <w:t>attendee’s details</w:t>
          </w:r>
        </w:p>
      </w:docPartBody>
    </w:docPart>
    <w:docPart>
      <w:docPartPr>
        <w:name w:val="69EFF5BD160E47799F790E2820BA70F8"/>
        <w:category>
          <w:name w:val="General"/>
          <w:gallery w:val="placeholder"/>
        </w:category>
        <w:types>
          <w:type w:val="bbPlcHdr"/>
        </w:types>
        <w:behaviors>
          <w:behavior w:val="content"/>
        </w:behaviors>
        <w:guid w:val="{2C56DE23-E8CA-4F44-A114-102C1BAFD5AB}"/>
      </w:docPartPr>
      <w:docPartBody>
        <w:p w:rsidR="00D617AC" w:rsidRDefault="000E12CA" w:rsidP="000E12CA">
          <w:pPr>
            <w:pStyle w:val="69EFF5BD160E47799F790E2820BA70F8"/>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D1364F97785B471080ADC034460A96F1"/>
        <w:category>
          <w:name w:val="General"/>
          <w:gallery w:val="placeholder"/>
        </w:category>
        <w:types>
          <w:type w:val="bbPlcHdr"/>
        </w:types>
        <w:behaviors>
          <w:behavior w:val="content"/>
        </w:behaviors>
        <w:guid w:val="{8D0ABAC3-306B-4269-AE55-E349CAD2F255}"/>
      </w:docPartPr>
      <w:docPartBody>
        <w:p w:rsidR="00D617AC" w:rsidRDefault="000E12CA" w:rsidP="000E12CA">
          <w:pPr>
            <w:pStyle w:val="D1364F97785B471080ADC034460A96F1"/>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BAC72E1F08094EC5810925E96BB11393"/>
        <w:category>
          <w:name w:val="General"/>
          <w:gallery w:val="placeholder"/>
        </w:category>
        <w:types>
          <w:type w:val="bbPlcHdr"/>
        </w:types>
        <w:behaviors>
          <w:behavior w:val="content"/>
        </w:behaviors>
        <w:guid w:val="{0B53B645-2CFF-4FFD-9CC4-E71CB947FED6}"/>
      </w:docPartPr>
      <w:docPartBody>
        <w:p w:rsidR="00D617AC" w:rsidRDefault="000E12CA" w:rsidP="000E12CA">
          <w:pPr>
            <w:pStyle w:val="BAC72E1F08094EC5810925E96BB11393"/>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F1FB5DF6E2EF4DEB856ACBBC7146BEA6"/>
        <w:category>
          <w:name w:val="General"/>
          <w:gallery w:val="placeholder"/>
        </w:category>
        <w:types>
          <w:type w:val="bbPlcHdr"/>
        </w:types>
        <w:behaviors>
          <w:behavior w:val="content"/>
        </w:behaviors>
        <w:guid w:val="{992AAE98-23E4-446B-889F-80577B7C69E4}"/>
      </w:docPartPr>
      <w:docPartBody>
        <w:p w:rsidR="00D617AC" w:rsidRDefault="000E12CA" w:rsidP="000E12CA">
          <w:pPr>
            <w:pStyle w:val="F1FB5DF6E2EF4DEB856ACBBC7146BEA6"/>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8F2E799DC1DB4EAE9A85F104917DBD77"/>
        <w:category>
          <w:name w:val="General"/>
          <w:gallery w:val="placeholder"/>
        </w:category>
        <w:types>
          <w:type w:val="bbPlcHdr"/>
        </w:types>
        <w:behaviors>
          <w:behavior w:val="content"/>
        </w:behaviors>
        <w:guid w:val="{04031911-0D85-4AE2-9CB2-8F0C835AB1B5}"/>
      </w:docPartPr>
      <w:docPartBody>
        <w:p w:rsidR="00D617AC" w:rsidRDefault="000E12CA" w:rsidP="000E12CA">
          <w:pPr>
            <w:pStyle w:val="8F2E799DC1DB4EAE9A85F104917DBD77"/>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8A54EABDEDF04EDDB1A2004ED89C9AAD"/>
        <w:category>
          <w:name w:val="General"/>
          <w:gallery w:val="placeholder"/>
        </w:category>
        <w:types>
          <w:type w:val="bbPlcHdr"/>
        </w:types>
        <w:behaviors>
          <w:behavior w:val="content"/>
        </w:behaviors>
        <w:guid w:val="{E987ECD8-1138-45FF-AF21-D9FA7240FF50}"/>
      </w:docPartPr>
      <w:docPartBody>
        <w:p w:rsidR="00D617AC" w:rsidRDefault="000E12CA" w:rsidP="000E12CA">
          <w:pPr>
            <w:pStyle w:val="8A54EABDEDF04EDDB1A2004ED89C9AAD"/>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05539650B92A40649A93C9096CA4EC63"/>
        <w:category>
          <w:name w:val="General"/>
          <w:gallery w:val="placeholder"/>
        </w:category>
        <w:types>
          <w:type w:val="bbPlcHdr"/>
        </w:types>
        <w:behaviors>
          <w:behavior w:val="content"/>
        </w:behaviors>
        <w:guid w:val="{57CDF824-E240-45F7-8D22-CD464C4B528B}"/>
      </w:docPartPr>
      <w:docPartBody>
        <w:p w:rsidR="00D617AC" w:rsidRDefault="000E12CA" w:rsidP="000E12CA">
          <w:pPr>
            <w:pStyle w:val="05539650B92A40649A93C9096CA4EC63"/>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DAFBD6EEE35D4B53982B3942ED11166C"/>
        <w:category>
          <w:name w:val="General"/>
          <w:gallery w:val="placeholder"/>
        </w:category>
        <w:types>
          <w:type w:val="bbPlcHdr"/>
        </w:types>
        <w:behaviors>
          <w:behavior w:val="content"/>
        </w:behaviors>
        <w:guid w:val="{8F19A7DB-E3A2-4259-A73E-40F50F148DA0}"/>
      </w:docPartPr>
      <w:docPartBody>
        <w:p w:rsidR="00D617AC" w:rsidRDefault="000E12CA" w:rsidP="000E12CA">
          <w:pPr>
            <w:pStyle w:val="DAFBD6EEE35D4B53982B3942ED11166C"/>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27DBB8E8D43D44B4B17055B44440D6D7"/>
        <w:category>
          <w:name w:val="General"/>
          <w:gallery w:val="placeholder"/>
        </w:category>
        <w:types>
          <w:type w:val="bbPlcHdr"/>
        </w:types>
        <w:behaviors>
          <w:behavior w:val="content"/>
        </w:behaviors>
        <w:guid w:val="{71325ECE-CA6C-4EC8-946A-5CC40F96759C}"/>
      </w:docPartPr>
      <w:docPartBody>
        <w:p w:rsidR="00D617AC" w:rsidRDefault="000E12CA" w:rsidP="000E12CA">
          <w:pPr>
            <w:pStyle w:val="27DBB8E8D43D44B4B17055B44440D6D7"/>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760BAA9AA8FF4E288A576FA4771AD528"/>
        <w:category>
          <w:name w:val="General"/>
          <w:gallery w:val="placeholder"/>
        </w:category>
        <w:types>
          <w:type w:val="bbPlcHdr"/>
        </w:types>
        <w:behaviors>
          <w:behavior w:val="content"/>
        </w:behaviors>
        <w:guid w:val="{21F00013-EB61-4F6A-B8CA-DA3C26A8B592}"/>
      </w:docPartPr>
      <w:docPartBody>
        <w:p w:rsidR="00D617AC" w:rsidRDefault="000E12CA" w:rsidP="000E12CA">
          <w:pPr>
            <w:pStyle w:val="760BAA9AA8FF4E288A576FA4771AD528"/>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2CBAF54EE80D49118E93431EC79E8218"/>
        <w:category>
          <w:name w:val="General"/>
          <w:gallery w:val="placeholder"/>
        </w:category>
        <w:types>
          <w:type w:val="bbPlcHdr"/>
        </w:types>
        <w:behaviors>
          <w:behavior w:val="content"/>
        </w:behaviors>
        <w:guid w:val="{C9E3A082-32C7-4F50-9AE6-AD5973FD015D}"/>
      </w:docPartPr>
      <w:docPartBody>
        <w:p w:rsidR="00D617AC" w:rsidRDefault="000E12CA" w:rsidP="000E12CA">
          <w:pPr>
            <w:pStyle w:val="2CBAF54EE80D49118E93431EC79E8218"/>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0DA6F321AD73404BA16E89561AB4DC16"/>
        <w:category>
          <w:name w:val="General"/>
          <w:gallery w:val="placeholder"/>
        </w:category>
        <w:types>
          <w:type w:val="bbPlcHdr"/>
        </w:types>
        <w:behaviors>
          <w:behavior w:val="content"/>
        </w:behaviors>
        <w:guid w:val="{2BF6FF10-1985-4874-A677-0A5AE0739CBB}"/>
      </w:docPartPr>
      <w:docPartBody>
        <w:p w:rsidR="00D617AC" w:rsidRDefault="000E12CA" w:rsidP="000E12CA">
          <w:pPr>
            <w:pStyle w:val="0DA6F321AD73404BA16E89561AB4DC16"/>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E68E7727F1BB4F1E8D6B170D537B6447"/>
        <w:category>
          <w:name w:val="General"/>
          <w:gallery w:val="placeholder"/>
        </w:category>
        <w:types>
          <w:type w:val="bbPlcHdr"/>
        </w:types>
        <w:behaviors>
          <w:behavior w:val="content"/>
        </w:behaviors>
        <w:guid w:val="{DC1111BB-0D38-4CBD-AAC1-E7836A41BF88}"/>
      </w:docPartPr>
      <w:docPartBody>
        <w:p w:rsidR="00D617AC" w:rsidRDefault="000E12CA" w:rsidP="000E12CA">
          <w:pPr>
            <w:pStyle w:val="E68E7727F1BB4F1E8D6B170D537B6447"/>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1D57657507AB4B6984625BE37B53552B"/>
        <w:category>
          <w:name w:val="General"/>
          <w:gallery w:val="placeholder"/>
        </w:category>
        <w:types>
          <w:type w:val="bbPlcHdr"/>
        </w:types>
        <w:behaviors>
          <w:behavior w:val="content"/>
        </w:behaviors>
        <w:guid w:val="{59B756C8-8A6B-490B-8F89-A8975464B13C}"/>
      </w:docPartPr>
      <w:docPartBody>
        <w:p w:rsidR="00D617AC" w:rsidRDefault="000E12CA" w:rsidP="000E12CA">
          <w:pPr>
            <w:pStyle w:val="1D57657507AB4B6984625BE37B53552B"/>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5D65425F4D444083B61DA53162F6961D"/>
        <w:category>
          <w:name w:val="General"/>
          <w:gallery w:val="placeholder"/>
        </w:category>
        <w:types>
          <w:type w:val="bbPlcHdr"/>
        </w:types>
        <w:behaviors>
          <w:behavior w:val="content"/>
        </w:behaviors>
        <w:guid w:val="{B732FDBF-7398-49A1-A786-B68AE9FA259C}"/>
      </w:docPartPr>
      <w:docPartBody>
        <w:p w:rsidR="00D617AC" w:rsidRDefault="000E12CA" w:rsidP="000E12CA">
          <w:pPr>
            <w:pStyle w:val="5D65425F4D444083B61DA53162F6961D"/>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7346EAC4EBE44943AEAD839F53469699"/>
        <w:category>
          <w:name w:val="General"/>
          <w:gallery w:val="placeholder"/>
        </w:category>
        <w:types>
          <w:type w:val="bbPlcHdr"/>
        </w:types>
        <w:behaviors>
          <w:behavior w:val="content"/>
        </w:behaviors>
        <w:guid w:val="{FCB3B6BB-8CCA-4679-AD11-5AB20D09E980}"/>
      </w:docPartPr>
      <w:docPartBody>
        <w:p w:rsidR="00D617AC" w:rsidRDefault="000E12CA" w:rsidP="000E12CA">
          <w:pPr>
            <w:pStyle w:val="7346EAC4EBE44943AEAD839F53469699"/>
          </w:pPr>
          <w:r w:rsidRPr="009A2123">
            <w:rPr>
              <w:rStyle w:val="PlaceholderText"/>
            </w:rPr>
            <w:t>Click or tap to enter a date</w:t>
          </w:r>
          <w:r>
            <w:rPr>
              <w:rStyle w:val="PlaceholderText"/>
            </w:rPr>
            <w:t xml:space="preserve"> of report</w:t>
          </w:r>
          <w:r w:rsidRPr="009A2123">
            <w:rPr>
              <w:rStyle w:val="PlaceholderText"/>
            </w:rPr>
            <w:t>.</w:t>
          </w:r>
        </w:p>
      </w:docPartBody>
    </w:docPart>
    <w:docPart>
      <w:docPartPr>
        <w:name w:val="C62879171C93431984542FAEF8D7B9E2"/>
        <w:category>
          <w:name w:val="General"/>
          <w:gallery w:val="placeholder"/>
        </w:category>
        <w:types>
          <w:type w:val="bbPlcHdr"/>
        </w:types>
        <w:behaviors>
          <w:behavior w:val="content"/>
        </w:behaviors>
        <w:guid w:val="{7FB0E042-55E8-46EA-B565-95DBED06DFFC}"/>
      </w:docPartPr>
      <w:docPartBody>
        <w:p w:rsidR="00D617AC" w:rsidRDefault="000E12CA" w:rsidP="000E12CA">
          <w:pPr>
            <w:pStyle w:val="C62879171C93431984542FAEF8D7B9E2"/>
          </w:pPr>
          <w:r w:rsidRPr="009A2123">
            <w:rPr>
              <w:rStyle w:val="PlaceholderText"/>
            </w:rPr>
            <w:t xml:space="preserve">Click or tap here to enter </w:t>
          </w:r>
          <w:r>
            <w:rPr>
              <w:rStyle w:val="PlaceholderText"/>
            </w:rPr>
            <w:t>name of report writer</w:t>
          </w:r>
          <w:r w:rsidRPr="009A2123">
            <w:rPr>
              <w:rStyle w:val="PlaceholderText"/>
            </w:rPr>
            <w:t>.</w:t>
          </w:r>
        </w:p>
      </w:docPartBody>
    </w:docPart>
    <w:docPart>
      <w:docPartPr>
        <w:name w:val="098A90D75B264C1DAE27D0D0D8288212"/>
        <w:category>
          <w:name w:val="General"/>
          <w:gallery w:val="placeholder"/>
        </w:category>
        <w:types>
          <w:type w:val="bbPlcHdr"/>
        </w:types>
        <w:behaviors>
          <w:behavior w:val="content"/>
        </w:behaviors>
        <w:guid w:val="{0769E41F-9277-40FB-A9E0-1A157DEFC0B5}"/>
      </w:docPartPr>
      <w:docPartBody>
        <w:p w:rsidR="00D617AC" w:rsidRDefault="000E12CA" w:rsidP="000E12CA">
          <w:pPr>
            <w:pStyle w:val="098A90D75B264C1DAE27D0D0D8288212"/>
          </w:pPr>
          <w:r w:rsidRPr="009A2123">
            <w:rPr>
              <w:rStyle w:val="PlaceholderText"/>
            </w:rPr>
            <w:t xml:space="preserve">Click or tap here to enter </w:t>
          </w:r>
          <w:r>
            <w:rPr>
              <w:rStyle w:val="PlaceholderText"/>
            </w:rPr>
            <w:t>writer’s role</w:t>
          </w:r>
          <w:r w:rsidRPr="009A2123">
            <w:rPr>
              <w:rStyle w:val="PlaceholderText"/>
            </w:rPr>
            <w:t>.</w:t>
          </w:r>
        </w:p>
      </w:docPartBody>
    </w:docPart>
    <w:docPart>
      <w:docPartPr>
        <w:name w:val="C29950DF7787484EA85F662D9843CF3A"/>
        <w:category>
          <w:name w:val="General"/>
          <w:gallery w:val="placeholder"/>
        </w:category>
        <w:types>
          <w:type w:val="bbPlcHdr"/>
        </w:types>
        <w:behaviors>
          <w:behavior w:val="content"/>
        </w:behaviors>
        <w:guid w:val="{7E93F686-E097-4294-90E2-3943A4FBD839}"/>
      </w:docPartPr>
      <w:docPartBody>
        <w:p w:rsidR="00D617AC" w:rsidRDefault="000E12CA" w:rsidP="000E12CA">
          <w:pPr>
            <w:pStyle w:val="C29950DF7787484EA85F662D9843CF3A"/>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13FE2C4B1A624EE4A3E06C2FFA3F6589"/>
        <w:category>
          <w:name w:val="General"/>
          <w:gallery w:val="placeholder"/>
        </w:category>
        <w:types>
          <w:type w:val="bbPlcHdr"/>
        </w:types>
        <w:behaviors>
          <w:behavior w:val="content"/>
        </w:behaviors>
        <w:guid w:val="{EEB3FFCB-8A74-4E92-8823-868B8FFCE3F9}"/>
      </w:docPartPr>
      <w:docPartBody>
        <w:p w:rsidR="00D617AC" w:rsidRDefault="000E12CA" w:rsidP="000E12CA">
          <w:pPr>
            <w:pStyle w:val="13FE2C4B1A624EE4A3E06C2FFA3F6589"/>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01C8E2F8522347C09B8EF5E113CA2ADA"/>
        <w:category>
          <w:name w:val="General"/>
          <w:gallery w:val="placeholder"/>
        </w:category>
        <w:types>
          <w:type w:val="bbPlcHdr"/>
        </w:types>
        <w:behaviors>
          <w:behavior w:val="content"/>
        </w:behaviors>
        <w:guid w:val="{06424138-10E4-4A83-B69A-7EA62046BA0C}"/>
      </w:docPartPr>
      <w:docPartBody>
        <w:p w:rsidR="00D617AC" w:rsidRDefault="000E12CA" w:rsidP="000E12CA">
          <w:pPr>
            <w:pStyle w:val="01C8E2F8522347C09B8EF5E113CA2ADA"/>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352787FC8AC2460FBC22324A6020F11D"/>
        <w:category>
          <w:name w:val="General"/>
          <w:gallery w:val="placeholder"/>
        </w:category>
        <w:types>
          <w:type w:val="bbPlcHdr"/>
        </w:types>
        <w:behaviors>
          <w:behavior w:val="content"/>
        </w:behaviors>
        <w:guid w:val="{A8C25568-159E-4C33-AC44-255F901F1FF3}"/>
      </w:docPartPr>
      <w:docPartBody>
        <w:p w:rsidR="00D617AC" w:rsidRDefault="000E12CA" w:rsidP="000E12CA">
          <w:pPr>
            <w:pStyle w:val="352787FC8AC2460FBC22324A6020F11D"/>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900948B0BBF64CCCBE476C832CF83621"/>
        <w:category>
          <w:name w:val="General"/>
          <w:gallery w:val="placeholder"/>
        </w:category>
        <w:types>
          <w:type w:val="bbPlcHdr"/>
        </w:types>
        <w:behaviors>
          <w:behavior w:val="content"/>
        </w:behaviors>
        <w:guid w:val="{4809FAB8-E0E4-4532-BC55-063A8D0545DB}"/>
      </w:docPartPr>
      <w:docPartBody>
        <w:p w:rsidR="00D617AC" w:rsidRDefault="000E12CA" w:rsidP="000E12CA">
          <w:pPr>
            <w:pStyle w:val="900948B0BBF64CCCBE476C832CF83621"/>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55E08F7A8EB8434DB0B2005BB8476273"/>
        <w:category>
          <w:name w:val="General"/>
          <w:gallery w:val="placeholder"/>
        </w:category>
        <w:types>
          <w:type w:val="bbPlcHdr"/>
        </w:types>
        <w:behaviors>
          <w:behavior w:val="content"/>
        </w:behaviors>
        <w:guid w:val="{0EDF68F8-0869-4E6D-AF4E-A0F009D1A7F5}"/>
      </w:docPartPr>
      <w:docPartBody>
        <w:p w:rsidR="00D617AC" w:rsidRDefault="000E12CA" w:rsidP="000E12CA">
          <w:pPr>
            <w:pStyle w:val="55E08F7A8EB8434DB0B2005BB847627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D8FB10C60B30461B84556F8562074D38"/>
        <w:category>
          <w:name w:val="General"/>
          <w:gallery w:val="placeholder"/>
        </w:category>
        <w:types>
          <w:type w:val="bbPlcHdr"/>
        </w:types>
        <w:behaviors>
          <w:behavior w:val="content"/>
        </w:behaviors>
        <w:guid w:val="{926822D4-4B06-455B-94E4-120F62C10C09}"/>
      </w:docPartPr>
      <w:docPartBody>
        <w:p w:rsidR="00D617AC" w:rsidRDefault="000E12CA" w:rsidP="000E12CA">
          <w:pPr>
            <w:pStyle w:val="D8FB10C60B30461B84556F8562074D38"/>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CD82E3857B4440E790968B35C6404622"/>
        <w:category>
          <w:name w:val="General"/>
          <w:gallery w:val="placeholder"/>
        </w:category>
        <w:types>
          <w:type w:val="bbPlcHdr"/>
        </w:types>
        <w:behaviors>
          <w:behavior w:val="content"/>
        </w:behaviors>
        <w:guid w:val="{87923525-121F-4321-9B87-933D37D604B8}"/>
      </w:docPartPr>
      <w:docPartBody>
        <w:p w:rsidR="00D617AC" w:rsidRDefault="000E12CA" w:rsidP="000E12CA">
          <w:pPr>
            <w:pStyle w:val="CD82E3857B4440E790968B35C6404622"/>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325793CFB38F4A79A95DCB64E2C445CF"/>
        <w:category>
          <w:name w:val="General"/>
          <w:gallery w:val="placeholder"/>
        </w:category>
        <w:types>
          <w:type w:val="bbPlcHdr"/>
        </w:types>
        <w:behaviors>
          <w:behavior w:val="content"/>
        </w:behaviors>
        <w:guid w:val="{37726E3D-EAD5-464B-8356-96E96682FD6F}"/>
      </w:docPartPr>
      <w:docPartBody>
        <w:p w:rsidR="00D617AC" w:rsidRDefault="000E12CA" w:rsidP="000E12CA">
          <w:pPr>
            <w:pStyle w:val="325793CFB38F4A79A95DCB64E2C445CF"/>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AE108C6E56104239BEDC05ED5EFAF311"/>
        <w:category>
          <w:name w:val="General"/>
          <w:gallery w:val="placeholder"/>
        </w:category>
        <w:types>
          <w:type w:val="bbPlcHdr"/>
        </w:types>
        <w:behaviors>
          <w:behavior w:val="content"/>
        </w:behaviors>
        <w:guid w:val="{BABAD0AF-AE2F-4288-A46B-806247A1C1A9}"/>
      </w:docPartPr>
      <w:docPartBody>
        <w:p w:rsidR="00D617AC" w:rsidRDefault="000E12CA" w:rsidP="000E12CA">
          <w:pPr>
            <w:pStyle w:val="AE108C6E56104239BEDC05ED5EFAF311"/>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B2B5490976B541E98C55D39B84951D43"/>
        <w:category>
          <w:name w:val="General"/>
          <w:gallery w:val="placeholder"/>
        </w:category>
        <w:types>
          <w:type w:val="bbPlcHdr"/>
        </w:types>
        <w:behaviors>
          <w:behavior w:val="content"/>
        </w:behaviors>
        <w:guid w:val="{E6BBBA6F-5768-42A9-8426-CB6F5F9711ED}"/>
      </w:docPartPr>
      <w:docPartBody>
        <w:p w:rsidR="00D617AC" w:rsidRDefault="000E12CA" w:rsidP="000E12CA">
          <w:pPr>
            <w:pStyle w:val="B2B5490976B541E98C55D39B84951D43"/>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CF5DC1F4A4D4AC9A7FB526D321DC050"/>
        <w:category>
          <w:name w:val="General"/>
          <w:gallery w:val="placeholder"/>
        </w:category>
        <w:types>
          <w:type w:val="bbPlcHdr"/>
        </w:types>
        <w:behaviors>
          <w:behavior w:val="content"/>
        </w:behaviors>
        <w:guid w:val="{D78F5783-073A-4B8F-BFE3-67490B634C6E}"/>
      </w:docPartPr>
      <w:docPartBody>
        <w:p w:rsidR="00D617AC" w:rsidRDefault="000E12CA" w:rsidP="000E12CA">
          <w:pPr>
            <w:pStyle w:val="6CF5DC1F4A4D4AC9A7FB526D321DC050"/>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8DE2F0C632F141A8828686B18375017D"/>
        <w:category>
          <w:name w:val="General"/>
          <w:gallery w:val="placeholder"/>
        </w:category>
        <w:types>
          <w:type w:val="bbPlcHdr"/>
        </w:types>
        <w:behaviors>
          <w:behavior w:val="content"/>
        </w:behaviors>
        <w:guid w:val="{2017CAB2-AD08-4A78-A688-ECB62120FFAA}"/>
      </w:docPartPr>
      <w:docPartBody>
        <w:p w:rsidR="00D617AC" w:rsidRDefault="000E12CA" w:rsidP="000E12CA">
          <w:pPr>
            <w:pStyle w:val="8DE2F0C632F141A8828686B18375017D"/>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A878539C295541339061869D78FABC48"/>
        <w:category>
          <w:name w:val="General"/>
          <w:gallery w:val="placeholder"/>
        </w:category>
        <w:types>
          <w:type w:val="bbPlcHdr"/>
        </w:types>
        <w:behaviors>
          <w:behavior w:val="content"/>
        </w:behaviors>
        <w:guid w:val="{3381D354-4037-48A2-9683-78778D97EADB}"/>
      </w:docPartPr>
      <w:docPartBody>
        <w:p w:rsidR="00D617AC" w:rsidRDefault="000E12CA" w:rsidP="000E12CA">
          <w:pPr>
            <w:pStyle w:val="A878539C295541339061869D78FABC48"/>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A25105FC89C1496CB06B788FFE693A6D"/>
        <w:category>
          <w:name w:val="General"/>
          <w:gallery w:val="placeholder"/>
        </w:category>
        <w:types>
          <w:type w:val="bbPlcHdr"/>
        </w:types>
        <w:behaviors>
          <w:behavior w:val="content"/>
        </w:behaviors>
        <w:guid w:val="{D82D8C3D-E8F5-46EC-9ECC-2D396FE69A7E}"/>
      </w:docPartPr>
      <w:docPartBody>
        <w:p w:rsidR="00D617AC" w:rsidRDefault="000E12CA" w:rsidP="000E12CA">
          <w:pPr>
            <w:pStyle w:val="A25105FC89C1496CB06B788FFE693A6D"/>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929791846DF944B38DF6303A9E008AED"/>
        <w:category>
          <w:name w:val="General"/>
          <w:gallery w:val="placeholder"/>
        </w:category>
        <w:types>
          <w:type w:val="bbPlcHdr"/>
        </w:types>
        <w:behaviors>
          <w:behavior w:val="content"/>
        </w:behaviors>
        <w:guid w:val="{7D0D587E-2B68-4B71-BC8E-A439566DC30E}"/>
      </w:docPartPr>
      <w:docPartBody>
        <w:p w:rsidR="00D617AC" w:rsidRDefault="000E12CA" w:rsidP="000E12CA">
          <w:pPr>
            <w:pStyle w:val="929791846DF944B38DF6303A9E008AED"/>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1A61BE0A4044EE0B7D2ECCE2140BAAD"/>
        <w:category>
          <w:name w:val="General"/>
          <w:gallery w:val="placeholder"/>
        </w:category>
        <w:types>
          <w:type w:val="bbPlcHdr"/>
        </w:types>
        <w:behaviors>
          <w:behavior w:val="content"/>
        </w:behaviors>
        <w:guid w:val="{F92E455A-6C36-443B-BAB4-2E48DC20C55C}"/>
      </w:docPartPr>
      <w:docPartBody>
        <w:p w:rsidR="00D617AC" w:rsidRDefault="000E12CA" w:rsidP="000E12CA">
          <w:pPr>
            <w:pStyle w:val="61A61BE0A4044EE0B7D2ECCE2140BAAD"/>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08BE0AC4448E4000A852481261C2C01A"/>
        <w:category>
          <w:name w:val="General"/>
          <w:gallery w:val="placeholder"/>
        </w:category>
        <w:types>
          <w:type w:val="bbPlcHdr"/>
        </w:types>
        <w:behaviors>
          <w:behavior w:val="content"/>
        </w:behaviors>
        <w:guid w:val="{4EE8884F-839D-48EE-B5B4-35B64510063A}"/>
      </w:docPartPr>
      <w:docPartBody>
        <w:p w:rsidR="00D617AC" w:rsidRDefault="000E12CA" w:rsidP="000E12CA">
          <w:pPr>
            <w:pStyle w:val="08BE0AC4448E4000A852481261C2C01A"/>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40B7ACCA716F428E9920F72578A70562"/>
        <w:category>
          <w:name w:val="General"/>
          <w:gallery w:val="placeholder"/>
        </w:category>
        <w:types>
          <w:type w:val="bbPlcHdr"/>
        </w:types>
        <w:behaviors>
          <w:behavior w:val="content"/>
        </w:behaviors>
        <w:guid w:val="{18E20F79-FE50-447C-AA22-6A5D97722B31}"/>
      </w:docPartPr>
      <w:docPartBody>
        <w:p w:rsidR="00D617AC" w:rsidRDefault="000E12CA" w:rsidP="000E12CA">
          <w:pPr>
            <w:pStyle w:val="40B7ACCA716F428E9920F72578A70562"/>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DA75E7D502794C748877BBC236CB7F49"/>
        <w:category>
          <w:name w:val="General"/>
          <w:gallery w:val="placeholder"/>
        </w:category>
        <w:types>
          <w:type w:val="bbPlcHdr"/>
        </w:types>
        <w:behaviors>
          <w:behavior w:val="content"/>
        </w:behaviors>
        <w:guid w:val="{FDA2A3FA-E18F-4511-9AC8-2E9D3104D688}"/>
      </w:docPartPr>
      <w:docPartBody>
        <w:p w:rsidR="00D617AC" w:rsidRDefault="000E12CA" w:rsidP="000E12CA">
          <w:pPr>
            <w:pStyle w:val="DA75E7D502794C748877BBC236CB7F49"/>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0BE96D21FE7141DFB72DE1BCCD960AB2"/>
        <w:category>
          <w:name w:val="General"/>
          <w:gallery w:val="placeholder"/>
        </w:category>
        <w:types>
          <w:type w:val="bbPlcHdr"/>
        </w:types>
        <w:behaviors>
          <w:behavior w:val="content"/>
        </w:behaviors>
        <w:guid w:val="{CF05AE53-E05A-49D9-9777-A8F6D170E60D}"/>
      </w:docPartPr>
      <w:docPartBody>
        <w:p w:rsidR="00D617AC" w:rsidRDefault="000E12CA" w:rsidP="000E12CA">
          <w:pPr>
            <w:pStyle w:val="0BE96D21FE7141DFB72DE1BCCD960AB2"/>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3B261DC1CF34F9AA9CF9481AF6DBB1E"/>
        <w:category>
          <w:name w:val="General"/>
          <w:gallery w:val="placeholder"/>
        </w:category>
        <w:types>
          <w:type w:val="bbPlcHdr"/>
        </w:types>
        <w:behaviors>
          <w:behavior w:val="content"/>
        </w:behaviors>
        <w:guid w:val="{9D6515DF-52A9-4409-ABB7-8CE7BC320A30}"/>
      </w:docPartPr>
      <w:docPartBody>
        <w:p w:rsidR="00D617AC" w:rsidRDefault="000E12CA" w:rsidP="000E12CA">
          <w:pPr>
            <w:pStyle w:val="63B261DC1CF34F9AA9CF9481AF6DBB1E"/>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5B154A16053340BCB02E5098CB3A7D9D"/>
        <w:category>
          <w:name w:val="General"/>
          <w:gallery w:val="placeholder"/>
        </w:category>
        <w:types>
          <w:type w:val="bbPlcHdr"/>
        </w:types>
        <w:behaviors>
          <w:behavior w:val="content"/>
        </w:behaviors>
        <w:guid w:val="{882C2593-BAE3-4AA8-9FCA-522BAF032BD4}"/>
      </w:docPartPr>
      <w:docPartBody>
        <w:p w:rsidR="00D617AC" w:rsidRDefault="000E12CA" w:rsidP="000E12CA">
          <w:pPr>
            <w:pStyle w:val="5B154A16053340BCB02E5098CB3A7D9D"/>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4CAA66841D6641D1B91E9554B57FE70E"/>
        <w:category>
          <w:name w:val="General"/>
          <w:gallery w:val="placeholder"/>
        </w:category>
        <w:types>
          <w:type w:val="bbPlcHdr"/>
        </w:types>
        <w:behaviors>
          <w:behavior w:val="content"/>
        </w:behaviors>
        <w:guid w:val="{E5A8CB26-1631-4895-B304-1A6F91059997}"/>
      </w:docPartPr>
      <w:docPartBody>
        <w:p w:rsidR="00D617AC" w:rsidRDefault="000E12CA" w:rsidP="000E12CA">
          <w:pPr>
            <w:pStyle w:val="4CAA66841D6641D1B91E9554B57FE70E"/>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CF03C3C4DA404D5C8D162391DDC3298A"/>
        <w:category>
          <w:name w:val="General"/>
          <w:gallery w:val="placeholder"/>
        </w:category>
        <w:types>
          <w:type w:val="bbPlcHdr"/>
        </w:types>
        <w:behaviors>
          <w:behavior w:val="content"/>
        </w:behaviors>
        <w:guid w:val="{217BD8E0-B7DC-481D-8FD7-4EF32290AF37}"/>
      </w:docPartPr>
      <w:docPartBody>
        <w:p w:rsidR="00D617AC" w:rsidRDefault="000E12CA" w:rsidP="000E12CA">
          <w:pPr>
            <w:pStyle w:val="CF03C3C4DA404D5C8D162391DDC3298A"/>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F92B565BC8EA4FE9899AADFD13191866"/>
        <w:category>
          <w:name w:val="General"/>
          <w:gallery w:val="placeholder"/>
        </w:category>
        <w:types>
          <w:type w:val="bbPlcHdr"/>
        </w:types>
        <w:behaviors>
          <w:behavior w:val="content"/>
        </w:behaviors>
        <w:guid w:val="{F6B6EFF2-96E9-4AC0-BF94-2D9D4021AF5B}"/>
      </w:docPartPr>
      <w:docPartBody>
        <w:p w:rsidR="00D617AC" w:rsidRDefault="000E12CA" w:rsidP="000E12CA">
          <w:pPr>
            <w:pStyle w:val="F92B565BC8EA4FE9899AADFD13191866"/>
          </w:pPr>
          <w:r w:rsidRPr="009A2123">
            <w:rPr>
              <w:rStyle w:val="PlaceholderText"/>
            </w:rPr>
            <w:t xml:space="preserve">Click or tap here to enter </w:t>
          </w:r>
          <w:r>
            <w:rPr>
              <w:rStyle w:val="PlaceholderText"/>
            </w:rPr>
            <w:t>outcome</w:t>
          </w:r>
          <w:r w:rsidRPr="009A2123">
            <w:rPr>
              <w:rStyle w:val="PlaceholderText"/>
            </w:rPr>
            <w:t>.</w:t>
          </w:r>
        </w:p>
      </w:docPartBody>
    </w:docPart>
    <w:docPart>
      <w:docPartPr>
        <w:name w:val="6E9C9956CA9845E383BB61DD9A38820F"/>
        <w:category>
          <w:name w:val="General"/>
          <w:gallery w:val="placeholder"/>
        </w:category>
        <w:types>
          <w:type w:val="bbPlcHdr"/>
        </w:types>
        <w:behaviors>
          <w:behavior w:val="content"/>
        </w:behaviors>
        <w:guid w:val="{44DC55FF-C26A-4728-A191-49A32D33F8D6}"/>
      </w:docPartPr>
      <w:docPartBody>
        <w:p w:rsidR="00D617AC" w:rsidRDefault="000E12CA" w:rsidP="000E12CA">
          <w:pPr>
            <w:pStyle w:val="6E9C9956CA9845E383BB61DD9A38820F"/>
          </w:pPr>
          <w:r w:rsidRPr="009A2123">
            <w:rPr>
              <w:rStyle w:val="PlaceholderText"/>
            </w:rPr>
            <w:t xml:space="preserve">Click or tap here to enter </w:t>
          </w:r>
          <w:r>
            <w:rPr>
              <w:rStyle w:val="PlaceholderText"/>
            </w:rPr>
            <w:t>steps identified</w:t>
          </w:r>
          <w:r w:rsidRPr="009A2123">
            <w:rPr>
              <w:rStyle w:val="PlaceholderText"/>
            </w:rPr>
            <w:t>.</w:t>
          </w:r>
        </w:p>
      </w:docPartBody>
    </w:docPart>
    <w:docPart>
      <w:docPartPr>
        <w:name w:val="39D7E2A21B35444A815BDD08A54CF354"/>
        <w:category>
          <w:name w:val="General"/>
          <w:gallery w:val="placeholder"/>
        </w:category>
        <w:types>
          <w:type w:val="bbPlcHdr"/>
        </w:types>
        <w:behaviors>
          <w:behavior w:val="content"/>
        </w:behaviors>
        <w:guid w:val="{1ABF69DD-1D33-40C5-BEC1-8B45D53A1B3D}"/>
      </w:docPartPr>
      <w:docPartBody>
        <w:p w:rsidR="00D617AC" w:rsidRDefault="000E12CA" w:rsidP="000E12CA">
          <w:pPr>
            <w:pStyle w:val="39D7E2A21B35444A815BDD08A54CF354"/>
          </w:pPr>
          <w:r w:rsidRPr="009A2123">
            <w:rPr>
              <w:rStyle w:val="PlaceholderText"/>
            </w:rPr>
            <w:t xml:space="preserve">Click or tap here to enter </w:t>
          </w:r>
          <w:r>
            <w:rPr>
              <w:rStyle w:val="PlaceholderText"/>
            </w:rPr>
            <w:t>progress</w:t>
          </w:r>
          <w:r w:rsidRPr="009A2123">
            <w:rPr>
              <w:rStyle w:val="PlaceholderText"/>
            </w:rPr>
            <w:t>.</w:t>
          </w:r>
        </w:p>
      </w:docPartBody>
    </w:docPart>
    <w:docPart>
      <w:docPartPr>
        <w:name w:val="63BA4D69383F4159A0073CD676F5475A"/>
        <w:category>
          <w:name w:val="General"/>
          <w:gallery w:val="placeholder"/>
        </w:category>
        <w:types>
          <w:type w:val="bbPlcHdr"/>
        </w:types>
        <w:behaviors>
          <w:behavior w:val="content"/>
        </w:behaviors>
        <w:guid w:val="{D5065C96-81DA-4223-A6FE-700EBA713FDA}"/>
      </w:docPartPr>
      <w:docPartBody>
        <w:p w:rsidR="00D617AC" w:rsidRDefault="000E12CA" w:rsidP="000E12CA">
          <w:pPr>
            <w:pStyle w:val="63BA4D69383F4159A0073CD676F5475A"/>
          </w:pPr>
          <w:r w:rsidRPr="009A2123">
            <w:rPr>
              <w:rStyle w:val="PlaceholderText"/>
            </w:rPr>
            <w:t xml:space="preserve">Click or tap here to enter </w:t>
          </w:r>
          <w:r>
            <w:rPr>
              <w:rStyle w:val="PlaceholderText"/>
            </w:rPr>
            <w:t>changes to steps</w:t>
          </w:r>
          <w:r w:rsidRPr="009A2123">
            <w:rPr>
              <w:rStyle w:val="PlaceholderText"/>
            </w:rPr>
            <w:t>.</w:t>
          </w:r>
        </w:p>
      </w:docPartBody>
    </w:docPart>
    <w:docPart>
      <w:docPartPr>
        <w:name w:val="13DD241E8061441E9398136B2B91E99E"/>
        <w:category>
          <w:name w:val="General"/>
          <w:gallery w:val="placeholder"/>
        </w:category>
        <w:types>
          <w:type w:val="bbPlcHdr"/>
        </w:types>
        <w:behaviors>
          <w:behavior w:val="content"/>
        </w:behaviors>
        <w:guid w:val="{7E708874-5177-49AE-ADE5-DE28E5C5533B}"/>
      </w:docPartPr>
      <w:docPartBody>
        <w:p w:rsidR="00D617AC" w:rsidRDefault="000E12CA" w:rsidP="000E12CA">
          <w:pPr>
            <w:pStyle w:val="13DD241E8061441E9398136B2B91E99E"/>
          </w:pPr>
          <w:r w:rsidRPr="009A2123">
            <w:rPr>
              <w:rStyle w:val="PlaceholderText"/>
            </w:rPr>
            <w:t xml:space="preserve">Click or tap here to enter </w:t>
          </w:r>
          <w:r>
            <w:rPr>
              <w:rStyle w:val="PlaceholderText"/>
            </w:rPr>
            <w:t>planned provision and cost</w:t>
          </w:r>
          <w:r w:rsidRPr="009A2123">
            <w:rPr>
              <w:rStyle w:val="PlaceholderText"/>
            </w:rPr>
            <w:t>.</w:t>
          </w:r>
        </w:p>
      </w:docPartBody>
    </w:docPart>
    <w:docPart>
      <w:docPartPr>
        <w:name w:val="77504CD5DBCB44CF8A066846630AC256"/>
        <w:category>
          <w:name w:val="General"/>
          <w:gallery w:val="placeholder"/>
        </w:category>
        <w:types>
          <w:type w:val="bbPlcHdr"/>
        </w:types>
        <w:behaviors>
          <w:behavior w:val="content"/>
        </w:behaviors>
        <w:guid w:val="{4473D2F7-5BC8-47E7-82E6-B9986A470C01}"/>
      </w:docPartPr>
      <w:docPartBody>
        <w:p w:rsidR="00D617AC" w:rsidRDefault="000E12CA" w:rsidP="000E12CA">
          <w:pPr>
            <w:pStyle w:val="77504CD5DBCB44CF8A066846630AC256"/>
          </w:pPr>
          <w:r w:rsidRPr="009A2123">
            <w:rPr>
              <w:rStyle w:val="PlaceholderText"/>
            </w:rPr>
            <w:t xml:space="preserve">Click or tap here to enter </w:t>
          </w:r>
          <w:r>
            <w:rPr>
              <w:rStyle w:val="PlaceholderText"/>
            </w:rPr>
            <w:t>about reading</w:t>
          </w:r>
          <w:r w:rsidRPr="009A2123">
            <w:rPr>
              <w:rStyle w:val="PlaceholderText"/>
            </w:rPr>
            <w:t>.</w:t>
          </w:r>
        </w:p>
      </w:docPartBody>
    </w:docPart>
    <w:docPart>
      <w:docPartPr>
        <w:name w:val="A3761A27A19A42B6A6EEFFBB71D74F05"/>
        <w:category>
          <w:name w:val="General"/>
          <w:gallery w:val="placeholder"/>
        </w:category>
        <w:types>
          <w:type w:val="bbPlcHdr"/>
        </w:types>
        <w:behaviors>
          <w:behavior w:val="content"/>
        </w:behaviors>
        <w:guid w:val="{CAB5F229-0708-46D1-B95B-F81802CA2C6A}"/>
      </w:docPartPr>
      <w:docPartBody>
        <w:p w:rsidR="00D617AC" w:rsidRDefault="000E12CA" w:rsidP="000E12CA">
          <w:pPr>
            <w:pStyle w:val="A3761A27A19A42B6A6EEFFBB71D74F05"/>
          </w:pPr>
          <w:r w:rsidRPr="009A2123">
            <w:rPr>
              <w:rStyle w:val="PlaceholderText"/>
            </w:rPr>
            <w:t xml:space="preserve">Click or tap here to enter </w:t>
          </w:r>
          <w:r>
            <w:rPr>
              <w:rStyle w:val="PlaceholderText"/>
            </w:rPr>
            <w:t>about reading</w:t>
          </w:r>
          <w:r w:rsidRPr="009A2123">
            <w:rPr>
              <w:rStyle w:val="PlaceholderText"/>
            </w:rPr>
            <w:t>.</w:t>
          </w:r>
        </w:p>
      </w:docPartBody>
    </w:docPart>
    <w:docPart>
      <w:docPartPr>
        <w:name w:val="2CE46B1153A34F60AAD2E6F6EC8AFAEE"/>
        <w:category>
          <w:name w:val="General"/>
          <w:gallery w:val="placeholder"/>
        </w:category>
        <w:types>
          <w:type w:val="bbPlcHdr"/>
        </w:types>
        <w:behaviors>
          <w:behavior w:val="content"/>
        </w:behaviors>
        <w:guid w:val="{DE813C3E-D93A-418D-AC1A-C5E5631C3F2E}"/>
      </w:docPartPr>
      <w:docPartBody>
        <w:p w:rsidR="00D617AC" w:rsidRDefault="000E12CA" w:rsidP="000E12CA">
          <w:pPr>
            <w:pStyle w:val="2CE46B1153A34F60AAD2E6F6EC8AFAEE"/>
          </w:pPr>
          <w:r w:rsidRPr="009A2123">
            <w:rPr>
              <w:rStyle w:val="PlaceholderText"/>
            </w:rPr>
            <w:t xml:space="preserve">Click or tap here to enter </w:t>
          </w:r>
          <w:r>
            <w:rPr>
              <w:rStyle w:val="PlaceholderText"/>
            </w:rPr>
            <w:t>about reading</w:t>
          </w:r>
          <w:r w:rsidRPr="009A2123">
            <w:rPr>
              <w:rStyle w:val="PlaceholderText"/>
            </w:rPr>
            <w:t>.</w:t>
          </w:r>
        </w:p>
      </w:docPartBody>
    </w:docPart>
    <w:docPart>
      <w:docPartPr>
        <w:name w:val="C543F4B0A1F04BC48080A983FB091409"/>
        <w:category>
          <w:name w:val="General"/>
          <w:gallery w:val="placeholder"/>
        </w:category>
        <w:types>
          <w:type w:val="bbPlcHdr"/>
        </w:types>
        <w:behaviors>
          <w:behavior w:val="content"/>
        </w:behaviors>
        <w:guid w:val="{7FCB94B3-7AA9-4CD9-B64F-9E4267D855EC}"/>
      </w:docPartPr>
      <w:docPartBody>
        <w:p w:rsidR="00D617AC" w:rsidRDefault="000E12CA" w:rsidP="000E12CA">
          <w:pPr>
            <w:pStyle w:val="C543F4B0A1F04BC48080A983FB091409"/>
          </w:pPr>
          <w:r w:rsidRPr="009A2123">
            <w:rPr>
              <w:rStyle w:val="PlaceholderText"/>
            </w:rPr>
            <w:t xml:space="preserve">Click or tap here to enter </w:t>
          </w:r>
          <w:r>
            <w:rPr>
              <w:rStyle w:val="PlaceholderText"/>
            </w:rPr>
            <w:t>about reading</w:t>
          </w:r>
          <w:r w:rsidRPr="009A2123">
            <w:rPr>
              <w:rStyle w:val="PlaceholderText"/>
            </w:rPr>
            <w:t>.</w:t>
          </w:r>
        </w:p>
      </w:docPartBody>
    </w:docPart>
    <w:docPart>
      <w:docPartPr>
        <w:name w:val="7D91076E2FA04C99B9756C4D6CED4722"/>
        <w:category>
          <w:name w:val="General"/>
          <w:gallery w:val="placeholder"/>
        </w:category>
        <w:types>
          <w:type w:val="bbPlcHdr"/>
        </w:types>
        <w:behaviors>
          <w:behavior w:val="content"/>
        </w:behaviors>
        <w:guid w:val="{28121B74-B332-43B0-B0C6-9FF6D4448743}"/>
      </w:docPartPr>
      <w:docPartBody>
        <w:p w:rsidR="00D617AC" w:rsidRDefault="000E12CA" w:rsidP="000E12CA">
          <w:pPr>
            <w:pStyle w:val="7D91076E2FA04C99B9756C4D6CED4722"/>
          </w:pPr>
          <w:r w:rsidRPr="009A2123">
            <w:rPr>
              <w:rStyle w:val="PlaceholderText"/>
            </w:rPr>
            <w:t xml:space="preserve">Click or tap here to enter </w:t>
          </w:r>
          <w:r>
            <w:rPr>
              <w:rStyle w:val="PlaceholderText"/>
            </w:rPr>
            <w:t>about writing</w:t>
          </w:r>
          <w:r w:rsidRPr="009A2123">
            <w:rPr>
              <w:rStyle w:val="PlaceholderText"/>
            </w:rPr>
            <w:t>.</w:t>
          </w:r>
        </w:p>
      </w:docPartBody>
    </w:docPart>
    <w:docPart>
      <w:docPartPr>
        <w:name w:val="B7436C2555B94E2398EE6D46EA536017"/>
        <w:category>
          <w:name w:val="General"/>
          <w:gallery w:val="placeholder"/>
        </w:category>
        <w:types>
          <w:type w:val="bbPlcHdr"/>
        </w:types>
        <w:behaviors>
          <w:behavior w:val="content"/>
        </w:behaviors>
        <w:guid w:val="{084D6886-1D45-40A0-8A09-075497AB57EA}"/>
      </w:docPartPr>
      <w:docPartBody>
        <w:p w:rsidR="00D617AC" w:rsidRDefault="000E12CA" w:rsidP="000E12CA">
          <w:pPr>
            <w:pStyle w:val="B7436C2555B94E2398EE6D46EA536017"/>
          </w:pPr>
          <w:r w:rsidRPr="009A2123">
            <w:rPr>
              <w:rStyle w:val="PlaceholderText"/>
            </w:rPr>
            <w:t xml:space="preserve">Click or tap here to enter </w:t>
          </w:r>
          <w:r>
            <w:rPr>
              <w:rStyle w:val="PlaceholderText"/>
            </w:rPr>
            <w:t>about writing</w:t>
          </w:r>
          <w:r w:rsidRPr="009A2123">
            <w:rPr>
              <w:rStyle w:val="PlaceholderText"/>
            </w:rPr>
            <w:t>.</w:t>
          </w:r>
        </w:p>
      </w:docPartBody>
    </w:docPart>
    <w:docPart>
      <w:docPartPr>
        <w:name w:val="C2B6939C576945BE9EB1B2D3327A7742"/>
        <w:category>
          <w:name w:val="General"/>
          <w:gallery w:val="placeholder"/>
        </w:category>
        <w:types>
          <w:type w:val="bbPlcHdr"/>
        </w:types>
        <w:behaviors>
          <w:behavior w:val="content"/>
        </w:behaviors>
        <w:guid w:val="{B46BCED4-69CA-4FA7-9E52-AB737FCB97D3}"/>
      </w:docPartPr>
      <w:docPartBody>
        <w:p w:rsidR="00D617AC" w:rsidRDefault="000E12CA" w:rsidP="000E12CA">
          <w:pPr>
            <w:pStyle w:val="C2B6939C576945BE9EB1B2D3327A7742"/>
          </w:pPr>
          <w:r w:rsidRPr="009A2123">
            <w:rPr>
              <w:rStyle w:val="PlaceholderText"/>
            </w:rPr>
            <w:t xml:space="preserve">Click or tap here to enter </w:t>
          </w:r>
          <w:r>
            <w:rPr>
              <w:rStyle w:val="PlaceholderText"/>
            </w:rPr>
            <w:t>about writing</w:t>
          </w:r>
          <w:r w:rsidRPr="009A2123">
            <w:rPr>
              <w:rStyle w:val="PlaceholderText"/>
            </w:rPr>
            <w:t>.</w:t>
          </w:r>
        </w:p>
      </w:docPartBody>
    </w:docPart>
    <w:docPart>
      <w:docPartPr>
        <w:name w:val="583FD1A057394DF9AB48A0DA70E20045"/>
        <w:category>
          <w:name w:val="General"/>
          <w:gallery w:val="placeholder"/>
        </w:category>
        <w:types>
          <w:type w:val="bbPlcHdr"/>
        </w:types>
        <w:behaviors>
          <w:behavior w:val="content"/>
        </w:behaviors>
        <w:guid w:val="{DDA2B673-0EB5-44C2-B021-704D283099E9}"/>
      </w:docPartPr>
      <w:docPartBody>
        <w:p w:rsidR="00D617AC" w:rsidRDefault="000E12CA" w:rsidP="000E12CA">
          <w:pPr>
            <w:pStyle w:val="583FD1A057394DF9AB48A0DA70E20045"/>
          </w:pPr>
          <w:r w:rsidRPr="009A2123">
            <w:rPr>
              <w:rStyle w:val="PlaceholderText"/>
            </w:rPr>
            <w:t xml:space="preserve">Click or tap here to enter </w:t>
          </w:r>
          <w:r>
            <w:rPr>
              <w:rStyle w:val="PlaceholderText"/>
            </w:rPr>
            <w:t>about writing</w:t>
          </w:r>
          <w:r w:rsidRPr="009A2123">
            <w:rPr>
              <w:rStyle w:val="PlaceholderText"/>
            </w:rPr>
            <w:t>.</w:t>
          </w:r>
        </w:p>
      </w:docPartBody>
    </w:docPart>
    <w:docPart>
      <w:docPartPr>
        <w:name w:val="3DADE72A00764454B85A93B4EBC09746"/>
        <w:category>
          <w:name w:val="General"/>
          <w:gallery w:val="placeholder"/>
        </w:category>
        <w:types>
          <w:type w:val="bbPlcHdr"/>
        </w:types>
        <w:behaviors>
          <w:behavior w:val="content"/>
        </w:behaviors>
        <w:guid w:val="{F7705954-6919-4E71-A49E-91851AC6590C}"/>
      </w:docPartPr>
      <w:docPartBody>
        <w:p w:rsidR="00D617AC" w:rsidRDefault="000E12CA" w:rsidP="000E12CA">
          <w:pPr>
            <w:pStyle w:val="3DADE72A00764454B85A93B4EBC09746"/>
          </w:pPr>
          <w:r w:rsidRPr="009A2123">
            <w:rPr>
              <w:rStyle w:val="PlaceholderText"/>
            </w:rPr>
            <w:t xml:space="preserve">Click or tap here to enter </w:t>
          </w:r>
          <w:r>
            <w:rPr>
              <w:rStyle w:val="PlaceholderText"/>
            </w:rPr>
            <w:t>about science</w:t>
          </w:r>
          <w:r w:rsidRPr="009A2123">
            <w:rPr>
              <w:rStyle w:val="PlaceholderText"/>
            </w:rPr>
            <w:t>.</w:t>
          </w:r>
        </w:p>
      </w:docPartBody>
    </w:docPart>
    <w:docPart>
      <w:docPartPr>
        <w:name w:val="8608ED3D7C02466685F6B39912BDC755"/>
        <w:category>
          <w:name w:val="General"/>
          <w:gallery w:val="placeholder"/>
        </w:category>
        <w:types>
          <w:type w:val="bbPlcHdr"/>
        </w:types>
        <w:behaviors>
          <w:behavior w:val="content"/>
        </w:behaviors>
        <w:guid w:val="{88184C1D-E22D-4926-8C78-44DF1BF0F479}"/>
      </w:docPartPr>
      <w:docPartBody>
        <w:p w:rsidR="00D617AC" w:rsidRDefault="000E12CA" w:rsidP="000E12CA">
          <w:pPr>
            <w:pStyle w:val="8608ED3D7C02466685F6B39912BDC755"/>
          </w:pPr>
          <w:r w:rsidRPr="009A2123">
            <w:rPr>
              <w:rStyle w:val="PlaceholderText"/>
            </w:rPr>
            <w:t xml:space="preserve">Click or tap here to enter </w:t>
          </w:r>
          <w:r>
            <w:rPr>
              <w:rStyle w:val="PlaceholderText"/>
            </w:rPr>
            <w:t>about science</w:t>
          </w:r>
          <w:r w:rsidRPr="009A2123">
            <w:rPr>
              <w:rStyle w:val="PlaceholderText"/>
            </w:rPr>
            <w:t>.</w:t>
          </w:r>
        </w:p>
      </w:docPartBody>
    </w:docPart>
    <w:docPart>
      <w:docPartPr>
        <w:name w:val="A6BF673D2CEC4A0EB14B76D9D6C4EF9D"/>
        <w:category>
          <w:name w:val="General"/>
          <w:gallery w:val="placeholder"/>
        </w:category>
        <w:types>
          <w:type w:val="bbPlcHdr"/>
        </w:types>
        <w:behaviors>
          <w:behavior w:val="content"/>
        </w:behaviors>
        <w:guid w:val="{6B27AD34-43A8-4995-B92A-2EFDDD08408F}"/>
      </w:docPartPr>
      <w:docPartBody>
        <w:p w:rsidR="00D617AC" w:rsidRDefault="000E12CA" w:rsidP="000E12CA">
          <w:pPr>
            <w:pStyle w:val="A6BF673D2CEC4A0EB14B76D9D6C4EF9D"/>
          </w:pPr>
          <w:r w:rsidRPr="009A2123">
            <w:rPr>
              <w:rStyle w:val="PlaceholderText"/>
            </w:rPr>
            <w:t xml:space="preserve">Click or tap here to enter </w:t>
          </w:r>
          <w:r>
            <w:rPr>
              <w:rStyle w:val="PlaceholderText"/>
            </w:rPr>
            <w:t>about science</w:t>
          </w:r>
          <w:r w:rsidRPr="009A2123">
            <w:rPr>
              <w:rStyle w:val="PlaceholderText"/>
            </w:rPr>
            <w:t>.</w:t>
          </w:r>
        </w:p>
      </w:docPartBody>
    </w:docPart>
    <w:docPart>
      <w:docPartPr>
        <w:name w:val="E89CFFC8334B4A27A7FE44430888F2C7"/>
        <w:category>
          <w:name w:val="General"/>
          <w:gallery w:val="placeholder"/>
        </w:category>
        <w:types>
          <w:type w:val="bbPlcHdr"/>
        </w:types>
        <w:behaviors>
          <w:behavior w:val="content"/>
        </w:behaviors>
        <w:guid w:val="{BD59A87D-899E-4A50-AC58-C6A27B2806D2}"/>
      </w:docPartPr>
      <w:docPartBody>
        <w:p w:rsidR="00D617AC" w:rsidRDefault="000E12CA" w:rsidP="000E12CA">
          <w:pPr>
            <w:pStyle w:val="E89CFFC8334B4A27A7FE44430888F2C7"/>
          </w:pPr>
          <w:r w:rsidRPr="009A2123">
            <w:rPr>
              <w:rStyle w:val="PlaceholderText"/>
            </w:rPr>
            <w:t xml:space="preserve">Click or tap here to enter </w:t>
          </w:r>
          <w:r>
            <w:rPr>
              <w:rStyle w:val="PlaceholderText"/>
            </w:rPr>
            <w:t>about science</w:t>
          </w:r>
          <w:r w:rsidRPr="009A2123">
            <w:rPr>
              <w:rStyle w:val="PlaceholderText"/>
            </w:rPr>
            <w:t>.</w:t>
          </w:r>
        </w:p>
      </w:docPartBody>
    </w:docPart>
    <w:docPart>
      <w:docPartPr>
        <w:name w:val="33F400D77AA84CE5AFF302E151A94721"/>
        <w:category>
          <w:name w:val="General"/>
          <w:gallery w:val="placeholder"/>
        </w:category>
        <w:types>
          <w:type w:val="bbPlcHdr"/>
        </w:types>
        <w:behaviors>
          <w:behavior w:val="content"/>
        </w:behaviors>
        <w:guid w:val="{DC9AF818-78B2-4DFB-862D-5A4E4EF30B10}"/>
      </w:docPartPr>
      <w:docPartBody>
        <w:p w:rsidR="00D617AC" w:rsidRDefault="000E12CA" w:rsidP="000E12CA">
          <w:pPr>
            <w:pStyle w:val="33F400D77AA84CE5AFF302E151A94721"/>
          </w:pPr>
          <w:r w:rsidRPr="009A2123">
            <w:rPr>
              <w:rStyle w:val="PlaceholderText"/>
            </w:rPr>
            <w:t xml:space="preserve">Click or tap here to enter </w:t>
          </w:r>
          <w:r>
            <w:rPr>
              <w:rStyle w:val="PlaceholderText"/>
            </w:rPr>
            <w:t>about maths</w:t>
          </w:r>
          <w:r w:rsidRPr="009A2123">
            <w:rPr>
              <w:rStyle w:val="PlaceholderText"/>
            </w:rPr>
            <w:t>.</w:t>
          </w:r>
        </w:p>
      </w:docPartBody>
    </w:docPart>
    <w:docPart>
      <w:docPartPr>
        <w:name w:val="AECDAAD3043F4037B72FF7C03063A757"/>
        <w:category>
          <w:name w:val="General"/>
          <w:gallery w:val="placeholder"/>
        </w:category>
        <w:types>
          <w:type w:val="bbPlcHdr"/>
        </w:types>
        <w:behaviors>
          <w:behavior w:val="content"/>
        </w:behaviors>
        <w:guid w:val="{A2EF672C-04D4-46ED-8BDD-1BF778A2FA04}"/>
      </w:docPartPr>
      <w:docPartBody>
        <w:p w:rsidR="00D617AC" w:rsidRDefault="000E12CA" w:rsidP="000E12CA">
          <w:pPr>
            <w:pStyle w:val="AECDAAD3043F4037B72FF7C03063A757"/>
          </w:pPr>
          <w:r w:rsidRPr="009A2123">
            <w:rPr>
              <w:rStyle w:val="PlaceholderText"/>
            </w:rPr>
            <w:t xml:space="preserve">Click or tap here to enter </w:t>
          </w:r>
          <w:r>
            <w:rPr>
              <w:rStyle w:val="PlaceholderText"/>
            </w:rPr>
            <w:t>about maths</w:t>
          </w:r>
          <w:r w:rsidRPr="009A2123">
            <w:rPr>
              <w:rStyle w:val="PlaceholderText"/>
            </w:rPr>
            <w:t>.</w:t>
          </w:r>
        </w:p>
      </w:docPartBody>
    </w:docPart>
    <w:docPart>
      <w:docPartPr>
        <w:name w:val="5D76EB1A7CFE462C93696EACAB79835A"/>
        <w:category>
          <w:name w:val="General"/>
          <w:gallery w:val="placeholder"/>
        </w:category>
        <w:types>
          <w:type w:val="bbPlcHdr"/>
        </w:types>
        <w:behaviors>
          <w:behavior w:val="content"/>
        </w:behaviors>
        <w:guid w:val="{5FC91C04-A0FA-406B-A2B3-DAC76FE62F10}"/>
      </w:docPartPr>
      <w:docPartBody>
        <w:p w:rsidR="00D617AC" w:rsidRDefault="000E12CA" w:rsidP="000E12CA">
          <w:pPr>
            <w:pStyle w:val="5D76EB1A7CFE462C93696EACAB79835A"/>
          </w:pPr>
          <w:r w:rsidRPr="009A2123">
            <w:rPr>
              <w:rStyle w:val="PlaceholderText"/>
            </w:rPr>
            <w:t xml:space="preserve">Click or tap here to enter </w:t>
          </w:r>
          <w:r>
            <w:rPr>
              <w:rStyle w:val="PlaceholderText"/>
            </w:rPr>
            <w:t>about maths</w:t>
          </w:r>
          <w:r w:rsidRPr="009A2123">
            <w:rPr>
              <w:rStyle w:val="PlaceholderText"/>
            </w:rPr>
            <w:t>.</w:t>
          </w:r>
        </w:p>
      </w:docPartBody>
    </w:docPart>
    <w:docPart>
      <w:docPartPr>
        <w:name w:val="93512017ADB84439AB9F77EA4B5CA928"/>
        <w:category>
          <w:name w:val="General"/>
          <w:gallery w:val="placeholder"/>
        </w:category>
        <w:types>
          <w:type w:val="bbPlcHdr"/>
        </w:types>
        <w:behaviors>
          <w:behavior w:val="content"/>
        </w:behaviors>
        <w:guid w:val="{6FAD71F8-EF93-492A-A1CF-29C21DEDEC96}"/>
      </w:docPartPr>
      <w:docPartBody>
        <w:p w:rsidR="00D617AC" w:rsidRDefault="000E12CA" w:rsidP="000E12CA">
          <w:pPr>
            <w:pStyle w:val="93512017ADB84439AB9F77EA4B5CA928"/>
          </w:pPr>
          <w:r w:rsidRPr="009A2123">
            <w:rPr>
              <w:rStyle w:val="PlaceholderText"/>
            </w:rPr>
            <w:t xml:space="preserve">Click or tap here to enter </w:t>
          </w:r>
          <w:r>
            <w:rPr>
              <w:rStyle w:val="PlaceholderText"/>
            </w:rPr>
            <w:t>about maths</w:t>
          </w:r>
          <w:r w:rsidRPr="009A2123">
            <w:rPr>
              <w:rStyle w:val="PlaceholderText"/>
            </w:rPr>
            <w:t>.</w:t>
          </w:r>
        </w:p>
      </w:docPartBody>
    </w:docPart>
    <w:docPart>
      <w:docPartPr>
        <w:name w:val="9193A70A6F28446D92F06340B15220D9"/>
        <w:category>
          <w:name w:val="General"/>
          <w:gallery w:val="placeholder"/>
        </w:category>
        <w:types>
          <w:type w:val="bbPlcHdr"/>
        </w:types>
        <w:behaviors>
          <w:behavior w:val="content"/>
        </w:behaviors>
        <w:guid w:val="{1458B920-9D50-4A26-8FE6-D9366B9E6E02}"/>
      </w:docPartPr>
      <w:docPartBody>
        <w:p w:rsidR="00D617AC" w:rsidRDefault="000E12CA" w:rsidP="000E12CA">
          <w:pPr>
            <w:pStyle w:val="9193A70A6F28446D92F06340B15220D9"/>
          </w:pPr>
          <w:r w:rsidRPr="009A2123">
            <w:rPr>
              <w:rStyle w:val="PlaceholderText"/>
            </w:rPr>
            <w:t xml:space="preserve">Click or tap here to </w:t>
          </w:r>
          <w:r>
            <w:rPr>
              <w:rStyle w:val="PlaceholderText"/>
            </w:rPr>
            <w:t>enter about o</w:t>
          </w:r>
          <w:r>
            <w:t>ther achievements</w:t>
          </w:r>
          <w:r w:rsidRPr="009A2123">
            <w:rPr>
              <w:rStyle w:val="PlaceholderText"/>
            </w:rPr>
            <w:t>.</w:t>
          </w:r>
        </w:p>
      </w:docPartBody>
    </w:docPart>
    <w:docPart>
      <w:docPartPr>
        <w:name w:val="48141996E2464643B22A13A3BD99F103"/>
        <w:category>
          <w:name w:val="General"/>
          <w:gallery w:val="placeholder"/>
        </w:category>
        <w:types>
          <w:type w:val="bbPlcHdr"/>
        </w:types>
        <w:behaviors>
          <w:behavior w:val="content"/>
        </w:behaviors>
        <w:guid w:val="{097E44EA-B11B-4C9F-A66A-2CADF73EFE34}"/>
      </w:docPartPr>
      <w:docPartBody>
        <w:p w:rsidR="00D617AC" w:rsidRDefault="000E12CA" w:rsidP="000E12CA">
          <w:pPr>
            <w:pStyle w:val="48141996E2464643B22A13A3BD99F103"/>
          </w:pPr>
          <w:r w:rsidRPr="009A2123">
            <w:rPr>
              <w:rStyle w:val="PlaceholderText"/>
            </w:rPr>
            <w:t xml:space="preserve">Click or tap here to </w:t>
          </w:r>
          <w:r>
            <w:rPr>
              <w:rStyle w:val="PlaceholderText"/>
            </w:rPr>
            <w:t>enter about o</w:t>
          </w:r>
          <w:r>
            <w:t>ther achievements</w:t>
          </w:r>
          <w:r w:rsidRPr="009A2123">
            <w:rPr>
              <w:rStyle w:val="PlaceholderText"/>
            </w:rPr>
            <w:t>.</w:t>
          </w:r>
        </w:p>
      </w:docPartBody>
    </w:docPart>
    <w:docPart>
      <w:docPartPr>
        <w:name w:val="79498ECA8E8947FA90900F46F66687E9"/>
        <w:category>
          <w:name w:val="General"/>
          <w:gallery w:val="placeholder"/>
        </w:category>
        <w:types>
          <w:type w:val="bbPlcHdr"/>
        </w:types>
        <w:behaviors>
          <w:behavior w:val="content"/>
        </w:behaviors>
        <w:guid w:val="{9ACB802B-0AF5-45D5-8518-052175DC5683}"/>
      </w:docPartPr>
      <w:docPartBody>
        <w:p w:rsidR="00D617AC" w:rsidRDefault="000E12CA" w:rsidP="000E12CA">
          <w:pPr>
            <w:pStyle w:val="79498ECA8E8947FA90900F46F66687E9"/>
          </w:pPr>
          <w:r w:rsidRPr="009A2123">
            <w:rPr>
              <w:rStyle w:val="PlaceholderText"/>
            </w:rPr>
            <w:t xml:space="preserve">Click or tap here to </w:t>
          </w:r>
          <w:r>
            <w:rPr>
              <w:rStyle w:val="PlaceholderText"/>
            </w:rPr>
            <w:t>enter about o</w:t>
          </w:r>
          <w:r>
            <w:t>ther achievements</w:t>
          </w:r>
          <w:r w:rsidRPr="009A2123">
            <w:rPr>
              <w:rStyle w:val="PlaceholderText"/>
            </w:rPr>
            <w:t>.</w:t>
          </w:r>
        </w:p>
      </w:docPartBody>
    </w:docPart>
    <w:docPart>
      <w:docPartPr>
        <w:name w:val="16F05925A8234878850E26AF44FDFD02"/>
        <w:category>
          <w:name w:val="General"/>
          <w:gallery w:val="placeholder"/>
        </w:category>
        <w:types>
          <w:type w:val="bbPlcHdr"/>
        </w:types>
        <w:behaviors>
          <w:behavior w:val="content"/>
        </w:behaviors>
        <w:guid w:val="{B9B46019-C2BC-4F82-820B-464A30846D79}"/>
      </w:docPartPr>
      <w:docPartBody>
        <w:p w:rsidR="00D617AC" w:rsidRDefault="000E12CA" w:rsidP="000E12CA">
          <w:pPr>
            <w:pStyle w:val="16F05925A8234878850E26AF44FDFD02"/>
          </w:pPr>
          <w:r w:rsidRPr="009A2123">
            <w:rPr>
              <w:rStyle w:val="PlaceholderText"/>
            </w:rPr>
            <w:t xml:space="preserve">Click or tap here to </w:t>
          </w:r>
          <w:r>
            <w:rPr>
              <w:rStyle w:val="PlaceholderText"/>
            </w:rPr>
            <w:t>enter about o</w:t>
          </w:r>
          <w:r>
            <w:t>ther achievements</w:t>
          </w:r>
          <w:r w:rsidRPr="009A2123">
            <w:rPr>
              <w:rStyle w:val="PlaceholderText"/>
            </w:rPr>
            <w:t>.</w:t>
          </w:r>
        </w:p>
      </w:docPartBody>
    </w:docPart>
    <w:docPart>
      <w:docPartPr>
        <w:name w:val="3628AAC5D21B47FEAC84634DD2FFEEF7"/>
        <w:category>
          <w:name w:val="General"/>
          <w:gallery w:val="placeholder"/>
        </w:category>
        <w:types>
          <w:type w:val="bbPlcHdr"/>
        </w:types>
        <w:behaviors>
          <w:behavior w:val="content"/>
        </w:behaviors>
        <w:guid w:val="{8320D861-F951-4836-BCB0-95A8B00F5D48}"/>
      </w:docPartPr>
      <w:docPartBody>
        <w:p w:rsidR="00D617AC" w:rsidRDefault="000E12CA" w:rsidP="000E12CA">
          <w:pPr>
            <w:pStyle w:val="3628AAC5D21B47FEAC84634DD2FFEEF7"/>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6D91626196734863AE23489D980A5B5E"/>
        <w:category>
          <w:name w:val="General"/>
          <w:gallery w:val="placeholder"/>
        </w:category>
        <w:types>
          <w:type w:val="bbPlcHdr"/>
        </w:types>
        <w:behaviors>
          <w:behavior w:val="content"/>
        </w:behaviors>
        <w:guid w:val="{1A4BAEB6-3566-43C4-8E58-395F90B1CFD2}"/>
      </w:docPartPr>
      <w:docPartBody>
        <w:p w:rsidR="00D617AC" w:rsidRDefault="000E12CA" w:rsidP="000E12CA">
          <w:pPr>
            <w:pStyle w:val="6D91626196734863AE23489D980A5B5E"/>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FE25F45A10954EF1956DD7256CB172D9"/>
        <w:category>
          <w:name w:val="General"/>
          <w:gallery w:val="placeholder"/>
        </w:category>
        <w:types>
          <w:type w:val="bbPlcHdr"/>
        </w:types>
        <w:behaviors>
          <w:behavior w:val="content"/>
        </w:behaviors>
        <w:guid w:val="{26CFFD39-1D89-445A-BE9D-63FC8BC8086F}"/>
      </w:docPartPr>
      <w:docPartBody>
        <w:p w:rsidR="00D617AC" w:rsidRDefault="000E12CA" w:rsidP="000E12CA">
          <w:pPr>
            <w:pStyle w:val="FE25F45A10954EF1956DD7256CB172D9"/>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00C2DE3E9B89487A9FD50D8677927E8C"/>
        <w:category>
          <w:name w:val="General"/>
          <w:gallery w:val="placeholder"/>
        </w:category>
        <w:types>
          <w:type w:val="bbPlcHdr"/>
        </w:types>
        <w:behaviors>
          <w:behavior w:val="content"/>
        </w:behaviors>
        <w:guid w:val="{C4002027-FAD3-46B2-886E-7767340A4F40}"/>
      </w:docPartPr>
      <w:docPartBody>
        <w:p w:rsidR="00D617AC" w:rsidRDefault="000E12CA" w:rsidP="000E12CA">
          <w:pPr>
            <w:pStyle w:val="00C2DE3E9B89487A9FD50D8677927E8C"/>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21F1A075231846C59655C18831BD61A1"/>
        <w:category>
          <w:name w:val="General"/>
          <w:gallery w:val="placeholder"/>
        </w:category>
        <w:types>
          <w:type w:val="bbPlcHdr"/>
        </w:types>
        <w:behaviors>
          <w:behavior w:val="content"/>
        </w:behaviors>
        <w:guid w:val="{0DA7A088-011F-4095-9E70-42CB096B0D29}"/>
      </w:docPartPr>
      <w:docPartBody>
        <w:p w:rsidR="00D617AC" w:rsidRDefault="000E12CA" w:rsidP="000E12CA">
          <w:pPr>
            <w:pStyle w:val="21F1A075231846C59655C18831BD61A1"/>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CDF0C1ACE4F945AE859FDD08096CBDD1"/>
        <w:category>
          <w:name w:val="General"/>
          <w:gallery w:val="placeholder"/>
        </w:category>
        <w:types>
          <w:type w:val="bbPlcHdr"/>
        </w:types>
        <w:behaviors>
          <w:behavior w:val="content"/>
        </w:behaviors>
        <w:guid w:val="{74ED790F-2872-4A6E-ABE9-EA2C305E5C6F}"/>
      </w:docPartPr>
      <w:docPartBody>
        <w:p w:rsidR="00D617AC" w:rsidRDefault="000E12CA" w:rsidP="000E12CA">
          <w:pPr>
            <w:pStyle w:val="CDF0C1ACE4F945AE859FDD08096CBDD1"/>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30988B0EE380441A9AFA90012F81897F"/>
        <w:category>
          <w:name w:val="General"/>
          <w:gallery w:val="placeholder"/>
        </w:category>
        <w:types>
          <w:type w:val="bbPlcHdr"/>
        </w:types>
        <w:behaviors>
          <w:behavior w:val="content"/>
        </w:behaviors>
        <w:guid w:val="{5BC3807A-36A2-43AD-BF9A-4E5107A6770E}"/>
      </w:docPartPr>
      <w:docPartBody>
        <w:p w:rsidR="00D617AC" w:rsidRDefault="000E12CA" w:rsidP="000E12CA">
          <w:pPr>
            <w:pStyle w:val="30988B0EE380441A9AFA90012F81897F"/>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A784EEC64842486F9D61F64D0A7F1BFD"/>
        <w:category>
          <w:name w:val="General"/>
          <w:gallery w:val="placeholder"/>
        </w:category>
        <w:types>
          <w:type w:val="bbPlcHdr"/>
        </w:types>
        <w:behaviors>
          <w:behavior w:val="content"/>
        </w:behaviors>
        <w:guid w:val="{8987FB4E-D6C6-4198-99D0-5DA5D74F79C7}"/>
      </w:docPartPr>
      <w:docPartBody>
        <w:p w:rsidR="00D617AC" w:rsidRDefault="000E12CA" w:rsidP="000E12CA">
          <w:pPr>
            <w:pStyle w:val="A784EEC64842486F9D61F64D0A7F1BFD"/>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58904C168CC244EAA86EE6D7D3E4A4E7"/>
        <w:category>
          <w:name w:val="General"/>
          <w:gallery w:val="placeholder"/>
        </w:category>
        <w:types>
          <w:type w:val="bbPlcHdr"/>
        </w:types>
        <w:behaviors>
          <w:behavior w:val="content"/>
        </w:behaviors>
        <w:guid w:val="{EE98D412-0FD5-43D8-AEA5-CBEB8BBB2675}"/>
      </w:docPartPr>
      <w:docPartBody>
        <w:p w:rsidR="00D617AC" w:rsidRDefault="000E12CA" w:rsidP="000E12CA">
          <w:pPr>
            <w:pStyle w:val="58904C168CC244EAA86EE6D7D3E4A4E7"/>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B8A4ECAA442448BD8A2D4DBF53276524"/>
        <w:category>
          <w:name w:val="General"/>
          <w:gallery w:val="placeholder"/>
        </w:category>
        <w:types>
          <w:type w:val="bbPlcHdr"/>
        </w:types>
        <w:behaviors>
          <w:behavior w:val="content"/>
        </w:behaviors>
        <w:guid w:val="{0475201E-CBAD-4125-8D9A-36B2B4BC48D0}"/>
      </w:docPartPr>
      <w:docPartBody>
        <w:p w:rsidR="00D617AC" w:rsidRDefault="000E12CA" w:rsidP="000E12CA">
          <w:pPr>
            <w:pStyle w:val="B8A4ECAA442448BD8A2D4DBF53276524"/>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C9178A8643634A2FA7E683F331D71332"/>
        <w:category>
          <w:name w:val="General"/>
          <w:gallery w:val="placeholder"/>
        </w:category>
        <w:types>
          <w:type w:val="bbPlcHdr"/>
        </w:types>
        <w:behaviors>
          <w:behavior w:val="content"/>
        </w:behaviors>
        <w:guid w:val="{88B7DBA6-F2F5-427E-B005-20F55E91889E}"/>
      </w:docPartPr>
      <w:docPartBody>
        <w:p w:rsidR="00D617AC" w:rsidRDefault="000E12CA" w:rsidP="000E12CA">
          <w:pPr>
            <w:pStyle w:val="C9178A8643634A2FA7E683F331D71332"/>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76009A367DA14A3EA019CDA1FE6415E6"/>
        <w:category>
          <w:name w:val="General"/>
          <w:gallery w:val="placeholder"/>
        </w:category>
        <w:types>
          <w:type w:val="bbPlcHdr"/>
        </w:types>
        <w:behaviors>
          <w:behavior w:val="content"/>
        </w:behaviors>
        <w:guid w:val="{E684BFE0-8F15-4F0E-BF60-A1BA60A21E63}"/>
      </w:docPartPr>
      <w:docPartBody>
        <w:p w:rsidR="00D617AC" w:rsidRDefault="000E12CA" w:rsidP="000E12CA">
          <w:pPr>
            <w:pStyle w:val="76009A367DA14A3EA019CDA1FE6415E6"/>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DEA50F06E980438E965979783BEF7133"/>
        <w:category>
          <w:name w:val="General"/>
          <w:gallery w:val="placeholder"/>
        </w:category>
        <w:types>
          <w:type w:val="bbPlcHdr"/>
        </w:types>
        <w:behaviors>
          <w:behavior w:val="content"/>
        </w:behaviors>
        <w:guid w:val="{C5A7B916-7FF3-41EF-B357-79378B810617}"/>
      </w:docPartPr>
      <w:docPartBody>
        <w:p w:rsidR="00D617AC" w:rsidRDefault="000E12CA" w:rsidP="000E12CA">
          <w:pPr>
            <w:pStyle w:val="DEA50F06E980438E965979783BEF7133"/>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05A3E11747494A35BDEB34ED5DF2B7AA"/>
        <w:category>
          <w:name w:val="General"/>
          <w:gallery w:val="placeholder"/>
        </w:category>
        <w:types>
          <w:type w:val="bbPlcHdr"/>
        </w:types>
        <w:behaviors>
          <w:behavior w:val="content"/>
        </w:behaviors>
        <w:guid w:val="{C250EBFB-C5C4-41DC-ADFF-DEE63039E5E1}"/>
      </w:docPartPr>
      <w:docPartBody>
        <w:p w:rsidR="00D617AC" w:rsidRDefault="000E12CA" w:rsidP="000E12CA">
          <w:pPr>
            <w:pStyle w:val="05A3E11747494A35BDEB34ED5DF2B7AA"/>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82AD4243784E46F5936B239E9BF76566"/>
        <w:category>
          <w:name w:val="General"/>
          <w:gallery w:val="placeholder"/>
        </w:category>
        <w:types>
          <w:type w:val="bbPlcHdr"/>
        </w:types>
        <w:behaviors>
          <w:behavior w:val="content"/>
        </w:behaviors>
        <w:guid w:val="{3149CAA0-692E-4F70-8C1B-381278CF9F1D}"/>
      </w:docPartPr>
      <w:docPartBody>
        <w:p w:rsidR="00D617AC" w:rsidRDefault="000E12CA" w:rsidP="000E12CA">
          <w:pPr>
            <w:pStyle w:val="82AD4243784E46F5936B239E9BF76566"/>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392AF53BF40C464EB644DB16DC0FEF08"/>
        <w:category>
          <w:name w:val="General"/>
          <w:gallery w:val="placeholder"/>
        </w:category>
        <w:types>
          <w:type w:val="bbPlcHdr"/>
        </w:types>
        <w:behaviors>
          <w:behavior w:val="content"/>
        </w:behaviors>
        <w:guid w:val="{C4D9E90D-3A19-4845-9D96-FE50460BDF1E}"/>
      </w:docPartPr>
      <w:docPartBody>
        <w:p w:rsidR="00D617AC" w:rsidRDefault="000E12CA" w:rsidP="000E12CA">
          <w:pPr>
            <w:pStyle w:val="392AF53BF40C464EB644DB16DC0FEF08"/>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9FC9590372134F0FA8DFB793DA38814B"/>
        <w:category>
          <w:name w:val="General"/>
          <w:gallery w:val="placeholder"/>
        </w:category>
        <w:types>
          <w:type w:val="bbPlcHdr"/>
        </w:types>
        <w:behaviors>
          <w:behavior w:val="content"/>
        </w:behaviors>
        <w:guid w:val="{5EB2A59F-71BE-4A07-A63C-212CB6FE589C}"/>
      </w:docPartPr>
      <w:docPartBody>
        <w:p w:rsidR="00D617AC" w:rsidRDefault="000E12CA" w:rsidP="000E12CA">
          <w:pPr>
            <w:pStyle w:val="9FC9590372134F0FA8DFB793DA38814B"/>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4C297A712BB14D0D9FB652278C01313B"/>
        <w:category>
          <w:name w:val="General"/>
          <w:gallery w:val="placeholder"/>
        </w:category>
        <w:types>
          <w:type w:val="bbPlcHdr"/>
        </w:types>
        <w:behaviors>
          <w:behavior w:val="content"/>
        </w:behaviors>
        <w:guid w:val="{958DBF81-225E-4561-8F36-5D67EFB53155}"/>
      </w:docPartPr>
      <w:docPartBody>
        <w:p w:rsidR="00D617AC" w:rsidRDefault="000E12CA" w:rsidP="000E12CA">
          <w:pPr>
            <w:pStyle w:val="4C297A712BB14D0D9FB652278C01313B"/>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42E1E398A30F4818B1D0DDAF8B16E526"/>
        <w:category>
          <w:name w:val="General"/>
          <w:gallery w:val="placeholder"/>
        </w:category>
        <w:types>
          <w:type w:val="bbPlcHdr"/>
        </w:types>
        <w:behaviors>
          <w:behavior w:val="content"/>
        </w:behaviors>
        <w:guid w:val="{29942BDF-9394-4460-A10E-49A7D8826B86}"/>
      </w:docPartPr>
      <w:docPartBody>
        <w:p w:rsidR="00D617AC" w:rsidRDefault="000E12CA" w:rsidP="000E12CA">
          <w:pPr>
            <w:pStyle w:val="42E1E398A30F4818B1D0DDAF8B16E526"/>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296EE591C4D44D7EA387F6072BC9F1E6"/>
        <w:category>
          <w:name w:val="General"/>
          <w:gallery w:val="placeholder"/>
        </w:category>
        <w:types>
          <w:type w:val="bbPlcHdr"/>
        </w:types>
        <w:behaviors>
          <w:behavior w:val="content"/>
        </w:behaviors>
        <w:guid w:val="{8291E9E8-591B-46E1-8CE8-6D0BB1699085}"/>
      </w:docPartPr>
      <w:docPartBody>
        <w:p w:rsidR="00D617AC" w:rsidRDefault="000E12CA" w:rsidP="000E12CA">
          <w:pPr>
            <w:pStyle w:val="296EE591C4D44D7EA387F6072BC9F1E6"/>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C832821C4FC149559B32021EDBD2D262"/>
        <w:category>
          <w:name w:val="General"/>
          <w:gallery w:val="placeholder"/>
        </w:category>
        <w:types>
          <w:type w:val="bbPlcHdr"/>
        </w:types>
        <w:behaviors>
          <w:behavior w:val="content"/>
        </w:behaviors>
        <w:guid w:val="{31D6A47F-B741-440B-87C0-31ED10C5A429}"/>
      </w:docPartPr>
      <w:docPartBody>
        <w:p w:rsidR="00D617AC" w:rsidRDefault="000E12CA" w:rsidP="000E12CA">
          <w:pPr>
            <w:pStyle w:val="C832821C4FC149559B32021EDBD2D262"/>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C9A9D7D6B6974F8CADDB996C86175385"/>
        <w:category>
          <w:name w:val="General"/>
          <w:gallery w:val="placeholder"/>
        </w:category>
        <w:types>
          <w:type w:val="bbPlcHdr"/>
        </w:types>
        <w:behaviors>
          <w:behavior w:val="content"/>
        </w:behaviors>
        <w:guid w:val="{D4DBDBA3-C5E6-4D09-B2D2-EAA539F3A660}"/>
      </w:docPartPr>
      <w:docPartBody>
        <w:p w:rsidR="00D617AC" w:rsidRDefault="000E12CA" w:rsidP="000E12CA">
          <w:pPr>
            <w:pStyle w:val="C9A9D7D6B6974F8CADDB996C86175385"/>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09E77F22E9AC4E2887536CDD6E1BCBE7"/>
        <w:category>
          <w:name w:val="General"/>
          <w:gallery w:val="placeholder"/>
        </w:category>
        <w:types>
          <w:type w:val="bbPlcHdr"/>
        </w:types>
        <w:behaviors>
          <w:behavior w:val="content"/>
        </w:behaviors>
        <w:guid w:val="{955F2FB7-4D0F-4D93-B0B7-1939ADE24858}"/>
      </w:docPartPr>
      <w:docPartBody>
        <w:p w:rsidR="00D617AC" w:rsidRDefault="000E12CA" w:rsidP="000E12CA">
          <w:pPr>
            <w:pStyle w:val="09E77F22E9AC4E2887536CDD6E1BCBE7"/>
          </w:pPr>
          <w:r w:rsidRPr="009A2123">
            <w:rPr>
              <w:rStyle w:val="PlaceholderText"/>
            </w:rPr>
            <w:t xml:space="preserve">Click or tap here to enter </w:t>
          </w:r>
          <w:r>
            <w:rPr>
              <w:rStyle w:val="PlaceholderText"/>
            </w:rPr>
            <w:t>existing outcome</w:t>
          </w:r>
          <w:r w:rsidRPr="009A2123">
            <w:rPr>
              <w:rStyle w:val="PlaceholderText"/>
            </w:rPr>
            <w:t>.</w:t>
          </w:r>
        </w:p>
      </w:docPartBody>
    </w:docPart>
    <w:docPart>
      <w:docPartPr>
        <w:name w:val="48BC1123C35949398EA175E371AEFDE8"/>
        <w:category>
          <w:name w:val="General"/>
          <w:gallery w:val="placeholder"/>
        </w:category>
        <w:types>
          <w:type w:val="bbPlcHdr"/>
        </w:types>
        <w:behaviors>
          <w:behavior w:val="content"/>
        </w:behaviors>
        <w:guid w:val="{17C21CA7-C312-4785-A0ED-93242E135BDB}"/>
      </w:docPartPr>
      <w:docPartBody>
        <w:p w:rsidR="00D617AC" w:rsidRDefault="000E12CA" w:rsidP="000E12CA">
          <w:pPr>
            <w:pStyle w:val="48BC1123C35949398EA175E371AEFDE8"/>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DAA8C55A214243D68B9CC91CE5F0C8F8"/>
        <w:category>
          <w:name w:val="General"/>
          <w:gallery w:val="placeholder"/>
        </w:category>
        <w:types>
          <w:type w:val="bbPlcHdr"/>
        </w:types>
        <w:behaviors>
          <w:behavior w:val="content"/>
        </w:behaviors>
        <w:guid w:val="{0B416EAA-503F-470C-A55B-E643E15AD524}"/>
      </w:docPartPr>
      <w:docPartBody>
        <w:p w:rsidR="00D617AC" w:rsidRDefault="000E12CA" w:rsidP="000E12CA">
          <w:pPr>
            <w:pStyle w:val="DAA8C55A214243D68B9CC91CE5F0C8F8"/>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CC02CBEED0C540958FD95B7AC3C7528C"/>
        <w:category>
          <w:name w:val="General"/>
          <w:gallery w:val="placeholder"/>
        </w:category>
        <w:types>
          <w:type w:val="bbPlcHdr"/>
        </w:types>
        <w:behaviors>
          <w:behavior w:val="content"/>
        </w:behaviors>
        <w:guid w:val="{B4B55A89-C417-4413-81E3-F084F095521C}"/>
      </w:docPartPr>
      <w:docPartBody>
        <w:p w:rsidR="00D617AC" w:rsidRDefault="000E12CA" w:rsidP="000E12CA">
          <w:pPr>
            <w:pStyle w:val="CC02CBEED0C540958FD95B7AC3C7528C"/>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7BE1B782D3714141BC36831062592D62"/>
        <w:category>
          <w:name w:val="General"/>
          <w:gallery w:val="placeholder"/>
        </w:category>
        <w:types>
          <w:type w:val="bbPlcHdr"/>
        </w:types>
        <w:behaviors>
          <w:behavior w:val="content"/>
        </w:behaviors>
        <w:guid w:val="{B89E80ED-A870-4C42-9470-E1F352EC6CF5}"/>
      </w:docPartPr>
      <w:docPartBody>
        <w:p w:rsidR="00D617AC" w:rsidRDefault="000E12CA" w:rsidP="000E12CA">
          <w:pPr>
            <w:pStyle w:val="7BE1B782D3714141BC36831062592D62"/>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49DC279725E4423892177E3B5E4C42CE"/>
        <w:category>
          <w:name w:val="General"/>
          <w:gallery w:val="placeholder"/>
        </w:category>
        <w:types>
          <w:type w:val="bbPlcHdr"/>
        </w:types>
        <w:behaviors>
          <w:behavior w:val="content"/>
        </w:behaviors>
        <w:guid w:val="{613A85DD-71EE-41F4-8C20-CECB7EC3F889}"/>
      </w:docPartPr>
      <w:docPartBody>
        <w:p w:rsidR="00D617AC" w:rsidRDefault="000E12CA" w:rsidP="000E12CA">
          <w:pPr>
            <w:pStyle w:val="49DC279725E4423892177E3B5E4C42CE"/>
          </w:pPr>
          <w:r w:rsidRPr="009A2123">
            <w:rPr>
              <w:rStyle w:val="PlaceholderText"/>
            </w:rPr>
            <w:t xml:space="preserve">Click or tap here to enter </w:t>
          </w:r>
          <w:r>
            <w:rPr>
              <w:rStyle w:val="PlaceholderText"/>
            </w:rPr>
            <w:t>steps to outcome</w:t>
          </w:r>
          <w:r w:rsidRPr="009A2123">
            <w:rPr>
              <w:rStyle w:val="PlaceholderText"/>
            </w:rPr>
            <w:t>.</w:t>
          </w:r>
        </w:p>
      </w:docPartBody>
    </w:docPart>
    <w:docPart>
      <w:docPartPr>
        <w:name w:val="B10BE788F573491CB78EBAE34E169546"/>
        <w:category>
          <w:name w:val="General"/>
          <w:gallery w:val="placeholder"/>
        </w:category>
        <w:types>
          <w:type w:val="bbPlcHdr"/>
        </w:types>
        <w:behaviors>
          <w:behavior w:val="content"/>
        </w:behaviors>
        <w:guid w:val="{ECC5E19F-F44B-4650-A3C2-B1F39657E640}"/>
      </w:docPartPr>
      <w:docPartBody>
        <w:p w:rsidR="00D617AC" w:rsidRDefault="000E12CA" w:rsidP="000E12CA">
          <w:pPr>
            <w:pStyle w:val="B10BE788F573491CB78EBAE34E169546"/>
          </w:pPr>
          <w:r w:rsidRPr="009A2123">
            <w:rPr>
              <w:rStyle w:val="PlaceholderText"/>
            </w:rPr>
            <w:t xml:space="preserve">Click or tap here to enter </w:t>
          </w:r>
          <w:r>
            <w:rPr>
              <w:rStyle w:val="PlaceholderText"/>
            </w:rPr>
            <w:t>support</w:t>
          </w:r>
          <w:r w:rsidRPr="009A2123">
            <w:rPr>
              <w:rStyle w:val="PlaceholderText"/>
            </w:rPr>
            <w:t>.</w:t>
          </w:r>
        </w:p>
      </w:docPartBody>
    </w:docPart>
    <w:docPart>
      <w:docPartPr>
        <w:name w:val="10CF1E7E7080465396A67762BEBA06AC"/>
        <w:category>
          <w:name w:val="General"/>
          <w:gallery w:val="placeholder"/>
        </w:category>
        <w:types>
          <w:type w:val="bbPlcHdr"/>
        </w:types>
        <w:behaviors>
          <w:behavior w:val="content"/>
        </w:behaviors>
        <w:guid w:val="{81D09AF8-A210-4E57-91DB-058C81F72093}"/>
      </w:docPartPr>
      <w:docPartBody>
        <w:p w:rsidR="00D617AC" w:rsidRDefault="000E12CA" w:rsidP="000E12CA">
          <w:pPr>
            <w:pStyle w:val="10CF1E7E7080465396A67762BEBA06AC"/>
          </w:pPr>
          <w:r w:rsidRPr="009A2123">
            <w:rPr>
              <w:rStyle w:val="PlaceholderText"/>
            </w:rPr>
            <w:t xml:space="preserve">Click or tap here to enter </w:t>
          </w:r>
          <w:r>
            <w:rPr>
              <w:rStyle w:val="PlaceholderText"/>
            </w:rPr>
            <w:t>support provider</w:t>
          </w:r>
          <w:r w:rsidRPr="009A2123">
            <w:rPr>
              <w:rStyle w:val="PlaceholderText"/>
            </w:rPr>
            <w:t>.</w:t>
          </w:r>
        </w:p>
      </w:docPartBody>
    </w:docPart>
    <w:docPart>
      <w:docPartPr>
        <w:name w:val="D8FF426E9D2C414A943F54BA4BD0B612"/>
        <w:category>
          <w:name w:val="General"/>
          <w:gallery w:val="placeholder"/>
        </w:category>
        <w:types>
          <w:type w:val="bbPlcHdr"/>
        </w:types>
        <w:behaviors>
          <w:behavior w:val="content"/>
        </w:behaviors>
        <w:guid w:val="{E638619A-A3AD-43D0-97FA-10BCBD3B0D39}"/>
      </w:docPartPr>
      <w:docPartBody>
        <w:p w:rsidR="00D617AC" w:rsidRDefault="000E12CA" w:rsidP="000E12CA">
          <w:pPr>
            <w:pStyle w:val="D8FF426E9D2C414A943F54BA4BD0B612"/>
          </w:pPr>
          <w:r w:rsidRPr="009A2123">
            <w:rPr>
              <w:rStyle w:val="PlaceholderText"/>
            </w:rPr>
            <w:t xml:space="preserve">Click or tap here to enter </w:t>
          </w:r>
          <w:r>
            <w:rPr>
              <w:rStyle w:val="PlaceholderText"/>
            </w:rPr>
            <w:t>the cost</w:t>
          </w:r>
          <w:r w:rsidRPr="009A2123">
            <w:rPr>
              <w:rStyle w:val="PlaceholderText"/>
            </w:rPr>
            <w:t>.</w:t>
          </w:r>
        </w:p>
      </w:docPartBody>
    </w:docPart>
    <w:docPart>
      <w:docPartPr>
        <w:name w:val="6232D20A12EE4448A35EA17C0BDEBBE4"/>
        <w:category>
          <w:name w:val="General"/>
          <w:gallery w:val="placeholder"/>
        </w:category>
        <w:types>
          <w:type w:val="bbPlcHdr"/>
        </w:types>
        <w:behaviors>
          <w:behavior w:val="content"/>
        </w:behaviors>
        <w:guid w:val="{1298D149-B0F0-42D7-894C-FC06730A27C1}"/>
      </w:docPartPr>
      <w:docPartBody>
        <w:p w:rsidR="00D617AC" w:rsidRDefault="000E12CA" w:rsidP="000E12CA">
          <w:pPr>
            <w:pStyle w:val="6232D20A12EE4448A35EA17C0BDEBBE4"/>
          </w:pPr>
          <w:r w:rsidRPr="002C53BC">
            <w:rPr>
              <w:rStyle w:val="PlaceholderText"/>
            </w:rPr>
            <w:t xml:space="preserve">Choose </w:t>
          </w:r>
          <w:r>
            <w:rPr>
              <w:rStyle w:val="PlaceholderText"/>
            </w:rPr>
            <w:t>either yes or no</w:t>
          </w:r>
        </w:p>
      </w:docPartBody>
    </w:docPart>
    <w:docPart>
      <w:docPartPr>
        <w:name w:val="2E9EA2D914804775B684837B6DAD6967"/>
        <w:category>
          <w:name w:val="General"/>
          <w:gallery w:val="placeholder"/>
        </w:category>
        <w:types>
          <w:type w:val="bbPlcHdr"/>
        </w:types>
        <w:behaviors>
          <w:behavior w:val="content"/>
        </w:behaviors>
        <w:guid w:val="{9D2945CF-EAD6-401E-8A00-0E67F46F175B}"/>
      </w:docPartPr>
      <w:docPartBody>
        <w:p w:rsidR="00D617AC" w:rsidRDefault="000E12CA" w:rsidP="000E12CA">
          <w:pPr>
            <w:pStyle w:val="2E9EA2D914804775B684837B6DAD6967"/>
          </w:pPr>
          <w:r w:rsidRPr="002C53BC">
            <w:rPr>
              <w:rStyle w:val="PlaceholderText"/>
            </w:rPr>
            <w:t xml:space="preserve">Choose </w:t>
          </w:r>
          <w:r>
            <w:rPr>
              <w:rStyle w:val="PlaceholderText"/>
            </w:rPr>
            <w:t>either yes or no</w:t>
          </w:r>
        </w:p>
      </w:docPartBody>
    </w:docPart>
    <w:docPart>
      <w:docPartPr>
        <w:name w:val="6972AC293BC048C484F7C366801EE0D2"/>
        <w:category>
          <w:name w:val="General"/>
          <w:gallery w:val="placeholder"/>
        </w:category>
        <w:types>
          <w:type w:val="bbPlcHdr"/>
        </w:types>
        <w:behaviors>
          <w:behavior w:val="content"/>
        </w:behaviors>
        <w:guid w:val="{8B96CB3A-D1F3-493D-B9A3-06CB9706E625}"/>
      </w:docPartPr>
      <w:docPartBody>
        <w:p w:rsidR="00D617AC" w:rsidRDefault="000E12CA" w:rsidP="000E12CA">
          <w:pPr>
            <w:pStyle w:val="6972AC293BC048C484F7C366801EE0D2"/>
          </w:pPr>
          <w:r w:rsidRPr="002C53BC">
            <w:rPr>
              <w:rStyle w:val="PlaceholderText"/>
            </w:rPr>
            <w:t xml:space="preserve">Choose </w:t>
          </w:r>
          <w:r>
            <w:rPr>
              <w:rStyle w:val="PlaceholderText"/>
            </w:rPr>
            <w:t>either yes or no</w:t>
          </w:r>
        </w:p>
      </w:docPartBody>
    </w:docPart>
    <w:docPart>
      <w:docPartPr>
        <w:name w:val="3E9C7D81848547D181373D32A16F6329"/>
        <w:category>
          <w:name w:val="General"/>
          <w:gallery w:val="placeholder"/>
        </w:category>
        <w:types>
          <w:type w:val="bbPlcHdr"/>
        </w:types>
        <w:behaviors>
          <w:behavior w:val="content"/>
        </w:behaviors>
        <w:guid w:val="{25ED1654-D48F-46D4-8C27-E44AF00D5FCC}"/>
      </w:docPartPr>
      <w:docPartBody>
        <w:p w:rsidR="00D617AC" w:rsidRDefault="000E12CA" w:rsidP="000E12CA">
          <w:pPr>
            <w:pStyle w:val="3E9C7D81848547D181373D32A16F6329"/>
          </w:pPr>
          <w:r w:rsidRPr="002C53BC">
            <w:rPr>
              <w:rStyle w:val="PlaceholderText"/>
            </w:rPr>
            <w:t xml:space="preserve">Choose </w:t>
          </w:r>
          <w:r>
            <w:rPr>
              <w:rStyle w:val="PlaceholderText"/>
            </w:rPr>
            <w:t>either yes or no</w:t>
          </w:r>
        </w:p>
      </w:docPartBody>
    </w:docPart>
    <w:docPart>
      <w:docPartPr>
        <w:name w:val="7C2CB533AD4744BEA1D936D4517174CA"/>
        <w:category>
          <w:name w:val="General"/>
          <w:gallery w:val="placeholder"/>
        </w:category>
        <w:types>
          <w:type w:val="bbPlcHdr"/>
        </w:types>
        <w:behaviors>
          <w:behavior w:val="content"/>
        </w:behaviors>
        <w:guid w:val="{6CD6D505-7F48-41B6-9E0A-8D5056B379F1}"/>
      </w:docPartPr>
      <w:docPartBody>
        <w:p w:rsidR="00D617AC" w:rsidRDefault="000E12CA" w:rsidP="000E12CA">
          <w:pPr>
            <w:pStyle w:val="7C2CB533AD4744BEA1D936D4517174CA"/>
          </w:pPr>
          <w:r w:rsidRPr="009A2123">
            <w:rPr>
              <w:rStyle w:val="PlaceholderText"/>
            </w:rPr>
            <w:t>Click or tap here to enter</w:t>
          </w:r>
          <w:r>
            <w:rPr>
              <w:rStyle w:val="PlaceholderText"/>
            </w:rPr>
            <w:t xml:space="preserve"> comments about SEN Support.</w:t>
          </w:r>
        </w:p>
      </w:docPartBody>
    </w:docPart>
    <w:docPart>
      <w:docPartPr>
        <w:name w:val="35D8E6451B0D4554A6911D1DE384CDF3"/>
        <w:category>
          <w:name w:val="General"/>
          <w:gallery w:val="placeholder"/>
        </w:category>
        <w:types>
          <w:type w:val="bbPlcHdr"/>
        </w:types>
        <w:behaviors>
          <w:behavior w:val="content"/>
        </w:behaviors>
        <w:guid w:val="{B975F87A-96A6-470B-BF38-82D3E4FA9D05}"/>
      </w:docPartPr>
      <w:docPartBody>
        <w:p w:rsidR="00D617AC" w:rsidRDefault="000E12CA" w:rsidP="000E12CA">
          <w:pPr>
            <w:pStyle w:val="35D8E6451B0D4554A6911D1DE384CDF3"/>
          </w:pPr>
          <w:r w:rsidRPr="002C53BC">
            <w:rPr>
              <w:rStyle w:val="PlaceholderText"/>
            </w:rPr>
            <w:t xml:space="preserve">Choose </w:t>
          </w:r>
          <w:r>
            <w:rPr>
              <w:rStyle w:val="PlaceholderText"/>
            </w:rPr>
            <w:t>either yes or no</w:t>
          </w:r>
        </w:p>
      </w:docPartBody>
    </w:docPart>
    <w:docPart>
      <w:docPartPr>
        <w:name w:val="4D4BB7071635457389591F08A2BD844D"/>
        <w:category>
          <w:name w:val="General"/>
          <w:gallery w:val="placeholder"/>
        </w:category>
        <w:types>
          <w:type w:val="bbPlcHdr"/>
        </w:types>
        <w:behaviors>
          <w:behavior w:val="content"/>
        </w:behaviors>
        <w:guid w:val="{DDDE0FC7-A12F-458B-AF4E-678CC829009C}"/>
      </w:docPartPr>
      <w:docPartBody>
        <w:p w:rsidR="00D617AC" w:rsidRDefault="000E12CA" w:rsidP="000E12CA">
          <w:pPr>
            <w:pStyle w:val="4D4BB7071635457389591F08A2BD844D"/>
          </w:pPr>
          <w:r w:rsidRPr="009A2123">
            <w:rPr>
              <w:rStyle w:val="PlaceholderText"/>
            </w:rPr>
            <w:t>Click or tap here to enter</w:t>
          </w:r>
          <w:r>
            <w:rPr>
              <w:rStyle w:val="PlaceholderText"/>
            </w:rPr>
            <w:t xml:space="preserve"> comments about ceasing EHC plan.</w:t>
          </w:r>
        </w:p>
      </w:docPartBody>
    </w:docPart>
    <w:docPart>
      <w:docPartPr>
        <w:name w:val="9473E1CFBF064330883B6412ADC941F0"/>
        <w:category>
          <w:name w:val="General"/>
          <w:gallery w:val="placeholder"/>
        </w:category>
        <w:types>
          <w:type w:val="bbPlcHdr"/>
        </w:types>
        <w:behaviors>
          <w:behavior w:val="content"/>
        </w:behaviors>
        <w:guid w:val="{267DF2B4-4791-4C3B-B4B9-A2555CBCFE44}"/>
      </w:docPartPr>
      <w:docPartBody>
        <w:p w:rsidR="00D617AC" w:rsidRDefault="000E12CA" w:rsidP="000E12CA">
          <w:pPr>
            <w:pStyle w:val="9473E1CFBF064330883B6412ADC941F0"/>
          </w:pPr>
          <w:r w:rsidRPr="002C53BC">
            <w:rPr>
              <w:rStyle w:val="PlaceholderText"/>
            </w:rPr>
            <w:t xml:space="preserve">Choose </w:t>
          </w:r>
          <w:r>
            <w:rPr>
              <w:rStyle w:val="PlaceholderText"/>
            </w:rPr>
            <w:t>either yes or no</w:t>
          </w:r>
        </w:p>
      </w:docPartBody>
    </w:docPart>
    <w:docPart>
      <w:docPartPr>
        <w:name w:val="7EC60F40D1594BC097C1DD9003318A43"/>
        <w:category>
          <w:name w:val="General"/>
          <w:gallery w:val="placeholder"/>
        </w:category>
        <w:types>
          <w:type w:val="bbPlcHdr"/>
        </w:types>
        <w:behaviors>
          <w:behavior w:val="content"/>
        </w:behaviors>
        <w:guid w:val="{0E6FBABF-36AA-41E5-B0B0-5AE126F78639}"/>
      </w:docPartPr>
      <w:docPartBody>
        <w:p w:rsidR="00D617AC" w:rsidRDefault="000E12CA" w:rsidP="000E12CA">
          <w:pPr>
            <w:pStyle w:val="7EC60F40D1594BC097C1DD9003318A43"/>
          </w:pPr>
          <w:r w:rsidRPr="009A2123">
            <w:rPr>
              <w:rStyle w:val="PlaceholderText"/>
            </w:rPr>
            <w:t>Click or tap here to enter</w:t>
          </w:r>
          <w:r>
            <w:rPr>
              <w:rStyle w:val="PlaceholderText"/>
            </w:rPr>
            <w:t xml:space="preserve"> comments about EHC plan amendments.</w:t>
          </w:r>
        </w:p>
      </w:docPartBody>
    </w:docPart>
    <w:docPart>
      <w:docPartPr>
        <w:name w:val="F11AB56EBCED4091B37C3893BDE500AC"/>
        <w:category>
          <w:name w:val="General"/>
          <w:gallery w:val="placeholder"/>
        </w:category>
        <w:types>
          <w:type w:val="bbPlcHdr"/>
        </w:types>
        <w:behaviors>
          <w:behavior w:val="content"/>
        </w:behaviors>
        <w:guid w:val="{0835C596-76D7-48AA-841C-B17C582137DF}"/>
      </w:docPartPr>
      <w:docPartBody>
        <w:p w:rsidR="00D617AC" w:rsidRDefault="000E12CA" w:rsidP="000E12CA">
          <w:pPr>
            <w:pStyle w:val="F11AB56EBCED4091B37C3893BDE500AC"/>
          </w:pPr>
          <w:r w:rsidRPr="002C53BC">
            <w:rPr>
              <w:rStyle w:val="PlaceholderText"/>
            </w:rPr>
            <w:t xml:space="preserve">Choose </w:t>
          </w:r>
          <w:r>
            <w:rPr>
              <w:rStyle w:val="PlaceholderText"/>
            </w:rPr>
            <w:t>either yes or no</w:t>
          </w:r>
        </w:p>
      </w:docPartBody>
    </w:docPart>
    <w:docPart>
      <w:docPartPr>
        <w:name w:val="205A992CB606458D9C7D408485E3F93F"/>
        <w:category>
          <w:name w:val="General"/>
          <w:gallery w:val="placeholder"/>
        </w:category>
        <w:types>
          <w:type w:val="bbPlcHdr"/>
        </w:types>
        <w:behaviors>
          <w:behavior w:val="content"/>
        </w:behaviors>
        <w:guid w:val="{915822D6-3367-4DBF-9C2E-E546F8707016}"/>
      </w:docPartPr>
      <w:docPartBody>
        <w:p w:rsidR="00D617AC" w:rsidRDefault="000E12CA" w:rsidP="000E12CA">
          <w:pPr>
            <w:pStyle w:val="205A992CB606458D9C7D408485E3F93F"/>
          </w:pPr>
          <w:r w:rsidRPr="009A2123">
            <w:rPr>
              <w:rStyle w:val="PlaceholderText"/>
            </w:rPr>
            <w:t>Click or tap here to enter</w:t>
          </w:r>
          <w:r>
            <w:rPr>
              <w:rStyle w:val="PlaceholderText"/>
            </w:rPr>
            <w:t xml:space="preserve"> comments about re-assessing.</w:t>
          </w:r>
        </w:p>
      </w:docPartBody>
    </w:docPart>
    <w:docPart>
      <w:docPartPr>
        <w:name w:val="CE3CD0E2EC3A4C2EBD4DBEDBDDDB156E"/>
        <w:category>
          <w:name w:val="General"/>
          <w:gallery w:val="placeholder"/>
        </w:category>
        <w:types>
          <w:type w:val="bbPlcHdr"/>
        </w:types>
        <w:behaviors>
          <w:behavior w:val="content"/>
        </w:behaviors>
        <w:guid w:val="{03421543-910A-4204-8EC9-4EB3BDBBAF83}"/>
      </w:docPartPr>
      <w:docPartBody>
        <w:p w:rsidR="00D617AC" w:rsidRDefault="000E12CA" w:rsidP="000E12CA">
          <w:pPr>
            <w:pStyle w:val="CE3CD0E2EC3A4C2EBD4DBEDBDDDB156E"/>
          </w:pPr>
          <w:r w:rsidRPr="002C53BC">
            <w:rPr>
              <w:rStyle w:val="PlaceholderText"/>
            </w:rPr>
            <w:t xml:space="preserve">Choose </w:t>
          </w:r>
          <w:r>
            <w:rPr>
              <w:rStyle w:val="PlaceholderText"/>
            </w:rPr>
            <w:t>either yes or no</w:t>
          </w:r>
        </w:p>
      </w:docPartBody>
    </w:docPart>
    <w:docPart>
      <w:docPartPr>
        <w:name w:val="C4ADA0A30897449DB81E4EC764D29F73"/>
        <w:category>
          <w:name w:val="General"/>
          <w:gallery w:val="placeholder"/>
        </w:category>
        <w:types>
          <w:type w:val="bbPlcHdr"/>
        </w:types>
        <w:behaviors>
          <w:behavior w:val="content"/>
        </w:behaviors>
        <w:guid w:val="{9E487956-0295-44B6-A0F4-84054E037E25}"/>
      </w:docPartPr>
      <w:docPartBody>
        <w:p w:rsidR="00D617AC" w:rsidRDefault="000E12CA" w:rsidP="000E12CA">
          <w:pPr>
            <w:pStyle w:val="C4ADA0A30897449DB81E4EC764D29F73"/>
          </w:pPr>
          <w:r w:rsidRPr="009A2123">
            <w:rPr>
              <w:rStyle w:val="PlaceholderText"/>
            </w:rPr>
            <w:t>Click or tap here to enter</w:t>
          </w:r>
          <w:r>
            <w:rPr>
              <w:rStyle w:val="PlaceholderText"/>
            </w:rPr>
            <w:t xml:space="preserve"> comments about further action.</w:t>
          </w:r>
        </w:p>
      </w:docPartBody>
    </w:docPart>
    <w:docPart>
      <w:docPartPr>
        <w:name w:val="A4FDA4427E0A4C8A9DA3E38A8B3A469C"/>
        <w:category>
          <w:name w:val="General"/>
          <w:gallery w:val="placeholder"/>
        </w:category>
        <w:types>
          <w:type w:val="bbPlcHdr"/>
        </w:types>
        <w:behaviors>
          <w:behavior w:val="content"/>
        </w:behaviors>
        <w:guid w:val="{56100011-4773-4851-8B7C-8014CCCD2D77}"/>
      </w:docPartPr>
      <w:docPartBody>
        <w:p w:rsidR="00D617AC" w:rsidRDefault="000E12CA" w:rsidP="000E12CA">
          <w:pPr>
            <w:pStyle w:val="A4FDA4427E0A4C8A9DA3E38A8B3A469C"/>
          </w:pPr>
          <w:r w:rsidRPr="009A2123">
            <w:rPr>
              <w:rStyle w:val="PlaceholderText"/>
            </w:rPr>
            <w:t xml:space="preserve">Click or tap here to enter </w:t>
          </w:r>
          <w:r w:rsidRPr="00215225">
            <w:rPr>
              <w:rStyle w:val="PlaceholderText"/>
            </w:rPr>
            <w:t xml:space="preserve">the percentage of pupil's </w:t>
          </w:r>
          <w:r>
            <w:rPr>
              <w:rStyle w:val="PlaceholderText"/>
            </w:rPr>
            <w:t>progress made towards this year.</w:t>
          </w:r>
        </w:p>
      </w:docPartBody>
    </w:docPart>
    <w:docPart>
      <w:docPartPr>
        <w:name w:val="383A3CE565124BB7AE127024397D38DD"/>
        <w:category>
          <w:name w:val="General"/>
          <w:gallery w:val="placeholder"/>
        </w:category>
        <w:types>
          <w:type w:val="bbPlcHdr"/>
        </w:types>
        <w:behaviors>
          <w:behavior w:val="content"/>
        </w:behaviors>
        <w:guid w:val="{F265E6B8-3134-4E68-808A-E68E304F16D0}"/>
      </w:docPartPr>
      <w:docPartBody>
        <w:p w:rsidR="00D617AC" w:rsidRDefault="000E12CA" w:rsidP="000E12CA">
          <w:pPr>
            <w:pStyle w:val="383A3CE565124BB7AE127024397D38DD"/>
          </w:pPr>
          <w:r w:rsidRPr="009A2123">
            <w:rPr>
              <w:rStyle w:val="PlaceholderText"/>
            </w:rPr>
            <w:t>Click or tap here to enter</w:t>
          </w:r>
          <w:r>
            <w:rPr>
              <w:rStyle w:val="PlaceholderText"/>
            </w:rPr>
            <w:t xml:space="preserve"> additional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1E"/>
    <w:rsid w:val="000141D4"/>
    <w:rsid w:val="000E12CA"/>
    <w:rsid w:val="00296E54"/>
    <w:rsid w:val="00D36C1E"/>
    <w:rsid w:val="00D6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2CA"/>
    <w:rPr>
      <w:color w:val="000000" w:themeColor="text1"/>
    </w:rPr>
  </w:style>
  <w:style w:type="paragraph" w:customStyle="1" w:styleId="DF3F82E52DB74EEB9DADEAEEED317BB2">
    <w:name w:val="DF3F82E52DB74EEB9DADEAEEED317BB2"/>
    <w:rsid w:val="000E12CA"/>
    <w:pPr>
      <w:spacing w:after="240" w:line="247" w:lineRule="auto"/>
    </w:pPr>
    <w:rPr>
      <w:rFonts w:eastAsiaTheme="minorHAnsi"/>
      <w:kern w:val="0"/>
      <w:sz w:val="24"/>
      <w:lang w:eastAsia="en-US"/>
      <w14:ligatures w14:val="none"/>
    </w:rPr>
  </w:style>
  <w:style w:type="paragraph" w:customStyle="1" w:styleId="B8FC307DF3F64B2B9E000ADA5FFE36E5">
    <w:name w:val="B8FC307DF3F64B2B9E000ADA5FFE36E5"/>
    <w:rsid w:val="000E12CA"/>
    <w:pPr>
      <w:spacing w:after="240" w:line="247" w:lineRule="auto"/>
    </w:pPr>
    <w:rPr>
      <w:rFonts w:eastAsiaTheme="minorHAnsi"/>
      <w:kern w:val="0"/>
      <w:sz w:val="24"/>
      <w:lang w:eastAsia="en-US"/>
      <w14:ligatures w14:val="none"/>
    </w:rPr>
  </w:style>
  <w:style w:type="paragraph" w:customStyle="1" w:styleId="CCCD2ED930B5415D98CD8155DBD966F8">
    <w:name w:val="CCCD2ED930B5415D98CD8155DBD966F8"/>
    <w:rsid w:val="000E12CA"/>
    <w:pPr>
      <w:spacing w:after="240" w:line="247" w:lineRule="auto"/>
    </w:pPr>
    <w:rPr>
      <w:rFonts w:eastAsiaTheme="minorHAnsi"/>
      <w:kern w:val="0"/>
      <w:sz w:val="24"/>
      <w:lang w:eastAsia="en-US"/>
      <w14:ligatures w14:val="none"/>
    </w:rPr>
  </w:style>
  <w:style w:type="paragraph" w:customStyle="1" w:styleId="7C34AEE936704A2B852EC2B64D8E10DE">
    <w:name w:val="7C34AEE936704A2B852EC2B64D8E10DE"/>
    <w:rsid w:val="000E12CA"/>
    <w:pPr>
      <w:spacing w:after="240" w:line="247" w:lineRule="auto"/>
    </w:pPr>
    <w:rPr>
      <w:rFonts w:eastAsiaTheme="minorHAnsi"/>
      <w:kern w:val="0"/>
      <w:sz w:val="24"/>
      <w:lang w:eastAsia="en-US"/>
      <w14:ligatures w14:val="none"/>
    </w:rPr>
  </w:style>
  <w:style w:type="paragraph" w:customStyle="1" w:styleId="6BEF8998A8E9486AB08D0A2A8D182D25">
    <w:name w:val="6BEF8998A8E9486AB08D0A2A8D182D25"/>
    <w:rsid w:val="000E12CA"/>
    <w:pPr>
      <w:spacing w:after="240" w:line="247" w:lineRule="auto"/>
    </w:pPr>
    <w:rPr>
      <w:rFonts w:eastAsiaTheme="minorHAnsi"/>
      <w:kern w:val="0"/>
      <w:sz w:val="24"/>
      <w:lang w:eastAsia="en-US"/>
      <w14:ligatures w14:val="none"/>
    </w:rPr>
  </w:style>
  <w:style w:type="paragraph" w:customStyle="1" w:styleId="01ECE8931F2F4FCF917B6366D6515312">
    <w:name w:val="01ECE8931F2F4FCF917B6366D6515312"/>
    <w:rsid w:val="000E12CA"/>
    <w:pPr>
      <w:spacing w:after="240" w:line="247" w:lineRule="auto"/>
    </w:pPr>
    <w:rPr>
      <w:rFonts w:eastAsiaTheme="minorHAnsi"/>
      <w:kern w:val="0"/>
      <w:sz w:val="24"/>
      <w:lang w:eastAsia="en-US"/>
      <w14:ligatures w14:val="none"/>
    </w:rPr>
  </w:style>
  <w:style w:type="paragraph" w:customStyle="1" w:styleId="115A5032753642E1AECCB9D72091A63C">
    <w:name w:val="115A5032753642E1AECCB9D72091A63C"/>
    <w:rsid w:val="000E12CA"/>
    <w:pPr>
      <w:spacing w:after="240" w:line="247" w:lineRule="auto"/>
    </w:pPr>
    <w:rPr>
      <w:rFonts w:eastAsiaTheme="minorHAnsi"/>
      <w:kern w:val="0"/>
      <w:sz w:val="24"/>
      <w:lang w:eastAsia="en-US"/>
      <w14:ligatures w14:val="none"/>
    </w:rPr>
  </w:style>
  <w:style w:type="paragraph" w:customStyle="1" w:styleId="2A33FEE7B8DC4DA7807139D3D2A5F2FB">
    <w:name w:val="2A33FEE7B8DC4DA7807139D3D2A5F2FB"/>
    <w:rsid w:val="000E12CA"/>
    <w:pPr>
      <w:spacing w:after="240" w:line="247" w:lineRule="auto"/>
    </w:pPr>
    <w:rPr>
      <w:rFonts w:eastAsiaTheme="minorHAnsi"/>
      <w:kern w:val="0"/>
      <w:sz w:val="24"/>
      <w:lang w:eastAsia="en-US"/>
      <w14:ligatures w14:val="none"/>
    </w:rPr>
  </w:style>
  <w:style w:type="paragraph" w:customStyle="1" w:styleId="4A1834776EF1467DB14B6EFF9B968E51">
    <w:name w:val="4A1834776EF1467DB14B6EFF9B968E51"/>
    <w:rsid w:val="000E12CA"/>
    <w:pPr>
      <w:spacing w:after="240" w:line="247" w:lineRule="auto"/>
    </w:pPr>
    <w:rPr>
      <w:rFonts w:eastAsiaTheme="minorHAnsi"/>
      <w:kern w:val="0"/>
      <w:sz w:val="24"/>
      <w:lang w:eastAsia="en-US"/>
      <w14:ligatures w14:val="none"/>
    </w:rPr>
  </w:style>
  <w:style w:type="paragraph" w:customStyle="1" w:styleId="E6EC3E82F5BA4EC99BE4A35663808452">
    <w:name w:val="E6EC3E82F5BA4EC99BE4A35663808452"/>
    <w:rsid w:val="000E12CA"/>
    <w:pPr>
      <w:spacing w:after="240" w:line="247" w:lineRule="auto"/>
    </w:pPr>
    <w:rPr>
      <w:rFonts w:eastAsiaTheme="minorHAnsi"/>
      <w:kern w:val="0"/>
      <w:sz w:val="24"/>
      <w:lang w:eastAsia="en-US"/>
      <w14:ligatures w14:val="none"/>
    </w:rPr>
  </w:style>
  <w:style w:type="paragraph" w:customStyle="1" w:styleId="E870F5A984304A5D86E5B89A98AFA876">
    <w:name w:val="E870F5A984304A5D86E5B89A98AFA876"/>
    <w:rsid w:val="000E12CA"/>
    <w:pPr>
      <w:spacing w:after="240" w:line="247" w:lineRule="auto"/>
    </w:pPr>
    <w:rPr>
      <w:rFonts w:eastAsiaTheme="minorHAnsi"/>
      <w:kern w:val="0"/>
      <w:sz w:val="24"/>
      <w:lang w:eastAsia="en-US"/>
      <w14:ligatures w14:val="none"/>
    </w:rPr>
  </w:style>
  <w:style w:type="paragraph" w:customStyle="1" w:styleId="99779F5B9CD7420C97C0A3EC370CDF69">
    <w:name w:val="99779F5B9CD7420C97C0A3EC370CDF69"/>
    <w:rsid w:val="000E12CA"/>
    <w:pPr>
      <w:spacing w:after="240" w:line="247" w:lineRule="auto"/>
    </w:pPr>
    <w:rPr>
      <w:rFonts w:eastAsiaTheme="minorHAnsi"/>
      <w:kern w:val="0"/>
      <w:sz w:val="24"/>
      <w:lang w:eastAsia="en-US"/>
      <w14:ligatures w14:val="none"/>
    </w:rPr>
  </w:style>
  <w:style w:type="paragraph" w:customStyle="1" w:styleId="A95F663CDF854EE0BF72D4737124DDFC">
    <w:name w:val="A95F663CDF854EE0BF72D4737124DDFC"/>
    <w:rsid w:val="000E12CA"/>
    <w:pPr>
      <w:spacing w:after="240" w:line="247" w:lineRule="auto"/>
    </w:pPr>
    <w:rPr>
      <w:rFonts w:eastAsiaTheme="minorHAnsi"/>
      <w:kern w:val="0"/>
      <w:sz w:val="24"/>
      <w:lang w:eastAsia="en-US"/>
      <w14:ligatures w14:val="none"/>
    </w:rPr>
  </w:style>
  <w:style w:type="paragraph" w:customStyle="1" w:styleId="781DCE58267B4D2FAB31BF91FAF574C4">
    <w:name w:val="781DCE58267B4D2FAB31BF91FAF574C4"/>
    <w:rsid w:val="000E12CA"/>
    <w:pPr>
      <w:spacing w:after="240" w:line="247" w:lineRule="auto"/>
    </w:pPr>
    <w:rPr>
      <w:rFonts w:eastAsiaTheme="minorHAnsi"/>
      <w:kern w:val="0"/>
      <w:sz w:val="24"/>
      <w:lang w:eastAsia="en-US"/>
      <w14:ligatures w14:val="none"/>
    </w:rPr>
  </w:style>
  <w:style w:type="paragraph" w:customStyle="1" w:styleId="1548F6335CEA41F599A5EE3C8A8978BB">
    <w:name w:val="1548F6335CEA41F599A5EE3C8A8978BB"/>
    <w:rsid w:val="000E12CA"/>
    <w:pPr>
      <w:spacing w:after="240" w:line="247" w:lineRule="auto"/>
    </w:pPr>
    <w:rPr>
      <w:rFonts w:eastAsiaTheme="minorHAnsi"/>
      <w:kern w:val="0"/>
      <w:sz w:val="24"/>
      <w:lang w:eastAsia="en-US"/>
      <w14:ligatures w14:val="none"/>
    </w:rPr>
  </w:style>
  <w:style w:type="paragraph" w:customStyle="1" w:styleId="00DCAB2DCD6049029823DEB88CA63DED">
    <w:name w:val="00DCAB2DCD6049029823DEB88CA63DED"/>
    <w:rsid w:val="000E12CA"/>
    <w:pPr>
      <w:spacing w:after="240" w:line="247" w:lineRule="auto"/>
    </w:pPr>
    <w:rPr>
      <w:rFonts w:eastAsiaTheme="minorHAnsi"/>
      <w:kern w:val="0"/>
      <w:sz w:val="24"/>
      <w:lang w:eastAsia="en-US"/>
      <w14:ligatures w14:val="none"/>
    </w:rPr>
  </w:style>
  <w:style w:type="paragraph" w:customStyle="1" w:styleId="116DFCAC640B46E394C6C10501F55BC2">
    <w:name w:val="116DFCAC640B46E394C6C10501F55BC2"/>
    <w:rsid w:val="000E12CA"/>
    <w:pPr>
      <w:spacing w:after="240" w:line="247" w:lineRule="auto"/>
    </w:pPr>
    <w:rPr>
      <w:rFonts w:eastAsiaTheme="minorHAnsi"/>
      <w:kern w:val="0"/>
      <w:sz w:val="24"/>
      <w:lang w:eastAsia="en-US"/>
      <w14:ligatures w14:val="none"/>
    </w:rPr>
  </w:style>
  <w:style w:type="paragraph" w:customStyle="1" w:styleId="DD667C420DD74EE09712D1621AC85E06">
    <w:name w:val="DD667C420DD74EE09712D1621AC85E06"/>
    <w:rsid w:val="000E12CA"/>
    <w:pPr>
      <w:spacing w:after="240" w:line="247" w:lineRule="auto"/>
    </w:pPr>
    <w:rPr>
      <w:rFonts w:eastAsiaTheme="minorHAnsi"/>
      <w:kern w:val="0"/>
      <w:sz w:val="24"/>
      <w:lang w:eastAsia="en-US"/>
      <w14:ligatures w14:val="none"/>
    </w:rPr>
  </w:style>
  <w:style w:type="paragraph" w:customStyle="1" w:styleId="43393CB76FE54642877C03E7772C8C54">
    <w:name w:val="43393CB76FE54642877C03E7772C8C54"/>
    <w:rsid w:val="000E12CA"/>
    <w:pPr>
      <w:spacing w:after="240" w:line="247" w:lineRule="auto"/>
    </w:pPr>
    <w:rPr>
      <w:rFonts w:eastAsiaTheme="minorHAnsi"/>
      <w:kern w:val="0"/>
      <w:sz w:val="24"/>
      <w:lang w:eastAsia="en-US"/>
      <w14:ligatures w14:val="none"/>
    </w:rPr>
  </w:style>
  <w:style w:type="paragraph" w:customStyle="1" w:styleId="97DC50F5CA9F4182B33014DDDB14808E">
    <w:name w:val="97DC50F5CA9F4182B33014DDDB14808E"/>
    <w:rsid w:val="000E12CA"/>
    <w:pPr>
      <w:spacing w:after="240" w:line="247" w:lineRule="auto"/>
    </w:pPr>
    <w:rPr>
      <w:rFonts w:eastAsiaTheme="minorHAnsi"/>
      <w:kern w:val="0"/>
      <w:sz w:val="24"/>
      <w:lang w:eastAsia="en-US"/>
      <w14:ligatures w14:val="none"/>
    </w:rPr>
  </w:style>
  <w:style w:type="paragraph" w:customStyle="1" w:styleId="007D294AEE6C495DB58F2E2EEF89759C">
    <w:name w:val="007D294AEE6C495DB58F2E2EEF89759C"/>
    <w:rsid w:val="000E12CA"/>
    <w:pPr>
      <w:spacing w:after="240" w:line="247" w:lineRule="auto"/>
    </w:pPr>
    <w:rPr>
      <w:rFonts w:eastAsiaTheme="minorHAnsi"/>
      <w:kern w:val="0"/>
      <w:sz w:val="24"/>
      <w:lang w:eastAsia="en-US"/>
      <w14:ligatures w14:val="none"/>
    </w:rPr>
  </w:style>
  <w:style w:type="paragraph" w:customStyle="1" w:styleId="5D8F431C6597448A84B6DCEC9544ABDC">
    <w:name w:val="5D8F431C6597448A84B6DCEC9544ABDC"/>
    <w:rsid w:val="000E12CA"/>
    <w:pPr>
      <w:spacing w:after="240" w:line="247" w:lineRule="auto"/>
    </w:pPr>
    <w:rPr>
      <w:rFonts w:eastAsiaTheme="minorHAnsi"/>
      <w:kern w:val="0"/>
      <w:sz w:val="24"/>
      <w:lang w:eastAsia="en-US"/>
      <w14:ligatures w14:val="none"/>
    </w:rPr>
  </w:style>
  <w:style w:type="paragraph" w:customStyle="1" w:styleId="4BFEF38F5E864FF68AA3275A18D15B4E">
    <w:name w:val="4BFEF38F5E864FF68AA3275A18D15B4E"/>
    <w:rsid w:val="000141D4"/>
  </w:style>
  <w:style w:type="paragraph" w:customStyle="1" w:styleId="AA8D7493D8C240ED9C973FD94EAB6CC0">
    <w:name w:val="AA8D7493D8C240ED9C973FD94EAB6CC0"/>
    <w:rsid w:val="000E12CA"/>
    <w:pPr>
      <w:spacing w:after="240" w:line="247" w:lineRule="auto"/>
    </w:pPr>
    <w:rPr>
      <w:rFonts w:eastAsiaTheme="minorHAnsi"/>
      <w:kern w:val="0"/>
      <w:sz w:val="24"/>
      <w:lang w:eastAsia="en-US"/>
      <w14:ligatures w14:val="none"/>
    </w:rPr>
  </w:style>
  <w:style w:type="paragraph" w:customStyle="1" w:styleId="918F3C9B01B2431C9732838247E4E8A9">
    <w:name w:val="918F3C9B01B2431C9732838247E4E8A9"/>
    <w:rsid w:val="000E12CA"/>
    <w:pPr>
      <w:spacing w:after="240" w:line="247" w:lineRule="auto"/>
    </w:pPr>
    <w:rPr>
      <w:rFonts w:eastAsiaTheme="minorHAnsi"/>
      <w:kern w:val="0"/>
      <w:sz w:val="24"/>
      <w:lang w:eastAsia="en-US"/>
      <w14:ligatures w14:val="none"/>
    </w:rPr>
  </w:style>
  <w:style w:type="paragraph" w:customStyle="1" w:styleId="E23CD895F92D450B9882606F7B9A42BD">
    <w:name w:val="E23CD895F92D450B9882606F7B9A42BD"/>
    <w:rsid w:val="000E12CA"/>
    <w:pPr>
      <w:spacing w:after="240" w:line="247" w:lineRule="auto"/>
    </w:pPr>
    <w:rPr>
      <w:rFonts w:eastAsiaTheme="minorHAnsi"/>
      <w:kern w:val="0"/>
      <w:sz w:val="24"/>
      <w:lang w:eastAsia="en-US"/>
      <w14:ligatures w14:val="none"/>
    </w:rPr>
  </w:style>
  <w:style w:type="paragraph" w:customStyle="1" w:styleId="EF68C200F4D042E38DDF425D13EAF62C">
    <w:name w:val="EF68C200F4D042E38DDF425D13EAF62C"/>
    <w:rsid w:val="000E12CA"/>
    <w:pPr>
      <w:spacing w:after="240" w:line="247" w:lineRule="auto"/>
    </w:pPr>
    <w:rPr>
      <w:rFonts w:eastAsiaTheme="minorHAnsi"/>
      <w:kern w:val="0"/>
      <w:sz w:val="24"/>
      <w:lang w:eastAsia="en-US"/>
      <w14:ligatures w14:val="none"/>
    </w:rPr>
  </w:style>
  <w:style w:type="paragraph" w:customStyle="1" w:styleId="F6C1B1183AA1402583BDB68B4AADADE0">
    <w:name w:val="F6C1B1183AA1402583BDB68B4AADADE0"/>
    <w:rsid w:val="000E12CA"/>
    <w:pPr>
      <w:spacing w:after="240" w:line="247" w:lineRule="auto"/>
    </w:pPr>
    <w:rPr>
      <w:rFonts w:eastAsiaTheme="minorHAnsi"/>
      <w:kern w:val="0"/>
      <w:sz w:val="24"/>
      <w:lang w:eastAsia="en-US"/>
      <w14:ligatures w14:val="none"/>
    </w:rPr>
  </w:style>
  <w:style w:type="paragraph" w:customStyle="1" w:styleId="25BA4A1A4DF44888B0D07F78B67DF09E">
    <w:name w:val="25BA4A1A4DF44888B0D07F78B67DF09E"/>
    <w:rsid w:val="000E12CA"/>
    <w:pPr>
      <w:spacing w:after="240" w:line="247" w:lineRule="auto"/>
    </w:pPr>
    <w:rPr>
      <w:rFonts w:eastAsiaTheme="minorHAnsi"/>
      <w:kern w:val="0"/>
      <w:sz w:val="24"/>
      <w:lang w:eastAsia="en-US"/>
      <w14:ligatures w14:val="none"/>
    </w:rPr>
  </w:style>
  <w:style w:type="paragraph" w:customStyle="1" w:styleId="140660995DE84BE08D93E52D73E6D225">
    <w:name w:val="140660995DE84BE08D93E52D73E6D225"/>
    <w:rsid w:val="000E12CA"/>
    <w:pPr>
      <w:spacing w:after="240" w:line="247" w:lineRule="auto"/>
    </w:pPr>
    <w:rPr>
      <w:rFonts w:eastAsiaTheme="minorHAnsi"/>
      <w:kern w:val="0"/>
      <w:sz w:val="24"/>
      <w:lang w:eastAsia="en-US"/>
      <w14:ligatures w14:val="none"/>
    </w:rPr>
  </w:style>
  <w:style w:type="paragraph" w:customStyle="1" w:styleId="82864ABDE8AF47CAAA4BD6F04C89B58C">
    <w:name w:val="82864ABDE8AF47CAAA4BD6F04C89B58C"/>
    <w:rsid w:val="000E12CA"/>
    <w:pPr>
      <w:spacing w:after="240" w:line="247" w:lineRule="auto"/>
    </w:pPr>
    <w:rPr>
      <w:rFonts w:eastAsiaTheme="minorHAnsi"/>
      <w:kern w:val="0"/>
      <w:sz w:val="24"/>
      <w:lang w:eastAsia="en-US"/>
      <w14:ligatures w14:val="none"/>
    </w:rPr>
  </w:style>
  <w:style w:type="paragraph" w:customStyle="1" w:styleId="0A3E1749331A46AD9C1B94EE3419F93F">
    <w:name w:val="0A3E1749331A46AD9C1B94EE3419F93F"/>
    <w:rsid w:val="000E12CA"/>
    <w:pPr>
      <w:spacing w:after="240" w:line="247" w:lineRule="auto"/>
    </w:pPr>
    <w:rPr>
      <w:rFonts w:eastAsiaTheme="minorHAnsi"/>
      <w:kern w:val="0"/>
      <w:sz w:val="24"/>
      <w:lang w:eastAsia="en-US"/>
      <w14:ligatures w14:val="none"/>
    </w:rPr>
  </w:style>
  <w:style w:type="paragraph" w:customStyle="1" w:styleId="EF26365191254614B9C74894D66CC91C">
    <w:name w:val="EF26365191254614B9C74894D66CC91C"/>
    <w:rsid w:val="000E12CA"/>
    <w:pPr>
      <w:spacing w:after="240" w:line="247" w:lineRule="auto"/>
    </w:pPr>
    <w:rPr>
      <w:rFonts w:eastAsiaTheme="minorHAnsi"/>
      <w:kern w:val="0"/>
      <w:sz w:val="24"/>
      <w:lang w:eastAsia="en-US"/>
      <w14:ligatures w14:val="none"/>
    </w:rPr>
  </w:style>
  <w:style w:type="paragraph" w:customStyle="1" w:styleId="5CA51310B109464B8C9E9F085297559E">
    <w:name w:val="5CA51310B109464B8C9E9F085297559E"/>
    <w:rsid w:val="000E12CA"/>
    <w:pPr>
      <w:spacing w:after="240" w:line="247" w:lineRule="auto"/>
    </w:pPr>
    <w:rPr>
      <w:rFonts w:eastAsiaTheme="minorHAnsi"/>
      <w:kern w:val="0"/>
      <w:sz w:val="24"/>
      <w:lang w:eastAsia="en-US"/>
      <w14:ligatures w14:val="none"/>
    </w:rPr>
  </w:style>
  <w:style w:type="paragraph" w:customStyle="1" w:styleId="4DFDE5C3EB744174AE609EE15B2D424D">
    <w:name w:val="4DFDE5C3EB744174AE609EE15B2D424D"/>
    <w:rsid w:val="000E12CA"/>
    <w:pPr>
      <w:spacing w:after="240" w:line="247" w:lineRule="auto"/>
    </w:pPr>
    <w:rPr>
      <w:rFonts w:eastAsiaTheme="minorHAnsi"/>
      <w:kern w:val="0"/>
      <w:sz w:val="24"/>
      <w:lang w:eastAsia="en-US"/>
      <w14:ligatures w14:val="none"/>
    </w:rPr>
  </w:style>
  <w:style w:type="paragraph" w:customStyle="1" w:styleId="86D3EC116FC643F1BA16C5B63447B72B">
    <w:name w:val="86D3EC116FC643F1BA16C5B63447B72B"/>
    <w:rsid w:val="000E12CA"/>
    <w:pPr>
      <w:spacing w:after="240" w:line="247" w:lineRule="auto"/>
    </w:pPr>
    <w:rPr>
      <w:rFonts w:eastAsiaTheme="minorHAnsi"/>
      <w:kern w:val="0"/>
      <w:sz w:val="24"/>
      <w:lang w:eastAsia="en-US"/>
      <w14:ligatures w14:val="none"/>
    </w:rPr>
  </w:style>
  <w:style w:type="paragraph" w:customStyle="1" w:styleId="F3904C8B8A7247DD87BB3AFF253D498A">
    <w:name w:val="F3904C8B8A7247DD87BB3AFF253D498A"/>
    <w:rsid w:val="000E12CA"/>
    <w:pPr>
      <w:spacing w:after="240" w:line="247" w:lineRule="auto"/>
    </w:pPr>
    <w:rPr>
      <w:rFonts w:eastAsiaTheme="minorHAnsi"/>
      <w:kern w:val="0"/>
      <w:sz w:val="24"/>
      <w:lang w:eastAsia="en-US"/>
      <w14:ligatures w14:val="none"/>
    </w:rPr>
  </w:style>
  <w:style w:type="paragraph" w:customStyle="1" w:styleId="2761730DD4E74E9BBC064113A806B5AE">
    <w:name w:val="2761730DD4E74E9BBC064113A806B5AE"/>
    <w:rsid w:val="000E12CA"/>
    <w:pPr>
      <w:spacing w:after="240" w:line="247" w:lineRule="auto"/>
    </w:pPr>
    <w:rPr>
      <w:rFonts w:eastAsiaTheme="minorHAnsi"/>
      <w:kern w:val="0"/>
      <w:sz w:val="24"/>
      <w:lang w:eastAsia="en-US"/>
      <w14:ligatures w14:val="none"/>
    </w:rPr>
  </w:style>
  <w:style w:type="paragraph" w:customStyle="1" w:styleId="99972E172F4C463EA6C6F0E8F62ACD4F">
    <w:name w:val="99972E172F4C463EA6C6F0E8F62ACD4F"/>
    <w:rsid w:val="000E12CA"/>
    <w:pPr>
      <w:spacing w:after="240" w:line="247" w:lineRule="auto"/>
    </w:pPr>
    <w:rPr>
      <w:rFonts w:eastAsiaTheme="minorHAnsi"/>
      <w:kern w:val="0"/>
      <w:sz w:val="24"/>
      <w:lang w:eastAsia="en-US"/>
      <w14:ligatures w14:val="none"/>
    </w:rPr>
  </w:style>
  <w:style w:type="paragraph" w:customStyle="1" w:styleId="FC444D56AED54FF6840802A5BA8636F2">
    <w:name w:val="FC444D56AED54FF6840802A5BA8636F2"/>
    <w:rsid w:val="000E12CA"/>
    <w:pPr>
      <w:spacing w:after="240" w:line="247" w:lineRule="auto"/>
    </w:pPr>
    <w:rPr>
      <w:rFonts w:eastAsiaTheme="minorHAnsi"/>
      <w:kern w:val="0"/>
      <w:sz w:val="24"/>
      <w:lang w:eastAsia="en-US"/>
      <w14:ligatures w14:val="none"/>
    </w:rPr>
  </w:style>
  <w:style w:type="paragraph" w:customStyle="1" w:styleId="CB1810D99AE842E7991F047F1EC0F89B">
    <w:name w:val="CB1810D99AE842E7991F047F1EC0F89B"/>
    <w:rsid w:val="000E12CA"/>
    <w:pPr>
      <w:spacing w:after="240" w:line="247" w:lineRule="auto"/>
    </w:pPr>
    <w:rPr>
      <w:rFonts w:eastAsiaTheme="minorHAnsi"/>
      <w:kern w:val="0"/>
      <w:sz w:val="24"/>
      <w:lang w:eastAsia="en-US"/>
      <w14:ligatures w14:val="none"/>
    </w:rPr>
  </w:style>
  <w:style w:type="paragraph" w:customStyle="1" w:styleId="553363647FB943D38DA0E68D326978E1">
    <w:name w:val="553363647FB943D38DA0E68D326978E1"/>
    <w:rsid w:val="000E12CA"/>
    <w:pPr>
      <w:spacing w:after="240" w:line="247" w:lineRule="auto"/>
    </w:pPr>
    <w:rPr>
      <w:rFonts w:eastAsiaTheme="minorHAnsi"/>
      <w:kern w:val="0"/>
      <w:sz w:val="24"/>
      <w:lang w:eastAsia="en-US"/>
      <w14:ligatures w14:val="none"/>
    </w:rPr>
  </w:style>
  <w:style w:type="paragraph" w:customStyle="1" w:styleId="69EFF5BD160E47799F790E2820BA70F8">
    <w:name w:val="69EFF5BD160E47799F790E2820BA70F8"/>
    <w:rsid w:val="000E12CA"/>
    <w:pPr>
      <w:spacing w:after="240" w:line="247" w:lineRule="auto"/>
    </w:pPr>
    <w:rPr>
      <w:rFonts w:eastAsiaTheme="minorHAnsi"/>
      <w:kern w:val="0"/>
      <w:sz w:val="24"/>
      <w:lang w:eastAsia="en-US"/>
      <w14:ligatures w14:val="none"/>
    </w:rPr>
  </w:style>
  <w:style w:type="paragraph" w:customStyle="1" w:styleId="D1364F97785B471080ADC034460A96F1">
    <w:name w:val="D1364F97785B471080ADC034460A96F1"/>
    <w:rsid w:val="000E12CA"/>
    <w:pPr>
      <w:spacing w:after="240" w:line="247" w:lineRule="auto"/>
    </w:pPr>
    <w:rPr>
      <w:rFonts w:eastAsiaTheme="minorHAnsi"/>
      <w:kern w:val="0"/>
      <w:sz w:val="24"/>
      <w:lang w:eastAsia="en-US"/>
      <w14:ligatures w14:val="none"/>
    </w:rPr>
  </w:style>
  <w:style w:type="paragraph" w:customStyle="1" w:styleId="BAC72E1F08094EC5810925E96BB11393">
    <w:name w:val="BAC72E1F08094EC5810925E96BB11393"/>
    <w:rsid w:val="000E12CA"/>
    <w:pPr>
      <w:spacing w:after="240" w:line="247" w:lineRule="auto"/>
    </w:pPr>
    <w:rPr>
      <w:rFonts w:eastAsiaTheme="minorHAnsi"/>
      <w:kern w:val="0"/>
      <w:sz w:val="24"/>
      <w:lang w:eastAsia="en-US"/>
      <w14:ligatures w14:val="none"/>
    </w:rPr>
  </w:style>
  <w:style w:type="paragraph" w:customStyle="1" w:styleId="F1FB5DF6E2EF4DEB856ACBBC7146BEA6">
    <w:name w:val="F1FB5DF6E2EF4DEB856ACBBC7146BEA6"/>
    <w:rsid w:val="000E12CA"/>
    <w:pPr>
      <w:spacing w:after="240" w:line="247" w:lineRule="auto"/>
    </w:pPr>
    <w:rPr>
      <w:rFonts w:eastAsiaTheme="minorHAnsi"/>
      <w:kern w:val="0"/>
      <w:sz w:val="24"/>
      <w:lang w:eastAsia="en-US"/>
      <w14:ligatures w14:val="none"/>
    </w:rPr>
  </w:style>
  <w:style w:type="paragraph" w:customStyle="1" w:styleId="8F2E799DC1DB4EAE9A85F104917DBD77">
    <w:name w:val="8F2E799DC1DB4EAE9A85F104917DBD77"/>
    <w:rsid w:val="000E12CA"/>
    <w:pPr>
      <w:spacing w:after="240" w:line="247" w:lineRule="auto"/>
    </w:pPr>
    <w:rPr>
      <w:rFonts w:eastAsiaTheme="minorHAnsi"/>
      <w:kern w:val="0"/>
      <w:sz w:val="24"/>
      <w:lang w:eastAsia="en-US"/>
      <w14:ligatures w14:val="none"/>
    </w:rPr>
  </w:style>
  <w:style w:type="paragraph" w:customStyle="1" w:styleId="8A54EABDEDF04EDDB1A2004ED89C9AAD">
    <w:name w:val="8A54EABDEDF04EDDB1A2004ED89C9AAD"/>
    <w:rsid w:val="000E12CA"/>
    <w:pPr>
      <w:spacing w:after="240" w:line="247" w:lineRule="auto"/>
    </w:pPr>
    <w:rPr>
      <w:rFonts w:eastAsiaTheme="minorHAnsi"/>
      <w:kern w:val="0"/>
      <w:sz w:val="24"/>
      <w:lang w:eastAsia="en-US"/>
      <w14:ligatures w14:val="none"/>
    </w:rPr>
  </w:style>
  <w:style w:type="paragraph" w:customStyle="1" w:styleId="05539650B92A40649A93C9096CA4EC63">
    <w:name w:val="05539650B92A40649A93C9096CA4EC63"/>
    <w:rsid w:val="000E12CA"/>
    <w:pPr>
      <w:spacing w:after="240" w:line="247" w:lineRule="auto"/>
    </w:pPr>
    <w:rPr>
      <w:rFonts w:eastAsiaTheme="minorHAnsi"/>
      <w:kern w:val="0"/>
      <w:sz w:val="24"/>
      <w:lang w:eastAsia="en-US"/>
      <w14:ligatures w14:val="none"/>
    </w:rPr>
  </w:style>
  <w:style w:type="paragraph" w:customStyle="1" w:styleId="DAFBD6EEE35D4B53982B3942ED11166C">
    <w:name w:val="DAFBD6EEE35D4B53982B3942ED11166C"/>
    <w:rsid w:val="000E12CA"/>
    <w:pPr>
      <w:spacing w:after="240" w:line="247" w:lineRule="auto"/>
    </w:pPr>
    <w:rPr>
      <w:rFonts w:eastAsiaTheme="minorHAnsi"/>
      <w:kern w:val="0"/>
      <w:sz w:val="24"/>
      <w:lang w:eastAsia="en-US"/>
      <w14:ligatures w14:val="none"/>
    </w:rPr>
  </w:style>
  <w:style w:type="paragraph" w:customStyle="1" w:styleId="27DBB8E8D43D44B4B17055B44440D6D7">
    <w:name w:val="27DBB8E8D43D44B4B17055B44440D6D7"/>
    <w:rsid w:val="000E12CA"/>
    <w:pPr>
      <w:spacing w:after="240" w:line="247" w:lineRule="auto"/>
    </w:pPr>
    <w:rPr>
      <w:rFonts w:eastAsiaTheme="minorHAnsi"/>
      <w:kern w:val="0"/>
      <w:sz w:val="24"/>
      <w:lang w:eastAsia="en-US"/>
      <w14:ligatures w14:val="none"/>
    </w:rPr>
  </w:style>
  <w:style w:type="paragraph" w:customStyle="1" w:styleId="760BAA9AA8FF4E288A576FA4771AD528">
    <w:name w:val="760BAA9AA8FF4E288A576FA4771AD528"/>
    <w:rsid w:val="000E12CA"/>
    <w:pPr>
      <w:spacing w:after="240" w:line="247" w:lineRule="auto"/>
    </w:pPr>
    <w:rPr>
      <w:rFonts w:eastAsiaTheme="minorHAnsi"/>
      <w:kern w:val="0"/>
      <w:sz w:val="24"/>
      <w:lang w:eastAsia="en-US"/>
      <w14:ligatures w14:val="none"/>
    </w:rPr>
  </w:style>
  <w:style w:type="paragraph" w:customStyle="1" w:styleId="2CBAF54EE80D49118E93431EC79E8218">
    <w:name w:val="2CBAF54EE80D49118E93431EC79E8218"/>
    <w:rsid w:val="000E12CA"/>
    <w:pPr>
      <w:spacing w:after="240" w:line="247" w:lineRule="auto"/>
    </w:pPr>
    <w:rPr>
      <w:rFonts w:eastAsiaTheme="minorHAnsi"/>
      <w:kern w:val="0"/>
      <w:sz w:val="24"/>
      <w:lang w:eastAsia="en-US"/>
      <w14:ligatures w14:val="none"/>
    </w:rPr>
  </w:style>
  <w:style w:type="paragraph" w:customStyle="1" w:styleId="0DA6F321AD73404BA16E89561AB4DC16">
    <w:name w:val="0DA6F321AD73404BA16E89561AB4DC16"/>
    <w:rsid w:val="000E12CA"/>
    <w:pPr>
      <w:spacing w:after="240" w:line="247" w:lineRule="auto"/>
    </w:pPr>
    <w:rPr>
      <w:rFonts w:eastAsiaTheme="minorHAnsi"/>
      <w:kern w:val="0"/>
      <w:sz w:val="24"/>
      <w:lang w:eastAsia="en-US"/>
      <w14:ligatures w14:val="none"/>
    </w:rPr>
  </w:style>
  <w:style w:type="paragraph" w:customStyle="1" w:styleId="E68E7727F1BB4F1E8D6B170D537B6447">
    <w:name w:val="E68E7727F1BB4F1E8D6B170D537B6447"/>
    <w:rsid w:val="000E12CA"/>
    <w:pPr>
      <w:spacing w:after="240" w:line="247" w:lineRule="auto"/>
    </w:pPr>
    <w:rPr>
      <w:rFonts w:eastAsiaTheme="minorHAnsi"/>
      <w:kern w:val="0"/>
      <w:sz w:val="24"/>
      <w:lang w:eastAsia="en-US"/>
      <w14:ligatures w14:val="none"/>
    </w:rPr>
  </w:style>
  <w:style w:type="paragraph" w:customStyle="1" w:styleId="1D57657507AB4B6984625BE37B53552B">
    <w:name w:val="1D57657507AB4B6984625BE37B53552B"/>
    <w:rsid w:val="000E12CA"/>
    <w:pPr>
      <w:spacing w:after="240" w:line="247" w:lineRule="auto"/>
    </w:pPr>
    <w:rPr>
      <w:rFonts w:eastAsiaTheme="minorHAnsi"/>
      <w:kern w:val="0"/>
      <w:sz w:val="24"/>
      <w:lang w:eastAsia="en-US"/>
      <w14:ligatures w14:val="none"/>
    </w:rPr>
  </w:style>
  <w:style w:type="paragraph" w:customStyle="1" w:styleId="5D65425F4D444083B61DA53162F6961D">
    <w:name w:val="5D65425F4D444083B61DA53162F6961D"/>
    <w:rsid w:val="000E12CA"/>
    <w:pPr>
      <w:spacing w:after="240" w:line="247" w:lineRule="auto"/>
    </w:pPr>
    <w:rPr>
      <w:rFonts w:eastAsiaTheme="minorHAnsi"/>
      <w:kern w:val="0"/>
      <w:sz w:val="24"/>
      <w:lang w:eastAsia="en-US"/>
      <w14:ligatures w14:val="none"/>
    </w:rPr>
  </w:style>
  <w:style w:type="paragraph" w:customStyle="1" w:styleId="7346EAC4EBE44943AEAD839F53469699">
    <w:name w:val="7346EAC4EBE44943AEAD839F53469699"/>
    <w:rsid w:val="000E12CA"/>
    <w:pPr>
      <w:spacing w:after="240" w:line="247" w:lineRule="auto"/>
    </w:pPr>
    <w:rPr>
      <w:rFonts w:eastAsiaTheme="minorHAnsi"/>
      <w:kern w:val="0"/>
      <w:sz w:val="24"/>
      <w:lang w:eastAsia="en-US"/>
      <w14:ligatures w14:val="none"/>
    </w:rPr>
  </w:style>
  <w:style w:type="paragraph" w:customStyle="1" w:styleId="C62879171C93431984542FAEF8D7B9E2">
    <w:name w:val="C62879171C93431984542FAEF8D7B9E2"/>
    <w:rsid w:val="000E12CA"/>
    <w:pPr>
      <w:spacing w:after="240" w:line="247" w:lineRule="auto"/>
    </w:pPr>
    <w:rPr>
      <w:rFonts w:eastAsiaTheme="minorHAnsi"/>
      <w:kern w:val="0"/>
      <w:sz w:val="24"/>
      <w:lang w:eastAsia="en-US"/>
      <w14:ligatures w14:val="none"/>
    </w:rPr>
  </w:style>
  <w:style w:type="paragraph" w:customStyle="1" w:styleId="098A90D75B264C1DAE27D0D0D8288212">
    <w:name w:val="098A90D75B264C1DAE27D0D0D8288212"/>
    <w:rsid w:val="000E12CA"/>
    <w:pPr>
      <w:spacing w:after="240" w:line="247" w:lineRule="auto"/>
    </w:pPr>
    <w:rPr>
      <w:rFonts w:eastAsiaTheme="minorHAnsi"/>
      <w:kern w:val="0"/>
      <w:sz w:val="24"/>
      <w:lang w:eastAsia="en-US"/>
      <w14:ligatures w14:val="none"/>
    </w:rPr>
  </w:style>
  <w:style w:type="paragraph" w:customStyle="1" w:styleId="BBFEC6B659004F43A5AC624961F33AEB">
    <w:name w:val="BBFEC6B659004F43A5AC624961F33AEB"/>
    <w:rsid w:val="000E12CA"/>
    <w:pPr>
      <w:spacing w:after="240" w:line="247" w:lineRule="auto"/>
    </w:pPr>
    <w:rPr>
      <w:rFonts w:eastAsiaTheme="minorHAnsi"/>
      <w:kern w:val="0"/>
      <w:sz w:val="24"/>
      <w:lang w:eastAsia="en-US"/>
      <w14:ligatures w14:val="none"/>
    </w:rPr>
  </w:style>
  <w:style w:type="paragraph" w:customStyle="1" w:styleId="3D994AF5067248FEADA292CC0B5A2799">
    <w:name w:val="3D994AF5067248FEADA292CC0B5A2799"/>
    <w:rsid w:val="000E12CA"/>
    <w:pPr>
      <w:spacing w:after="240" w:line="247" w:lineRule="auto"/>
    </w:pPr>
    <w:rPr>
      <w:rFonts w:eastAsiaTheme="minorHAnsi"/>
      <w:kern w:val="0"/>
      <w:sz w:val="24"/>
      <w:lang w:eastAsia="en-US"/>
      <w14:ligatures w14:val="none"/>
    </w:rPr>
  </w:style>
  <w:style w:type="paragraph" w:customStyle="1" w:styleId="55704A1248814A27A5C291C5B85998B5">
    <w:name w:val="55704A1248814A27A5C291C5B85998B5"/>
    <w:rsid w:val="000E12CA"/>
    <w:pPr>
      <w:spacing w:after="240" w:line="247" w:lineRule="auto"/>
    </w:pPr>
    <w:rPr>
      <w:rFonts w:eastAsiaTheme="minorHAnsi"/>
      <w:kern w:val="0"/>
      <w:sz w:val="24"/>
      <w:lang w:eastAsia="en-US"/>
      <w14:ligatures w14:val="none"/>
    </w:rPr>
  </w:style>
  <w:style w:type="paragraph" w:customStyle="1" w:styleId="E08E9C5F77CB4E32927D510E69CD2662">
    <w:name w:val="E08E9C5F77CB4E32927D510E69CD2662"/>
    <w:rsid w:val="000E12CA"/>
    <w:pPr>
      <w:spacing w:after="240" w:line="247" w:lineRule="auto"/>
    </w:pPr>
    <w:rPr>
      <w:rFonts w:eastAsiaTheme="minorHAnsi"/>
      <w:kern w:val="0"/>
      <w:sz w:val="24"/>
      <w:lang w:eastAsia="en-US"/>
      <w14:ligatures w14:val="none"/>
    </w:rPr>
  </w:style>
  <w:style w:type="paragraph" w:customStyle="1" w:styleId="4E41DE5C872644DC81A08FC2BD5A071F">
    <w:name w:val="4E41DE5C872644DC81A08FC2BD5A071F"/>
    <w:rsid w:val="000E12CA"/>
    <w:pPr>
      <w:spacing w:after="240" w:line="247" w:lineRule="auto"/>
    </w:pPr>
    <w:rPr>
      <w:rFonts w:eastAsiaTheme="minorHAnsi"/>
      <w:kern w:val="0"/>
      <w:sz w:val="24"/>
      <w:lang w:eastAsia="en-US"/>
      <w14:ligatures w14:val="none"/>
    </w:rPr>
  </w:style>
  <w:style w:type="paragraph" w:customStyle="1" w:styleId="C29950DF7787484EA85F662D9843CF3A">
    <w:name w:val="C29950DF7787484EA85F662D9843CF3A"/>
    <w:rsid w:val="000E12CA"/>
    <w:pPr>
      <w:spacing w:after="240" w:line="247" w:lineRule="auto"/>
    </w:pPr>
    <w:rPr>
      <w:rFonts w:eastAsiaTheme="minorHAnsi"/>
      <w:kern w:val="0"/>
      <w:sz w:val="24"/>
      <w:lang w:eastAsia="en-US"/>
      <w14:ligatures w14:val="none"/>
    </w:rPr>
  </w:style>
  <w:style w:type="paragraph" w:customStyle="1" w:styleId="13FE2C4B1A624EE4A3E06C2FFA3F6589">
    <w:name w:val="13FE2C4B1A624EE4A3E06C2FFA3F6589"/>
    <w:rsid w:val="000E12CA"/>
    <w:pPr>
      <w:spacing w:after="240" w:line="247" w:lineRule="auto"/>
    </w:pPr>
    <w:rPr>
      <w:rFonts w:eastAsiaTheme="minorHAnsi"/>
      <w:kern w:val="0"/>
      <w:sz w:val="24"/>
      <w:lang w:eastAsia="en-US"/>
      <w14:ligatures w14:val="none"/>
    </w:rPr>
  </w:style>
  <w:style w:type="paragraph" w:customStyle="1" w:styleId="01C8E2F8522347C09B8EF5E113CA2ADA">
    <w:name w:val="01C8E2F8522347C09B8EF5E113CA2ADA"/>
    <w:rsid w:val="000E12CA"/>
    <w:pPr>
      <w:spacing w:after="240" w:line="247" w:lineRule="auto"/>
    </w:pPr>
    <w:rPr>
      <w:rFonts w:eastAsiaTheme="minorHAnsi"/>
      <w:kern w:val="0"/>
      <w:sz w:val="24"/>
      <w:lang w:eastAsia="en-US"/>
      <w14:ligatures w14:val="none"/>
    </w:rPr>
  </w:style>
  <w:style w:type="paragraph" w:customStyle="1" w:styleId="352787FC8AC2460FBC22324A6020F11D">
    <w:name w:val="352787FC8AC2460FBC22324A6020F11D"/>
    <w:rsid w:val="000E12CA"/>
    <w:pPr>
      <w:spacing w:after="240" w:line="247" w:lineRule="auto"/>
    </w:pPr>
    <w:rPr>
      <w:rFonts w:eastAsiaTheme="minorHAnsi"/>
      <w:kern w:val="0"/>
      <w:sz w:val="24"/>
      <w:lang w:eastAsia="en-US"/>
      <w14:ligatures w14:val="none"/>
    </w:rPr>
  </w:style>
  <w:style w:type="paragraph" w:customStyle="1" w:styleId="900948B0BBF64CCCBE476C832CF83621">
    <w:name w:val="900948B0BBF64CCCBE476C832CF83621"/>
    <w:rsid w:val="000E12CA"/>
    <w:pPr>
      <w:spacing w:after="240" w:line="247" w:lineRule="auto"/>
    </w:pPr>
    <w:rPr>
      <w:rFonts w:eastAsiaTheme="minorHAnsi"/>
      <w:kern w:val="0"/>
      <w:sz w:val="24"/>
      <w:lang w:eastAsia="en-US"/>
      <w14:ligatures w14:val="none"/>
    </w:rPr>
  </w:style>
  <w:style w:type="paragraph" w:customStyle="1" w:styleId="55E08F7A8EB8434DB0B2005BB8476273">
    <w:name w:val="55E08F7A8EB8434DB0B2005BB8476273"/>
    <w:rsid w:val="000E12CA"/>
    <w:pPr>
      <w:spacing w:after="240" w:line="247" w:lineRule="auto"/>
    </w:pPr>
    <w:rPr>
      <w:rFonts w:eastAsiaTheme="minorHAnsi"/>
      <w:kern w:val="0"/>
      <w:sz w:val="24"/>
      <w:lang w:eastAsia="en-US"/>
      <w14:ligatures w14:val="none"/>
    </w:rPr>
  </w:style>
  <w:style w:type="paragraph" w:customStyle="1" w:styleId="D8FB10C60B30461B84556F8562074D38">
    <w:name w:val="D8FB10C60B30461B84556F8562074D38"/>
    <w:rsid w:val="000E12CA"/>
    <w:pPr>
      <w:spacing w:after="240" w:line="247" w:lineRule="auto"/>
    </w:pPr>
    <w:rPr>
      <w:rFonts w:eastAsiaTheme="minorHAnsi"/>
      <w:kern w:val="0"/>
      <w:sz w:val="24"/>
      <w:lang w:eastAsia="en-US"/>
      <w14:ligatures w14:val="none"/>
    </w:rPr>
  </w:style>
  <w:style w:type="paragraph" w:customStyle="1" w:styleId="CD82E3857B4440E790968B35C6404622">
    <w:name w:val="CD82E3857B4440E790968B35C6404622"/>
    <w:rsid w:val="000E12CA"/>
    <w:pPr>
      <w:spacing w:after="240" w:line="247" w:lineRule="auto"/>
    </w:pPr>
    <w:rPr>
      <w:rFonts w:eastAsiaTheme="minorHAnsi"/>
      <w:kern w:val="0"/>
      <w:sz w:val="24"/>
      <w:lang w:eastAsia="en-US"/>
      <w14:ligatures w14:val="none"/>
    </w:rPr>
  </w:style>
  <w:style w:type="paragraph" w:customStyle="1" w:styleId="325793CFB38F4A79A95DCB64E2C445CF">
    <w:name w:val="325793CFB38F4A79A95DCB64E2C445CF"/>
    <w:rsid w:val="000E12CA"/>
    <w:pPr>
      <w:spacing w:after="240" w:line="247" w:lineRule="auto"/>
    </w:pPr>
    <w:rPr>
      <w:rFonts w:eastAsiaTheme="minorHAnsi"/>
      <w:kern w:val="0"/>
      <w:sz w:val="24"/>
      <w:lang w:eastAsia="en-US"/>
      <w14:ligatures w14:val="none"/>
    </w:rPr>
  </w:style>
  <w:style w:type="paragraph" w:customStyle="1" w:styleId="AE108C6E56104239BEDC05ED5EFAF311">
    <w:name w:val="AE108C6E56104239BEDC05ED5EFAF311"/>
    <w:rsid w:val="000E12CA"/>
    <w:pPr>
      <w:spacing w:after="240" w:line="247" w:lineRule="auto"/>
    </w:pPr>
    <w:rPr>
      <w:rFonts w:eastAsiaTheme="minorHAnsi"/>
      <w:kern w:val="0"/>
      <w:sz w:val="24"/>
      <w:lang w:eastAsia="en-US"/>
      <w14:ligatures w14:val="none"/>
    </w:rPr>
  </w:style>
  <w:style w:type="paragraph" w:customStyle="1" w:styleId="B2B5490976B541E98C55D39B84951D43">
    <w:name w:val="B2B5490976B541E98C55D39B84951D43"/>
    <w:rsid w:val="000E12CA"/>
    <w:pPr>
      <w:spacing w:after="240" w:line="247" w:lineRule="auto"/>
    </w:pPr>
    <w:rPr>
      <w:rFonts w:eastAsiaTheme="minorHAnsi"/>
      <w:kern w:val="0"/>
      <w:sz w:val="24"/>
      <w:lang w:eastAsia="en-US"/>
      <w14:ligatures w14:val="none"/>
    </w:rPr>
  </w:style>
  <w:style w:type="paragraph" w:customStyle="1" w:styleId="6CF5DC1F4A4D4AC9A7FB526D321DC050">
    <w:name w:val="6CF5DC1F4A4D4AC9A7FB526D321DC050"/>
    <w:rsid w:val="000E12CA"/>
    <w:pPr>
      <w:spacing w:after="240" w:line="247" w:lineRule="auto"/>
    </w:pPr>
    <w:rPr>
      <w:rFonts w:eastAsiaTheme="minorHAnsi"/>
      <w:kern w:val="0"/>
      <w:sz w:val="24"/>
      <w:lang w:eastAsia="en-US"/>
      <w14:ligatures w14:val="none"/>
    </w:rPr>
  </w:style>
  <w:style w:type="paragraph" w:customStyle="1" w:styleId="8DE2F0C632F141A8828686B18375017D">
    <w:name w:val="8DE2F0C632F141A8828686B18375017D"/>
    <w:rsid w:val="000E12CA"/>
    <w:pPr>
      <w:spacing w:after="240" w:line="247" w:lineRule="auto"/>
    </w:pPr>
    <w:rPr>
      <w:rFonts w:eastAsiaTheme="minorHAnsi"/>
      <w:kern w:val="0"/>
      <w:sz w:val="24"/>
      <w:lang w:eastAsia="en-US"/>
      <w14:ligatures w14:val="none"/>
    </w:rPr>
  </w:style>
  <w:style w:type="paragraph" w:customStyle="1" w:styleId="A878539C295541339061869D78FABC48">
    <w:name w:val="A878539C295541339061869D78FABC48"/>
    <w:rsid w:val="000E12CA"/>
    <w:pPr>
      <w:spacing w:after="240" w:line="247" w:lineRule="auto"/>
    </w:pPr>
    <w:rPr>
      <w:rFonts w:eastAsiaTheme="minorHAnsi"/>
      <w:kern w:val="0"/>
      <w:sz w:val="24"/>
      <w:lang w:eastAsia="en-US"/>
      <w14:ligatures w14:val="none"/>
    </w:rPr>
  </w:style>
  <w:style w:type="paragraph" w:customStyle="1" w:styleId="A25105FC89C1496CB06B788FFE693A6D">
    <w:name w:val="A25105FC89C1496CB06B788FFE693A6D"/>
    <w:rsid w:val="000E12CA"/>
    <w:pPr>
      <w:spacing w:after="240" w:line="247" w:lineRule="auto"/>
    </w:pPr>
    <w:rPr>
      <w:rFonts w:eastAsiaTheme="minorHAnsi"/>
      <w:kern w:val="0"/>
      <w:sz w:val="24"/>
      <w:lang w:eastAsia="en-US"/>
      <w14:ligatures w14:val="none"/>
    </w:rPr>
  </w:style>
  <w:style w:type="paragraph" w:customStyle="1" w:styleId="929791846DF944B38DF6303A9E008AED">
    <w:name w:val="929791846DF944B38DF6303A9E008AED"/>
    <w:rsid w:val="000E12CA"/>
    <w:pPr>
      <w:spacing w:after="240" w:line="247" w:lineRule="auto"/>
    </w:pPr>
    <w:rPr>
      <w:rFonts w:eastAsiaTheme="minorHAnsi"/>
      <w:kern w:val="0"/>
      <w:sz w:val="24"/>
      <w:lang w:eastAsia="en-US"/>
      <w14:ligatures w14:val="none"/>
    </w:rPr>
  </w:style>
  <w:style w:type="paragraph" w:customStyle="1" w:styleId="61A61BE0A4044EE0B7D2ECCE2140BAAD">
    <w:name w:val="61A61BE0A4044EE0B7D2ECCE2140BAAD"/>
    <w:rsid w:val="000E12CA"/>
    <w:pPr>
      <w:spacing w:after="240" w:line="247" w:lineRule="auto"/>
    </w:pPr>
    <w:rPr>
      <w:rFonts w:eastAsiaTheme="minorHAnsi"/>
      <w:kern w:val="0"/>
      <w:sz w:val="24"/>
      <w:lang w:eastAsia="en-US"/>
      <w14:ligatures w14:val="none"/>
    </w:rPr>
  </w:style>
  <w:style w:type="paragraph" w:customStyle="1" w:styleId="08BE0AC4448E4000A852481261C2C01A">
    <w:name w:val="08BE0AC4448E4000A852481261C2C01A"/>
    <w:rsid w:val="000E12CA"/>
    <w:pPr>
      <w:spacing w:after="240" w:line="247" w:lineRule="auto"/>
    </w:pPr>
    <w:rPr>
      <w:rFonts w:eastAsiaTheme="minorHAnsi"/>
      <w:kern w:val="0"/>
      <w:sz w:val="24"/>
      <w:lang w:eastAsia="en-US"/>
      <w14:ligatures w14:val="none"/>
    </w:rPr>
  </w:style>
  <w:style w:type="paragraph" w:customStyle="1" w:styleId="40B7ACCA716F428E9920F72578A70562">
    <w:name w:val="40B7ACCA716F428E9920F72578A70562"/>
    <w:rsid w:val="000E12CA"/>
    <w:pPr>
      <w:spacing w:after="240" w:line="247" w:lineRule="auto"/>
    </w:pPr>
    <w:rPr>
      <w:rFonts w:eastAsiaTheme="minorHAnsi"/>
      <w:kern w:val="0"/>
      <w:sz w:val="24"/>
      <w:lang w:eastAsia="en-US"/>
      <w14:ligatures w14:val="none"/>
    </w:rPr>
  </w:style>
  <w:style w:type="paragraph" w:customStyle="1" w:styleId="DA75E7D502794C748877BBC236CB7F49">
    <w:name w:val="DA75E7D502794C748877BBC236CB7F49"/>
    <w:rsid w:val="000E12CA"/>
    <w:pPr>
      <w:spacing w:after="240" w:line="247" w:lineRule="auto"/>
    </w:pPr>
    <w:rPr>
      <w:rFonts w:eastAsiaTheme="minorHAnsi"/>
      <w:kern w:val="0"/>
      <w:sz w:val="24"/>
      <w:lang w:eastAsia="en-US"/>
      <w14:ligatures w14:val="none"/>
    </w:rPr>
  </w:style>
  <w:style w:type="paragraph" w:customStyle="1" w:styleId="0BE96D21FE7141DFB72DE1BCCD960AB2">
    <w:name w:val="0BE96D21FE7141DFB72DE1BCCD960AB2"/>
    <w:rsid w:val="000E12CA"/>
    <w:pPr>
      <w:spacing w:after="240" w:line="247" w:lineRule="auto"/>
    </w:pPr>
    <w:rPr>
      <w:rFonts w:eastAsiaTheme="minorHAnsi"/>
      <w:kern w:val="0"/>
      <w:sz w:val="24"/>
      <w:lang w:eastAsia="en-US"/>
      <w14:ligatures w14:val="none"/>
    </w:rPr>
  </w:style>
  <w:style w:type="paragraph" w:customStyle="1" w:styleId="63B261DC1CF34F9AA9CF9481AF6DBB1E">
    <w:name w:val="63B261DC1CF34F9AA9CF9481AF6DBB1E"/>
    <w:rsid w:val="000E12CA"/>
    <w:pPr>
      <w:spacing w:after="240" w:line="247" w:lineRule="auto"/>
    </w:pPr>
    <w:rPr>
      <w:rFonts w:eastAsiaTheme="minorHAnsi"/>
      <w:kern w:val="0"/>
      <w:sz w:val="24"/>
      <w:lang w:eastAsia="en-US"/>
      <w14:ligatures w14:val="none"/>
    </w:rPr>
  </w:style>
  <w:style w:type="paragraph" w:customStyle="1" w:styleId="5B154A16053340BCB02E5098CB3A7D9D">
    <w:name w:val="5B154A16053340BCB02E5098CB3A7D9D"/>
    <w:rsid w:val="000E12CA"/>
    <w:pPr>
      <w:spacing w:after="240" w:line="247" w:lineRule="auto"/>
    </w:pPr>
    <w:rPr>
      <w:rFonts w:eastAsiaTheme="minorHAnsi"/>
      <w:kern w:val="0"/>
      <w:sz w:val="24"/>
      <w:lang w:eastAsia="en-US"/>
      <w14:ligatures w14:val="none"/>
    </w:rPr>
  </w:style>
  <w:style w:type="paragraph" w:customStyle="1" w:styleId="4CAA66841D6641D1B91E9554B57FE70E">
    <w:name w:val="4CAA66841D6641D1B91E9554B57FE70E"/>
    <w:rsid w:val="000E12CA"/>
    <w:pPr>
      <w:spacing w:after="240" w:line="247" w:lineRule="auto"/>
    </w:pPr>
    <w:rPr>
      <w:rFonts w:eastAsiaTheme="minorHAnsi"/>
      <w:kern w:val="0"/>
      <w:sz w:val="24"/>
      <w:lang w:eastAsia="en-US"/>
      <w14:ligatures w14:val="none"/>
    </w:rPr>
  </w:style>
  <w:style w:type="paragraph" w:customStyle="1" w:styleId="CF03C3C4DA404D5C8D162391DDC3298A">
    <w:name w:val="CF03C3C4DA404D5C8D162391DDC3298A"/>
    <w:rsid w:val="000E12CA"/>
    <w:pPr>
      <w:spacing w:after="240" w:line="247" w:lineRule="auto"/>
    </w:pPr>
    <w:rPr>
      <w:rFonts w:eastAsiaTheme="minorHAnsi"/>
      <w:kern w:val="0"/>
      <w:sz w:val="24"/>
      <w:lang w:eastAsia="en-US"/>
      <w14:ligatures w14:val="none"/>
    </w:rPr>
  </w:style>
  <w:style w:type="paragraph" w:customStyle="1" w:styleId="F92B565BC8EA4FE9899AADFD13191866">
    <w:name w:val="F92B565BC8EA4FE9899AADFD13191866"/>
    <w:rsid w:val="000E12CA"/>
    <w:pPr>
      <w:spacing w:after="240" w:line="247" w:lineRule="auto"/>
    </w:pPr>
    <w:rPr>
      <w:rFonts w:eastAsiaTheme="minorHAnsi"/>
      <w:kern w:val="0"/>
      <w:sz w:val="24"/>
      <w:lang w:eastAsia="en-US"/>
      <w14:ligatures w14:val="none"/>
    </w:rPr>
  </w:style>
  <w:style w:type="paragraph" w:customStyle="1" w:styleId="6E9C9956CA9845E383BB61DD9A38820F">
    <w:name w:val="6E9C9956CA9845E383BB61DD9A38820F"/>
    <w:rsid w:val="000E12CA"/>
    <w:pPr>
      <w:spacing w:after="240" w:line="247" w:lineRule="auto"/>
    </w:pPr>
    <w:rPr>
      <w:rFonts w:eastAsiaTheme="minorHAnsi"/>
      <w:kern w:val="0"/>
      <w:sz w:val="24"/>
      <w:lang w:eastAsia="en-US"/>
      <w14:ligatures w14:val="none"/>
    </w:rPr>
  </w:style>
  <w:style w:type="paragraph" w:customStyle="1" w:styleId="39D7E2A21B35444A815BDD08A54CF354">
    <w:name w:val="39D7E2A21B35444A815BDD08A54CF354"/>
    <w:rsid w:val="000E12CA"/>
    <w:pPr>
      <w:spacing w:after="240" w:line="247" w:lineRule="auto"/>
    </w:pPr>
    <w:rPr>
      <w:rFonts w:eastAsiaTheme="minorHAnsi"/>
      <w:kern w:val="0"/>
      <w:sz w:val="24"/>
      <w:lang w:eastAsia="en-US"/>
      <w14:ligatures w14:val="none"/>
    </w:rPr>
  </w:style>
  <w:style w:type="paragraph" w:customStyle="1" w:styleId="63BA4D69383F4159A0073CD676F5475A">
    <w:name w:val="63BA4D69383F4159A0073CD676F5475A"/>
    <w:rsid w:val="000E12CA"/>
    <w:pPr>
      <w:spacing w:after="240" w:line="247" w:lineRule="auto"/>
    </w:pPr>
    <w:rPr>
      <w:rFonts w:eastAsiaTheme="minorHAnsi"/>
      <w:kern w:val="0"/>
      <w:sz w:val="24"/>
      <w:lang w:eastAsia="en-US"/>
      <w14:ligatures w14:val="none"/>
    </w:rPr>
  </w:style>
  <w:style w:type="paragraph" w:customStyle="1" w:styleId="13DD241E8061441E9398136B2B91E99E">
    <w:name w:val="13DD241E8061441E9398136B2B91E99E"/>
    <w:rsid w:val="000E12CA"/>
    <w:pPr>
      <w:spacing w:after="240" w:line="247" w:lineRule="auto"/>
    </w:pPr>
    <w:rPr>
      <w:rFonts w:eastAsiaTheme="minorHAnsi"/>
      <w:kern w:val="0"/>
      <w:sz w:val="24"/>
      <w:lang w:eastAsia="en-US"/>
      <w14:ligatures w14:val="none"/>
    </w:rPr>
  </w:style>
  <w:style w:type="paragraph" w:customStyle="1" w:styleId="CC7172D81F3D409FBBE7FE0F9850FF76">
    <w:name w:val="CC7172D81F3D409FBBE7FE0F9850FF76"/>
    <w:rsid w:val="000E12CA"/>
    <w:pPr>
      <w:spacing w:after="284" w:line="247" w:lineRule="auto"/>
    </w:pPr>
    <w:rPr>
      <w:rFonts w:eastAsiaTheme="minorHAnsi"/>
      <w:kern w:val="0"/>
      <w:sz w:val="24"/>
      <w:lang w:eastAsia="en-US"/>
      <w14:ligatures w14:val="none"/>
    </w:rPr>
  </w:style>
  <w:style w:type="paragraph" w:customStyle="1" w:styleId="C60FA492BD4B4821A1F5F8CE46489FFE">
    <w:name w:val="C60FA492BD4B4821A1F5F8CE46489FFE"/>
    <w:rsid w:val="000E12CA"/>
    <w:pPr>
      <w:spacing w:after="284" w:line="247" w:lineRule="auto"/>
    </w:pPr>
    <w:rPr>
      <w:rFonts w:eastAsiaTheme="minorHAnsi"/>
      <w:kern w:val="0"/>
      <w:sz w:val="24"/>
      <w:lang w:eastAsia="en-US"/>
      <w14:ligatures w14:val="none"/>
    </w:rPr>
  </w:style>
  <w:style w:type="paragraph" w:customStyle="1" w:styleId="5A3A6A2C57EA4C1CA72DC356B94FAD05">
    <w:name w:val="5A3A6A2C57EA4C1CA72DC356B94FAD05"/>
    <w:rsid w:val="000E12CA"/>
    <w:pPr>
      <w:spacing w:after="240" w:line="247" w:lineRule="auto"/>
    </w:pPr>
    <w:rPr>
      <w:rFonts w:eastAsiaTheme="minorHAnsi"/>
      <w:kern w:val="0"/>
      <w:sz w:val="24"/>
      <w:lang w:eastAsia="en-US"/>
      <w14:ligatures w14:val="none"/>
    </w:rPr>
  </w:style>
  <w:style w:type="paragraph" w:customStyle="1" w:styleId="77504CD5DBCB44CF8A066846630AC256">
    <w:name w:val="77504CD5DBCB44CF8A066846630AC256"/>
    <w:rsid w:val="000E12CA"/>
    <w:pPr>
      <w:spacing w:after="240" w:line="247" w:lineRule="auto"/>
    </w:pPr>
    <w:rPr>
      <w:rFonts w:eastAsiaTheme="minorHAnsi"/>
      <w:kern w:val="0"/>
      <w:sz w:val="24"/>
      <w:lang w:eastAsia="en-US"/>
      <w14:ligatures w14:val="none"/>
    </w:rPr>
  </w:style>
  <w:style w:type="paragraph" w:customStyle="1" w:styleId="A3761A27A19A42B6A6EEFFBB71D74F05">
    <w:name w:val="A3761A27A19A42B6A6EEFFBB71D74F05"/>
    <w:rsid w:val="000E12CA"/>
    <w:pPr>
      <w:spacing w:after="240" w:line="247" w:lineRule="auto"/>
    </w:pPr>
    <w:rPr>
      <w:rFonts w:eastAsiaTheme="minorHAnsi"/>
      <w:kern w:val="0"/>
      <w:sz w:val="24"/>
      <w:lang w:eastAsia="en-US"/>
      <w14:ligatures w14:val="none"/>
    </w:rPr>
  </w:style>
  <w:style w:type="paragraph" w:customStyle="1" w:styleId="2CE46B1153A34F60AAD2E6F6EC8AFAEE">
    <w:name w:val="2CE46B1153A34F60AAD2E6F6EC8AFAEE"/>
    <w:rsid w:val="000E12CA"/>
    <w:pPr>
      <w:spacing w:after="240" w:line="247" w:lineRule="auto"/>
    </w:pPr>
    <w:rPr>
      <w:rFonts w:eastAsiaTheme="minorHAnsi"/>
      <w:kern w:val="0"/>
      <w:sz w:val="24"/>
      <w:lang w:eastAsia="en-US"/>
      <w14:ligatures w14:val="none"/>
    </w:rPr>
  </w:style>
  <w:style w:type="paragraph" w:customStyle="1" w:styleId="C543F4B0A1F04BC48080A983FB091409">
    <w:name w:val="C543F4B0A1F04BC48080A983FB091409"/>
    <w:rsid w:val="000E12CA"/>
    <w:pPr>
      <w:spacing w:after="240" w:line="247" w:lineRule="auto"/>
    </w:pPr>
    <w:rPr>
      <w:rFonts w:eastAsiaTheme="minorHAnsi"/>
      <w:kern w:val="0"/>
      <w:sz w:val="24"/>
      <w:lang w:eastAsia="en-US"/>
      <w14:ligatures w14:val="none"/>
    </w:rPr>
  </w:style>
  <w:style w:type="paragraph" w:customStyle="1" w:styleId="E83831CA527349F7AA9EDB9F41B7FE85">
    <w:name w:val="E83831CA527349F7AA9EDB9F41B7FE85"/>
    <w:rsid w:val="000E12CA"/>
    <w:pPr>
      <w:spacing w:after="240" w:line="247" w:lineRule="auto"/>
    </w:pPr>
    <w:rPr>
      <w:rFonts w:eastAsiaTheme="minorHAnsi"/>
      <w:kern w:val="0"/>
      <w:sz w:val="24"/>
      <w:lang w:eastAsia="en-US"/>
      <w14:ligatures w14:val="none"/>
    </w:rPr>
  </w:style>
  <w:style w:type="paragraph" w:customStyle="1" w:styleId="7D91076E2FA04C99B9756C4D6CED4722">
    <w:name w:val="7D91076E2FA04C99B9756C4D6CED4722"/>
    <w:rsid w:val="000E12CA"/>
    <w:pPr>
      <w:spacing w:after="240" w:line="247" w:lineRule="auto"/>
    </w:pPr>
    <w:rPr>
      <w:rFonts w:eastAsiaTheme="minorHAnsi"/>
      <w:kern w:val="0"/>
      <w:sz w:val="24"/>
      <w:lang w:eastAsia="en-US"/>
      <w14:ligatures w14:val="none"/>
    </w:rPr>
  </w:style>
  <w:style w:type="paragraph" w:customStyle="1" w:styleId="B7436C2555B94E2398EE6D46EA536017">
    <w:name w:val="B7436C2555B94E2398EE6D46EA536017"/>
    <w:rsid w:val="000E12CA"/>
    <w:pPr>
      <w:spacing w:after="240" w:line="247" w:lineRule="auto"/>
    </w:pPr>
    <w:rPr>
      <w:rFonts w:eastAsiaTheme="minorHAnsi"/>
      <w:kern w:val="0"/>
      <w:sz w:val="24"/>
      <w:lang w:eastAsia="en-US"/>
      <w14:ligatures w14:val="none"/>
    </w:rPr>
  </w:style>
  <w:style w:type="paragraph" w:customStyle="1" w:styleId="C2B6939C576945BE9EB1B2D3327A7742">
    <w:name w:val="C2B6939C576945BE9EB1B2D3327A7742"/>
    <w:rsid w:val="000E12CA"/>
    <w:pPr>
      <w:spacing w:after="240" w:line="247" w:lineRule="auto"/>
    </w:pPr>
    <w:rPr>
      <w:rFonts w:eastAsiaTheme="minorHAnsi"/>
      <w:kern w:val="0"/>
      <w:sz w:val="24"/>
      <w:lang w:eastAsia="en-US"/>
      <w14:ligatures w14:val="none"/>
    </w:rPr>
  </w:style>
  <w:style w:type="paragraph" w:customStyle="1" w:styleId="583FD1A057394DF9AB48A0DA70E20045">
    <w:name w:val="583FD1A057394DF9AB48A0DA70E20045"/>
    <w:rsid w:val="000E12CA"/>
    <w:pPr>
      <w:spacing w:after="240" w:line="247" w:lineRule="auto"/>
    </w:pPr>
    <w:rPr>
      <w:rFonts w:eastAsiaTheme="minorHAnsi"/>
      <w:kern w:val="0"/>
      <w:sz w:val="24"/>
      <w:lang w:eastAsia="en-US"/>
      <w14:ligatures w14:val="none"/>
    </w:rPr>
  </w:style>
  <w:style w:type="paragraph" w:customStyle="1" w:styleId="0227898688974099A7A56243BC1810BD">
    <w:name w:val="0227898688974099A7A56243BC1810BD"/>
    <w:rsid w:val="000E12CA"/>
    <w:pPr>
      <w:spacing w:after="240" w:line="247" w:lineRule="auto"/>
    </w:pPr>
    <w:rPr>
      <w:rFonts w:eastAsiaTheme="minorHAnsi"/>
      <w:kern w:val="0"/>
      <w:sz w:val="24"/>
      <w:lang w:eastAsia="en-US"/>
      <w14:ligatures w14:val="none"/>
    </w:rPr>
  </w:style>
  <w:style w:type="paragraph" w:customStyle="1" w:styleId="3DADE72A00764454B85A93B4EBC09746">
    <w:name w:val="3DADE72A00764454B85A93B4EBC09746"/>
    <w:rsid w:val="000E12CA"/>
    <w:pPr>
      <w:spacing w:after="240" w:line="247" w:lineRule="auto"/>
    </w:pPr>
    <w:rPr>
      <w:rFonts w:eastAsiaTheme="minorHAnsi"/>
      <w:kern w:val="0"/>
      <w:sz w:val="24"/>
      <w:lang w:eastAsia="en-US"/>
      <w14:ligatures w14:val="none"/>
    </w:rPr>
  </w:style>
  <w:style w:type="paragraph" w:customStyle="1" w:styleId="8608ED3D7C02466685F6B39912BDC755">
    <w:name w:val="8608ED3D7C02466685F6B39912BDC755"/>
    <w:rsid w:val="000E12CA"/>
    <w:pPr>
      <w:spacing w:after="240" w:line="247" w:lineRule="auto"/>
    </w:pPr>
    <w:rPr>
      <w:rFonts w:eastAsiaTheme="minorHAnsi"/>
      <w:kern w:val="0"/>
      <w:sz w:val="24"/>
      <w:lang w:eastAsia="en-US"/>
      <w14:ligatures w14:val="none"/>
    </w:rPr>
  </w:style>
  <w:style w:type="paragraph" w:customStyle="1" w:styleId="A6BF673D2CEC4A0EB14B76D9D6C4EF9D">
    <w:name w:val="A6BF673D2CEC4A0EB14B76D9D6C4EF9D"/>
    <w:rsid w:val="000E12CA"/>
    <w:pPr>
      <w:spacing w:after="240" w:line="247" w:lineRule="auto"/>
    </w:pPr>
    <w:rPr>
      <w:rFonts w:eastAsiaTheme="minorHAnsi"/>
      <w:kern w:val="0"/>
      <w:sz w:val="24"/>
      <w:lang w:eastAsia="en-US"/>
      <w14:ligatures w14:val="none"/>
    </w:rPr>
  </w:style>
  <w:style w:type="paragraph" w:customStyle="1" w:styleId="E89CFFC8334B4A27A7FE44430888F2C7">
    <w:name w:val="E89CFFC8334B4A27A7FE44430888F2C7"/>
    <w:rsid w:val="000E12CA"/>
    <w:pPr>
      <w:spacing w:after="240" w:line="247" w:lineRule="auto"/>
    </w:pPr>
    <w:rPr>
      <w:rFonts w:eastAsiaTheme="minorHAnsi"/>
      <w:kern w:val="0"/>
      <w:sz w:val="24"/>
      <w:lang w:eastAsia="en-US"/>
      <w14:ligatures w14:val="none"/>
    </w:rPr>
  </w:style>
  <w:style w:type="paragraph" w:customStyle="1" w:styleId="AF4C1D54FA1E4DB58308DBA8D8C77741">
    <w:name w:val="AF4C1D54FA1E4DB58308DBA8D8C77741"/>
    <w:rsid w:val="000E12CA"/>
    <w:pPr>
      <w:spacing w:after="240" w:line="247" w:lineRule="auto"/>
    </w:pPr>
    <w:rPr>
      <w:rFonts w:eastAsiaTheme="minorHAnsi"/>
      <w:kern w:val="0"/>
      <w:sz w:val="24"/>
      <w:lang w:eastAsia="en-US"/>
      <w14:ligatures w14:val="none"/>
    </w:rPr>
  </w:style>
  <w:style w:type="paragraph" w:customStyle="1" w:styleId="33F400D77AA84CE5AFF302E151A94721">
    <w:name w:val="33F400D77AA84CE5AFF302E151A94721"/>
    <w:rsid w:val="000E12CA"/>
    <w:pPr>
      <w:spacing w:after="240" w:line="247" w:lineRule="auto"/>
    </w:pPr>
    <w:rPr>
      <w:rFonts w:eastAsiaTheme="minorHAnsi"/>
      <w:kern w:val="0"/>
      <w:sz w:val="24"/>
      <w:lang w:eastAsia="en-US"/>
      <w14:ligatures w14:val="none"/>
    </w:rPr>
  </w:style>
  <w:style w:type="paragraph" w:customStyle="1" w:styleId="AECDAAD3043F4037B72FF7C03063A757">
    <w:name w:val="AECDAAD3043F4037B72FF7C03063A757"/>
    <w:rsid w:val="000E12CA"/>
    <w:pPr>
      <w:spacing w:after="240" w:line="247" w:lineRule="auto"/>
    </w:pPr>
    <w:rPr>
      <w:rFonts w:eastAsiaTheme="minorHAnsi"/>
      <w:kern w:val="0"/>
      <w:sz w:val="24"/>
      <w:lang w:eastAsia="en-US"/>
      <w14:ligatures w14:val="none"/>
    </w:rPr>
  </w:style>
  <w:style w:type="paragraph" w:customStyle="1" w:styleId="5D76EB1A7CFE462C93696EACAB79835A">
    <w:name w:val="5D76EB1A7CFE462C93696EACAB79835A"/>
    <w:rsid w:val="000E12CA"/>
    <w:pPr>
      <w:spacing w:after="240" w:line="247" w:lineRule="auto"/>
    </w:pPr>
    <w:rPr>
      <w:rFonts w:eastAsiaTheme="minorHAnsi"/>
      <w:kern w:val="0"/>
      <w:sz w:val="24"/>
      <w:lang w:eastAsia="en-US"/>
      <w14:ligatures w14:val="none"/>
    </w:rPr>
  </w:style>
  <w:style w:type="paragraph" w:customStyle="1" w:styleId="93512017ADB84439AB9F77EA4B5CA928">
    <w:name w:val="93512017ADB84439AB9F77EA4B5CA928"/>
    <w:rsid w:val="000E12CA"/>
    <w:pPr>
      <w:spacing w:after="240" w:line="247" w:lineRule="auto"/>
    </w:pPr>
    <w:rPr>
      <w:rFonts w:eastAsiaTheme="minorHAnsi"/>
      <w:kern w:val="0"/>
      <w:sz w:val="24"/>
      <w:lang w:eastAsia="en-US"/>
      <w14:ligatures w14:val="none"/>
    </w:rPr>
  </w:style>
  <w:style w:type="paragraph" w:customStyle="1" w:styleId="1B19202E1B2E4C01B8D2BB6A44A758E3">
    <w:name w:val="1B19202E1B2E4C01B8D2BB6A44A758E3"/>
    <w:rsid w:val="000E12CA"/>
    <w:pPr>
      <w:spacing w:after="240" w:line="247" w:lineRule="auto"/>
    </w:pPr>
    <w:rPr>
      <w:rFonts w:eastAsiaTheme="minorHAnsi"/>
      <w:kern w:val="0"/>
      <w:sz w:val="24"/>
      <w:lang w:eastAsia="en-US"/>
      <w14:ligatures w14:val="none"/>
    </w:rPr>
  </w:style>
  <w:style w:type="paragraph" w:customStyle="1" w:styleId="9193A70A6F28446D92F06340B15220D9">
    <w:name w:val="9193A70A6F28446D92F06340B15220D9"/>
    <w:rsid w:val="000E12CA"/>
    <w:pPr>
      <w:spacing w:after="240" w:line="247" w:lineRule="auto"/>
    </w:pPr>
    <w:rPr>
      <w:rFonts w:eastAsiaTheme="minorHAnsi"/>
      <w:kern w:val="0"/>
      <w:sz w:val="24"/>
      <w:lang w:eastAsia="en-US"/>
      <w14:ligatures w14:val="none"/>
    </w:rPr>
  </w:style>
  <w:style w:type="paragraph" w:customStyle="1" w:styleId="48141996E2464643B22A13A3BD99F103">
    <w:name w:val="48141996E2464643B22A13A3BD99F103"/>
    <w:rsid w:val="000E12CA"/>
    <w:pPr>
      <w:spacing w:after="240" w:line="247" w:lineRule="auto"/>
    </w:pPr>
    <w:rPr>
      <w:rFonts w:eastAsiaTheme="minorHAnsi"/>
      <w:kern w:val="0"/>
      <w:sz w:val="24"/>
      <w:lang w:eastAsia="en-US"/>
      <w14:ligatures w14:val="none"/>
    </w:rPr>
  </w:style>
  <w:style w:type="paragraph" w:customStyle="1" w:styleId="79498ECA8E8947FA90900F46F66687E9">
    <w:name w:val="79498ECA8E8947FA90900F46F66687E9"/>
    <w:rsid w:val="000E12CA"/>
    <w:pPr>
      <w:spacing w:after="240" w:line="247" w:lineRule="auto"/>
    </w:pPr>
    <w:rPr>
      <w:rFonts w:eastAsiaTheme="minorHAnsi"/>
      <w:kern w:val="0"/>
      <w:sz w:val="24"/>
      <w:lang w:eastAsia="en-US"/>
      <w14:ligatures w14:val="none"/>
    </w:rPr>
  </w:style>
  <w:style w:type="paragraph" w:customStyle="1" w:styleId="16F05925A8234878850E26AF44FDFD02">
    <w:name w:val="16F05925A8234878850E26AF44FDFD02"/>
    <w:rsid w:val="000E12CA"/>
    <w:pPr>
      <w:spacing w:after="240" w:line="247" w:lineRule="auto"/>
    </w:pPr>
    <w:rPr>
      <w:rFonts w:eastAsiaTheme="minorHAnsi"/>
      <w:kern w:val="0"/>
      <w:sz w:val="24"/>
      <w:lang w:eastAsia="en-US"/>
      <w14:ligatures w14:val="none"/>
    </w:rPr>
  </w:style>
  <w:style w:type="paragraph" w:customStyle="1" w:styleId="F10FF5F224BC4864892BE54FB5262CE1">
    <w:name w:val="F10FF5F224BC4864892BE54FB5262CE1"/>
    <w:rsid w:val="000E12CA"/>
    <w:pPr>
      <w:spacing w:after="240" w:line="247" w:lineRule="auto"/>
    </w:pPr>
    <w:rPr>
      <w:rFonts w:eastAsiaTheme="minorHAnsi"/>
      <w:kern w:val="0"/>
      <w:sz w:val="24"/>
      <w:lang w:eastAsia="en-US"/>
      <w14:ligatures w14:val="none"/>
    </w:rPr>
  </w:style>
  <w:style w:type="paragraph" w:customStyle="1" w:styleId="770596821BF742FA80DC7669C2E42629">
    <w:name w:val="770596821BF742FA80DC7669C2E42629"/>
    <w:rsid w:val="000E12CA"/>
    <w:pPr>
      <w:spacing w:after="240" w:line="247" w:lineRule="auto"/>
    </w:pPr>
    <w:rPr>
      <w:rFonts w:eastAsiaTheme="minorHAnsi"/>
      <w:kern w:val="0"/>
      <w:sz w:val="24"/>
      <w:lang w:eastAsia="en-US"/>
      <w14:ligatures w14:val="none"/>
    </w:rPr>
  </w:style>
  <w:style w:type="paragraph" w:customStyle="1" w:styleId="DA89F81A325043F88FF214A150D5F896">
    <w:name w:val="DA89F81A325043F88FF214A150D5F896"/>
    <w:rsid w:val="000E12CA"/>
    <w:pPr>
      <w:spacing w:after="240" w:line="247" w:lineRule="auto"/>
    </w:pPr>
    <w:rPr>
      <w:rFonts w:eastAsiaTheme="minorHAnsi"/>
      <w:kern w:val="0"/>
      <w:sz w:val="24"/>
      <w:lang w:eastAsia="en-US"/>
      <w14:ligatures w14:val="none"/>
    </w:rPr>
  </w:style>
  <w:style w:type="paragraph" w:customStyle="1" w:styleId="81E2D1D836BC4E0681EA7CA5921565DE">
    <w:name w:val="81E2D1D836BC4E0681EA7CA5921565DE"/>
    <w:rsid w:val="000E12CA"/>
    <w:pPr>
      <w:spacing w:after="240" w:line="247" w:lineRule="auto"/>
    </w:pPr>
    <w:rPr>
      <w:rFonts w:eastAsiaTheme="minorHAnsi"/>
      <w:kern w:val="0"/>
      <w:sz w:val="24"/>
      <w:lang w:eastAsia="en-US"/>
      <w14:ligatures w14:val="none"/>
    </w:rPr>
  </w:style>
  <w:style w:type="paragraph" w:customStyle="1" w:styleId="1EA69931C01448CB8AEA8C15AD543D03">
    <w:name w:val="1EA69931C01448CB8AEA8C15AD543D03"/>
    <w:rsid w:val="000E12CA"/>
    <w:pPr>
      <w:spacing w:after="240" w:line="247" w:lineRule="auto"/>
    </w:pPr>
    <w:rPr>
      <w:rFonts w:eastAsiaTheme="minorHAnsi"/>
      <w:kern w:val="0"/>
      <w:sz w:val="24"/>
      <w:lang w:eastAsia="en-US"/>
      <w14:ligatures w14:val="none"/>
    </w:rPr>
  </w:style>
  <w:style w:type="paragraph" w:customStyle="1" w:styleId="12CF7A7E31114346B27E367D17034247">
    <w:name w:val="12CF7A7E31114346B27E367D17034247"/>
    <w:rsid w:val="000E12CA"/>
    <w:pPr>
      <w:spacing w:after="240" w:line="247" w:lineRule="auto"/>
    </w:pPr>
    <w:rPr>
      <w:rFonts w:eastAsiaTheme="minorHAnsi"/>
      <w:kern w:val="0"/>
      <w:sz w:val="24"/>
      <w:lang w:eastAsia="en-US"/>
      <w14:ligatures w14:val="none"/>
    </w:rPr>
  </w:style>
  <w:style w:type="paragraph" w:customStyle="1" w:styleId="3628AAC5D21B47FEAC84634DD2FFEEF7">
    <w:name w:val="3628AAC5D21B47FEAC84634DD2FFEEF7"/>
    <w:rsid w:val="000E12CA"/>
    <w:pPr>
      <w:spacing w:after="240" w:line="247" w:lineRule="auto"/>
    </w:pPr>
    <w:rPr>
      <w:rFonts w:eastAsiaTheme="minorHAnsi"/>
      <w:kern w:val="0"/>
      <w:sz w:val="24"/>
      <w:lang w:eastAsia="en-US"/>
      <w14:ligatures w14:val="none"/>
    </w:rPr>
  </w:style>
  <w:style w:type="paragraph" w:customStyle="1" w:styleId="6D91626196734863AE23489D980A5B5E">
    <w:name w:val="6D91626196734863AE23489D980A5B5E"/>
    <w:rsid w:val="000E12CA"/>
    <w:pPr>
      <w:spacing w:after="240" w:line="247" w:lineRule="auto"/>
    </w:pPr>
    <w:rPr>
      <w:rFonts w:eastAsiaTheme="minorHAnsi"/>
      <w:kern w:val="0"/>
      <w:sz w:val="24"/>
      <w:lang w:eastAsia="en-US"/>
      <w14:ligatures w14:val="none"/>
    </w:rPr>
  </w:style>
  <w:style w:type="paragraph" w:customStyle="1" w:styleId="FE25F45A10954EF1956DD7256CB172D9">
    <w:name w:val="FE25F45A10954EF1956DD7256CB172D9"/>
    <w:rsid w:val="000E12CA"/>
    <w:pPr>
      <w:spacing w:after="240" w:line="247" w:lineRule="auto"/>
    </w:pPr>
    <w:rPr>
      <w:rFonts w:eastAsiaTheme="minorHAnsi"/>
      <w:kern w:val="0"/>
      <w:sz w:val="24"/>
      <w:lang w:eastAsia="en-US"/>
      <w14:ligatures w14:val="none"/>
    </w:rPr>
  </w:style>
  <w:style w:type="paragraph" w:customStyle="1" w:styleId="00C2DE3E9B89487A9FD50D8677927E8C">
    <w:name w:val="00C2DE3E9B89487A9FD50D8677927E8C"/>
    <w:rsid w:val="000E12CA"/>
    <w:pPr>
      <w:spacing w:after="240" w:line="247" w:lineRule="auto"/>
    </w:pPr>
    <w:rPr>
      <w:rFonts w:eastAsiaTheme="minorHAnsi"/>
      <w:kern w:val="0"/>
      <w:sz w:val="24"/>
      <w:lang w:eastAsia="en-US"/>
      <w14:ligatures w14:val="none"/>
    </w:rPr>
  </w:style>
  <w:style w:type="paragraph" w:customStyle="1" w:styleId="21F1A075231846C59655C18831BD61A1">
    <w:name w:val="21F1A075231846C59655C18831BD61A1"/>
    <w:rsid w:val="000E12CA"/>
    <w:pPr>
      <w:spacing w:after="240" w:line="247" w:lineRule="auto"/>
    </w:pPr>
    <w:rPr>
      <w:rFonts w:eastAsiaTheme="minorHAnsi"/>
      <w:kern w:val="0"/>
      <w:sz w:val="24"/>
      <w:lang w:eastAsia="en-US"/>
      <w14:ligatures w14:val="none"/>
    </w:rPr>
  </w:style>
  <w:style w:type="paragraph" w:customStyle="1" w:styleId="CDF0C1ACE4F945AE859FDD08096CBDD1">
    <w:name w:val="CDF0C1ACE4F945AE859FDD08096CBDD1"/>
    <w:rsid w:val="000E12CA"/>
    <w:pPr>
      <w:spacing w:after="240" w:line="247" w:lineRule="auto"/>
    </w:pPr>
    <w:rPr>
      <w:rFonts w:eastAsiaTheme="minorHAnsi"/>
      <w:kern w:val="0"/>
      <w:sz w:val="24"/>
      <w:lang w:eastAsia="en-US"/>
      <w14:ligatures w14:val="none"/>
    </w:rPr>
  </w:style>
  <w:style w:type="paragraph" w:customStyle="1" w:styleId="30988B0EE380441A9AFA90012F81897F">
    <w:name w:val="30988B0EE380441A9AFA90012F81897F"/>
    <w:rsid w:val="000E12CA"/>
    <w:pPr>
      <w:spacing w:after="240" w:line="247" w:lineRule="auto"/>
    </w:pPr>
    <w:rPr>
      <w:rFonts w:eastAsiaTheme="minorHAnsi"/>
      <w:kern w:val="0"/>
      <w:sz w:val="24"/>
      <w:lang w:eastAsia="en-US"/>
      <w14:ligatures w14:val="none"/>
    </w:rPr>
  </w:style>
  <w:style w:type="paragraph" w:customStyle="1" w:styleId="A784EEC64842486F9D61F64D0A7F1BFD">
    <w:name w:val="A784EEC64842486F9D61F64D0A7F1BFD"/>
    <w:rsid w:val="000E12CA"/>
    <w:pPr>
      <w:spacing w:after="240" w:line="247" w:lineRule="auto"/>
    </w:pPr>
    <w:rPr>
      <w:rFonts w:eastAsiaTheme="minorHAnsi"/>
      <w:kern w:val="0"/>
      <w:sz w:val="24"/>
      <w:lang w:eastAsia="en-US"/>
      <w14:ligatures w14:val="none"/>
    </w:rPr>
  </w:style>
  <w:style w:type="paragraph" w:customStyle="1" w:styleId="58904C168CC244EAA86EE6D7D3E4A4E7">
    <w:name w:val="58904C168CC244EAA86EE6D7D3E4A4E7"/>
    <w:rsid w:val="000E12CA"/>
    <w:pPr>
      <w:spacing w:after="240" w:line="247" w:lineRule="auto"/>
    </w:pPr>
    <w:rPr>
      <w:rFonts w:eastAsiaTheme="minorHAnsi"/>
      <w:kern w:val="0"/>
      <w:sz w:val="24"/>
      <w:lang w:eastAsia="en-US"/>
      <w14:ligatures w14:val="none"/>
    </w:rPr>
  </w:style>
  <w:style w:type="paragraph" w:customStyle="1" w:styleId="B8A4ECAA442448BD8A2D4DBF53276524">
    <w:name w:val="B8A4ECAA442448BD8A2D4DBF53276524"/>
    <w:rsid w:val="000E12CA"/>
    <w:pPr>
      <w:spacing w:after="240" w:line="247" w:lineRule="auto"/>
    </w:pPr>
    <w:rPr>
      <w:rFonts w:eastAsiaTheme="minorHAnsi"/>
      <w:kern w:val="0"/>
      <w:sz w:val="24"/>
      <w:lang w:eastAsia="en-US"/>
      <w14:ligatures w14:val="none"/>
    </w:rPr>
  </w:style>
  <w:style w:type="paragraph" w:customStyle="1" w:styleId="C9178A8643634A2FA7E683F331D71332">
    <w:name w:val="C9178A8643634A2FA7E683F331D71332"/>
    <w:rsid w:val="000E12CA"/>
    <w:pPr>
      <w:spacing w:after="240" w:line="247" w:lineRule="auto"/>
    </w:pPr>
    <w:rPr>
      <w:rFonts w:eastAsiaTheme="minorHAnsi"/>
      <w:kern w:val="0"/>
      <w:sz w:val="24"/>
      <w:lang w:eastAsia="en-US"/>
      <w14:ligatures w14:val="none"/>
    </w:rPr>
  </w:style>
  <w:style w:type="paragraph" w:customStyle="1" w:styleId="76009A367DA14A3EA019CDA1FE6415E6">
    <w:name w:val="76009A367DA14A3EA019CDA1FE6415E6"/>
    <w:rsid w:val="000E12CA"/>
    <w:pPr>
      <w:spacing w:after="240" w:line="247" w:lineRule="auto"/>
    </w:pPr>
    <w:rPr>
      <w:rFonts w:eastAsiaTheme="minorHAnsi"/>
      <w:kern w:val="0"/>
      <w:sz w:val="24"/>
      <w:lang w:eastAsia="en-US"/>
      <w14:ligatures w14:val="none"/>
    </w:rPr>
  </w:style>
  <w:style w:type="paragraph" w:customStyle="1" w:styleId="DEA50F06E980438E965979783BEF7133">
    <w:name w:val="DEA50F06E980438E965979783BEF7133"/>
    <w:rsid w:val="000E12CA"/>
    <w:pPr>
      <w:spacing w:after="240" w:line="247" w:lineRule="auto"/>
    </w:pPr>
    <w:rPr>
      <w:rFonts w:eastAsiaTheme="minorHAnsi"/>
      <w:kern w:val="0"/>
      <w:sz w:val="24"/>
      <w:lang w:eastAsia="en-US"/>
      <w14:ligatures w14:val="none"/>
    </w:rPr>
  </w:style>
  <w:style w:type="paragraph" w:customStyle="1" w:styleId="05A3E11747494A35BDEB34ED5DF2B7AA">
    <w:name w:val="05A3E11747494A35BDEB34ED5DF2B7AA"/>
    <w:rsid w:val="000E12CA"/>
    <w:pPr>
      <w:spacing w:after="240" w:line="247" w:lineRule="auto"/>
    </w:pPr>
    <w:rPr>
      <w:rFonts w:eastAsiaTheme="minorHAnsi"/>
      <w:kern w:val="0"/>
      <w:sz w:val="24"/>
      <w:lang w:eastAsia="en-US"/>
      <w14:ligatures w14:val="none"/>
    </w:rPr>
  </w:style>
  <w:style w:type="paragraph" w:customStyle="1" w:styleId="82AD4243784E46F5936B239E9BF76566">
    <w:name w:val="82AD4243784E46F5936B239E9BF76566"/>
    <w:rsid w:val="000E12CA"/>
    <w:pPr>
      <w:spacing w:after="240" w:line="247" w:lineRule="auto"/>
    </w:pPr>
    <w:rPr>
      <w:rFonts w:eastAsiaTheme="minorHAnsi"/>
      <w:kern w:val="0"/>
      <w:sz w:val="24"/>
      <w:lang w:eastAsia="en-US"/>
      <w14:ligatures w14:val="none"/>
    </w:rPr>
  </w:style>
  <w:style w:type="paragraph" w:customStyle="1" w:styleId="392AF53BF40C464EB644DB16DC0FEF08">
    <w:name w:val="392AF53BF40C464EB644DB16DC0FEF08"/>
    <w:rsid w:val="000E12CA"/>
    <w:pPr>
      <w:spacing w:after="240" w:line="247" w:lineRule="auto"/>
    </w:pPr>
    <w:rPr>
      <w:rFonts w:eastAsiaTheme="minorHAnsi"/>
      <w:kern w:val="0"/>
      <w:sz w:val="24"/>
      <w:lang w:eastAsia="en-US"/>
      <w14:ligatures w14:val="none"/>
    </w:rPr>
  </w:style>
  <w:style w:type="paragraph" w:customStyle="1" w:styleId="9FC9590372134F0FA8DFB793DA38814B">
    <w:name w:val="9FC9590372134F0FA8DFB793DA38814B"/>
    <w:rsid w:val="000E12CA"/>
    <w:pPr>
      <w:spacing w:after="240" w:line="247" w:lineRule="auto"/>
    </w:pPr>
    <w:rPr>
      <w:rFonts w:eastAsiaTheme="minorHAnsi"/>
      <w:kern w:val="0"/>
      <w:sz w:val="24"/>
      <w:lang w:eastAsia="en-US"/>
      <w14:ligatures w14:val="none"/>
    </w:rPr>
  </w:style>
  <w:style w:type="paragraph" w:customStyle="1" w:styleId="4C297A712BB14D0D9FB652278C01313B">
    <w:name w:val="4C297A712BB14D0D9FB652278C01313B"/>
    <w:rsid w:val="000E12CA"/>
    <w:pPr>
      <w:spacing w:after="240" w:line="247" w:lineRule="auto"/>
    </w:pPr>
    <w:rPr>
      <w:rFonts w:eastAsiaTheme="minorHAnsi"/>
      <w:kern w:val="0"/>
      <w:sz w:val="24"/>
      <w:lang w:eastAsia="en-US"/>
      <w14:ligatures w14:val="none"/>
    </w:rPr>
  </w:style>
  <w:style w:type="paragraph" w:customStyle="1" w:styleId="42E1E398A30F4818B1D0DDAF8B16E526">
    <w:name w:val="42E1E398A30F4818B1D0DDAF8B16E526"/>
    <w:rsid w:val="000E12CA"/>
    <w:pPr>
      <w:spacing w:after="240" w:line="247" w:lineRule="auto"/>
    </w:pPr>
    <w:rPr>
      <w:rFonts w:eastAsiaTheme="minorHAnsi"/>
      <w:kern w:val="0"/>
      <w:sz w:val="24"/>
      <w:lang w:eastAsia="en-US"/>
      <w14:ligatures w14:val="none"/>
    </w:rPr>
  </w:style>
  <w:style w:type="paragraph" w:customStyle="1" w:styleId="296EE591C4D44D7EA387F6072BC9F1E6">
    <w:name w:val="296EE591C4D44D7EA387F6072BC9F1E6"/>
    <w:rsid w:val="000E12CA"/>
    <w:pPr>
      <w:spacing w:after="240" w:line="247" w:lineRule="auto"/>
    </w:pPr>
    <w:rPr>
      <w:rFonts w:eastAsiaTheme="minorHAnsi"/>
      <w:kern w:val="0"/>
      <w:sz w:val="24"/>
      <w:lang w:eastAsia="en-US"/>
      <w14:ligatures w14:val="none"/>
    </w:rPr>
  </w:style>
  <w:style w:type="paragraph" w:customStyle="1" w:styleId="C832821C4FC149559B32021EDBD2D262">
    <w:name w:val="C832821C4FC149559B32021EDBD2D262"/>
    <w:rsid w:val="000E12CA"/>
    <w:pPr>
      <w:spacing w:after="240" w:line="247" w:lineRule="auto"/>
    </w:pPr>
    <w:rPr>
      <w:rFonts w:eastAsiaTheme="minorHAnsi"/>
      <w:kern w:val="0"/>
      <w:sz w:val="24"/>
      <w:lang w:eastAsia="en-US"/>
      <w14:ligatures w14:val="none"/>
    </w:rPr>
  </w:style>
  <w:style w:type="paragraph" w:customStyle="1" w:styleId="C9A9D7D6B6974F8CADDB996C86175385">
    <w:name w:val="C9A9D7D6B6974F8CADDB996C86175385"/>
    <w:rsid w:val="000E12CA"/>
    <w:pPr>
      <w:spacing w:after="240" w:line="247" w:lineRule="auto"/>
    </w:pPr>
    <w:rPr>
      <w:rFonts w:eastAsiaTheme="minorHAnsi"/>
      <w:kern w:val="0"/>
      <w:sz w:val="24"/>
      <w:lang w:eastAsia="en-US"/>
      <w14:ligatures w14:val="none"/>
    </w:rPr>
  </w:style>
  <w:style w:type="paragraph" w:customStyle="1" w:styleId="09E77F22E9AC4E2887536CDD6E1BCBE7">
    <w:name w:val="09E77F22E9AC4E2887536CDD6E1BCBE7"/>
    <w:rsid w:val="000E12CA"/>
    <w:pPr>
      <w:spacing w:after="240" w:line="247" w:lineRule="auto"/>
    </w:pPr>
    <w:rPr>
      <w:rFonts w:eastAsiaTheme="minorHAnsi"/>
      <w:kern w:val="0"/>
      <w:sz w:val="24"/>
      <w:lang w:eastAsia="en-US"/>
      <w14:ligatures w14:val="none"/>
    </w:rPr>
  </w:style>
  <w:style w:type="paragraph" w:customStyle="1" w:styleId="48BC1123C35949398EA175E371AEFDE8">
    <w:name w:val="48BC1123C35949398EA175E371AEFDE8"/>
    <w:rsid w:val="000E12CA"/>
    <w:pPr>
      <w:spacing w:after="240" w:line="247" w:lineRule="auto"/>
    </w:pPr>
    <w:rPr>
      <w:rFonts w:eastAsiaTheme="minorHAnsi"/>
      <w:kern w:val="0"/>
      <w:sz w:val="24"/>
      <w:lang w:eastAsia="en-US"/>
      <w14:ligatures w14:val="none"/>
    </w:rPr>
  </w:style>
  <w:style w:type="paragraph" w:customStyle="1" w:styleId="DAA8C55A214243D68B9CC91CE5F0C8F8">
    <w:name w:val="DAA8C55A214243D68B9CC91CE5F0C8F8"/>
    <w:rsid w:val="000E12CA"/>
    <w:pPr>
      <w:spacing w:after="240" w:line="247" w:lineRule="auto"/>
    </w:pPr>
    <w:rPr>
      <w:rFonts w:eastAsiaTheme="minorHAnsi"/>
      <w:kern w:val="0"/>
      <w:sz w:val="24"/>
      <w:lang w:eastAsia="en-US"/>
      <w14:ligatures w14:val="none"/>
    </w:rPr>
  </w:style>
  <w:style w:type="paragraph" w:customStyle="1" w:styleId="CC02CBEED0C540958FD95B7AC3C7528C">
    <w:name w:val="CC02CBEED0C540958FD95B7AC3C7528C"/>
    <w:rsid w:val="000E12CA"/>
    <w:pPr>
      <w:spacing w:after="240" w:line="247" w:lineRule="auto"/>
    </w:pPr>
    <w:rPr>
      <w:rFonts w:eastAsiaTheme="minorHAnsi"/>
      <w:kern w:val="0"/>
      <w:sz w:val="24"/>
      <w:lang w:eastAsia="en-US"/>
      <w14:ligatures w14:val="none"/>
    </w:rPr>
  </w:style>
  <w:style w:type="paragraph" w:customStyle="1" w:styleId="7BE1B782D3714141BC36831062592D62">
    <w:name w:val="7BE1B782D3714141BC36831062592D62"/>
    <w:rsid w:val="000E12CA"/>
    <w:pPr>
      <w:spacing w:after="240" w:line="247" w:lineRule="auto"/>
    </w:pPr>
    <w:rPr>
      <w:rFonts w:eastAsiaTheme="minorHAnsi"/>
      <w:kern w:val="0"/>
      <w:sz w:val="24"/>
      <w:lang w:eastAsia="en-US"/>
      <w14:ligatures w14:val="none"/>
    </w:rPr>
  </w:style>
  <w:style w:type="paragraph" w:customStyle="1" w:styleId="49DC279725E4423892177E3B5E4C42CE">
    <w:name w:val="49DC279725E4423892177E3B5E4C42CE"/>
    <w:rsid w:val="000E12CA"/>
    <w:pPr>
      <w:spacing w:after="240" w:line="247" w:lineRule="auto"/>
    </w:pPr>
    <w:rPr>
      <w:rFonts w:eastAsiaTheme="minorHAnsi"/>
      <w:kern w:val="0"/>
      <w:sz w:val="24"/>
      <w:lang w:eastAsia="en-US"/>
      <w14:ligatures w14:val="none"/>
    </w:rPr>
  </w:style>
  <w:style w:type="paragraph" w:customStyle="1" w:styleId="B10BE788F573491CB78EBAE34E169546">
    <w:name w:val="B10BE788F573491CB78EBAE34E169546"/>
    <w:rsid w:val="000E12CA"/>
    <w:pPr>
      <w:spacing w:after="240" w:line="247" w:lineRule="auto"/>
    </w:pPr>
    <w:rPr>
      <w:rFonts w:eastAsiaTheme="minorHAnsi"/>
      <w:kern w:val="0"/>
      <w:sz w:val="24"/>
      <w:lang w:eastAsia="en-US"/>
      <w14:ligatures w14:val="none"/>
    </w:rPr>
  </w:style>
  <w:style w:type="paragraph" w:customStyle="1" w:styleId="10CF1E7E7080465396A67762BEBA06AC">
    <w:name w:val="10CF1E7E7080465396A67762BEBA06AC"/>
    <w:rsid w:val="000E12CA"/>
    <w:pPr>
      <w:spacing w:after="240" w:line="247" w:lineRule="auto"/>
    </w:pPr>
    <w:rPr>
      <w:rFonts w:eastAsiaTheme="minorHAnsi"/>
      <w:kern w:val="0"/>
      <w:sz w:val="24"/>
      <w:lang w:eastAsia="en-US"/>
      <w14:ligatures w14:val="none"/>
    </w:rPr>
  </w:style>
  <w:style w:type="paragraph" w:customStyle="1" w:styleId="D8FF426E9D2C414A943F54BA4BD0B612">
    <w:name w:val="D8FF426E9D2C414A943F54BA4BD0B612"/>
    <w:rsid w:val="000E12CA"/>
    <w:pPr>
      <w:spacing w:after="240" w:line="247" w:lineRule="auto"/>
    </w:pPr>
    <w:rPr>
      <w:rFonts w:eastAsiaTheme="minorHAnsi"/>
      <w:kern w:val="0"/>
      <w:sz w:val="24"/>
      <w:lang w:eastAsia="en-US"/>
      <w14:ligatures w14:val="none"/>
    </w:rPr>
  </w:style>
  <w:style w:type="character" w:styleId="IntenseEmphasis">
    <w:name w:val="Intense Emphasis"/>
    <w:basedOn w:val="DefaultParagraphFont"/>
    <w:uiPriority w:val="21"/>
    <w:qFormat/>
    <w:rsid w:val="000E12CA"/>
    <w:rPr>
      <w:i/>
      <w:iCs/>
      <w:color w:val="4472C4" w:themeColor="accent1"/>
    </w:rPr>
  </w:style>
  <w:style w:type="paragraph" w:customStyle="1" w:styleId="6F00738A468E481B8D29F4BBC6363785">
    <w:name w:val="6F00738A468E481B8D29F4BBC6363785"/>
    <w:rsid w:val="000E12CA"/>
    <w:pPr>
      <w:spacing w:after="240" w:line="247" w:lineRule="auto"/>
    </w:pPr>
    <w:rPr>
      <w:rFonts w:eastAsiaTheme="minorHAnsi"/>
      <w:kern w:val="0"/>
      <w:sz w:val="24"/>
      <w:lang w:eastAsia="en-US"/>
      <w14:ligatures w14:val="none"/>
    </w:rPr>
  </w:style>
  <w:style w:type="paragraph" w:customStyle="1" w:styleId="043110B860F7454CB1F0DA2E4638DF8B">
    <w:name w:val="043110B860F7454CB1F0DA2E4638DF8B"/>
    <w:rsid w:val="000E12CA"/>
    <w:pPr>
      <w:spacing w:after="240" w:line="247" w:lineRule="auto"/>
    </w:pPr>
    <w:rPr>
      <w:rFonts w:eastAsiaTheme="minorHAnsi"/>
      <w:kern w:val="0"/>
      <w:sz w:val="24"/>
      <w:lang w:eastAsia="en-US"/>
      <w14:ligatures w14:val="none"/>
    </w:rPr>
  </w:style>
  <w:style w:type="paragraph" w:customStyle="1" w:styleId="6232D20A12EE4448A35EA17C0BDEBBE4">
    <w:name w:val="6232D20A12EE4448A35EA17C0BDEBBE4"/>
    <w:rsid w:val="000E12CA"/>
    <w:pPr>
      <w:spacing w:after="240" w:line="247" w:lineRule="auto"/>
    </w:pPr>
    <w:rPr>
      <w:rFonts w:eastAsiaTheme="minorHAnsi"/>
      <w:kern w:val="0"/>
      <w:sz w:val="24"/>
      <w:lang w:eastAsia="en-US"/>
      <w14:ligatures w14:val="none"/>
    </w:rPr>
  </w:style>
  <w:style w:type="paragraph" w:customStyle="1" w:styleId="257D401CFC934041B96B88EE323E3C91">
    <w:name w:val="257D401CFC934041B96B88EE323E3C91"/>
    <w:rsid w:val="000E12CA"/>
    <w:pPr>
      <w:spacing w:after="284" w:line="247" w:lineRule="auto"/>
    </w:pPr>
    <w:rPr>
      <w:rFonts w:eastAsiaTheme="minorHAnsi"/>
      <w:kern w:val="0"/>
      <w:sz w:val="24"/>
      <w:lang w:eastAsia="en-US"/>
      <w14:ligatures w14:val="none"/>
    </w:rPr>
  </w:style>
  <w:style w:type="paragraph" w:customStyle="1" w:styleId="2E9EA2D914804775B684837B6DAD6967">
    <w:name w:val="2E9EA2D914804775B684837B6DAD6967"/>
    <w:rsid w:val="000E12CA"/>
    <w:pPr>
      <w:spacing w:after="240" w:line="247" w:lineRule="auto"/>
    </w:pPr>
    <w:rPr>
      <w:rFonts w:eastAsiaTheme="minorHAnsi"/>
      <w:kern w:val="0"/>
      <w:sz w:val="24"/>
      <w:lang w:eastAsia="en-US"/>
      <w14:ligatures w14:val="none"/>
    </w:rPr>
  </w:style>
  <w:style w:type="paragraph" w:customStyle="1" w:styleId="6972AC293BC048C484F7C366801EE0D2">
    <w:name w:val="6972AC293BC048C484F7C366801EE0D2"/>
    <w:rsid w:val="000E12CA"/>
    <w:pPr>
      <w:spacing w:after="240" w:line="247" w:lineRule="auto"/>
    </w:pPr>
    <w:rPr>
      <w:rFonts w:eastAsiaTheme="minorHAnsi"/>
      <w:kern w:val="0"/>
      <w:sz w:val="24"/>
      <w:lang w:eastAsia="en-US"/>
      <w14:ligatures w14:val="none"/>
    </w:rPr>
  </w:style>
  <w:style w:type="paragraph" w:customStyle="1" w:styleId="4C4ED1B4766C4B03829AE2AD12120572">
    <w:name w:val="4C4ED1B4766C4B03829AE2AD12120572"/>
    <w:rsid w:val="000E12CA"/>
    <w:pPr>
      <w:spacing w:after="284" w:line="247" w:lineRule="auto"/>
    </w:pPr>
    <w:rPr>
      <w:rFonts w:eastAsiaTheme="minorHAnsi"/>
      <w:kern w:val="0"/>
      <w:sz w:val="24"/>
      <w:lang w:eastAsia="en-US"/>
      <w14:ligatures w14:val="none"/>
    </w:rPr>
  </w:style>
  <w:style w:type="paragraph" w:customStyle="1" w:styleId="3E9C7D81848547D181373D32A16F6329">
    <w:name w:val="3E9C7D81848547D181373D32A16F6329"/>
    <w:rsid w:val="000E12CA"/>
    <w:pPr>
      <w:spacing w:after="240" w:line="247" w:lineRule="auto"/>
    </w:pPr>
    <w:rPr>
      <w:rFonts w:eastAsiaTheme="minorHAnsi"/>
      <w:kern w:val="0"/>
      <w:sz w:val="24"/>
      <w:lang w:eastAsia="en-US"/>
      <w14:ligatures w14:val="none"/>
    </w:rPr>
  </w:style>
  <w:style w:type="paragraph" w:customStyle="1" w:styleId="7C2CB533AD4744BEA1D936D4517174CA">
    <w:name w:val="7C2CB533AD4744BEA1D936D4517174CA"/>
    <w:rsid w:val="000E12CA"/>
    <w:pPr>
      <w:spacing w:after="284" w:line="247" w:lineRule="auto"/>
    </w:pPr>
    <w:rPr>
      <w:rFonts w:eastAsiaTheme="minorHAnsi"/>
      <w:kern w:val="0"/>
      <w:sz w:val="24"/>
      <w:lang w:eastAsia="en-US"/>
      <w14:ligatures w14:val="none"/>
    </w:rPr>
  </w:style>
  <w:style w:type="paragraph" w:customStyle="1" w:styleId="35D8E6451B0D4554A6911D1DE384CDF3">
    <w:name w:val="35D8E6451B0D4554A6911D1DE384CDF3"/>
    <w:rsid w:val="000E12CA"/>
    <w:pPr>
      <w:spacing w:after="240" w:line="247" w:lineRule="auto"/>
    </w:pPr>
    <w:rPr>
      <w:rFonts w:eastAsiaTheme="minorHAnsi"/>
      <w:kern w:val="0"/>
      <w:sz w:val="24"/>
      <w:lang w:eastAsia="en-US"/>
      <w14:ligatures w14:val="none"/>
    </w:rPr>
  </w:style>
  <w:style w:type="paragraph" w:customStyle="1" w:styleId="4D4BB7071635457389591F08A2BD844D">
    <w:name w:val="4D4BB7071635457389591F08A2BD844D"/>
    <w:rsid w:val="000E12CA"/>
    <w:pPr>
      <w:spacing w:after="284" w:line="247" w:lineRule="auto"/>
    </w:pPr>
    <w:rPr>
      <w:rFonts w:eastAsiaTheme="minorHAnsi"/>
      <w:kern w:val="0"/>
      <w:sz w:val="24"/>
      <w:lang w:eastAsia="en-US"/>
      <w14:ligatures w14:val="none"/>
    </w:rPr>
  </w:style>
  <w:style w:type="paragraph" w:customStyle="1" w:styleId="9473E1CFBF064330883B6412ADC941F0">
    <w:name w:val="9473E1CFBF064330883B6412ADC941F0"/>
    <w:rsid w:val="000E12CA"/>
    <w:pPr>
      <w:spacing w:after="240" w:line="247" w:lineRule="auto"/>
    </w:pPr>
    <w:rPr>
      <w:rFonts w:eastAsiaTheme="minorHAnsi"/>
      <w:kern w:val="0"/>
      <w:sz w:val="24"/>
      <w:lang w:eastAsia="en-US"/>
      <w14:ligatures w14:val="none"/>
    </w:rPr>
  </w:style>
  <w:style w:type="paragraph" w:customStyle="1" w:styleId="7EC60F40D1594BC097C1DD9003318A43">
    <w:name w:val="7EC60F40D1594BC097C1DD9003318A43"/>
    <w:rsid w:val="000E12CA"/>
    <w:pPr>
      <w:spacing w:after="284" w:line="247" w:lineRule="auto"/>
    </w:pPr>
    <w:rPr>
      <w:rFonts w:eastAsiaTheme="minorHAnsi"/>
      <w:kern w:val="0"/>
      <w:sz w:val="24"/>
      <w:lang w:eastAsia="en-US"/>
      <w14:ligatures w14:val="none"/>
    </w:rPr>
  </w:style>
  <w:style w:type="paragraph" w:customStyle="1" w:styleId="F11AB56EBCED4091B37C3893BDE500AC">
    <w:name w:val="F11AB56EBCED4091B37C3893BDE500AC"/>
    <w:rsid w:val="000E12CA"/>
    <w:pPr>
      <w:spacing w:after="240" w:line="247" w:lineRule="auto"/>
    </w:pPr>
    <w:rPr>
      <w:rFonts w:eastAsiaTheme="minorHAnsi"/>
      <w:kern w:val="0"/>
      <w:sz w:val="24"/>
      <w:lang w:eastAsia="en-US"/>
      <w14:ligatures w14:val="none"/>
    </w:rPr>
  </w:style>
  <w:style w:type="paragraph" w:customStyle="1" w:styleId="205A992CB606458D9C7D408485E3F93F">
    <w:name w:val="205A992CB606458D9C7D408485E3F93F"/>
    <w:rsid w:val="000E12CA"/>
    <w:pPr>
      <w:spacing w:after="284" w:line="247" w:lineRule="auto"/>
    </w:pPr>
    <w:rPr>
      <w:rFonts w:eastAsiaTheme="minorHAnsi"/>
      <w:kern w:val="0"/>
      <w:sz w:val="24"/>
      <w:lang w:eastAsia="en-US"/>
      <w14:ligatures w14:val="none"/>
    </w:rPr>
  </w:style>
  <w:style w:type="paragraph" w:customStyle="1" w:styleId="CE3CD0E2EC3A4C2EBD4DBEDBDDDB156E">
    <w:name w:val="CE3CD0E2EC3A4C2EBD4DBEDBDDDB156E"/>
    <w:rsid w:val="000E12CA"/>
    <w:pPr>
      <w:spacing w:after="240" w:line="247" w:lineRule="auto"/>
    </w:pPr>
    <w:rPr>
      <w:rFonts w:eastAsiaTheme="minorHAnsi"/>
      <w:kern w:val="0"/>
      <w:sz w:val="24"/>
      <w:lang w:eastAsia="en-US"/>
      <w14:ligatures w14:val="none"/>
    </w:rPr>
  </w:style>
  <w:style w:type="paragraph" w:customStyle="1" w:styleId="C4ADA0A30897449DB81E4EC764D29F73">
    <w:name w:val="C4ADA0A30897449DB81E4EC764D29F73"/>
    <w:rsid w:val="000E12CA"/>
    <w:pPr>
      <w:spacing w:after="284" w:line="247" w:lineRule="auto"/>
    </w:pPr>
    <w:rPr>
      <w:rFonts w:eastAsiaTheme="minorHAnsi"/>
      <w:kern w:val="0"/>
      <w:sz w:val="24"/>
      <w:lang w:eastAsia="en-US"/>
      <w14:ligatures w14:val="none"/>
    </w:rPr>
  </w:style>
  <w:style w:type="paragraph" w:customStyle="1" w:styleId="A4FDA4427E0A4C8A9DA3E38A8B3A469C">
    <w:name w:val="A4FDA4427E0A4C8A9DA3E38A8B3A469C"/>
    <w:rsid w:val="000E12CA"/>
    <w:pPr>
      <w:spacing w:after="240" w:line="247" w:lineRule="auto"/>
    </w:pPr>
    <w:rPr>
      <w:rFonts w:eastAsiaTheme="minorHAnsi"/>
      <w:kern w:val="0"/>
      <w:sz w:val="24"/>
      <w:lang w:eastAsia="en-US"/>
      <w14:ligatures w14:val="none"/>
    </w:rPr>
  </w:style>
  <w:style w:type="paragraph" w:customStyle="1" w:styleId="383A3CE565124BB7AE127024397D38DD">
    <w:name w:val="383A3CE565124BB7AE127024397D38DD"/>
    <w:rsid w:val="000E12CA"/>
    <w:pPr>
      <w:spacing w:after="284" w:line="247" w:lineRule="auto"/>
    </w:pPr>
    <w:rPr>
      <w:rFonts w:eastAsiaTheme="minorHAnsi"/>
      <w:kern w:val="0"/>
      <w:sz w:val="24"/>
      <w:lang w:eastAsia="en-US"/>
      <w14:ligatures w14:val="none"/>
    </w:rPr>
  </w:style>
  <w:style w:type="character" w:customStyle="1" w:styleId="Style5">
    <w:name w:val="Style5"/>
    <w:basedOn w:val="DefaultParagraphFont"/>
    <w:uiPriority w:val="1"/>
    <w:rsid w:val="000E12CA"/>
    <w:rPr>
      <w:rFonts w:asciiTheme="minorHAnsi" w:hAnsi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B9652-7B31-464B-9063-1D7CBB139689}"/>
</file>

<file path=customXml/itemProps2.xml><?xml version="1.0" encoding="utf-8"?>
<ds:datastoreItem xmlns:ds="http://schemas.openxmlformats.org/officeDocument/2006/customXml" ds:itemID="{C43F56FD-A6F6-49A0-BAD7-6CF4B4786F34}">
  <ds:schemaRefs>
    <ds:schemaRef ds:uri="http://schemas.microsoft.com/office/2006/metadata/properties"/>
    <ds:schemaRef ds:uri="http://schemas.microsoft.com/office/infopath/2007/PartnerControls"/>
    <ds:schemaRef ds:uri="83f7c254-7076-404b-a365-327da82c5784"/>
    <ds:schemaRef ds:uri="e480762d-17ba-42bc-8a67-2f31dd779084"/>
  </ds:schemaRefs>
</ds:datastoreItem>
</file>

<file path=customXml/itemProps3.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4.xml><?xml version="1.0" encoding="utf-8"?>
<ds:datastoreItem xmlns:ds="http://schemas.openxmlformats.org/officeDocument/2006/customXml" ds:itemID="{C63AA01F-EE74-49E7-B4FE-AF9E0DA7F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ECC-Corporate-standard-Word-template (1)</Template>
  <TotalTime>8</TotalTime>
  <Pages>17</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ECC Standard Word template</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Standard Word template</dc:title>
  <dc:subject/>
  <dc:creator>jodie.parkin</dc:creator>
  <cp:keywords/>
  <dc:description/>
  <cp:lastModifiedBy>Vanessa Hockley - SEND Innovation Delivery Partner</cp:lastModifiedBy>
  <cp:revision>3</cp:revision>
  <cp:lastPrinted>2024-01-23T15:42:00Z</cp:lastPrinted>
  <dcterms:created xsi:type="dcterms:W3CDTF">2024-02-21T09:13:00Z</dcterms:created>
  <dcterms:modified xsi:type="dcterms:W3CDTF">2024-02-21T09:30:00Z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SiteId">
    <vt:lpwstr>a8b4324f-155c-4215-a0f1-7ed8cc9a992f</vt:lpwstr>
  </property>
  <property fmtid="{D5CDD505-2E9C-101B-9397-08002B2CF9AE}" pid="3" name="MSIP_Label_39d8be9e-c8d9-4b9c-bd40-2c27cc7ea2e6_Method">
    <vt:lpwstr>Privileged</vt:lpwstr>
  </property>
  <property fmtid="{D5CDD505-2E9C-101B-9397-08002B2CF9AE}" pid="4" name="MSIP_Label_39d8be9e-c8d9-4b9c-bd40-2c27cc7ea2e6_Name">
    <vt:lpwstr>39d8be9e-c8d9-4b9c-bd40-2c27cc7ea2e6</vt:lpwstr>
  </property>
  <property fmtid="{D5CDD505-2E9C-101B-9397-08002B2CF9AE}" pid="5" name="MSIP_Label_39d8be9e-c8d9-4b9c-bd40-2c27cc7ea2e6_ActionId">
    <vt:lpwstr>167bc3e4-b41c-4d2b-b2ce-bd0b6da8e501</vt:lpwstr>
  </property>
  <property fmtid="{D5CDD505-2E9C-101B-9397-08002B2CF9AE}" pid="6" name="MSIP_Label_39d8be9e-c8d9-4b9c-bd40-2c27cc7ea2e6_ContentBits">
    <vt:lpwstr>0</vt:lpwstr>
  </property>
  <property fmtid="{D5CDD505-2E9C-101B-9397-08002B2CF9AE}" pid="7" name="ContentTypeId">
    <vt:lpwstr>0x0101003EADB109E4676D4E8B233EB803967FB6</vt:lpwstr>
  </property>
  <property fmtid="{D5CDD505-2E9C-101B-9397-08002B2CF9AE}" pid="8" name="Content Subject">
    <vt:lpwstr/>
  </property>
  <property fmtid="{D5CDD505-2E9C-101B-9397-08002B2CF9AE}" pid="9" name="MSIP_Label_39d8be9e-c8d9-4b9c-bd40-2c27cc7ea2e6_Enabled">
    <vt:lpwstr>true</vt:lpwstr>
  </property>
  <property fmtid="{D5CDD505-2E9C-101B-9397-08002B2CF9AE}" pid="10" name="MSIP_Label_39d8be9e-c8d9-4b9c-bd40-2c27cc7ea2e6_SetDate">
    <vt:lpwstr>2022-11-21T16:13:50Z</vt:lpwstr>
  </property>
</Properties>
</file>