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084" w14:textId="77777777" w:rsidR="00924AFE" w:rsidRPr="00D445FB" w:rsidRDefault="0085733F" w:rsidP="00713C8A">
      <w:pPr>
        <w:spacing w:after="1000" w:line="276" w:lineRule="auto"/>
      </w:pPr>
      <w:r w:rsidRPr="00D445FB">
        <w:rPr>
          <w:noProof/>
        </w:rPr>
        <w:drawing>
          <wp:inline distT="0" distB="0" distL="0" distR="0" wp14:anchorId="2759F6A0" wp14:editId="41572D65">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349AB761" w14:textId="77777777" w:rsidR="00441AB3" w:rsidRPr="00441AB3" w:rsidRDefault="00441AB3" w:rsidP="00713C8A">
      <w:pPr>
        <w:pStyle w:val="Title"/>
        <w:spacing w:line="276" w:lineRule="auto"/>
        <w:rPr>
          <w:sz w:val="48"/>
          <w:szCs w:val="48"/>
        </w:rPr>
      </w:pPr>
      <w:r w:rsidRPr="00441AB3">
        <w:rPr>
          <w:sz w:val="48"/>
          <w:szCs w:val="48"/>
        </w:rPr>
        <w:t>Essex Annual Review Report Form for EHCPs</w:t>
      </w:r>
    </w:p>
    <w:p w14:paraId="2A6E3D59" w14:textId="77777777" w:rsidR="00562571" w:rsidRDefault="00562571" w:rsidP="00562571">
      <w:pPr>
        <w:pStyle w:val="Subtitle"/>
        <w:spacing w:line="276" w:lineRule="auto"/>
        <w:rPr>
          <w:rFonts w:eastAsia="Calibri" w:cs="Calibri Light"/>
          <w:bCs/>
          <w:sz w:val="40"/>
          <w:szCs w:val="40"/>
        </w:rPr>
      </w:pPr>
      <w:r w:rsidRPr="007878E2">
        <w:rPr>
          <w:sz w:val="40"/>
          <w:szCs w:val="18"/>
        </w:rPr>
        <w:t>For</w:t>
      </w:r>
      <w:r>
        <w:rPr>
          <w:sz w:val="44"/>
          <w:szCs w:val="20"/>
        </w:rPr>
        <w:t xml:space="preserve"> </w:t>
      </w:r>
      <w:r>
        <w:rPr>
          <w:rFonts w:eastAsia="Calibri" w:cs="Calibri Light"/>
          <w:bCs/>
          <w:sz w:val="40"/>
          <w:szCs w:val="40"/>
        </w:rPr>
        <w:t>pupils in year 1 to year 8 who have an Education Health Care Plan (EHCP)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6231"/>
      </w:tblGrid>
      <w:tr w:rsidR="003D4BE4" w14:paraId="430C3FE7" w14:textId="77777777" w:rsidTr="0061335A">
        <w:trPr>
          <w:trHeight w:val="567"/>
        </w:trPr>
        <w:tc>
          <w:tcPr>
            <w:tcW w:w="2022" w:type="pct"/>
            <w:tcBorders>
              <w:right w:val="single" w:sz="4" w:space="0" w:color="A6A6A6" w:themeColor="background1" w:themeShade="A6"/>
            </w:tcBorders>
            <w:vAlign w:val="center"/>
          </w:tcPr>
          <w:p w14:paraId="3E3E2424" w14:textId="77777777" w:rsidR="003D4BE4" w:rsidRDefault="003D4BE4" w:rsidP="0061335A">
            <w:pPr>
              <w:spacing w:after="0"/>
            </w:pPr>
            <w:r w:rsidRPr="00D04709">
              <w:t>Date of EHC plan or last annual review:</w:t>
            </w:r>
          </w:p>
        </w:tc>
        <w:tc>
          <w:tcPr>
            <w:tcW w:w="2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D5E01" w14:textId="77777777" w:rsidR="003D4BE4" w:rsidRDefault="003D4BE4" w:rsidP="0061335A">
            <w:pPr>
              <w:spacing w:after="0"/>
            </w:pPr>
          </w:p>
        </w:tc>
      </w:tr>
      <w:tr w:rsidR="003D4BE4" w14:paraId="57EAE3F2" w14:textId="77777777" w:rsidTr="0061335A">
        <w:trPr>
          <w:trHeight w:val="567"/>
        </w:trPr>
        <w:tc>
          <w:tcPr>
            <w:tcW w:w="2022" w:type="pct"/>
            <w:vAlign w:val="center"/>
          </w:tcPr>
          <w:p w14:paraId="47FC5E5A" w14:textId="77777777" w:rsidR="003D4BE4" w:rsidRPr="00D04709" w:rsidRDefault="003D4BE4" w:rsidP="0061335A">
            <w:pPr>
              <w:spacing w:after="0"/>
            </w:pPr>
          </w:p>
        </w:tc>
        <w:tc>
          <w:tcPr>
            <w:tcW w:w="2978" w:type="pct"/>
            <w:tcBorders>
              <w:top w:val="single" w:sz="4" w:space="0" w:color="A6A6A6" w:themeColor="background1" w:themeShade="A6"/>
              <w:bottom w:val="single" w:sz="4" w:space="0" w:color="A6A6A6" w:themeColor="background1" w:themeShade="A6"/>
            </w:tcBorders>
            <w:vAlign w:val="center"/>
          </w:tcPr>
          <w:p w14:paraId="37BC8FF1" w14:textId="77777777" w:rsidR="003D4BE4" w:rsidRDefault="003D4BE4" w:rsidP="0061335A">
            <w:pPr>
              <w:spacing w:after="0"/>
              <w:rPr>
                <w:rStyle w:val="Style5"/>
              </w:rPr>
            </w:pPr>
          </w:p>
        </w:tc>
      </w:tr>
      <w:tr w:rsidR="003D4BE4" w14:paraId="59AAFE1D" w14:textId="77777777" w:rsidTr="0061335A">
        <w:trPr>
          <w:trHeight w:val="567"/>
        </w:trPr>
        <w:tc>
          <w:tcPr>
            <w:tcW w:w="2022" w:type="pct"/>
            <w:tcBorders>
              <w:right w:val="single" w:sz="4" w:space="0" w:color="A6A6A6" w:themeColor="background1" w:themeShade="A6"/>
            </w:tcBorders>
            <w:vAlign w:val="center"/>
          </w:tcPr>
          <w:p w14:paraId="69379B1F" w14:textId="77777777" w:rsidR="003D4BE4" w:rsidRDefault="003D4BE4" w:rsidP="0061335A">
            <w:pPr>
              <w:spacing w:after="0"/>
            </w:pPr>
            <w:r w:rsidRPr="00D04709">
              <w:t>Date of current review meeting:</w:t>
            </w:r>
          </w:p>
        </w:tc>
        <w:tc>
          <w:tcPr>
            <w:tcW w:w="2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6D6CC" w14:textId="77777777" w:rsidR="003D4BE4" w:rsidRDefault="003D4BE4" w:rsidP="0061335A">
            <w:pPr>
              <w:spacing w:after="0"/>
            </w:pPr>
          </w:p>
        </w:tc>
      </w:tr>
    </w:tbl>
    <w:p w14:paraId="2C10B4C3" w14:textId="692287C9" w:rsidR="00441AB3" w:rsidRPr="00441AB3" w:rsidRDefault="00441AB3" w:rsidP="00713C8A">
      <w:pPr>
        <w:pStyle w:val="Heading1"/>
        <w:spacing w:before="240" w:line="276" w:lineRule="auto"/>
      </w:pPr>
      <w:r w:rsidRPr="00441AB3">
        <w:t>Section 1: Background Information</w:t>
      </w:r>
    </w:p>
    <w:p w14:paraId="2449D371" w14:textId="77777777" w:rsidR="0020396C" w:rsidRDefault="0020396C" w:rsidP="00713C8A">
      <w:pPr>
        <w:pStyle w:val="Heading2"/>
        <w:spacing w:before="240" w:after="240" w:line="276" w:lineRule="auto"/>
      </w:pPr>
      <w:r w:rsidRPr="005D7E6C">
        <w:t>S</w:t>
      </w:r>
      <w:r>
        <w:t>ection 1a – Pupil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3456"/>
        <w:gridCol w:w="1513"/>
        <w:gridCol w:w="3938"/>
      </w:tblGrid>
      <w:tr w:rsidR="003D4BE4" w:rsidRPr="007A2781" w14:paraId="2B15B16E" w14:textId="77777777" w:rsidTr="0061335A">
        <w:trPr>
          <w:trHeight w:val="567"/>
        </w:trPr>
        <w:tc>
          <w:tcPr>
            <w:tcW w:w="743" w:type="pct"/>
            <w:tcBorders>
              <w:right w:val="single" w:sz="4" w:space="0" w:color="A6A6A6" w:themeColor="background1" w:themeShade="A6"/>
            </w:tcBorders>
            <w:vAlign w:val="center"/>
          </w:tcPr>
          <w:p w14:paraId="43AEB434" w14:textId="77777777" w:rsidR="003D4BE4" w:rsidRPr="007A2781" w:rsidRDefault="003D4BE4" w:rsidP="0061335A">
            <w:pPr>
              <w:spacing w:after="0"/>
            </w:pPr>
            <w:r w:rsidRPr="007A2781">
              <w:t>Surname:</w:t>
            </w:r>
          </w:p>
        </w:tc>
        <w:tc>
          <w:tcPr>
            <w:tcW w:w="16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43F7CC" w14:textId="77777777" w:rsidR="003D4BE4" w:rsidRPr="007A2781" w:rsidRDefault="003D4BE4" w:rsidP="0061335A">
            <w:pPr>
              <w:spacing w:after="0"/>
            </w:pPr>
          </w:p>
        </w:tc>
        <w:tc>
          <w:tcPr>
            <w:tcW w:w="723" w:type="pct"/>
            <w:tcBorders>
              <w:left w:val="single" w:sz="4" w:space="0" w:color="A6A6A6" w:themeColor="background1" w:themeShade="A6"/>
              <w:right w:val="single" w:sz="4" w:space="0" w:color="A6A6A6" w:themeColor="background1" w:themeShade="A6"/>
            </w:tcBorders>
            <w:vAlign w:val="center"/>
          </w:tcPr>
          <w:p w14:paraId="6A861CD5" w14:textId="77777777" w:rsidR="003D4BE4" w:rsidRPr="007A2781" w:rsidRDefault="003D4BE4" w:rsidP="0061335A">
            <w:pPr>
              <w:spacing w:after="0"/>
            </w:pPr>
            <w:r w:rsidRPr="007A2781">
              <w:t>Forename(s):</w:t>
            </w:r>
          </w:p>
        </w:tc>
        <w:tc>
          <w:tcPr>
            <w:tcW w:w="1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CFB69" w14:textId="77777777" w:rsidR="003D4BE4" w:rsidRPr="007A2781" w:rsidRDefault="003D4BE4" w:rsidP="0061335A">
            <w:pPr>
              <w:spacing w:after="0"/>
            </w:pPr>
          </w:p>
        </w:tc>
      </w:tr>
      <w:tr w:rsidR="003D4BE4" w:rsidRPr="007A2781" w14:paraId="4C322BDF" w14:textId="77777777" w:rsidTr="0061335A">
        <w:trPr>
          <w:trHeight w:val="567"/>
        </w:trPr>
        <w:tc>
          <w:tcPr>
            <w:tcW w:w="743" w:type="pct"/>
            <w:vAlign w:val="center"/>
          </w:tcPr>
          <w:p w14:paraId="7A448AF8" w14:textId="77777777" w:rsidR="003D4BE4" w:rsidRPr="007A2781" w:rsidRDefault="003D4BE4" w:rsidP="0061335A">
            <w:pPr>
              <w:spacing w:after="0"/>
            </w:pPr>
          </w:p>
        </w:tc>
        <w:tc>
          <w:tcPr>
            <w:tcW w:w="1652" w:type="pct"/>
            <w:tcBorders>
              <w:top w:val="single" w:sz="4" w:space="0" w:color="A6A6A6" w:themeColor="background1" w:themeShade="A6"/>
              <w:bottom w:val="single" w:sz="4" w:space="0" w:color="A6A6A6" w:themeColor="background1" w:themeShade="A6"/>
            </w:tcBorders>
            <w:vAlign w:val="center"/>
          </w:tcPr>
          <w:p w14:paraId="32944D45" w14:textId="77777777" w:rsidR="003D4BE4" w:rsidRDefault="003D4BE4" w:rsidP="0061335A">
            <w:pPr>
              <w:spacing w:after="0"/>
              <w:rPr>
                <w:rStyle w:val="Style5"/>
                <w:rFonts w:ascii="Calibri" w:hAnsi="Calibri" w:cs="Calibri"/>
                <w:szCs w:val="24"/>
              </w:rPr>
            </w:pPr>
          </w:p>
        </w:tc>
        <w:tc>
          <w:tcPr>
            <w:tcW w:w="723" w:type="pct"/>
            <w:vAlign w:val="center"/>
          </w:tcPr>
          <w:p w14:paraId="7E652F99" w14:textId="77777777" w:rsidR="003D4BE4" w:rsidRPr="007A2781" w:rsidRDefault="003D4BE4" w:rsidP="0061335A">
            <w:pPr>
              <w:spacing w:after="0"/>
            </w:pPr>
          </w:p>
        </w:tc>
        <w:tc>
          <w:tcPr>
            <w:tcW w:w="1882" w:type="pct"/>
            <w:tcBorders>
              <w:top w:val="single" w:sz="4" w:space="0" w:color="A6A6A6" w:themeColor="background1" w:themeShade="A6"/>
              <w:bottom w:val="single" w:sz="4" w:space="0" w:color="A6A6A6" w:themeColor="background1" w:themeShade="A6"/>
            </w:tcBorders>
            <w:vAlign w:val="center"/>
          </w:tcPr>
          <w:p w14:paraId="0ADFF121" w14:textId="77777777" w:rsidR="003D4BE4" w:rsidRDefault="003D4BE4" w:rsidP="0061335A">
            <w:pPr>
              <w:spacing w:after="0"/>
              <w:rPr>
                <w:rStyle w:val="BodyTextChar"/>
                <w:rFonts w:ascii="Calibri" w:hAnsi="Calibri" w:cs="Calibri"/>
                <w:sz w:val="24"/>
                <w:szCs w:val="24"/>
              </w:rPr>
            </w:pPr>
          </w:p>
        </w:tc>
      </w:tr>
      <w:tr w:rsidR="003D4BE4" w:rsidRPr="007A2781" w14:paraId="659F1167" w14:textId="77777777" w:rsidTr="0061335A">
        <w:trPr>
          <w:trHeight w:val="567"/>
        </w:trPr>
        <w:tc>
          <w:tcPr>
            <w:tcW w:w="743" w:type="pct"/>
            <w:tcBorders>
              <w:right w:val="single" w:sz="4" w:space="0" w:color="A6A6A6" w:themeColor="background1" w:themeShade="A6"/>
            </w:tcBorders>
            <w:vAlign w:val="center"/>
          </w:tcPr>
          <w:p w14:paraId="3BC9DC49" w14:textId="77777777" w:rsidR="003D4BE4" w:rsidRPr="007A2781" w:rsidRDefault="003D4BE4" w:rsidP="0061335A">
            <w:pPr>
              <w:spacing w:after="0"/>
            </w:pPr>
            <w:r w:rsidRPr="007A2781">
              <w:t>Date of Birth:</w:t>
            </w:r>
          </w:p>
        </w:tc>
        <w:tc>
          <w:tcPr>
            <w:tcW w:w="16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14A0EE" w14:textId="77777777" w:rsidR="003D4BE4" w:rsidRPr="007A2781" w:rsidRDefault="003D4BE4" w:rsidP="0061335A">
            <w:pPr>
              <w:spacing w:after="0"/>
            </w:pPr>
          </w:p>
        </w:tc>
        <w:tc>
          <w:tcPr>
            <w:tcW w:w="723" w:type="pct"/>
            <w:tcBorders>
              <w:left w:val="single" w:sz="4" w:space="0" w:color="A6A6A6" w:themeColor="background1" w:themeShade="A6"/>
              <w:right w:val="single" w:sz="4" w:space="0" w:color="A6A6A6" w:themeColor="background1" w:themeShade="A6"/>
            </w:tcBorders>
            <w:vAlign w:val="center"/>
          </w:tcPr>
          <w:p w14:paraId="146E9E15" w14:textId="77777777" w:rsidR="003D4BE4" w:rsidRPr="007A2781" w:rsidRDefault="003D4BE4" w:rsidP="0061335A">
            <w:pPr>
              <w:spacing w:after="0"/>
            </w:pPr>
            <w:r w:rsidRPr="007A2781">
              <w:t>Year Group:</w:t>
            </w:r>
          </w:p>
        </w:tc>
        <w:tc>
          <w:tcPr>
            <w:tcW w:w="1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14:paraId="72B35A60" w14:textId="77777777" w:rsidR="003D4BE4" w:rsidRPr="007A2781" w:rsidRDefault="003D4BE4" w:rsidP="0061335A">
            <w:pPr>
              <w:spacing w:after="0"/>
            </w:pPr>
          </w:p>
        </w:tc>
      </w:tr>
    </w:tbl>
    <w:p w14:paraId="226B986D" w14:textId="77777777" w:rsidR="003D4BE4" w:rsidRPr="00E25993" w:rsidRDefault="003D4BE4" w:rsidP="003D4BE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5243"/>
        <w:gridCol w:w="1561"/>
        <w:gridCol w:w="2096"/>
      </w:tblGrid>
      <w:tr w:rsidR="003D4BE4" w:rsidRPr="007A2781" w14:paraId="3EB41572" w14:textId="77777777" w:rsidTr="0061335A">
        <w:trPr>
          <w:trHeight w:val="567"/>
        </w:trPr>
        <w:tc>
          <w:tcPr>
            <w:tcW w:w="746" w:type="pct"/>
            <w:tcBorders>
              <w:right w:val="single" w:sz="4" w:space="0" w:color="A6A6A6" w:themeColor="background1" w:themeShade="A6"/>
            </w:tcBorders>
            <w:vAlign w:val="center"/>
          </w:tcPr>
          <w:p w14:paraId="14C358AE" w14:textId="77777777" w:rsidR="003D4BE4" w:rsidRPr="007A2781" w:rsidRDefault="003D4BE4" w:rsidP="0061335A">
            <w:pPr>
              <w:spacing w:after="0"/>
            </w:pPr>
            <w:r>
              <w:t>Home Address</w:t>
            </w:r>
            <w:r w:rsidRPr="007A2781">
              <w:t>:</w:t>
            </w:r>
          </w:p>
        </w:tc>
        <w:tc>
          <w:tcPr>
            <w:tcW w:w="25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2DBED7" w14:textId="77777777" w:rsidR="003D4BE4" w:rsidRPr="007A2781" w:rsidRDefault="003D4BE4" w:rsidP="0061335A">
            <w:pPr>
              <w:spacing w:after="0"/>
            </w:pPr>
          </w:p>
        </w:tc>
        <w:tc>
          <w:tcPr>
            <w:tcW w:w="746" w:type="pct"/>
            <w:tcBorders>
              <w:left w:val="single" w:sz="4" w:space="0" w:color="A6A6A6" w:themeColor="background1" w:themeShade="A6"/>
            </w:tcBorders>
            <w:vAlign w:val="center"/>
          </w:tcPr>
          <w:p w14:paraId="66FEF759" w14:textId="77777777" w:rsidR="003D4BE4" w:rsidRPr="007A2781" w:rsidRDefault="003D4BE4" w:rsidP="0061335A">
            <w:pPr>
              <w:spacing w:after="0"/>
            </w:pPr>
            <w:r>
              <w:t>Post Code</w:t>
            </w:r>
            <w:r w:rsidRPr="007A2781">
              <w:t>(s):</w:t>
            </w:r>
          </w:p>
        </w:tc>
        <w:tc>
          <w:tcPr>
            <w:tcW w:w="10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6408D7" w14:textId="77777777" w:rsidR="003D4BE4" w:rsidRPr="007A2781" w:rsidRDefault="003D4BE4" w:rsidP="0061335A">
            <w:pPr>
              <w:spacing w:after="0"/>
            </w:pPr>
          </w:p>
        </w:tc>
      </w:tr>
    </w:tbl>
    <w:p w14:paraId="1DA77B20" w14:textId="77777777" w:rsidR="003D4BE4" w:rsidRDefault="003D4BE4" w:rsidP="003D4BE4"/>
    <w:p w14:paraId="3D2B43C1" w14:textId="77777777" w:rsidR="003D4BE4" w:rsidRDefault="003D4BE4" w:rsidP="003D4BE4">
      <w:pPr>
        <w:pStyle w:val="Heading3"/>
      </w:pPr>
      <w:r w:rsidRPr="00D04709">
        <w:t>Parent(s) or Carer(s)/ Person responsible</w:t>
      </w:r>
      <w:r>
        <w:t xml:space="preserve"> details</w:t>
      </w:r>
    </w:p>
    <w:p w14:paraId="3FD327BE" w14:textId="77777777" w:rsidR="003D4BE4" w:rsidRPr="00E25993" w:rsidRDefault="003D4BE4" w:rsidP="003D4BE4">
      <w:pPr>
        <w:pStyle w:val="Heading4"/>
      </w:pPr>
      <w:r>
        <w:t xml:space="preserve">First </w:t>
      </w:r>
      <w:r w:rsidRPr="00D04709">
        <w:t>Parent(s) or Carer(s)/ Person responsible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3D4BE4" w14:paraId="4C10E698" w14:textId="77777777" w:rsidTr="0061335A">
        <w:trPr>
          <w:trHeight w:val="567"/>
        </w:trPr>
        <w:tc>
          <w:tcPr>
            <w:tcW w:w="1045" w:type="dxa"/>
            <w:vAlign w:val="center"/>
          </w:tcPr>
          <w:p w14:paraId="22A87BB1" w14:textId="77777777" w:rsidR="003D4BE4" w:rsidRDefault="003D4BE4" w:rsidP="0061335A">
            <w:pPr>
              <w:spacing w:after="0"/>
            </w:pPr>
            <w:r>
              <w:t>Mr</w:t>
            </w:r>
          </w:p>
        </w:tc>
        <w:sdt>
          <w:sdtPr>
            <w:id w:val="788318416"/>
            <w14:checkbox>
              <w14:checked w14:val="0"/>
              <w14:checkedState w14:val="00FC" w14:font="Wingdings"/>
              <w14:uncheckedState w14:val="2610" w14:font="MS Gothic"/>
            </w14:checkbox>
          </w:sdtPr>
          <w:sdtContent>
            <w:tc>
              <w:tcPr>
                <w:tcW w:w="1045" w:type="dxa"/>
                <w:vAlign w:val="center"/>
              </w:tcPr>
              <w:p w14:paraId="349DFCB5" w14:textId="77777777" w:rsidR="003D4BE4" w:rsidRDefault="003D4BE4" w:rsidP="0061335A">
                <w:pPr>
                  <w:spacing w:after="0"/>
                </w:pPr>
                <w:r>
                  <w:rPr>
                    <w:rFonts w:ascii="MS Gothic" w:eastAsia="MS Gothic" w:hAnsi="MS Gothic" w:hint="eastAsia"/>
                  </w:rPr>
                  <w:t>☐</w:t>
                </w:r>
              </w:p>
            </w:tc>
          </w:sdtContent>
        </w:sdt>
        <w:tc>
          <w:tcPr>
            <w:tcW w:w="1045" w:type="dxa"/>
            <w:vAlign w:val="center"/>
          </w:tcPr>
          <w:p w14:paraId="2BF48991" w14:textId="77777777" w:rsidR="003D4BE4" w:rsidRDefault="003D4BE4" w:rsidP="0061335A">
            <w:pPr>
              <w:spacing w:after="0"/>
            </w:pPr>
            <w:r>
              <w:t>Mrs</w:t>
            </w:r>
          </w:p>
        </w:tc>
        <w:sdt>
          <w:sdtPr>
            <w:id w:val="721033543"/>
            <w14:checkbox>
              <w14:checked w14:val="0"/>
              <w14:checkedState w14:val="00FC" w14:font="Wingdings"/>
              <w14:uncheckedState w14:val="2610" w14:font="MS Gothic"/>
            </w14:checkbox>
          </w:sdtPr>
          <w:sdtContent>
            <w:tc>
              <w:tcPr>
                <w:tcW w:w="1045" w:type="dxa"/>
                <w:vAlign w:val="center"/>
              </w:tcPr>
              <w:p w14:paraId="5F4E4309" w14:textId="77777777" w:rsidR="003D4BE4" w:rsidRDefault="003D4BE4" w:rsidP="0061335A">
                <w:pPr>
                  <w:spacing w:after="0"/>
                </w:pPr>
                <w:r>
                  <w:rPr>
                    <w:rFonts w:ascii="MS Gothic" w:eastAsia="MS Gothic" w:hAnsi="MS Gothic" w:hint="eastAsia"/>
                  </w:rPr>
                  <w:t>☐</w:t>
                </w:r>
              </w:p>
            </w:tc>
          </w:sdtContent>
        </w:sdt>
        <w:tc>
          <w:tcPr>
            <w:tcW w:w="1046" w:type="dxa"/>
            <w:vAlign w:val="center"/>
          </w:tcPr>
          <w:p w14:paraId="586E956C" w14:textId="77777777" w:rsidR="003D4BE4" w:rsidRDefault="003D4BE4" w:rsidP="0061335A">
            <w:pPr>
              <w:spacing w:after="0"/>
            </w:pPr>
            <w:r>
              <w:t>Miss</w:t>
            </w:r>
          </w:p>
        </w:tc>
        <w:sdt>
          <w:sdtPr>
            <w:id w:val="558745918"/>
            <w14:checkbox>
              <w14:checked w14:val="0"/>
              <w14:checkedState w14:val="00FC" w14:font="Wingdings"/>
              <w14:uncheckedState w14:val="2610" w14:font="MS Gothic"/>
            </w14:checkbox>
          </w:sdtPr>
          <w:sdtContent>
            <w:tc>
              <w:tcPr>
                <w:tcW w:w="1046" w:type="dxa"/>
                <w:vAlign w:val="center"/>
              </w:tcPr>
              <w:p w14:paraId="25673251" w14:textId="77777777" w:rsidR="003D4BE4" w:rsidRDefault="003D4BE4" w:rsidP="0061335A">
                <w:pPr>
                  <w:spacing w:after="0"/>
                </w:pPr>
                <w:r>
                  <w:rPr>
                    <w:rFonts w:ascii="MS Gothic" w:eastAsia="MS Gothic" w:hAnsi="MS Gothic" w:hint="eastAsia"/>
                  </w:rPr>
                  <w:t>☐</w:t>
                </w:r>
              </w:p>
            </w:tc>
          </w:sdtContent>
        </w:sdt>
        <w:tc>
          <w:tcPr>
            <w:tcW w:w="1046" w:type="dxa"/>
            <w:vAlign w:val="center"/>
          </w:tcPr>
          <w:p w14:paraId="03021E5A" w14:textId="77777777" w:rsidR="003D4BE4" w:rsidRDefault="003D4BE4" w:rsidP="0061335A">
            <w:pPr>
              <w:spacing w:after="0"/>
            </w:pPr>
            <w:r>
              <w:t>Ms</w:t>
            </w:r>
          </w:p>
        </w:tc>
        <w:sdt>
          <w:sdtPr>
            <w:id w:val="-1990629392"/>
            <w14:checkbox>
              <w14:checked w14:val="0"/>
              <w14:checkedState w14:val="00FC" w14:font="Wingdings"/>
              <w14:uncheckedState w14:val="2610" w14:font="MS Gothic"/>
            </w14:checkbox>
          </w:sdtPr>
          <w:sdtContent>
            <w:tc>
              <w:tcPr>
                <w:tcW w:w="1046" w:type="dxa"/>
                <w:vAlign w:val="center"/>
              </w:tcPr>
              <w:p w14:paraId="03531CC5" w14:textId="77777777" w:rsidR="003D4BE4" w:rsidRDefault="003D4BE4" w:rsidP="0061335A">
                <w:pPr>
                  <w:spacing w:after="0"/>
                </w:pPr>
                <w:r>
                  <w:rPr>
                    <w:rFonts w:ascii="MS Gothic" w:eastAsia="MS Gothic" w:hAnsi="MS Gothic" w:hint="eastAsia"/>
                  </w:rPr>
                  <w:t>☐</w:t>
                </w:r>
              </w:p>
            </w:tc>
          </w:sdtContent>
        </w:sdt>
        <w:tc>
          <w:tcPr>
            <w:tcW w:w="1046" w:type="dxa"/>
            <w:tcBorders>
              <w:right w:val="single" w:sz="4" w:space="0" w:color="A6A6A6" w:themeColor="background1" w:themeShade="A6"/>
            </w:tcBorders>
            <w:vAlign w:val="center"/>
          </w:tcPr>
          <w:p w14:paraId="26835C48" w14:textId="77777777" w:rsidR="003D4BE4" w:rsidRDefault="003D4BE4" w:rsidP="0061335A">
            <w:pPr>
              <w:spacing w:after="0"/>
            </w:pPr>
            <w:r>
              <w:t>Other</w:t>
            </w:r>
          </w:p>
        </w:tc>
        <w:tc>
          <w:tcPr>
            <w:tcW w:w="10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77EECD" w14:textId="77777777" w:rsidR="003D4BE4" w:rsidRDefault="003D4BE4" w:rsidP="0061335A">
            <w:pPr>
              <w:spacing w:after="0"/>
            </w:pPr>
          </w:p>
        </w:tc>
      </w:tr>
    </w:tbl>
    <w:p w14:paraId="3F6B30EE" w14:textId="77777777" w:rsidR="003D4BE4" w:rsidRDefault="003D4BE4" w:rsidP="003D4BE4">
      <w:pPr>
        <w:spacing w:line="276" w:lineRule="auto"/>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3195"/>
        <w:gridCol w:w="2044"/>
        <w:gridCol w:w="3666"/>
      </w:tblGrid>
      <w:tr w:rsidR="003D4BE4" w:rsidRPr="007A2781" w14:paraId="2756F26D" w14:textId="77777777" w:rsidTr="0061335A">
        <w:trPr>
          <w:trHeight w:val="567"/>
        </w:trPr>
        <w:tc>
          <w:tcPr>
            <w:tcW w:w="744" w:type="pct"/>
            <w:tcBorders>
              <w:right w:val="single" w:sz="4" w:space="0" w:color="A6A6A6" w:themeColor="background1" w:themeShade="A6"/>
            </w:tcBorders>
            <w:vAlign w:val="center"/>
          </w:tcPr>
          <w:p w14:paraId="0E4100E4" w14:textId="77777777" w:rsidR="003D4BE4" w:rsidRPr="007A2781" w:rsidRDefault="003D4BE4" w:rsidP="0061335A">
            <w:pPr>
              <w:spacing w:after="0"/>
            </w:pPr>
            <w:r w:rsidRPr="007A2781">
              <w:t>Surname:</w:t>
            </w:r>
          </w:p>
        </w:tc>
        <w:tc>
          <w:tcPr>
            <w:tcW w:w="1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CBE9EA" w14:textId="77777777" w:rsidR="003D4BE4" w:rsidRPr="007A2781" w:rsidRDefault="003D4BE4" w:rsidP="0061335A">
            <w:pPr>
              <w:spacing w:after="0"/>
            </w:pPr>
          </w:p>
        </w:tc>
        <w:tc>
          <w:tcPr>
            <w:tcW w:w="977" w:type="pct"/>
            <w:tcBorders>
              <w:left w:val="single" w:sz="4" w:space="0" w:color="A6A6A6" w:themeColor="background1" w:themeShade="A6"/>
            </w:tcBorders>
            <w:vAlign w:val="center"/>
          </w:tcPr>
          <w:p w14:paraId="1FD9B3F7" w14:textId="77777777" w:rsidR="003D4BE4" w:rsidRPr="007A2781" w:rsidRDefault="003D4BE4" w:rsidP="0061335A">
            <w:pPr>
              <w:spacing w:after="0"/>
            </w:pPr>
            <w:r w:rsidRPr="007A2781">
              <w:t>Forename(s):</w:t>
            </w:r>
          </w:p>
        </w:tc>
        <w:tc>
          <w:tcPr>
            <w:tcW w:w="17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D9CB3E" w14:textId="77777777" w:rsidR="003D4BE4" w:rsidRPr="007A2781" w:rsidRDefault="003D4BE4" w:rsidP="0061335A">
            <w:pPr>
              <w:spacing w:after="0"/>
            </w:pPr>
          </w:p>
        </w:tc>
      </w:tr>
    </w:tbl>
    <w:p w14:paraId="4D9EFE76" w14:textId="77777777" w:rsidR="003D4BE4" w:rsidRPr="00E25993" w:rsidRDefault="003D4BE4" w:rsidP="003D4BE4">
      <w:pPr>
        <w:rPr>
          <w:rStyle w:val="Style3"/>
          <w:rFonts w:cstheme="minorHAnsi"/>
          <w:u w: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5243"/>
        <w:gridCol w:w="1561"/>
        <w:gridCol w:w="2096"/>
      </w:tblGrid>
      <w:tr w:rsidR="003D4BE4" w:rsidRPr="007A2781" w14:paraId="7AA6AB5F" w14:textId="77777777" w:rsidTr="0061335A">
        <w:trPr>
          <w:trHeight w:val="567"/>
        </w:trPr>
        <w:tc>
          <w:tcPr>
            <w:tcW w:w="746" w:type="pct"/>
            <w:tcBorders>
              <w:right w:val="single" w:sz="4" w:space="0" w:color="A6A6A6" w:themeColor="background1" w:themeShade="A6"/>
            </w:tcBorders>
            <w:vAlign w:val="center"/>
          </w:tcPr>
          <w:p w14:paraId="6794DDEA" w14:textId="77777777" w:rsidR="003D4BE4" w:rsidRPr="007A2781" w:rsidRDefault="003D4BE4" w:rsidP="0061335A">
            <w:pPr>
              <w:spacing w:after="0"/>
            </w:pPr>
            <w:r>
              <w:t>Home Address</w:t>
            </w:r>
            <w:r w:rsidRPr="007A2781">
              <w:t>:</w:t>
            </w:r>
          </w:p>
        </w:tc>
        <w:tc>
          <w:tcPr>
            <w:tcW w:w="25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124D2C" w14:textId="77777777" w:rsidR="003D4BE4" w:rsidRPr="007A2781" w:rsidRDefault="003D4BE4" w:rsidP="0061335A">
            <w:pPr>
              <w:spacing w:after="0"/>
            </w:pPr>
          </w:p>
        </w:tc>
        <w:tc>
          <w:tcPr>
            <w:tcW w:w="746" w:type="pct"/>
            <w:tcBorders>
              <w:left w:val="single" w:sz="4" w:space="0" w:color="A6A6A6" w:themeColor="background1" w:themeShade="A6"/>
            </w:tcBorders>
            <w:vAlign w:val="center"/>
          </w:tcPr>
          <w:p w14:paraId="3A2771CB" w14:textId="77777777" w:rsidR="003D4BE4" w:rsidRPr="007A2781" w:rsidRDefault="003D4BE4" w:rsidP="0061335A">
            <w:pPr>
              <w:spacing w:after="0"/>
            </w:pPr>
            <w:r>
              <w:t>Post Code</w:t>
            </w:r>
            <w:r w:rsidRPr="007A2781">
              <w:t>(s):</w:t>
            </w:r>
          </w:p>
        </w:tc>
        <w:tc>
          <w:tcPr>
            <w:tcW w:w="10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5464D" w14:textId="77777777" w:rsidR="003D4BE4" w:rsidRPr="007A2781" w:rsidRDefault="003D4BE4" w:rsidP="0061335A">
            <w:pPr>
              <w:spacing w:after="0"/>
            </w:pPr>
          </w:p>
        </w:tc>
      </w:tr>
    </w:tbl>
    <w:p w14:paraId="67094C94" w14:textId="77777777" w:rsidR="003D4BE4" w:rsidRDefault="003D4BE4" w:rsidP="003D4BE4">
      <w:pPr>
        <w:spacing w:line="276" w:lineRule="auto"/>
        <w:rPr>
          <w:rStyle w:val="Style3"/>
          <w:rFonts w:cstheme="minorHAnsi"/>
          <w:b/>
          <w:bCs/>
          <w:u w:val="none"/>
        </w:rPr>
      </w:pPr>
    </w:p>
    <w:p w14:paraId="6ACBA759" w14:textId="77777777" w:rsidR="003D4BE4" w:rsidRPr="00E25993" w:rsidRDefault="003D4BE4" w:rsidP="003D4BE4">
      <w:pPr>
        <w:pStyle w:val="Heading4"/>
      </w:pPr>
      <w:r>
        <w:lastRenderedPageBreak/>
        <w:t xml:space="preserve">Second </w:t>
      </w:r>
      <w:r w:rsidRPr="00D04709">
        <w:t>Parent(s) or Carer(s)/ Person responsible</w:t>
      </w:r>
      <w:r>
        <w:t xml:space="preserv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3D4BE4" w14:paraId="7F8182FB" w14:textId="77777777" w:rsidTr="0061335A">
        <w:trPr>
          <w:trHeight w:val="567"/>
        </w:trPr>
        <w:tc>
          <w:tcPr>
            <w:tcW w:w="1045" w:type="dxa"/>
            <w:vAlign w:val="center"/>
          </w:tcPr>
          <w:p w14:paraId="21DFFC84" w14:textId="77777777" w:rsidR="003D4BE4" w:rsidRDefault="003D4BE4" w:rsidP="0061335A">
            <w:pPr>
              <w:spacing w:after="0"/>
            </w:pPr>
            <w:r>
              <w:t>Mr</w:t>
            </w:r>
          </w:p>
        </w:tc>
        <w:sdt>
          <w:sdtPr>
            <w:id w:val="-1811088168"/>
            <w14:checkbox>
              <w14:checked w14:val="0"/>
              <w14:checkedState w14:val="00FC" w14:font="Wingdings"/>
              <w14:uncheckedState w14:val="2610" w14:font="MS Gothic"/>
            </w14:checkbox>
          </w:sdtPr>
          <w:sdtContent>
            <w:tc>
              <w:tcPr>
                <w:tcW w:w="1045" w:type="dxa"/>
                <w:vAlign w:val="center"/>
              </w:tcPr>
              <w:p w14:paraId="28E71F1C" w14:textId="77777777" w:rsidR="003D4BE4" w:rsidRDefault="003D4BE4" w:rsidP="0061335A">
                <w:pPr>
                  <w:spacing w:after="0"/>
                </w:pPr>
                <w:r>
                  <w:rPr>
                    <w:rFonts w:ascii="MS Gothic" w:eastAsia="MS Gothic" w:hAnsi="MS Gothic" w:hint="eastAsia"/>
                  </w:rPr>
                  <w:t>☐</w:t>
                </w:r>
              </w:p>
            </w:tc>
          </w:sdtContent>
        </w:sdt>
        <w:tc>
          <w:tcPr>
            <w:tcW w:w="1045" w:type="dxa"/>
            <w:vAlign w:val="center"/>
          </w:tcPr>
          <w:p w14:paraId="45A12FC4" w14:textId="77777777" w:rsidR="003D4BE4" w:rsidRDefault="003D4BE4" w:rsidP="0061335A">
            <w:pPr>
              <w:spacing w:after="0"/>
            </w:pPr>
            <w:r>
              <w:t>Mrs</w:t>
            </w:r>
          </w:p>
        </w:tc>
        <w:sdt>
          <w:sdtPr>
            <w:id w:val="1424766513"/>
            <w14:checkbox>
              <w14:checked w14:val="0"/>
              <w14:checkedState w14:val="00FC" w14:font="Wingdings"/>
              <w14:uncheckedState w14:val="2610" w14:font="MS Gothic"/>
            </w14:checkbox>
          </w:sdtPr>
          <w:sdtContent>
            <w:tc>
              <w:tcPr>
                <w:tcW w:w="1045" w:type="dxa"/>
                <w:vAlign w:val="center"/>
              </w:tcPr>
              <w:p w14:paraId="53B24DB1" w14:textId="77777777" w:rsidR="003D4BE4" w:rsidRDefault="003D4BE4" w:rsidP="0061335A">
                <w:pPr>
                  <w:spacing w:after="0"/>
                </w:pPr>
                <w:r>
                  <w:rPr>
                    <w:rFonts w:ascii="MS Gothic" w:eastAsia="MS Gothic" w:hAnsi="MS Gothic" w:hint="eastAsia"/>
                  </w:rPr>
                  <w:t>☐</w:t>
                </w:r>
              </w:p>
            </w:tc>
          </w:sdtContent>
        </w:sdt>
        <w:tc>
          <w:tcPr>
            <w:tcW w:w="1046" w:type="dxa"/>
            <w:vAlign w:val="center"/>
          </w:tcPr>
          <w:p w14:paraId="7A5B50D2" w14:textId="77777777" w:rsidR="003D4BE4" w:rsidRDefault="003D4BE4" w:rsidP="0061335A">
            <w:pPr>
              <w:spacing w:after="0"/>
            </w:pPr>
            <w:r>
              <w:t>Miss</w:t>
            </w:r>
          </w:p>
        </w:tc>
        <w:sdt>
          <w:sdtPr>
            <w:id w:val="-1825111308"/>
            <w14:checkbox>
              <w14:checked w14:val="0"/>
              <w14:checkedState w14:val="00FC" w14:font="Wingdings"/>
              <w14:uncheckedState w14:val="2610" w14:font="MS Gothic"/>
            </w14:checkbox>
          </w:sdtPr>
          <w:sdtContent>
            <w:tc>
              <w:tcPr>
                <w:tcW w:w="1046" w:type="dxa"/>
                <w:vAlign w:val="center"/>
              </w:tcPr>
              <w:p w14:paraId="1C387A1C" w14:textId="77777777" w:rsidR="003D4BE4" w:rsidRDefault="003D4BE4" w:rsidP="0061335A">
                <w:pPr>
                  <w:spacing w:after="0"/>
                </w:pPr>
                <w:r>
                  <w:rPr>
                    <w:rFonts w:ascii="MS Gothic" w:eastAsia="MS Gothic" w:hAnsi="MS Gothic" w:hint="eastAsia"/>
                  </w:rPr>
                  <w:t>☐</w:t>
                </w:r>
              </w:p>
            </w:tc>
          </w:sdtContent>
        </w:sdt>
        <w:tc>
          <w:tcPr>
            <w:tcW w:w="1046" w:type="dxa"/>
            <w:vAlign w:val="center"/>
          </w:tcPr>
          <w:p w14:paraId="3DB1345A" w14:textId="77777777" w:rsidR="003D4BE4" w:rsidRDefault="003D4BE4" w:rsidP="0061335A">
            <w:pPr>
              <w:spacing w:after="0"/>
            </w:pPr>
            <w:r>
              <w:t>Ms</w:t>
            </w:r>
          </w:p>
        </w:tc>
        <w:sdt>
          <w:sdtPr>
            <w:id w:val="742907472"/>
            <w14:checkbox>
              <w14:checked w14:val="0"/>
              <w14:checkedState w14:val="00FC" w14:font="Wingdings"/>
              <w14:uncheckedState w14:val="2610" w14:font="MS Gothic"/>
            </w14:checkbox>
          </w:sdtPr>
          <w:sdtContent>
            <w:tc>
              <w:tcPr>
                <w:tcW w:w="1046" w:type="dxa"/>
                <w:vAlign w:val="center"/>
              </w:tcPr>
              <w:p w14:paraId="523232AB" w14:textId="77777777" w:rsidR="003D4BE4" w:rsidRDefault="003D4BE4" w:rsidP="0061335A">
                <w:pPr>
                  <w:spacing w:after="0"/>
                </w:pPr>
                <w:r>
                  <w:rPr>
                    <w:rFonts w:ascii="MS Gothic" w:eastAsia="MS Gothic" w:hAnsi="MS Gothic" w:hint="eastAsia"/>
                  </w:rPr>
                  <w:t>☐</w:t>
                </w:r>
              </w:p>
            </w:tc>
          </w:sdtContent>
        </w:sdt>
        <w:tc>
          <w:tcPr>
            <w:tcW w:w="1046" w:type="dxa"/>
            <w:tcBorders>
              <w:right w:val="single" w:sz="4" w:space="0" w:color="A6A6A6" w:themeColor="background1" w:themeShade="A6"/>
            </w:tcBorders>
            <w:vAlign w:val="center"/>
          </w:tcPr>
          <w:p w14:paraId="6ACE9905" w14:textId="77777777" w:rsidR="003D4BE4" w:rsidRDefault="003D4BE4" w:rsidP="0061335A">
            <w:pPr>
              <w:spacing w:after="0"/>
            </w:pPr>
            <w:r>
              <w:t>Other</w:t>
            </w:r>
          </w:p>
        </w:tc>
        <w:tc>
          <w:tcPr>
            <w:tcW w:w="10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D138EC" w14:textId="77777777" w:rsidR="003D4BE4" w:rsidRDefault="003D4BE4" w:rsidP="0061335A">
            <w:pPr>
              <w:spacing w:after="0"/>
            </w:pPr>
          </w:p>
        </w:tc>
      </w:tr>
    </w:tbl>
    <w:p w14:paraId="268AE1CE" w14:textId="77777777" w:rsidR="003D4BE4" w:rsidRDefault="003D4BE4" w:rsidP="003D4BE4">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3195"/>
        <w:gridCol w:w="2044"/>
        <w:gridCol w:w="3666"/>
      </w:tblGrid>
      <w:tr w:rsidR="003D4BE4" w:rsidRPr="007A2781" w14:paraId="67241263" w14:textId="77777777" w:rsidTr="0061335A">
        <w:trPr>
          <w:trHeight w:val="567"/>
        </w:trPr>
        <w:tc>
          <w:tcPr>
            <w:tcW w:w="744" w:type="pct"/>
            <w:tcBorders>
              <w:right w:val="single" w:sz="4" w:space="0" w:color="A6A6A6" w:themeColor="background1" w:themeShade="A6"/>
            </w:tcBorders>
            <w:vAlign w:val="center"/>
          </w:tcPr>
          <w:p w14:paraId="390550D0" w14:textId="77777777" w:rsidR="003D4BE4" w:rsidRPr="007A2781" w:rsidRDefault="003D4BE4" w:rsidP="0061335A">
            <w:pPr>
              <w:spacing w:after="0"/>
            </w:pPr>
            <w:r w:rsidRPr="007A2781">
              <w:t>Surname:</w:t>
            </w:r>
          </w:p>
        </w:tc>
        <w:tc>
          <w:tcPr>
            <w:tcW w:w="1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F9FF26" w14:textId="77777777" w:rsidR="003D4BE4" w:rsidRPr="007A2781" w:rsidRDefault="003D4BE4" w:rsidP="0061335A">
            <w:pPr>
              <w:spacing w:after="0"/>
            </w:pPr>
          </w:p>
        </w:tc>
        <w:tc>
          <w:tcPr>
            <w:tcW w:w="977" w:type="pct"/>
            <w:tcBorders>
              <w:left w:val="single" w:sz="4" w:space="0" w:color="A6A6A6" w:themeColor="background1" w:themeShade="A6"/>
            </w:tcBorders>
            <w:vAlign w:val="center"/>
          </w:tcPr>
          <w:p w14:paraId="60BE287F" w14:textId="77777777" w:rsidR="003D4BE4" w:rsidRPr="007A2781" w:rsidRDefault="003D4BE4" w:rsidP="0061335A">
            <w:pPr>
              <w:spacing w:after="0"/>
            </w:pPr>
            <w:r w:rsidRPr="007A2781">
              <w:t>Forename(s):</w:t>
            </w:r>
          </w:p>
        </w:tc>
        <w:tc>
          <w:tcPr>
            <w:tcW w:w="17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248C37" w14:textId="77777777" w:rsidR="003D4BE4" w:rsidRPr="007A2781" w:rsidRDefault="003D4BE4" w:rsidP="0061335A">
            <w:pPr>
              <w:spacing w:after="0"/>
            </w:pPr>
          </w:p>
        </w:tc>
      </w:tr>
    </w:tbl>
    <w:p w14:paraId="6DE25C45" w14:textId="77777777" w:rsidR="003D4BE4" w:rsidRDefault="003D4BE4" w:rsidP="003D4BE4">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5231"/>
        <w:gridCol w:w="1555"/>
        <w:gridCol w:w="2082"/>
      </w:tblGrid>
      <w:tr w:rsidR="003D4BE4" w:rsidRPr="007A2781" w14:paraId="70A159E6" w14:textId="77777777" w:rsidTr="0061335A">
        <w:trPr>
          <w:trHeight w:val="567"/>
        </w:trPr>
        <w:tc>
          <w:tcPr>
            <w:tcW w:w="762" w:type="pct"/>
            <w:tcBorders>
              <w:right w:val="single" w:sz="4" w:space="0" w:color="A6A6A6" w:themeColor="background1" w:themeShade="A6"/>
            </w:tcBorders>
            <w:vAlign w:val="center"/>
          </w:tcPr>
          <w:p w14:paraId="1FFAAA05" w14:textId="77777777" w:rsidR="003D4BE4" w:rsidRPr="007A2781" w:rsidRDefault="003D4BE4" w:rsidP="0061335A">
            <w:pPr>
              <w:spacing w:after="0"/>
            </w:pPr>
            <w:r>
              <w:t>Home Address</w:t>
            </w:r>
            <w:r w:rsidRPr="007A2781">
              <w:t>:</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594B78" w14:textId="77777777" w:rsidR="003D4BE4" w:rsidRPr="007A2781" w:rsidRDefault="003D4BE4" w:rsidP="0061335A">
            <w:pPr>
              <w:spacing w:after="0"/>
            </w:pPr>
          </w:p>
        </w:tc>
        <w:tc>
          <w:tcPr>
            <w:tcW w:w="743" w:type="pct"/>
            <w:tcBorders>
              <w:left w:val="single" w:sz="4" w:space="0" w:color="A6A6A6" w:themeColor="background1" w:themeShade="A6"/>
            </w:tcBorders>
            <w:vAlign w:val="center"/>
          </w:tcPr>
          <w:p w14:paraId="72B129A2" w14:textId="77777777" w:rsidR="003D4BE4" w:rsidRPr="007A2781" w:rsidRDefault="003D4BE4" w:rsidP="0061335A">
            <w:pPr>
              <w:spacing w:after="0"/>
            </w:pPr>
            <w:r>
              <w:t>Post Code</w:t>
            </w:r>
            <w:r w:rsidRPr="007A2781">
              <w:t>(s):</w:t>
            </w:r>
          </w:p>
        </w:tc>
        <w:tc>
          <w:tcPr>
            <w:tcW w:w="9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97338D" w14:textId="77777777" w:rsidR="003D4BE4" w:rsidRPr="007A2781" w:rsidRDefault="003D4BE4" w:rsidP="0061335A">
            <w:pPr>
              <w:spacing w:after="0"/>
            </w:pPr>
          </w:p>
        </w:tc>
      </w:tr>
    </w:tbl>
    <w:p w14:paraId="7902B6CD" w14:textId="77777777" w:rsidR="003D4BE4" w:rsidRDefault="003D4BE4" w:rsidP="003D4BE4">
      <w:pPr>
        <w:spacing w:line="276" w:lineRule="auto"/>
        <w:rPr>
          <w:rStyle w:val="Style3"/>
          <w:rFonts w:cstheme="minorHAnsi"/>
          <w:b/>
          <w:bCs/>
          <w:u w:val="none"/>
        </w:rPr>
      </w:pPr>
    </w:p>
    <w:p w14:paraId="782BC630" w14:textId="77777777" w:rsidR="003D4BE4" w:rsidRDefault="003D4BE4" w:rsidP="003D4BE4">
      <w:pPr>
        <w:rPr>
          <w:rStyle w:val="Style3"/>
          <w:rFonts w:cstheme="minorHAnsi"/>
          <w:u w:val="none"/>
        </w:rPr>
      </w:pPr>
      <w:r w:rsidRPr="00D04709">
        <w:rPr>
          <w:rStyle w:val="Style3"/>
          <w:rFonts w:cstheme="minorHAnsi"/>
          <w:u w:val="none"/>
        </w:rPr>
        <w:t>Answer Yes or No to the following questions.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5"/>
        <w:gridCol w:w="567"/>
        <w:gridCol w:w="850"/>
        <w:gridCol w:w="567"/>
        <w:gridCol w:w="709"/>
      </w:tblGrid>
      <w:tr w:rsidR="003D4BE4" w14:paraId="739A876F" w14:textId="77777777" w:rsidTr="0061335A">
        <w:tc>
          <w:tcPr>
            <w:tcW w:w="7225" w:type="dxa"/>
            <w:vAlign w:val="center"/>
          </w:tcPr>
          <w:p w14:paraId="425F190C" w14:textId="77777777" w:rsidR="003D4BE4" w:rsidRDefault="003D4BE4" w:rsidP="0061335A">
            <w:pPr>
              <w:rPr>
                <w:rStyle w:val="SubtleReference"/>
                <w:rFonts w:cstheme="minorHAnsi"/>
                <w:smallCaps w:val="0"/>
                <w:color w:val="auto"/>
              </w:rPr>
            </w:pPr>
            <w:r w:rsidRPr="00D04709">
              <w:t xml:space="preserve">Is </w:t>
            </w:r>
            <w:r>
              <w:rPr>
                <w:rStyle w:val="IntenseEmphasis"/>
              </w:rPr>
              <w:t xml:space="preserve">Enter name of pupil </w:t>
            </w:r>
            <w:r w:rsidRPr="00D04709">
              <w:t>subject to a Care Order (where the Local Authority shares parental responsibility?):</w:t>
            </w:r>
          </w:p>
        </w:tc>
        <w:tc>
          <w:tcPr>
            <w:tcW w:w="567" w:type="dxa"/>
            <w:vAlign w:val="center"/>
          </w:tcPr>
          <w:p w14:paraId="5550B3B4" w14:textId="77777777" w:rsidR="003D4BE4" w:rsidRDefault="003D4BE4" w:rsidP="0061335A">
            <w:pPr>
              <w:rPr>
                <w:rStyle w:val="SubtleReference"/>
                <w:rFonts w:cstheme="minorHAnsi"/>
                <w:smallCaps w:val="0"/>
                <w:color w:val="auto"/>
              </w:rPr>
            </w:pPr>
            <w:r>
              <w:rPr>
                <w:rStyle w:val="SubtleReference"/>
                <w:rFonts w:cstheme="minorHAnsi"/>
                <w:smallCaps w:val="0"/>
                <w:color w:val="auto"/>
              </w:rPr>
              <w:t>Yes</w:t>
            </w:r>
          </w:p>
        </w:tc>
        <w:sdt>
          <w:sdtPr>
            <w:id w:val="-110589710"/>
            <w14:checkbox>
              <w14:checked w14:val="0"/>
              <w14:checkedState w14:val="00FC" w14:font="Wingdings"/>
              <w14:uncheckedState w14:val="2610" w14:font="MS Gothic"/>
            </w14:checkbox>
          </w:sdtPr>
          <w:sdtContent>
            <w:tc>
              <w:tcPr>
                <w:tcW w:w="850" w:type="dxa"/>
                <w:vAlign w:val="center"/>
              </w:tcPr>
              <w:p w14:paraId="140AF223" w14:textId="77777777" w:rsidR="003D4BE4" w:rsidRDefault="003D4BE4" w:rsidP="0061335A">
                <w:pPr>
                  <w:rPr>
                    <w:rStyle w:val="SubtleReference"/>
                    <w:rFonts w:cstheme="minorHAnsi"/>
                    <w:smallCaps w:val="0"/>
                    <w:color w:val="auto"/>
                  </w:rPr>
                </w:pPr>
                <w:r>
                  <w:rPr>
                    <w:rFonts w:ascii="MS Gothic" w:eastAsia="MS Gothic" w:hAnsi="MS Gothic" w:hint="eastAsia"/>
                  </w:rPr>
                  <w:t>☐</w:t>
                </w:r>
              </w:p>
            </w:tc>
          </w:sdtContent>
        </w:sdt>
        <w:tc>
          <w:tcPr>
            <w:tcW w:w="567" w:type="dxa"/>
            <w:vAlign w:val="center"/>
          </w:tcPr>
          <w:p w14:paraId="02F7D1DB" w14:textId="77777777" w:rsidR="003D4BE4" w:rsidRDefault="003D4BE4" w:rsidP="0061335A">
            <w:pPr>
              <w:rPr>
                <w:rStyle w:val="SubtleReference"/>
                <w:rFonts w:cstheme="minorHAnsi"/>
                <w:smallCaps w:val="0"/>
                <w:color w:val="auto"/>
              </w:rPr>
            </w:pPr>
            <w:r>
              <w:rPr>
                <w:rStyle w:val="SubtleReference"/>
                <w:rFonts w:cstheme="minorHAnsi"/>
                <w:smallCaps w:val="0"/>
                <w:color w:val="auto"/>
              </w:rPr>
              <w:t>No</w:t>
            </w:r>
          </w:p>
        </w:tc>
        <w:sdt>
          <w:sdtPr>
            <w:id w:val="-2132159275"/>
            <w14:checkbox>
              <w14:checked w14:val="0"/>
              <w14:checkedState w14:val="00FC" w14:font="Wingdings"/>
              <w14:uncheckedState w14:val="2610" w14:font="MS Gothic"/>
            </w14:checkbox>
          </w:sdtPr>
          <w:sdtContent>
            <w:tc>
              <w:tcPr>
                <w:tcW w:w="709" w:type="dxa"/>
                <w:vAlign w:val="center"/>
              </w:tcPr>
              <w:p w14:paraId="783A6751" w14:textId="77777777" w:rsidR="003D4BE4" w:rsidRDefault="003D4BE4" w:rsidP="0061335A">
                <w:pPr>
                  <w:rPr>
                    <w:rStyle w:val="SubtleReference"/>
                    <w:rFonts w:cstheme="minorHAnsi"/>
                    <w:smallCaps w:val="0"/>
                    <w:color w:val="auto"/>
                  </w:rPr>
                </w:pPr>
                <w:r>
                  <w:rPr>
                    <w:rFonts w:ascii="MS Gothic" w:eastAsia="MS Gothic" w:hAnsi="MS Gothic" w:hint="eastAsia"/>
                  </w:rPr>
                  <w:t>☐</w:t>
                </w:r>
              </w:p>
            </w:tc>
          </w:sdtContent>
        </w:sdt>
      </w:tr>
      <w:tr w:rsidR="003D4BE4" w14:paraId="20F0AAA9" w14:textId="77777777" w:rsidTr="0061335A">
        <w:tc>
          <w:tcPr>
            <w:tcW w:w="7225" w:type="dxa"/>
            <w:vAlign w:val="center"/>
          </w:tcPr>
          <w:p w14:paraId="0A4AAB95" w14:textId="77777777" w:rsidR="003D4BE4" w:rsidRPr="00D04709" w:rsidRDefault="003D4BE4" w:rsidP="0061335A">
            <w:r w:rsidRPr="00D04709">
              <w:rPr>
                <w:rFonts w:eastAsia="Calibri"/>
                <w:szCs w:val="24"/>
              </w:rPr>
              <w:t xml:space="preserve">Is </w:t>
            </w:r>
            <w:r>
              <w:rPr>
                <w:rFonts w:eastAsia="Calibri"/>
                <w:szCs w:val="24"/>
              </w:rPr>
              <w:t>Pupil</w:t>
            </w:r>
            <w:r w:rsidRPr="00D04709">
              <w:rPr>
                <w:rFonts w:eastAsia="Calibri"/>
                <w:szCs w:val="24"/>
              </w:rPr>
              <w:t xml:space="preserve"> accommodated under Section 20 of the Children Act 1989?</w:t>
            </w:r>
          </w:p>
        </w:tc>
        <w:tc>
          <w:tcPr>
            <w:tcW w:w="567" w:type="dxa"/>
            <w:vAlign w:val="center"/>
          </w:tcPr>
          <w:p w14:paraId="6DA52926" w14:textId="77777777" w:rsidR="003D4BE4" w:rsidRDefault="003D4BE4" w:rsidP="0061335A">
            <w:pPr>
              <w:rPr>
                <w:rStyle w:val="SubtleReference"/>
                <w:rFonts w:cstheme="minorHAnsi"/>
                <w:smallCaps w:val="0"/>
                <w:color w:val="auto"/>
              </w:rPr>
            </w:pPr>
            <w:r>
              <w:rPr>
                <w:rStyle w:val="SubtleReference"/>
                <w:rFonts w:cstheme="minorHAnsi"/>
                <w:smallCaps w:val="0"/>
                <w:color w:val="auto"/>
              </w:rPr>
              <w:t>Yes</w:t>
            </w:r>
          </w:p>
        </w:tc>
        <w:sdt>
          <w:sdtPr>
            <w:id w:val="-417169133"/>
            <w14:checkbox>
              <w14:checked w14:val="0"/>
              <w14:checkedState w14:val="00FC" w14:font="Wingdings"/>
              <w14:uncheckedState w14:val="2610" w14:font="MS Gothic"/>
            </w14:checkbox>
          </w:sdtPr>
          <w:sdtContent>
            <w:tc>
              <w:tcPr>
                <w:tcW w:w="850" w:type="dxa"/>
                <w:vAlign w:val="center"/>
              </w:tcPr>
              <w:p w14:paraId="74289595" w14:textId="77777777" w:rsidR="003D4BE4" w:rsidRDefault="003D4BE4" w:rsidP="0061335A">
                <w:pPr>
                  <w:rPr>
                    <w:rStyle w:val="SubtleReference"/>
                    <w:rFonts w:ascii="MS Gothic" w:eastAsia="MS Gothic" w:hAnsi="MS Gothic" w:cstheme="minorHAnsi"/>
                    <w:smallCaps w:val="0"/>
                    <w:color w:val="auto"/>
                  </w:rPr>
                </w:pPr>
                <w:r>
                  <w:rPr>
                    <w:rFonts w:ascii="MS Gothic" w:eastAsia="MS Gothic" w:hAnsi="MS Gothic" w:hint="eastAsia"/>
                  </w:rPr>
                  <w:t>☐</w:t>
                </w:r>
              </w:p>
            </w:tc>
          </w:sdtContent>
        </w:sdt>
        <w:tc>
          <w:tcPr>
            <w:tcW w:w="567" w:type="dxa"/>
            <w:vAlign w:val="center"/>
          </w:tcPr>
          <w:p w14:paraId="53FF5BDB" w14:textId="77777777" w:rsidR="003D4BE4" w:rsidRDefault="003D4BE4" w:rsidP="0061335A">
            <w:pPr>
              <w:rPr>
                <w:rStyle w:val="SubtleReference"/>
                <w:rFonts w:cstheme="minorHAnsi"/>
                <w:smallCaps w:val="0"/>
                <w:color w:val="auto"/>
              </w:rPr>
            </w:pPr>
            <w:r>
              <w:rPr>
                <w:rStyle w:val="SubtleReference"/>
                <w:rFonts w:cstheme="minorHAnsi"/>
                <w:smallCaps w:val="0"/>
                <w:color w:val="auto"/>
              </w:rPr>
              <w:t>No</w:t>
            </w:r>
          </w:p>
        </w:tc>
        <w:sdt>
          <w:sdtPr>
            <w:id w:val="1766268566"/>
            <w14:checkbox>
              <w14:checked w14:val="0"/>
              <w14:checkedState w14:val="00FC" w14:font="Wingdings"/>
              <w14:uncheckedState w14:val="2610" w14:font="MS Gothic"/>
            </w14:checkbox>
          </w:sdtPr>
          <w:sdtContent>
            <w:tc>
              <w:tcPr>
                <w:tcW w:w="709" w:type="dxa"/>
                <w:vAlign w:val="center"/>
              </w:tcPr>
              <w:p w14:paraId="0673BB9A" w14:textId="77777777" w:rsidR="003D4BE4" w:rsidRDefault="003D4BE4" w:rsidP="0061335A">
                <w:pPr>
                  <w:rPr>
                    <w:rStyle w:val="SubtleReference"/>
                    <w:rFonts w:ascii="MS Gothic" w:eastAsia="MS Gothic" w:hAnsi="MS Gothic" w:cstheme="minorHAnsi"/>
                    <w:smallCaps w:val="0"/>
                    <w:color w:val="auto"/>
                  </w:rPr>
                </w:pPr>
                <w:r>
                  <w:rPr>
                    <w:rFonts w:ascii="MS Gothic" w:eastAsia="MS Gothic" w:hAnsi="MS Gothic" w:hint="eastAsia"/>
                  </w:rPr>
                  <w:t>☐</w:t>
                </w:r>
              </w:p>
            </w:tc>
          </w:sdtContent>
        </w:sdt>
      </w:tr>
      <w:tr w:rsidR="003D4BE4" w14:paraId="40380A61" w14:textId="77777777" w:rsidTr="0061335A">
        <w:tc>
          <w:tcPr>
            <w:tcW w:w="7225" w:type="dxa"/>
            <w:vAlign w:val="center"/>
          </w:tcPr>
          <w:p w14:paraId="4BCFD336" w14:textId="77777777" w:rsidR="003D4BE4" w:rsidRPr="00D04709" w:rsidRDefault="003D4BE4" w:rsidP="0061335A">
            <w:pPr>
              <w:rPr>
                <w:rFonts w:eastAsia="Calibri"/>
                <w:szCs w:val="24"/>
              </w:rPr>
            </w:pPr>
            <w:r w:rsidRPr="00D04709">
              <w:rPr>
                <w:rFonts w:eastAsia="Calibri"/>
                <w:szCs w:val="24"/>
              </w:rPr>
              <w:t>Are these details different from those on the Statement / EHC Plan / Moving On Plan?</w:t>
            </w:r>
          </w:p>
        </w:tc>
        <w:tc>
          <w:tcPr>
            <w:tcW w:w="567" w:type="dxa"/>
            <w:vAlign w:val="center"/>
          </w:tcPr>
          <w:p w14:paraId="7EE692D5" w14:textId="77777777" w:rsidR="003D4BE4" w:rsidRDefault="003D4BE4" w:rsidP="0061335A">
            <w:pPr>
              <w:rPr>
                <w:rStyle w:val="SubtleReference"/>
                <w:rFonts w:cstheme="minorHAnsi"/>
                <w:smallCaps w:val="0"/>
                <w:color w:val="auto"/>
              </w:rPr>
            </w:pPr>
            <w:r>
              <w:rPr>
                <w:rStyle w:val="SubtleReference"/>
                <w:rFonts w:cstheme="minorHAnsi"/>
                <w:smallCaps w:val="0"/>
                <w:color w:val="auto"/>
              </w:rPr>
              <w:t>Yes</w:t>
            </w:r>
          </w:p>
        </w:tc>
        <w:sdt>
          <w:sdtPr>
            <w:id w:val="-172028409"/>
            <w14:checkbox>
              <w14:checked w14:val="0"/>
              <w14:checkedState w14:val="00FC" w14:font="Wingdings"/>
              <w14:uncheckedState w14:val="2610" w14:font="MS Gothic"/>
            </w14:checkbox>
          </w:sdtPr>
          <w:sdtContent>
            <w:tc>
              <w:tcPr>
                <w:tcW w:w="850" w:type="dxa"/>
                <w:vAlign w:val="center"/>
              </w:tcPr>
              <w:p w14:paraId="6E9BFBDF" w14:textId="77777777" w:rsidR="003D4BE4" w:rsidRDefault="003D4BE4" w:rsidP="0061335A">
                <w:pPr>
                  <w:rPr>
                    <w:rStyle w:val="Style5"/>
                    <w:rFonts w:ascii="MS Gothic" w:eastAsia="MS Gothic" w:hAnsi="MS Gothic"/>
                  </w:rPr>
                </w:pPr>
                <w:r>
                  <w:rPr>
                    <w:rFonts w:ascii="MS Gothic" w:eastAsia="MS Gothic" w:hAnsi="MS Gothic" w:hint="eastAsia"/>
                  </w:rPr>
                  <w:t>☐</w:t>
                </w:r>
              </w:p>
            </w:tc>
          </w:sdtContent>
        </w:sdt>
        <w:tc>
          <w:tcPr>
            <w:tcW w:w="567" w:type="dxa"/>
            <w:vAlign w:val="center"/>
          </w:tcPr>
          <w:p w14:paraId="711A9C02" w14:textId="77777777" w:rsidR="003D4BE4" w:rsidRDefault="003D4BE4" w:rsidP="0061335A">
            <w:pPr>
              <w:rPr>
                <w:rStyle w:val="SubtleReference"/>
                <w:rFonts w:cstheme="minorHAnsi"/>
                <w:smallCaps w:val="0"/>
                <w:color w:val="auto"/>
              </w:rPr>
            </w:pPr>
            <w:r>
              <w:rPr>
                <w:rStyle w:val="SubtleReference"/>
                <w:rFonts w:cstheme="minorHAnsi"/>
                <w:smallCaps w:val="0"/>
                <w:color w:val="auto"/>
              </w:rPr>
              <w:t>No</w:t>
            </w:r>
          </w:p>
        </w:tc>
        <w:sdt>
          <w:sdtPr>
            <w:id w:val="-1182577060"/>
            <w14:checkbox>
              <w14:checked w14:val="0"/>
              <w14:checkedState w14:val="00FC" w14:font="Wingdings"/>
              <w14:uncheckedState w14:val="2610" w14:font="MS Gothic"/>
            </w14:checkbox>
          </w:sdtPr>
          <w:sdtContent>
            <w:tc>
              <w:tcPr>
                <w:tcW w:w="709" w:type="dxa"/>
                <w:vAlign w:val="center"/>
              </w:tcPr>
              <w:p w14:paraId="24DFFEA0" w14:textId="77777777" w:rsidR="003D4BE4" w:rsidRDefault="003D4BE4" w:rsidP="0061335A">
                <w:pPr>
                  <w:rPr>
                    <w:rStyle w:val="Style5"/>
                    <w:rFonts w:ascii="MS Gothic" w:eastAsia="MS Gothic" w:hAnsi="MS Gothic"/>
                  </w:rPr>
                </w:pPr>
                <w:r>
                  <w:rPr>
                    <w:rFonts w:ascii="MS Gothic" w:eastAsia="MS Gothic" w:hAnsi="MS Gothic" w:hint="eastAsia"/>
                  </w:rPr>
                  <w:t>☐</w:t>
                </w:r>
              </w:p>
            </w:tc>
          </w:sdtContent>
        </w:sdt>
      </w:tr>
    </w:tbl>
    <w:p w14:paraId="44F61910" w14:textId="77777777" w:rsidR="00D04709" w:rsidRPr="00D04709" w:rsidRDefault="00D04709" w:rsidP="00713C8A">
      <w:pPr>
        <w:pStyle w:val="Heading2"/>
        <w:spacing w:before="240" w:line="276" w:lineRule="auto"/>
      </w:pPr>
      <w:r w:rsidRPr="00D04709">
        <w:t xml:space="preserve">Section 1b – Current Placement </w:t>
      </w:r>
    </w:p>
    <w:p w14:paraId="5F29D824" w14:textId="78C6021B" w:rsidR="002813FD" w:rsidRDefault="00D04709" w:rsidP="00713C8A">
      <w:pPr>
        <w:spacing w:line="276" w:lineRule="auto"/>
      </w:pPr>
      <w:r>
        <w:t>Please provide as accurately as possible.</w:t>
      </w:r>
    </w:p>
    <w:tbl>
      <w:tblPr>
        <w:tblStyle w:val="TableGrid"/>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6412"/>
      </w:tblGrid>
      <w:tr w:rsidR="003D4BE4" w14:paraId="07B63968" w14:textId="77777777" w:rsidTr="0061335A">
        <w:trPr>
          <w:trHeight w:val="567"/>
        </w:trPr>
        <w:tc>
          <w:tcPr>
            <w:tcW w:w="1869" w:type="pct"/>
            <w:vAlign w:val="center"/>
          </w:tcPr>
          <w:p w14:paraId="7BA6A1DC" w14:textId="77777777" w:rsidR="003D4BE4" w:rsidRDefault="003D4BE4" w:rsidP="0061335A">
            <w:pPr>
              <w:spacing w:after="0"/>
            </w:pPr>
            <w:r>
              <w:t>Name of current placement</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C780C" w14:textId="77777777" w:rsidR="003D4BE4" w:rsidRDefault="003D4BE4" w:rsidP="0061335A">
            <w:pPr>
              <w:spacing w:after="0"/>
            </w:pPr>
          </w:p>
        </w:tc>
      </w:tr>
      <w:tr w:rsidR="003D4BE4" w14:paraId="32493DB2" w14:textId="77777777" w:rsidTr="0061335A">
        <w:trPr>
          <w:trHeight w:val="567"/>
        </w:trPr>
        <w:tc>
          <w:tcPr>
            <w:tcW w:w="1869" w:type="pct"/>
            <w:vAlign w:val="center"/>
          </w:tcPr>
          <w:p w14:paraId="74C50479" w14:textId="77777777" w:rsidR="003D4BE4" w:rsidRDefault="003D4BE4" w:rsidP="0061335A">
            <w:pPr>
              <w:spacing w:after="0"/>
            </w:pPr>
          </w:p>
        </w:tc>
        <w:tc>
          <w:tcPr>
            <w:tcW w:w="3131" w:type="pct"/>
            <w:tcBorders>
              <w:top w:val="single" w:sz="4" w:space="0" w:color="A6A6A6" w:themeColor="background1" w:themeShade="A6"/>
              <w:bottom w:val="single" w:sz="4" w:space="0" w:color="A6A6A6" w:themeColor="background1" w:themeShade="A6"/>
            </w:tcBorders>
            <w:vAlign w:val="center"/>
          </w:tcPr>
          <w:p w14:paraId="454990EA" w14:textId="77777777" w:rsidR="003D4BE4" w:rsidRDefault="003D4BE4" w:rsidP="0061335A">
            <w:pPr>
              <w:spacing w:after="0"/>
              <w:rPr>
                <w:rStyle w:val="Style5"/>
              </w:rPr>
            </w:pPr>
          </w:p>
        </w:tc>
      </w:tr>
      <w:tr w:rsidR="003D4BE4" w14:paraId="31C3D18B" w14:textId="77777777" w:rsidTr="0061335A">
        <w:trPr>
          <w:trHeight w:val="567"/>
        </w:trPr>
        <w:tc>
          <w:tcPr>
            <w:tcW w:w="1869" w:type="pct"/>
            <w:vAlign w:val="center"/>
          </w:tcPr>
          <w:p w14:paraId="3ED0A397" w14:textId="77777777" w:rsidR="003D4BE4" w:rsidRDefault="003D4BE4" w:rsidP="0061335A">
            <w:pPr>
              <w:spacing w:after="0"/>
            </w:pPr>
            <w:r>
              <w:t>Date of admission:</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0AE19" w14:textId="77777777" w:rsidR="003D4BE4" w:rsidRDefault="003D4BE4" w:rsidP="0061335A">
            <w:pPr>
              <w:spacing w:after="0"/>
            </w:pPr>
          </w:p>
        </w:tc>
      </w:tr>
      <w:tr w:rsidR="003D4BE4" w14:paraId="589B9D4E" w14:textId="77777777" w:rsidTr="0061335A">
        <w:trPr>
          <w:trHeight w:val="567"/>
        </w:trPr>
        <w:tc>
          <w:tcPr>
            <w:tcW w:w="1869" w:type="pct"/>
            <w:vAlign w:val="center"/>
          </w:tcPr>
          <w:p w14:paraId="404AA0E1" w14:textId="77777777" w:rsidR="003D4BE4" w:rsidRPr="008B7106" w:rsidRDefault="003D4BE4"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0A0ABA59" w14:textId="77777777" w:rsidR="003D4BE4" w:rsidRDefault="003D4BE4" w:rsidP="0061335A">
            <w:pPr>
              <w:spacing w:after="0"/>
              <w:rPr>
                <w:rStyle w:val="Style5"/>
              </w:rPr>
            </w:pPr>
          </w:p>
        </w:tc>
      </w:tr>
      <w:tr w:rsidR="003D4BE4" w14:paraId="048442B4" w14:textId="77777777" w:rsidTr="0061335A">
        <w:trPr>
          <w:trHeight w:val="567"/>
        </w:trPr>
        <w:tc>
          <w:tcPr>
            <w:tcW w:w="1869" w:type="pct"/>
            <w:vAlign w:val="center"/>
          </w:tcPr>
          <w:p w14:paraId="64EEA348" w14:textId="77777777" w:rsidR="003D4BE4" w:rsidRDefault="003D4BE4" w:rsidP="0061335A">
            <w:pPr>
              <w:spacing w:after="0"/>
            </w:pPr>
            <w:r w:rsidRPr="008B7106">
              <w:rPr>
                <w:b/>
                <w:bCs/>
              </w:rPr>
              <w:t xml:space="preserve">Actual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FAFB37" w14:textId="77777777" w:rsidR="003D4BE4" w:rsidRDefault="003D4BE4" w:rsidP="0061335A">
            <w:pPr>
              <w:spacing w:after="0"/>
            </w:pPr>
          </w:p>
        </w:tc>
      </w:tr>
      <w:tr w:rsidR="003D4BE4" w14:paraId="45C7728D" w14:textId="77777777" w:rsidTr="0061335A">
        <w:trPr>
          <w:trHeight w:val="567"/>
        </w:trPr>
        <w:tc>
          <w:tcPr>
            <w:tcW w:w="1869" w:type="pct"/>
            <w:vAlign w:val="center"/>
          </w:tcPr>
          <w:p w14:paraId="60FF9F12" w14:textId="77777777" w:rsidR="003D4BE4" w:rsidRPr="008B7106" w:rsidRDefault="003D4BE4"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498671C5" w14:textId="77777777" w:rsidR="003D4BE4" w:rsidRDefault="003D4BE4" w:rsidP="0061335A">
            <w:pPr>
              <w:spacing w:after="0"/>
            </w:pPr>
          </w:p>
        </w:tc>
      </w:tr>
      <w:tr w:rsidR="003D4BE4" w14:paraId="47ED4A42" w14:textId="77777777" w:rsidTr="0061335A">
        <w:trPr>
          <w:trHeight w:val="567"/>
        </w:trPr>
        <w:tc>
          <w:tcPr>
            <w:tcW w:w="1869" w:type="pct"/>
            <w:vAlign w:val="center"/>
          </w:tcPr>
          <w:p w14:paraId="0F8258DA" w14:textId="77777777" w:rsidR="003D4BE4" w:rsidRDefault="003D4BE4" w:rsidP="0061335A">
            <w:pPr>
              <w:spacing w:after="0"/>
            </w:pPr>
            <w:r>
              <w:rPr>
                <w:b/>
                <w:bCs/>
              </w:rPr>
              <w:t>Possible</w:t>
            </w:r>
            <w:r w:rsidRPr="008B7106">
              <w:rPr>
                <w:b/>
                <w:bCs/>
              </w:rPr>
              <w:t xml:space="preserve">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975D91" w14:textId="77777777" w:rsidR="003D4BE4" w:rsidRDefault="003D4BE4" w:rsidP="0061335A">
            <w:pPr>
              <w:spacing w:after="0"/>
            </w:pPr>
          </w:p>
        </w:tc>
      </w:tr>
      <w:tr w:rsidR="003D4BE4" w14:paraId="230EAB12" w14:textId="77777777" w:rsidTr="0061335A">
        <w:trPr>
          <w:trHeight w:val="567"/>
        </w:trPr>
        <w:tc>
          <w:tcPr>
            <w:tcW w:w="1869" w:type="pct"/>
            <w:vAlign w:val="center"/>
          </w:tcPr>
          <w:p w14:paraId="7546A3DC" w14:textId="77777777" w:rsidR="003D4BE4" w:rsidRDefault="003D4BE4"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32091F9D" w14:textId="77777777" w:rsidR="003D4BE4" w:rsidRDefault="003D4BE4" w:rsidP="0061335A">
            <w:pPr>
              <w:spacing w:after="0"/>
            </w:pPr>
          </w:p>
        </w:tc>
      </w:tr>
      <w:tr w:rsidR="003D4BE4" w14:paraId="43BB8271" w14:textId="77777777" w:rsidTr="0061335A">
        <w:trPr>
          <w:trHeight w:val="542"/>
        </w:trPr>
        <w:tc>
          <w:tcPr>
            <w:tcW w:w="1869" w:type="pct"/>
            <w:vAlign w:val="center"/>
          </w:tcPr>
          <w:p w14:paraId="04C58DA3" w14:textId="77777777" w:rsidR="003D4BE4" w:rsidRDefault="003D4BE4" w:rsidP="0061335A">
            <w:pPr>
              <w:spacing w:after="0"/>
            </w:pPr>
            <w:r>
              <w:rPr>
                <w:b/>
                <w:bCs/>
              </w:rPr>
              <w:t xml:space="preserve">Percentage </w:t>
            </w:r>
            <w:r w:rsidRPr="008B7106">
              <w:t>of</w:t>
            </w:r>
            <w:r w:rsidRPr="008B7106">
              <w:rPr>
                <w:b/>
                <w:bCs/>
              </w:rPr>
              <w:t xml:space="preserve">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D74D41" w14:textId="77777777" w:rsidR="003D4BE4" w:rsidRDefault="003D4BE4" w:rsidP="0061335A">
            <w:pPr>
              <w:spacing w:after="0"/>
            </w:pPr>
          </w:p>
        </w:tc>
      </w:tr>
      <w:tr w:rsidR="003D4BE4" w14:paraId="488F17F3" w14:textId="77777777" w:rsidTr="0061335A">
        <w:trPr>
          <w:trHeight w:val="567"/>
        </w:trPr>
        <w:tc>
          <w:tcPr>
            <w:tcW w:w="1869" w:type="pct"/>
            <w:vAlign w:val="center"/>
          </w:tcPr>
          <w:p w14:paraId="0B87FC00" w14:textId="77777777" w:rsidR="003D4BE4" w:rsidRDefault="003D4BE4"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7ADB4265" w14:textId="77777777" w:rsidR="003D4BE4" w:rsidRDefault="003D4BE4" w:rsidP="0061335A">
            <w:pPr>
              <w:spacing w:after="0"/>
            </w:pPr>
          </w:p>
        </w:tc>
      </w:tr>
      <w:tr w:rsidR="003D4BE4" w14:paraId="30E47095" w14:textId="77777777" w:rsidTr="0061335A">
        <w:trPr>
          <w:trHeight w:val="567"/>
        </w:trPr>
        <w:tc>
          <w:tcPr>
            <w:tcW w:w="1869" w:type="pct"/>
            <w:tcBorders>
              <w:right w:val="single" w:sz="4" w:space="0" w:color="A6A6A6" w:themeColor="background1" w:themeShade="A6"/>
            </w:tcBorders>
            <w:vAlign w:val="center"/>
          </w:tcPr>
          <w:p w14:paraId="3496977A" w14:textId="77777777" w:rsidR="003D4BE4" w:rsidRDefault="003D4BE4" w:rsidP="0061335A">
            <w:pPr>
              <w:spacing w:after="0"/>
              <w:rPr>
                <w:b/>
                <w:bCs/>
              </w:rPr>
            </w:pPr>
            <w:r w:rsidRPr="008B7106">
              <w:rPr>
                <w:rFonts w:eastAsia="Calibri" w:cstheme="minorHAnsi"/>
                <w:bCs/>
                <w:szCs w:val="24"/>
              </w:rPr>
              <w:t>Is the child dual registered?</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3DE0C4" w14:textId="77777777" w:rsidR="003D4BE4" w:rsidRDefault="003D4BE4" w:rsidP="0061335A">
            <w:pPr>
              <w:spacing w:after="0"/>
              <w:rPr>
                <w:rStyle w:val="Style5"/>
              </w:rPr>
            </w:pPr>
          </w:p>
        </w:tc>
      </w:tr>
      <w:tr w:rsidR="003D4BE4" w14:paraId="154CA353" w14:textId="77777777" w:rsidTr="0061335A">
        <w:trPr>
          <w:trHeight w:val="567"/>
        </w:trPr>
        <w:tc>
          <w:tcPr>
            <w:tcW w:w="1869" w:type="pct"/>
            <w:vAlign w:val="center"/>
          </w:tcPr>
          <w:p w14:paraId="46BFD281" w14:textId="77777777" w:rsidR="003D4BE4" w:rsidRPr="008B7106" w:rsidRDefault="003D4BE4" w:rsidP="0061335A">
            <w:pPr>
              <w:spacing w:after="0"/>
              <w:rPr>
                <w:rFonts w:eastAsia="Calibri" w:cstheme="minorHAnsi"/>
                <w:bCs/>
                <w:szCs w:val="24"/>
              </w:rPr>
            </w:pPr>
          </w:p>
        </w:tc>
        <w:tc>
          <w:tcPr>
            <w:tcW w:w="3131" w:type="pct"/>
            <w:tcBorders>
              <w:top w:val="single" w:sz="4" w:space="0" w:color="A6A6A6" w:themeColor="background1" w:themeShade="A6"/>
              <w:bottom w:val="single" w:sz="4" w:space="0" w:color="A6A6A6" w:themeColor="background1" w:themeShade="A6"/>
            </w:tcBorders>
            <w:vAlign w:val="center"/>
          </w:tcPr>
          <w:p w14:paraId="47FB788D" w14:textId="77777777" w:rsidR="003D4BE4" w:rsidRDefault="003D4BE4" w:rsidP="0061335A">
            <w:pPr>
              <w:spacing w:after="0"/>
              <w:rPr>
                <w:rStyle w:val="Style5"/>
              </w:rPr>
            </w:pPr>
          </w:p>
        </w:tc>
      </w:tr>
      <w:tr w:rsidR="003D4BE4" w14:paraId="557096E9" w14:textId="77777777" w:rsidTr="0061335A">
        <w:trPr>
          <w:trHeight w:val="567"/>
        </w:trPr>
        <w:tc>
          <w:tcPr>
            <w:tcW w:w="1869" w:type="pct"/>
            <w:tcBorders>
              <w:right w:val="single" w:sz="4" w:space="0" w:color="A6A6A6" w:themeColor="background1" w:themeShade="A6"/>
            </w:tcBorders>
            <w:vAlign w:val="center"/>
          </w:tcPr>
          <w:p w14:paraId="3822626C" w14:textId="77777777" w:rsidR="003D4BE4" w:rsidRPr="008B7106" w:rsidRDefault="003D4BE4" w:rsidP="0061335A">
            <w:pPr>
              <w:spacing w:after="0"/>
              <w:rPr>
                <w:rFonts w:eastAsia="Calibri" w:cstheme="minorHAnsi"/>
                <w:bCs/>
                <w:szCs w:val="24"/>
              </w:rPr>
            </w:pPr>
            <w:r>
              <w:rPr>
                <w:rFonts w:eastAsia="Calibri" w:cstheme="minorHAnsi"/>
                <w:bCs/>
                <w:szCs w:val="24"/>
              </w:rPr>
              <w:t xml:space="preserve">If </w:t>
            </w:r>
            <w:r w:rsidRPr="008B7106">
              <w:rPr>
                <w:rFonts w:eastAsia="Calibri" w:cstheme="minorHAnsi"/>
                <w:b/>
                <w:szCs w:val="24"/>
              </w:rPr>
              <w:t>Yes</w:t>
            </w:r>
            <w:r>
              <w:rPr>
                <w:rFonts w:eastAsia="Calibri" w:cstheme="minorHAnsi"/>
                <w:bCs/>
                <w:szCs w:val="24"/>
              </w:rPr>
              <w:t>, where else?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696B6" w14:textId="77777777" w:rsidR="003D4BE4" w:rsidRDefault="003D4BE4" w:rsidP="0061335A">
            <w:pPr>
              <w:spacing w:after="0"/>
              <w:rPr>
                <w:rStyle w:val="Style5"/>
              </w:rPr>
            </w:pPr>
          </w:p>
        </w:tc>
      </w:tr>
    </w:tbl>
    <w:p w14:paraId="7657B42C" w14:textId="23C2671A" w:rsidR="00D04709" w:rsidRDefault="00D04709" w:rsidP="00713C8A">
      <w:pPr>
        <w:pStyle w:val="Heading2"/>
        <w:spacing w:before="240" w:line="276" w:lineRule="auto"/>
      </w:pPr>
      <w:r>
        <w:lastRenderedPageBreak/>
        <w:t xml:space="preserve">Section 1c – Review Attendees </w:t>
      </w:r>
    </w:p>
    <w:tbl>
      <w:tblPr>
        <w:tblStyle w:val="ECCstandardtable"/>
        <w:tblW w:w="5000" w:type="pct"/>
        <w:tblLayout w:type="fixed"/>
        <w:tblLook w:val="04A0" w:firstRow="1" w:lastRow="0" w:firstColumn="1" w:lastColumn="0" w:noHBand="0" w:noVBand="1"/>
      </w:tblPr>
      <w:tblGrid>
        <w:gridCol w:w="1848"/>
        <w:gridCol w:w="3371"/>
        <w:gridCol w:w="1297"/>
        <w:gridCol w:w="1276"/>
        <w:gridCol w:w="2664"/>
      </w:tblGrid>
      <w:tr w:rsidR="003D4BE4" w14:paraId="44A07399" w14:textId="77777777" w:rsidTr="0061335A">
        <w:trPr>
          <w:cnfStyle w:val="100000000000" w:firstRow="1" w:lastRow="0" w:firstColumn="0" w:lastColumn="0" w:oddVBand="0" w:evenVBand="0" w:oddHBand="0" w:evenHBand="0" w:firstRowFirstColumn="0" w:firstRowLastColumn="0" w:lastRowFirstColumn="0" w:lastRowLastColumn="0"/>
          <w:trHeight w:val="794"/>
        </w:trPr>
        <w:tc>
          <w:tcPr>
            <w:tcW w:w="884" w:type="pct"/>
          </w:tcPr>
          <w:p w14:paraId="33889001" w14:textId="77777777" w:rsidR="003D4BE4" w:rsidRDefault="003D4BE4" w:rsidP="0061335A">
            <w:pPr>
              <w:spacing w:after="0"/>
            </w:pPr>
            <w:r>
              <w:t>Name</w:t>
            </w:r>
          </w:p>
        </w:tc>
        <w:tc>
          <w:tcPr>
            <w:tcW w:w="1612" w:type="pct"/>
          </w:tcPr>
          <w:p w14:paraId="190945F1" w14:textId="77777777" w:rsidR="003D4BE4" w:rsidRDefault="003D4BE4" w:rsidP="0061335A">
            <w:pPr>
              <w:spacing w:after="0"/>
            </w:pPr>
            <w:r w:rsidRPr="00375D5F">
              <w:rPr>
                <w:rFonts w:ascii="Arial" w:eastAsia="Calibri" w:hAnsi="Arial" w:cs="Arial"/>
                <w:sz w:val="20"/>
                <w:szCs w:val="20"/>
              </w:rPr>
              <w:t>Details (including job title, telephone number and e-mail)</w:t>
            </w:r>
          </w:p>
        </w:tc>
        <w:tc>
          <w:tcPr>
            <w:tcW w:w="620" w:type="pct"/>
          </w:tcPr>
          <w:p w14:paraId="13CCDE48" w14:textId="77777777" w:rsidR="003D4BE4" w:rsidRDefault="003D4BE4" w:rsidP="0061335A">
            <w:pPr>
              <w:spacing w:after="0"/>
            </w:pPr>
            <w:r>
              <w:rPr>
                <w:rFonts w:ascii="Arial" w:eastAsia="Calibri" w:hAnsi="Arial" w:cs="Arial"/>
                <w:sz w:val="20"/>
                <w:szCs w:val="20"/>
              </w:rPr>
              <w:t>P</w:t>
            </w:r>
            <w:r w:rsidRPr="00375D5F">
              <w:rPr>
                <w:rFonts w:ascii="Arial" w:eastAsia="Calibri" w:hAnsi="Arial" w:cs="Arial"/>
                <w:sz w:val="20"/>
                <w:szCs w:val="20"/>
              </w:rPr>
              <w:t>resent at meeting</w:t>
            </w:r>
          </w:p>
        </w:tc>
        <w:tc>
          <w:tcPr>
            <w:tcW w:w="610" w:type="pct"/>
          </w:tcPr>
          <w:p w14:paraId="35783EAF" w14:textId="77777777" w:rsidR="003D4BE4" w:rsidRPr="00375D5F" w:rsidRDefault="003D4BE4" w:rsidP="0061335A">
            <w:pPr>
              <w:spacing w:after="0"/>
              <w:rPr>
                <w:rFonts w:ascii="Arial" w:eastAsia="Calibri" w:hAnsi="Arial" w:cs="Arial"/>
                <w:sz w:val="20"/>
                <w:szCs w:val="20"/>
              </w:rPr>
            </w:pPr>
            <w:r>
              <w:rPr>
                <w:rFonts w:ascii="Arial" w:eastAsia="Calibri" w:hAnsi="Arial" w:cs="Arial"/>
                <w:sz w:val="20"/>
                <w:szCs w:val="20"/>
              </w:rPr>
              <w:t>Absent from meeting:</w:t>
            </w:r>
          </w:p>
        </w:tc>
        <w:tc>
          <w:tcPr>
            <w:tcW w:w="1274" w:type="pct"/>
          </w:tcPr>
          <w:p w14:paraId="610980D6" w14:textId="77777777" w:rsidR="003D4BE4" w:rsidRPr="00375D5F" w:rsidRDefault="003D4BE4" w:rsidP="0061335A">
            <w:pPr>
              <w:spacing w:after="0"/>
              <w:rPr>
                <w:rFonts w:ascii="Arial" w:eastAsia="Calibri" w:hAnsi="Arial" w:cs="Arial"/>
                <w:sz w:val="20"/>
                <w:szCs w:val="20"/>
              </w:rPr>
            </w:pPr>
            <w:r>
              <w:rPr>
                <w:rFonts w:ascii="Arial" w:eastAsia="Calibri" w:hAnsi="Arial" w:cs="Arial"/>
                <w:sz w:val="20"/>
                <w:szCs w:val="20"/>
              </w:rPr>
              <w:t>Reason for absence (if applicable):</w:t>
            </w:r>
          </w:p>
        </w:tc>
      </w:tr>
      <w:tr w:rsidR="003D4BE4" w14:paraId="37425437" w14:textId="77777777" w:rsidTr="0061335A">
        <w:trPr>
          <w:trHeight w:val="567"/>
        </w:trPr>
        <w:tc>
          <w:tcPr>
            <w:tcW w:w="884" w:type="pct"/>
          </w:tcPr>
          <w:p w14:paraId="5A7F96F6" w14:textId="77777777" w:rsidR="003D4BE4" w:rsidRDefault="003D4BE4" w:rsidP="0061335A">
            <w:pPr>
              <w:spacing w:after="0"/>
            </w:pPr>
          </w:p>
        </w:tc>
        <w:tc>
          <w:tcPr>
            <w:tcW w:w="1612" w:type="pct"/>
          </w:tcPr>
          <w:p w14:paraId="6BCF4829" w14:textId="77777777" w:rsidR="003D4BE4" w:rsidRPr="00375D5F" w:rsidRDefault="003D4BE4" w:rsidP="0061335A">
            <w:pPr>
              <w:spacing w:after="0"/>
              <w:rPr>
                <w:rFonts w:ascii="Arial" w:eastAsia="Calibri" w:hAnsi="Arial" w:cs="Arial"/>
                <w:sz w:val="20"/>
                <w:szCs w:val="20"/>
              </w:rPr>
            </w:pPr>
          </w:p>
        </w:tc>
        <w:sdt>
          <w:sdtPr>
            <w:id w:val="-1576814369"/>
            <w14:checkbox>
              <w14:checked w14:val="0"/>
              <w14:checkedState w14:val="00FC" w14:font="Wingdings"/>
              <w14:uncheckedState w14:val="2610" w14:font="MS Gothic"/>
            </w14:checkbox>
          </w:sdtPr>
          <w:sdtContent>
            <w:tc>
              <w:tcPr>
                <w:tcW w:w="620" w:type="pct"/>
              </w:tcPr>
              <w:p w14:paraId="0A104336"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111809072"/>
            <w14:checkbox>
              <w14:checked w14:val="0"/>
              <w14:checkedState w14:val="00FC" w14:font="Wingdings"/>
              <w14:uncheckedState w14:val="2610" w14:font="MS Gothic"/>
            </w14:checkbox>
          </w:sdtPr>
          <w:sdtContent>
            <w:tc>
              <w:tcPr>
                <w:tcW w:w="610" w:type="pct"/>
              </w:tcPr>
              <w:p w14:paraId="2CEF1AE7"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BE7D0CE" w14:textId="77777777" w:rsidR="003D4BE4" w:rsidRPr="00375D5F" w:rsidRDefault="003D4BE4" w:rsidP="0061335A">
            <w:pPr>
              <w:spacing w:after="0"/>
              <w:rPr>
                <w:rFonts w:ascii="Arial" w:eastAsia="Calibri" w:hAnsi="Arial" w:cs="Arial"/>
                <w:sz w:val="20"/>
                <w:szCs w:val="20"/>
              </w:rPr>
            </w:pPr>
          </w:p>
        </w:tc>
      </w:tr>
      <w:tr w:rsidR="003D4BE4" w14:paraId="5D1B8BD5" w14:textId="77777777" w:rsidTr="0061335A">
        <w:trPr>
          <w:trHeight w:val="567"/>
        </w:trPr>
        <w:tc>
          <w:tcPr>
            <w:tcW w:w="884" w:type="pct"/>
          </w:tcPr>
          <w:p w14:paraId="06A592AF" w14:textId="77777777" w:rsidR="003D4BE4" w:rsidRDefault="003D4BE4" w:rsidP="0061335A">
            <w:pPr>
              <w:spacing w:after="0"/>
            </w:pPr>
          </w:p>
        </w:tc>
        <w:tc>
          <w:tcPr>
            <w:tcW w:w="1612" w:type="pct"/>
          </w:tcPr>
          <w:p w14:paraId="18F8E8BE" w14:textId="77777777" w:rsidR="003D4BE4" w:rsidRPr="00375D5F" w:rsidRDefault="003D4BE4" w:rsidP="0061335A">
            <w:pPr>
              <w:spacing w:after="0"/>
              <w:rPr>
                <w:rFonts w:ascii="Arial" w:eastAsia="Calibri" w:hAnsi="Arial" w:cs="Arial"/>
                <w:sz w:val="20"/>
                <w:szCs w:val="20"/>
              </w:rPr>
            </w:pPr>
          </w:p>
        </w:tc>
        <w:tc>
          <w:tcPr>
            <w:tcW w:w="620" w:type="pct"/>
          </w:tcPr>
          <w:p w14:paraId="20057819" w14:textId="77777777" w:rsidR="003D4BE4" w:rsidRPr="00375D5F" w:rsidRDefault="003D4BE4" w:rsidP="0061335A">
            <w:pPr>
              <w:spacing w:after="0"/>
              <w:rPr>
                <w:rFonts w:ascii="Arial" w:eastAsia="Calibri" w:hAnsi="Arial" w:cs="Arial"/>
                <w:sz w:val="20"/>
                <w:szCs w:val="20"/>
              </w:rPr>
            </w:pPr>
            <w:sdt>
              <w:sdtPr>
                <w:id w:val="1572310771"/>
                <w14:checkbox>
                  <w14:checked w14:val="0"/>
                  <w14:checkedState w14:val="00FC" w14:font="Wingdings"/>
                  <w14:uncheckedState w14:val="2610" w14:font="MS Gothic"/>
                </w14:checkbox>
              </w:sdtPr>
              <w:sdtContent>
                <w:r>
                  <w:rPr>
                    <w:rFonts w:ascii="MS Gothic" w:eastAsia="MS Gothic" w:hAnsi="MS Gothic" w:hint="eastAsia"/>
                  </w:rPr>
                  <w:t>☐</w:t>
                </w:r>
              </w:sdtContent>
            </w:sdt>
          </w:p>
        </w:tc>
        <w:sdt>
          <w:sdtPr>
            <w:id w:val="1464544624"/>
            <w14:checkbox>
              <w14:checked w14:val="0"/>
              <w14:checkedState w14:val="00FC" w14:font="Wingdings"/>
              <w14:uncheckedState w14:val="2610" w14:font="MS Gothic"/>
            </w14:checkbox>
          </w:sdtPr>
          <w:sdtContent>
            <w:tc>
              <w:tcPr>
                <w:tcW w:w="610" w:type="pct"/>
              </w:tcPr>
              <w:p w14:paraId="0CDD1DF8"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19D36021" w14:textId="77777777" w:rsidR="003D4BE4" w:rsidRPr="00375D5F" w:rsidRDefault="003D4BE4" w:rsidP="0061335A">
            <w:pPr>
              <w:spacing w:after="0"/>
              <w:rPr>
                <w:rFonts w:ascii="Arial" w:eastAsia="Calibri" w:hAnsi="Arial" w:cs="Arial"/>
                <w:sz w:val="20"/>
                <w:szCs w:val="20"/>
              </w:rPr>
            </w:pPr>
          </w:p>
        </w:tc>
      </w:tr>
      <w:tr w:rsidR="003D4BE4" w14:paraId="28AA8E12" w14:textId="77777777" w:rsidTr="0061335A">
        <w:trPr>
          <w:trHeight w:val="567"/>
        </w:trPr>
        <w:tc>
          <w:tcPr>
            <w:tcW w:w="884" w:type="pct"/>
          </w:tcPr>
          <w:p w14:paraId="04D04CEA" w14:textId="77777777" w:rsidR="003D4BE4" w:rsidRDefault="003D4BE4" w:rsidP="0061335A">
            <w:pPr>
              <w:spacing w:after="0"/>
            </w:pPr>
          </w:p>
        </w:tc>
        <w:tc>
          <w:tcPr>
            <w:tcW w:w="1612" w:type="pct"/>
          </w:tcPr>
          <w:p w14:paraId="46235B04" w14:textId="77777777" w:rsidR="003D4BE4" w:rsidRPr="00375D5F" w:rsidRDefault="003D4BE4" w:rsidP="0061335A">
            <w:pPr>
              <w:spacing w:after="0"/>
              <w:rPr>
                <w:rFonts w:ascii="Arial" w:eastAsia="Calibri" w:hAnsi="Arial" w:cs="Arial"/>
                <w:sz w:val="20"/>
                <w:szCs w:val="20"/>
              </w:rPr>
            </w:pPr>
          </w:p>
        </w:tc>
        <w:sdt>
          <w:sdtPr>
            <w:id w:val="-1687053361"/>
            <w14:checkbox>
              <w14:checked w14:val="0"/>
              <w14:checkedState w14:val="00FC" w14:font="Wingdings"/>
              <w14:uncheckedState w14:val="2610" w14:font="MS Gothic"/>
            </w14:checkbox>
          </w:sdtPr>
          <w:sdtContent>
            <w:tc>
              <w:tcPr>
                <w:tcW w:w="620" w:type="pct"/>
              </w:tcPr>
              <w:p w14:paraId="55677029"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585269061"/>
            <w14:checkbox>
              <w14:checked w14:val="0"/>
              <w14:checkedState w14:val="00FC" w14:font="Wingdings"/>
              <w14:uncheckedState w14:val="2610" w14:font="MS Gothic"/>
            </w14:checkbox>
          </w:sdtPr>
          <w:sdtContent>
            <w:tc>
              <w:tcPr>
                <w:tcW w:w="610" w:type="pct"/>
              </w:tcPr>
              <w:p w14:paraId="7C46A836"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3DB01F38" w14:textId="77777777" w:rsidR="003D4BE4" w:rsidRPr="00375D5F" w:rsidRDefault="003D4BE4" w:rsidP="0061335A">
            <w:pPr>
              <w:spacing w:after="0"/>
              <w:rPr>
                <w:rFonts w:ascii="Arial" w:eastAsia="Calibri" w:hAnsi="Arial" w:cs="Arial"/>
                <w:sz w:val="20"/>
                <w:szCs w:val="20"/>
              </w:rPr>
            </w:pPr>
          </w:p>
        </w:tc>
      </w:tr>
      <w:tr w:rsidR="003D4BE4" w14:paraId="70CBF066" w14:textId="77777777" w:rsidTr="0061335A">
        <w:trPr>
          <w:trHeight w:val="567"/>
        </w:trPr>
        <w:tc>
          <w:tcPr>
            <w:tcW w:w="884" w:type="pct"/>
          </w:tcPr>
          <w:p w14:paraId="32192381" w14:textId="77777777" w:rsidR="003D4BE4" w:rsidRDefault="003D4BE4" w:rsidP="0061335A">
            <w:pPr>
              <w:spacing w:after="0"/>
            </w:pPr>
          </w:p>
        </w:tc>
        <w:tc>
          <w:tcPr>
            <w:tcW w:w="1612" w:type="pct"/>
          </w:tcPr>
          <w:p w14:paraId="0973D2F9" w14:textId="77777777" w:rsidR="003D4BE4" w:rsidRPr="00375D5F" w:rsidRDefault="003D4BE4" w:rsidP="0061335A">
            <w:pPr>
              <w:spacing w:after="0"/>
              <w:rPr>
                <w:rFonts w:ascii="Arial" w:eastAsia="Calibri" w:hAnsi="Arial" w:cs="Arial"/>
                <w:sz w:val="20"/>
                <w:szCs w:val="20"/>
              </w:rPr>
            </w:pPr>
          </w:p>
        </w:tc>
        <w:sdt>
          <w:sdtPr>
            <w:id w:val="-566503584"/>
            <w14:checkbox>
              <w14:checked w14:val="0"/>
              <w14:checkedState w14:val="00FC" w14:font="Wingdings"/>
              <w14:uncheckedState w14:val="2610" w14:font="MS Gothic"/>
            </w14:checkbox>
          </w:sdtPr>
          <w:sdtContent>
            <w:tc>
              <w:tcPr>
                <w:tcW w:w="620" w:type="pct"/>
              </w:tcPr>
              <w:p w14:paraId="3B715C65"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645204069"/>
            <w14:checkbox>
              <w14:checked w14:val="0"/>
              <w14:checkedState w14:val="00FC" w14:font="Wingdings"/>
              <w14:uncheckedState w14:val="2610" w14:font="MS Gothic"/>
            </w14:checkbox>
          </w:sdtPr>
          <w:sdtContent>
            <w:tc>
              <w:tcPr>
                <w:tcW w:w="610" w:type="pct"/>
              </w:tcPr>
              <w:p w14:paraId="06F2628A"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1BBB056D" w14:textId="77777777" w:rsidR="003D4BE4" w:rsidRPr="00375D5F" w:rsidRDefault="003D4BE4" w:rsidP="0061335A">
            <w:pPr>
              <w:spacing w:after="0"/>
              <w:rPr>
                <w:rFonts w:ascii="Arial" w:eastAsia="Calibri" w:hAnsi="Arial" w:cs="Arial"/>
                <w:sz w:val="20"/>
                <w:szCs w:val="20"/>
              </w:rPr>
            </w:pPr>
          </w:p>
        </w:tc>
      </w:tr>
      <w:tr w:rsidR="003D4BE4" w14:paraId="06F17222" w14:textId="77777777" w:rsidTr="0061335A">
        <w:trPr>
          <w:trHeight w:val="567"/>
        </w:trPr>
        <w:tc>
          <w:tcPr>
            <w:tcW w:w="884" w:type="pct"/>
          </w:tcPr>
          <w:p w14:paraId="5AD27609" w14:textId="77777777" w:rsidR="003D4BE4" w:rsidRDefault="003D4BE4" w:rsidP="0061335A">
            <w:pPr>
              <w:spacing w:after="0"/>
            </w:pPr>
          </w:p>
        </w:tc>
        <w:tc>
          <w:tcPr>
            <w:tcW w:w="1612" w:type="pct"/>
          </w:tcPr>
          <w:p w14:paraId="57071035" w14:textId="77777777" w:rsidR="003D4BE4" w:rsidRPr="00375D5F" w:rsidRDefault="003D4BE4" w:rsidP="0061335A">
            <w:pPr>
              <w:spacing w:after="0"/>
              <w:rPr>
                <w:rFonts w:ascii="Arial" w:eastAsia="Calibri" w:hAnsi="Arial" w:cs="Arial"/>
                <w:sz w:val="20"/>
                <w:szCs w:val="20"/>
              </w:rPr>
            </w:pPr>
          </w:p>
        </w:tc>
        <w:sdt>
          <w:sdtPr>
            <w:id w:val="-1240245019"/>
            <w14:checkbox>
              <w14:checked w14:val="0"/>
              <w14:checkedState w14:val="00FC" w14:font="Wingdings"/>
              <w14:uncheckedState w14:val="2610" w14:font="MS Gothic"/>
            </w14:checkbox>
          </w:sdtPr>
          <w:sdtContent>
            <w:tc>
              <w:tcPr>
                <w:tcW w:w="620" w:type="pct"/>
              </w:tcPr>
              <w:p w14:paraId="4505B265"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220276265"/>
            <w14:checkbox>
              <w14:checked w14:val="0"/>
              <w14:checkedState w14:val="00FC" w14:font="Wingdings"/>
              <w14:uncheckedState w14:val="2610" w14:font="MS Gothic"/>
            </w14:checkbox>
          </w:sdtPr>
          <w:sdtContent>
            <w:tc>
              <w:tcPr>
                <w:tcW w:w="610" w:type="pct"/>
              </w:tcPr>
              <w:p w14:paraId="0699B12D"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512EAEB7" w14:textId="77777777" w:rsidR="003D4BE4" w:rsidRPr="00375D5F" w:rsidRDefault="003D4BE4" w:rsidP="0061335A">
            <w:pPr>
              <w:spacing w:after="0"/>
              <w:rPr>
                <w:rFonts w:ascii="Arial" w:eastAsia="Calibri" w:hAnsi="Arial" w:cs="Arial"/>
                <w:sz w:val="20"/>
                <w:szCs w:val="20"/>
              </w:rPr>
            </w:pPr>
          </w:p>
        </w:tc>
      </w:tr>
      <w:tr w:rsidR="003D4BE4" w14:paraId="1D4B0774" w14:textId="77777777" w:rsidTr="0061335A">
        <w:trPr>
          <w:trHeight w:val="567"/>
        </w:trPr>
        <w:tc>
          <w:tcPr>
            <w:tcW w:w="884" w:type="pct"/>
          </w:tcPr>
          <w:p w14:paraId="77B4390C" w14:textId="77777777" w:rsidR="003D4BE4" w:rsidRDefault="003D4BE4" w:rsidP="0061335A">
            <w:pPr>
              <w:spacing w:after="0"/>
            </w:pPr>
          </w:p>
        </w:tc>
        <w:tc>
          <w:tcPr>
            <w:tcW w:w="1612" w:type="pct"/>
          </w:tcPr>
          <w:p w14:paraId="57FD7220" w14:textId="77777777" w:rsidR="003D4BE4" w:rsidRPr="00375D5F" w:rsidRDefault="003D4BE4" w:rsidP="0061335A">
            <w:pPr>
              <w:spacing w:after="0"/>
              <w:rPr>
                <w:rFonts w:ascii="Arial" w:eastAsia="Calibri" w:hAnsi="Arial" w:cs="Arial"/>
                <w:sz w:val="20"/>
                <w:szCs w:val="20"/>
              </w:rPr>
            </w:pPr>
          </w:p>
        </w:tc>
        <w:sdt>
          <w:sdtPr>
            <w:id w:val="-1408298686"/>
            <w14:checkbox>
              <w14:checked w14:val="0"/>
              <w14:checkedState w14:val="00FC" w14:font="Wingdings"/>
              <w14:uncheckedState w14:val="2610" w14:font="MS Gothic"/>
            </w14:checkbox>
          </w:sdtPr>
          <w:sdtContent>
            <w:tc>
              <w:tcPr>
                <w:tcW w:w="620" w:type="pct"/>
              </w:tcPr>
              <w:p w14:paraId="31101DB4"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510106917"/>
            <w14:checkbox>
              <w14:checked w14:val="0"/>
              <w14:checkedState w14:val="00FC" w14:font="Wingdings"/>
              <w14:uncheckedState w14:val="2610" w14:font="MS Gothic"/>
            </w14:checkbox>
          </w:sdtPr>
          <w:sdtContent>
            <w:tc>
              <w:tcPr>
                <w:tcW w:w="610" w:type="pct"/>
              </w:tcPr>
              <w:p w14:paraId="52504154"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BE72388" w14:textId="77777777" w:rsidR="003D4BE4" w:rsidRPr="00375D5F" w:rsidRDefault="003D4BE4" w:rsidP="0061335A">
            <w:pPr>
              <w:spacing w:after="0"/>
              <w:rPr>
                <w:rFonts w:ascii="Arial" w:eastAsia="Calibri" w:hAnsi="Arial" w:cs="Arial"/>
                <w:sz w:val="20"/>
                <w:szCs w:val="20"/>
              </w:rPr>
            </w:pPr>
          </w:p>
        </w:tc>
      </w:tr>
      <w:tr w:rsidR="003D4BE4" w14:paraId="1C6FD1ED" w14:textId="77777777" w:rsidTr="0061335A">
        <w:trPr>
          <w:trHeight w:val="567"/>
        </w:trPr>
        <w:tc>
          <w:tcPr>
            <w:tcW w:w="884" w:type="pct"/>
          </w:tcPr>
          <w:p w14:paraId="6269A81B" w14:textId="77777777" w:rsidR="003D4BE4" w:rsidRDefault="003D4BE4" w:rsidP="0061335A">
            <w:pPr>
              <w:spacing w:after="0"/>
            </w:pPr>
          </w:p>
        </w:tc>
        <w:tc>
          <w:tcPr>
            <w:tcW w:w="1612" w:type="pct"/>
          </w:tcPr>
          <w:p w14:paraId="0A631224" w14:textId="77777777" w:rsidR="003D4BE4" w:rsidRPr="00375D5F" w:rsidRDefault="003D4BE4" w:rsidP="0061335A">
            <w:pPr>
              <w:spacing w:after="0"/>
              <w:rPr>
                <w:rFonts w:ascii="Arial" w:eastAsia="Calibri" w:hAnsi="Arial" w:cs="Arial"/>
                <w:sz w:val="20"/>
                <w:szCs w:val="20"/>
              </w:rPr>
            </w:pPr>
          </w:p>
        </w:tc>
        <w:sdt>
          <w:sdtPr>
            <w:id w:val="-1779642431"/>
            <w14:checkbox>
              <w14:checked w14:val="0"/>
              <w14:checkedState w14:val="00FC" w14:font="Wingdings"/>
              <w14:uncheckedState w14:val="2610" w14:font="MS Gothic"/>
            </w14:checkbox>
          </w:sdtPr>
          <w:sdtContent>
            <w:tc>
              <w:tcPr>
                <w:tcW w:w="620" w:type="pct"/>
              </w:tcPr>
              <w:p w14:paraId="15BBABFF"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603079348"/>
            <w14:checkbox>
              <w14:checked w14:val="0"/>
              <w14:checkedState w14:val="00FC" w14:font="Wingdings"/>
              <w14:uncheckedState w14:val="2610" w14:font="MS Gothic"/>
            </w14:checkbox>
          </w:sdtPr>
          <w:sdtContent>
            <w:tc>
              <w:tcPr>
                <w:tcW w:w="610" w:type="pct"/>
              </w:tcPr>
              <w:p w14:paraId="5BC222F6"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41C42297" w14:textId="77777777" w:rsidR="003D4BE4" w:rsidRPr="00375D5F" w:rsidRDefault="003D4BE4" w:rsidP="0061335A">
            <w:pPr>
              <w:spacing w:after="0"/>
              <w:rPr>
                <w:rFonts w:ascii="Arial" w:eastAsia="Calibri" w:hAnsi="Arial" w:cs="Arial"/>
                <w:sz w:val="20"/>
                <w:szCs w:val="20"/>
              </w:rPr>
            </w:pPr>
          </w:p>
        </w:tc>
      </w:tr>
      <w:tr w:rsidR="003D4BE4" w14:paraId="4C52F1AD" w14:textId="77777777" w:rsidTr="0061335A">
        <w:trPr>
          <w:trHeight w:val="567"/>
        </w:trPr>
        <w:tc>
          <w:tcPr>
            <w:tcW w:w="884" w:type="pct"/>
          </w:tcPr>
          <w:p w14:paraId="08D52720" w14:textId="77777777" w:rsidR="003D4BE4" w:rsidRDefault="003D4BE4" w:rsidP="0061335A">
            <w:pPr>
              <w:spacing w:after="0"/>
            </w:pPr>
          </w:p>
        </w:tc>
        <w:tc>
          <w:tcPr>
            <w:tcW w:w="1612" w:type="pct"/>
          </w:tcPr>
          <w:p w14:paraId="744AA8AD" w14:textId="77777777" w:rsidR="003D4BE4" w:rsidRPr="00375D5F" w:rsidRDefault="003D4BE4" w:rsidP="0061335A">
            <w:pPr>
              <w:spacing w:after="0"/>
              <w:rPr>
                <w:rFonts w:ascii="Arial" w:eastAsia="Calibri" w:hAnsi="Arial" w:cs="Arial"/>
                <w:sz w:val="20"/>
                <w:szCs w:val="20"/>
              </w:rPr>
            </w:pPr>
          </w:p>
        </w:tc>
        <w:sdt>
          <w:sdtPr>
            <w:id w:val="1069608459"/>
            <w14:checkbox>
              <w14:checked w14:val="0"/>
              <w14:checkedState w14:val="00FC" w14:font="Wingdings"/>
              <w14:uncheckedState w14:val="2610" w14:font="MS Gothic"/>
            </w14:checkbox>
          </w:sdtPr>
          <w:sdtContent>
            <w:tc>
              <w:tcPr>
                <w:tcW w:w="620" w:type="pct"/>
              </w:tcPr>
              <w:p w14:paraId="6F35DB92"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895801922"/>
            <w14:checkbox>
              <w14:checked w14:val="0"/>
              <w14:checkedState w14:val="00FC" w14:font="Wingdings"/>
              <w14:uncheckedState w14:val="2610" w14:font="MS Gothic"/>
            </w14:checkbox>
          </w:sdtPr>
          <w:sdtContent>
            <w:tc>
              <w:tcPr>
                <w:tcW w:w="610" w:type="pct"/>
              </w:tcPr>
              <w:p w14:paraId="00357172"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1D4DCA34" w14:textId="77777777" w:rsidR="003D4BE4" w:rsidRPr="00375D5F" w:rsidRDefault="003D4BE4" w:rsidP="0061335A">
            <w:pPr>
              <w:spacing w:after="0"/>
              <w:rPr>
                <w:rFonts w:ascii="Arial" w:eastAsia="Calibri" w:hAnsi="Arial" w:cs="Arial"/>
                <w:sz w:val="20"/>
                <w:szCs w:val="20"/>
              </w:rPr>
            </w:pPr>
          </w:p>
        </w:tc>
      </w:tr>
      <w:tr w:rsidR="003D4BE4" w14:paraId="4B78E324" w14:textId="77777777" w:rsidTr="0061335A">
        <w:trPr>
          <w:trHeight w:val="567"/>
        </w:trPr>
        <w:tc>
          <w:tcPr>
            <w:tcW w:w="884" w:type="pct"/>
          </w:tcPr>
          <w:p w14:paraId="250E5856" w14:textId="77777777" w:rsidR="003D4BE4" w:rsidRDefault="003D4BE4" w:rsidP="0061335A">
            <w:pPr>
              <w:spacing w:after="0"/>
            </w:pPr>
          </w:p>
        </w:tc>
        <w:tc>
          <w:tcPr>
            <w:tcW w:w="1612" w:type="pct"/>
          </w:tcPr>
          <w:p w14:paraId="325F9098" w14:textId="77777777" w:rsidR="003D4BE4" w:rsidRPr="00375D5F" w:rsidRDefault="003D4BE4" w:rsidP="0061335A">
            <w:pPr>
              <w:spacing w:after="0"/>
              <w:rPr>
                <w:rFonts w:ascii="Arial" w:eastAsia="Calibri" w:hAnsi="Arial" w:cs="Arial"/>
                <w:sz w:val="20"/>
                <w:szCs w:val="20"/>
              </w:rPr>
            </w:pPr>
          </w:p>
        </w:tc>
        <w:sdt>
          <w:sdtPr>
            <w:id w:val="-2038344668"/>
            <w14:checkbox>
              <w14:checked w14:val="0"/>
              <w14:checkedState w14:val="00FC" w14:font="Wingdings"/>
              <w14:uncheckedState w14:val="2610" w14:font="MS Gothic"/>
            </w14:checkbox>
          </w:sdtPr>
          <w:sdtContent>
            <w:tc>
              <w:tcPr>
                <w:tcW w:w="620" w:type="pct"/>
              </w:tcPr>
              <w:p w14:paraId="173AD749"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208015100"/>
            <w14:checkbox>
              <w14:checked w14:val="0"/>
              <w14:checkedState w14:val="00FC" w14:font="Wingdings"/>
              <w14:uncheckedState w14:val="2610" w14:font="MS Gothic"/>
            </w14:checkbox>
          </w:sdtPr>
          <w:sdtContent>
            <w:tc>
              <w:tcPr>
                <w:tcW w:w="610" w:type="pct"/>
              </w:tcPr>
              <w:p w14:paraId="4761CA9C"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DA69A44" w14:textId="77777777" w:rsidR="003D4BE4" w:rsidRPr="00375D5F" w:rsidRDefault="003D4BE4" w:rsidP="0061335A">
            <w:pPr>
              <w:spacing w:after="0"/>
              <w:rPr>
                <w:rFonts w:ascii="Arial" w:eastAsia="Calibri" w:hAnsi="Arial" w:cs="Arial"/>
                <w:sz w:val="20"/>
                <w:szCs w:val="20"/>
              </w:rPr>
            </w:pPr>
          </w:p>
        </w:tc>
      </w:tr>
      <w:tr w:rsidR="003D4BE4" w14:paraId="5A29CDDD" w14:textId="77777777" w:rsidTr="0061335A">
        <w:trPr>
          <w:trHeight w:val="567"/>
        </w:trPr>
        <w:tc>
          <w:tcPr>
            <w:tcW w:w="884" w:type="pct"/>
          </w:tcPr>
          <w:p w14:paraId="77AEBE02" w14:textId="77777777" w:rsidR="003D4BE4" w:rsidRDefault="003D4BE4" w:rsidP="0061335A">
            <w:pPr>
              <w:spacing w:after="0"/>
            </w:pPr>
          </w:p>
        </w:tc>
        <w:tc>
          <w:tcPr>
            <w:tcW w:w="1612" w:type="pct"/>
          </w:tcPr>
          <w:p w14:paraId="05BC3C14" w14:textId="77777777" w:rsidR="003D4BE4" w:rsidRPr="00375D5F" w:rsidRDefault="003D4BE4" w:rsidP="0061335A">
            <w:pPr>
              <w:spacing w:after="0"/>
              <w:rPr>
                <w:rFonts w:ascii="Arial" w:eastAsia="Calibri" w:hAnsi="Arial" w:cs="Arial"/>
                <w:sz w:val="20"/>
                <w:szCs w:val="20"/>
              </w:rPr>
            </w:pPr>
          </w:p>
        </w:tc>
        <w:sdt>
          <w:sdtPr>
            <w:id w:val="752398232"/>
            <w14:checkbox>
              <w14:checked w14:val="0"/>
              <w14:checkedState w14:val="00FC" w14:font="Wingdings"/>
              <w14:uncheckedState w14:val="2610" w14:font="MS Gothic"/>
            </w14:checkbox>
          </w:sdtPr>
          <w:sdtContent>
            <w:tc>
              <w:tcPr>
                <w:tcW w:w="620" w:type="pct"/>
              </w:tcPr>
              <w:p w14:paraId="21598DBB"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1276605308"/>
            <w14:checkbox>
              <w14:checked w14:val="0"/>
              <w14:checkedState w14:val="00FC" w14:font="Wingdings"/>
              <w14:uncheckedState w14:val="2610" w14:font="MS Gothic"/>
            </w14:checkbox>
          </w:sdtPr>
          <w:sdtContent>
            <w:tc>
              <w:tcPr>
                <w:tcW w:w="610" w:type="pct"/>
              </w:tcPr>
              <w:p w14:paraId="039EF6D6"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4701031" w14:textId="77777777" w:rsidR="003D4BE4" w:rsidRPr="00375D5F" w:rsidRDefault="003D4BE4" w:rsidP="0061335A">
            <w:pPr>
              <w:spacing w:after="0"/>
              <w:rPr>
                <w:rFonts w:ascii="Arial" w:eastAsia="Calibri" w:hAnsi="Arial" w:cs="Arial"/>
                <w:sz w:val="20"/>
                <w:szCs w:val="20"/>
              </w:rPr>
            </w:pPr>
          </w:p>
        </w:tc>
      </w:tr>
      <w:tr w:rsidR="003D4BE4" w14:paraId="6C73C687" w14:textId="77777777" w:rsidTr="0061335A">
        <w:trPr>
          <w:trHeight w:val="567"/>
        </w:trPr>
        <w:tc>
          <w:tcPr>
            <w:tcW w:w="884" w:type="pct"/>
          </w:tcPr>
          <w:p w14:paraId="10CB7B9E" w14:textId="77777777" w:rsidR="003D4BE4" w:rsidRDefault="003D4BE4" w:rsidP="0061335A">
            <w:pPr>
              <w:spacing w:after="0"/>
            </w:pPr>
          </w:p>
        </w:tc>
        <w:tc>
          <w:tcPr>
            <w:tcW w:w="1612" w:type="pct"/>
          </w:tcPr>
          <w:p w14:paraId="69521830" w14:textId="77777777" w:rsidR="003D4BE4" w:rsidRPr="00375D5F" w:rsidRDefault="003D4BE4" w:rsidP="0061335A">
            <w:pPr>
              <w:spacing w:after="0"/>
              <w:rPr>
                <w:rFonts w:ascii="Arial" w:eastAsia="Calibri" w:hAnsi="Arial" w:cs="Arial"/>
                <w:sz w:val="20"/>
                <w:szCs w:val="20"/>
              </w:rPr>
            </w:pPr>
          </w:p>
        </w:tc>
        <w:sdt>
          <w:sdtPr>
            <w:id w:val="-106125881"/>
            <w14:checkbox>
              <w14:checked w14:val="0"/>
              <w14:checkedState w14:val="00FC" w14:font="Wingdings"/>
              <w14:uncheckedState w14:val="2610" w14:font="MS Gothic"/>
            </w14:checkbox>
          </w:sdtPr>
          <w:sdtContent>
            <w:tc>
              <w:tcPr>
                <w:tcW w:w="620" w:type="pct"/>
              </w:tcPr>
              <w:p w14:paraId="0D76E7B2"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788745397"/>
            <w14:checkbox>
              <w14:checked w14:val="0"/>
              <w14:checkedState w14:val="00FC" w14:font="Wingdings"/>
              <w14:uncheckedState w14:val="2610" w14:font="MS Gothic"/>
            </w14:checkbox>
          </w:sdtPr>
          <w:sdtContent>
            <w:tc>
              <w:tcPr>
                <w:tcW w:w="610" w:type="pct"/>
              </w:tcPr>
              <w:p w14:paraId="25A34D9D"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4E5517C" w14:textId="77777777" w:rsidR="003D4BE4" w:rsidRPr="00375D5F" w:rsidRDefault="003D4BE4" w:rsidP="0061335A">
            <w:pPr>
              <w:spacing w:after="0"/>
              <w:rPr>
                <w:rFonts w:ascii="Arial" w:eastAsia="Calibri" w:hAnsi="Arial" w:cs="Arial"/>
                <w:sz w:val="20"/>
                <w:szCs w:val="20"/>
              </w:rPr>
            </w:pPr>
          </w:p>
        </w:tc>
      </w:tr>
      <w:tr w:rsidR="003D4BE4" w14:paraId="0741DCC4" w14:textId="77777777" w:rsidTr="0061335A">
        <w:trPr>
          <w:trHeight w:val="567"/>
        </w:trPr>
        <w:tc>
          <w:tcPr>
            <w:tcW w:w="884" w:type="pct"/>
          </w:tcPr>
          <w:p w14:paraId="309429FF" w14:textId="77777777" w:rsidR="003D4BE4" w:rsidRDefault="003D4BE4" w:rsidP="0061335A">
            <w:pPr>
              <w:spacing w:after="0"/>
            </w:pPr>
          </w:p>
        </w:tc>
        <w:tc>
          <w:tcPr>
            <w:tcW w:w="1612" w:type="pct"/>
          </w:tcPr>
          <w:p w14:paraId="3F1BE657" w14:textId="77777777" w:rsidR="003D4BE4" w:rsidRPr="00375D5F" w:rsidRDefault="003D4BE4" w:rsidP="0061335A">
            <w:pPr>
              <w:spacing w:after="0"/>
              <w:rPr>
                <w:rFonts w:ascii="Arial" w:eastAsia="Calibri" w:hAnsi="Arial" w:cs="Arial"/>
                <w:sz w:val="20"/>
                <w:szCs w:val="20"/>
              </w:rPr>
            </w:pPr>
          </w:p>
        </w:tc>
        <w:sdt>
          <w:sdtPr>
            <w:id w:val="-970523152"/>
            <w14:checkbox>
              <w14:checked w14:val="0"/>
              <w14:checkedState w14:val="00FC" w14:font="Wingdings"/>
              <w14:uncheckedState w14:val="2610" w14:font="MS Gothic"/>
            </w14:checkbox>
          </w:sdtPr>
          <w:sdtContent>
            <w:tc>
              <w:tcPr>
                <w:tcW w:w="620" w:type="pct"/>
              </w:tcPr>
              <w:p w14:paraId="2C60751E"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sdt>
          <w:sdtPr>
            <w:id w:val="-631482744"/>
            <w14:checkbox>
              <w14:checked w14:val="0"/>
              <w14:checkedState w14:val="00FC" w14:font="Wingdings"/>
              <w14:uncheckedState w14:val="2610" w14:font="MS Gothic"/>
            </w14:checkbox>
          </w:sdtPr>
          <w:sdtContent>
            <w:tc>
              <w:tcPr>
                <w:tcW w:w="610" w:type="pct"/>
              </w:tcPr>
              <w:p w14:paraId="0B79CDC1" w14:textId="77777777" w:rsidR="003D4BE4" w:rsidRPr="00375D5F" w:rsidRDefault="003D4BE4"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5AD70E06" w14:textId="77777777" w:rsidR="003D4BE4" w:rsidRPr="00375D5F" w:rsidRDefault="003D4BE4" w:rsidP="0061335A">
            <w:pPr>
              <w:spacing w:after="0"/>
              <w:rPr>
                <w:rFonts w:ascii="Arial" w:eastAsia="Calibri" w:hAnsi="Arial" w:cs="Arial"/>
                <w:sz w:val="20"/>
                <w:szCs w:val="20"/>
              </w:rPr>
            </w:pPr>
          </w:p>
        </w:tc>
      </w:tr>
    </w:tbl>
    <w:p w14:paraId="2F476D19" w14:textId="77777777" w:rsidR="0051703B" w:rsidRDefault="0051703B" w:rsidP="00713C8A">
      <w:pPr>
        <w:pStyle w:val="Heading2"/>
        <w:spacing w:before="240" w:line="276" w:lineRule="auto"/>
      </w:pPr>
      <w:r>
        <w:t xml:space="preserve">Section 1d – Who is coordinating this review?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1"/>
        <w:gridCol w:w="326"/>
        <w:gridCol w:w="7524"/>
      </w:tblGrid>
      <w:tr w:rsidR="003D4BE4" w14:paraId="37703503" w14:textId="77777777" w:rsidTr="0061335A">
        <w:trPr>
          <w:trHeight w:val="567"/>
        </w:trPr>
        <w:tc>
          <w:tcPr>
            <w:tcW w:w="1248" w:type="pct"/>
            <w:vAlign w:val="center"/>
          </w:tcPr>
          <w:p w14:paraId="156739C8" w14:textId="77777777" w:rsidR="003D4BE4" w:rsidRDefault="003D4BE4" w:rsidP="0061335A">
            <w:pPr>
              <w:spacing w:after="0"/>
            </w:pPr>
            <w:bookmarkStart w:id="0" w:name="_Hlk181112368"/>
            <w:r>
              <w:t>Name:</w:t>
            </w:r>
          </w:p>
        </w:tc>
        <w:tc>
          <w:tcPr>
            <w:tcW w:w="156" w:type="pct"/>
            <w:tcBorders>
              <w:right w:val="single" w:sz="4" w:space="0" w:color="A6A6A6" w:themeColor="background1" w:themeShade="A6"/>
            </w:tcBorders>
            <w:vAlign w:val="center"/>
          </w:tcPr>
          <w:p w14:paraId="34206A6D" w14:textId="77777777" w:rsidR="003D4BE4" w:rsidRDefault="003D4BE4"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9F96FC" w14:textId="77777777" w:rsidR="003D4BE4" w:rsidRDefault="003D4BE4" w:rsidP="0061335A">
            <w:pPr>
              <w:spacing w:after="0"/>
            </w:pPr>
          </w:p>
        </w:tc>
      </w:tr>
      <w:tr w:rsidR="003D4BE4" w14:paraId="3E9F37B8" w14:textId="77777777" w:rsidTr="0061335A">
        <w:trPr>
          <w:trHeight w:val="567"/>
        </w:trPr>
        <w:tc>
          <w:tcPr>
            <w:tcW w:w="1248" w:type="pct"/>
            <w:vAlign w:val="center"/>
          </w:tcPr>
          <w:p w14:paraId="66AE8A68" w14:textId="77777777" w:rsidR="003D4BE4" w:rsidRDefault="003D4BE4" w:rsidP="0061335A">
            <w:pPr>
              <w:spacing w:after="0"/>
            </w:pPr>
          </w:p>
        </w:tc>
        <w:tc>
          <w:tcPr>
            <w:tcW w:w="156" w:type="pct"/>
            <w:vAlign w:val="center"/>
          </w:tcPr>
          <w:p w14:paraId="51009B36" w14:textId="77777777" w:rsidR="003D4BE4" w:rsidRDefault="003D4BE4"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1F4F41E2" w14:textId="77777777" w:rsidR="003D4BE4" w:rsidRDefault="003D4BE4" w:rsidP="0061335A">
            <w:pPr>
              <w:spacing w:after="0"/>
            </w:pPr>
          </w:p>
        </w:tc>
      </w:tr>
      <w:tr w:rsidR="003D4BE4" w14:paraId="71306469" w14:textId="77777777" w:rsidTr="0061335A">
        <w:trPr>
          <w:trHeight w:val="567"/>
        </w:trPr>
        <w:tc>
          <w:tcPr>
            <w:tcW w:w="1248" w:type="pct"/>
            <w:vAlign w:val="center"/>
          </w:tcPr>
          <w:p w14:paraId="7D2965A8" w14:textId="77777777" w:rsidR="003D4BE4" w:rsidRDefault="003D4BE4" w:rsidP="0061335A">
            <w:pPr>
              <w:spacing w:after="0"/>
            </w:pPr>
            <w:r>
              <w:lastRenderedPageBreak/>
              <w:t>Role:</w:t>
            </w:r>
          </w:p>
        </w:tc>
        <w:tc>
          <w:tcPr>
            <w:tcW w:w="156" w:type="pct"/>
            <w:tcBorders>
              <w:right w:val="single" w:sz="4" w:space="0" w:color="A6A6A6" w:themeColor="background1" w:themeShade="A6"/>
            </w:tcBorders>
            <w:vAlign w:val="center"/>
          </w:tcPr>
          <w:p w14:paraId="382DD9BD" w14:textId="77777777" w:rsidR="003D4BE4" w:rsidRDefault="003D4BE4"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6FD4D" w14:textId="77777777" w:rsidR="003D4BE4" w:rsidRDefault="003D4BE4" w:rsidP="0061335A">
            <w:pPr>
              <w:spacing w:after="0"/>
            </w:pPr>
          </w:p>
        </w:tc>
      </w:tr>
      <w:tr w:rsidR="003D4BE4" w14:paraId="0FDA1FA3" w14:textId="77777777" w:rsidTr="0061335A">
        <w:trPr>
          <w:trHeight w:val="567"/>
        </w:trPr>
        <w:tc>
          <w:tcPr>
            <w:tcW w:w="1248" w:type="pct"/>
            <w:vAlign w:val="center"/>
          </w:tcPr>
          <w:p w14:paraId="6889107F" w14:textId="77777777" w:rsidR="003D4BE4" w:rsidRDefault="003D4BE4" w:rsidP="0061335A">
            <w:pPr>
              <w:spacing w:after="0"/>
            </w:pPr>
          </w:p>
        </w:tc>
        <w:tc>
          <w:tcPr>
            <w:tcW w:w="156" w:type="pct"/>
            <w:vAlign w:val="center"/>
          </w:tcPr>
          <w:p w14:paraId="6D4AB7D1" w14:textId="77777777" w:rsidR="003D4BE4" w:rsidRDefault="003D4BE4"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667ACB67" w14:textId="77777777" w:rsidR="003D4BE4" w:rsidRDefault="003D4BE4" w:rsidP="0061335A">
            <w:pPr>
              <w:spacing w:after="0"/>
            </w:pPr>
          </w:p>
        </w:tc>
      </w:tr>
      <w:tr w:rsidR="003D4BE4" w14:paraId="37EE15B5" w14:textId="77777777" w:rsidTr="0061335A">
        <w:trPr>
          <w:trHeight w:val="567"/>
        </w:trPr>
        <w:tc>
          <w:tcPr>
            <w:tcW w:w="1248" w:type="pct"/>
            <w:vAlign w:val="center"/>
          </w:tcPr>
          <w:p w14:paraId="3DFC754D" w14:textId="77777777" w:rsidR="003D4BE4" w:rsidRDefault="003D4BE4" w:rsidP="0061335A">
            <w:pPr>
              <w:spacing w:after="0"/>
            </w:pPr>
            <w:r>
              <w:t>Address:</w:t>
            </w:r>
          </w:p>
        </w:tc>
        <w:tc>
          <w:tcPr>
            <w:tcW w:w="156" w:type="pct"/>
            <w:tcBorders>
              <w:right w:val="single" w:sz="4" w:space="0" w:color="A6A6A6" w:themeColor="background1" w:themeShade="A6"/>
            </w:tcBorders>
            <w:vAlign w:val="center"/>
          </w:tcPr>
          <w:p w14:paraId="192CD095" w14:textId="77777777" w:rsidR="003D4BE4" w:rsidRDefault="003D4BE4"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4AB426" w14:textId="77777777" w:rsidR="003D4BE4" w:rsidRDefault="003D4BE4" w:rsidP="0061335A">
            <w:pPr>
              <w:spacing w:after="0"/>
            </w:pPr>
          </w:p>
        </w:tc>
      </w:tr>
      <w:tr w:rsidR="003D4BE4" w14:paraId="6B4BB6DA" w14:textId="77777777" w:rsidTr="0061335A">
        <w:trPr>
          <w:trHeight w:val="567"/>
        </w:trPr>
        <w:tc>
          <w:tcPr>
            <w:tcW w:w="1248" w:type="pct"/>
            <w:vAlign w:val="center"/>
          </w:tcPr>
          <w:p w14:paraId="43C39CEA" w14:textId="77777777" w:rsidR="003D4BE4" w:rsidRDefault="003D4BE4" w:rsidP="0061335A">
            <w:pPr>
              <w:spacing w:after="0"/>
            </w:pPr>
          </w:p>
        </w:tc>
        <w:tc>
          <w:tcPr>
            <w:tcW w:w="156" w:type="pct"/>
            <w:vAlign w:val="center"/>
          </w:tcPr>
          <w:p w14:paraId="4267A6E2" w14:textId="77777777" w:rsidR="003D4BE4" w:rsidRDefault="003D4BE4"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1D79F8D5" w14:textId="77777777" w:rsidR="003D4BE4" w:rsidRDefault="003D4BE4" w:rsidP="0061335A">
            <w:pPr>
              <w:spacing w:after="0"/>
            </w:pPr>
          </w:p>
        </w:tc>
      </w:tr>
      <w:tr w:rsidR="003D4BE4" w14:paraId="5D238845" w14:textId="77777777" w:rsidTr="0061335A">
        <w:trPr>
          <w:trHeight w:val="567"/>
        </w:trPr>
        <w:tc>
          <w:tcPr>
            <w:tcW w:w="1248" w:type="pct"/>
            <w:vAlign w:val="center"/>
          </w:tcPr>
          <w:p w14:paraId="52B2C13B" w14:textId="77777777" w:rsidR="003D4BE4" w:rsidRDefault="003D4BE4" w:rsidP="0061335A">
            <w:pPr>
              <w:spacing w:after="0"/>
            </w:pPr>
            <w:r>
              <w:t>Telephone Number:</w:t>
            </w:r>
          </w:p>
        </w:tc>
        <w:tc>
          <w:tcPr>
            <w:tcW w:w="156" w:type="pct"/>
            <w:tcBorders>
              <w:right w:val="single" w:sz="4" w:space="0" w:color="A6A6A6" w:themeColor="background1" w:themeShade="A6"/>
            </w:tcBorders>
            <w:vAlign w:val="center"/>
          </w:tcPr>
          <w:p w14:paraId="2EABCDF9" w14:textId="77777777" w:rsidR="003D4BE4" w:rsidRDefault="003D4BE4"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9A59F" w14:textId="77777777" w:rsidR="003D4BE4" w:rsidRDefault="003D4BE4" w:rsidP="0061335A">
            <w:pPr>
              <w:spacing w:after="0"/>
            </w:pPr>
          </w:p>
        </w:tc>
      </w:tr>
      <w:tr w:rsidR="003D4BE4" w14:paraId="583E0C76" w14:textId="77777777" w:rsidTr="0061335A">
        <w:trPr>
          <w:trHeight w:val="567"/>
        </w:trPr>
        <w:tc>
          <w:tcPr>
            <w:tcW w:w="1248" w:type="pct"/>
            <w:vAlign w:val="center"/>
          </w:tcPr>
          <w:p w14:paraId="372FB228" w14:textId="77777777" w:rsidR="003D4BE4" w:rsidRDefault="003D4BE4" w:rsidP="0061335A">
            <w:pPr>
              <w:spacing w:after="0"/>
            </w:pPr>
          </w:p>
        </w:tc>
        <w:tc>
          <w:tcPr>
            <w:tcW w:w="156" w:type="pct"/>
            <w:vAlign w:val="center"/>
          </w:tcPr>
          <w:p w14:paraId="3BD2825F" w14:textId="77777777" w:rsidR="003D4BE4" w:rsidRDefault="003D4BE4"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15E04830" w14:textId="77777777" w:rsidR="003D4BE4" w:rsidRDefault="003D4BE4" w:rsidP="0061335A">
            <w:pPr>
              <w:spacing w:after="0"/>
            </w:pPr>
          </w:p>
        </w:tc>
      </w:tr>
      <w:tr w:rsidR="003D4BE4" w14:paraId="7CA9F385" w14:textId="77777777" w:rsidTr="0061335A">
        <w:trPr>
          <w:trHeight w:val="567"/>
        </w:trPr>
        <w:tc>
          <w:tcPr>
            <w:tcW w:w="1248" w:type="pct"/>
            <w:vAlign w:val="center"/>
          </w:tcPr>
          <w:p w14:paraId="5F70FF74" w14:textId="77777777" w:rsidR="003D4BE4" w:rsidRDefault="003D4BE4" w:rsidP="0061335A">
            <w:pPr>
              <w:spacing w:after="0"/>
            </w:pPr>
            <w:r>
              <w:t>Email:</w:t>
            </w:r>
          </w:p>
        </w:tc>
        <w:tc>
          <w:tcPr>
            <w:tcW w:w="156" w:type="pct"/>
            <w:tcBorders>
              <w:right w:val="single" w:sz="4" w:space="0" w:color="A6A6A6" w:themeColor="background1" w:themeShade="A6"/>
            </w:tcBorders>
            <w:vAlign w:val="center"/>
          </w:tcPr>
          <w:p w14:paraId="0D04F743" w14:textId="77777777" w:rsidR="003D4BE4" w:rsidRDefault="003D4BE4"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E6AF5" w14:textId="77777777" w:rsidR="003D4BE4" w:rsidRDefault="003D4BE4" w:rsidP="0061335A">
            <w:pPr>
              <w:spacing w:after="0"/>
            </w:pPr>
          </w:p>
        </w:tc>
      </w:tr>
    </w:tbl>
    <w:bookmarkEnd w:id="0"/>
    <w:p w14:paraId="1B142A70" w14:textId="3398B634" w:rsidR="0051703B" w:rsidRDefault="0051703B" w:rsidP="00713C8A">
      <w:pPr>
        <w:pStyle w:val="Heading2"/>
        <w:spacing w:before="240" w:line="276" w:lineRule="auto"/>
      </w:pPr>
      <w:r>
        <w:t xml:space="preserve">Section 1e - Documentation that supports annual review. </w:t>
      </w:r>
    </w:p>
    <w:p w14:paraId="3E3FA354" w14:textId="7D932B31" w:rsidR="0051703B" w:rsidRDefault="0051703B" w:rsidP="00713C8A">
      <w:pPr>
        <w:spacing w:before="240" w:line="276" w:lineRule="auto"/>
      </w:pPr>
      <w:r w:rsidRPr="00A83A60">
        <w:t xml:space="preserve">List all reports gathered since the Statutory Assessment / the last annual review, used in support of this review process.  All reports referenced should be provided within the final annual review submission. </w:t>
      </w:r>
    </w:p>
    <w:tbl>
      <w:tblPr>
        <w:tblStyle w:val="ECCstandardtable"/>
        <w:tblW w:w="5000" w:type="pct"/>
        <w:tblLayout w:type="fixed"/>
        <w:tblLook w:val="04A0" w:firstRow="1" w:lastRow="0" w:firstColumn="1" w:lastColumn="0" w:noHBand="0" w:noVBand="1"/>
      </w:tblPr>
      <w:tblGrid>
        <w:gridCol w:w="1717"/>
        <w:gridCol w:w="2957"/>
        <w:gridCol w:w="2957"/>
        <w:gridCol w:w="2825"/>
      </w:tblGrid>
      <w:tr w:rsidR="003D4BE4" w14:paraId="1AD3A3BC" w14:textId="77777777" w:rsidTr="0061335A">
        <w:trPr>
          <w:cnfStyle w:val="100000000000" w:firstRow="1" w:lastRow="0" w:firstColumn="0" w:lastColumn="0" w:oddVBand="0" w:evenVBand="0" w:oddHBand="0" w:evenHBand="0" w:firstRowFirstColumn="0" w:firstRowLastColumn="0" w:lastRowFirstColumn="0" w:lastRowLastColumn="0"/>
          <w:trHeight w:val="794"/>
        </w:trPr>
        <w:tc>
          <w:tcPr>
            <w:tcW w:w="821" w:type="pct"/>
          </w:tcPr>
          <w:p w14:paraId="69F6C01A" w14:textId="77777777" w:rsidR="003D4BE4" w:rsidRPr="00630709" w:rsidRDefault="003D4BE4" w:rsidP="0061335A">
            <w:pPr>
              <w:spacing w:after="0"/>
              <w:rPr>
                <w:b w:val="0"/>
              </w:rPr>
            </w:pPr>
            <w:bookmarkStart w:id="1" w:name="_Hlk181112391"/>
            <w:r w:rsidRPr="00630709">
              <w:t>Date of report</w:t>
            </w:r>
          </w:p>
        </w:tc>
        <w:tc>
          <w:tcPr>
            <w:tcW w:w="1414" w:type="pct"/>
          </w:tcPr>
          <w:p w14:paraId="3A349264" w14:textId="77777777" w:rsidR="003D4BE4" w:rsidRPr="00630709" w:rsidRDefault="003D4BE4" w:rsidP="0061335A">
            <w:pPr>
              <w:spacing w:after="0"/>
            </w:pPr>
            <w:r>
              <w:t>Title of report</w:t>
            </w:r>
          </w:p>
        </w:tc>
        <w:tc>
          <w:tcPr>
            <w:tcW w:w="1414" w:type="pct"/>
          </w:tcPr>
          <w:p w14:paraId="0DE0E437" w14:textId="77777777" w:rsidR="003D4BE4" w:rsidRPr="00630709" w:rsidRDefault="003D4BE4" w:rsidP="0061335A">
            <w:pPr>
              <w:spacing w:after="0"/>
              <w:rPr>
                <w:b w:val="0"/>
              </w:rPr>
            </w:pPr>
            <w:r w:rsidRPr="00630709">
              <w:t>Name of report writer</w:t>
            </w:r>
          </w:p>
        </w:tc>
        <w:tc>
          <w:tcPr>
            <w:tcW w:w="1351" w:type="pct"/>
          </w:tcPr>
          <w:p w14:paraId="079FDC50" w14:textId="77777777" w:rsidR="003D4BE4" w:rsidRPr="00630709" w:rsidRDefault="003D4BE4" w:rsidP="0061335A">
            <w:pPr>
              <w:spacing w:after="0"/>
              <w:rPr>
                <w:b w:val="0"/>
              </w:rPr>
            </w:pPr>
            <w:r w:rsidRPr="00630709">
              <w:t>Role of report writer</w:t>
            </w:r>
          </w:p>
        </w:tc>
      </w:tr>
      <w:tr w:rsidR="003D4BE4" w14:paraId="305E4FC8" w14:textId="77777777" w:rsidTr="0061335A">
        <w:trPr>
          <w:trHeight w:val="794"/>
        </w:trPr>
        <w:tc>
          <w:tcPr>
            <w:tcW w:w="821" w:type="pct"/>
          </w:tcPr>
          <w:p w14:paraId="443D1F64" w14:textId="77777777" w:rsidR="003D4BE4" w:rsidRDefault="003D4BE4" w:rsidP="0061335A">
            <w:pPr>
              <w:spacing w:after="0"/>
              <w:rPr>
                <w:rFonts w:cstheme="minorHAnsi"/>
              </w:rPr>
            </w:pPr>
          </w:p>
        </w:tc>
        <w:tc>
          <w:tcPr>
            <w:tcW w:w="1414" w:type="pct"/>
          </w:tcPr>
          <w:p w14:paraId="77EA0CBA" w14:textId="77777777" w:rsidR="003D4BE4" w:rsidRPr="00375D5F" w:rsidRDefault="003D4BE4" w:rsidP="0061335A">
            <w:pPr>
              <w:spacing w:after="0"/>
              <w:rPr>
                <w:rFonts w:ascii="Arial" w:eastAsia="Calibri" w:hAnsi="Arial" w:cs="Arial"/>
                <w:sz w:val="20"/>
                <w:szCs w:val="20"/>
              </w:rPr>
            </w:pPr>
          </w:p>
        </w:tc>
        <w:tc>
          <w:tcPr>
            <w:tcW w:w="1414" w:type="pct"/>
          </w:tcPr>
          <w:p w14:paraId="68F72DC2" w14:textId="77777777" w:rsidR="003D4BE4" w:rsidRPr="00375D5F" w:rsidRDefault="003D4BE4" w:rsidP="0061335A">
            <w:pPr>
              <w:spacing w:after="0"/>
              <w:rPr>
                <w:rFonts w:ascii="Arial" w:eastAsia="Calibri" w:hAnsi="Arial" w:cs="Arial"/>
                <w:sz w:val="20"/>
                <w:szCs w:val="20"/>
              </w:rPr>
            </w:pPr>
          </w:p>
        </w:tc>
        <w:tc>
          <w:tcPr>
            <w:tcW w:w="1351" w:type="pct"/>
          </w:tcPr>
          <w:p w14:paraId="6DA364C8" w14:textId="77777777" w:rsidR="003D4BE4" w:rsidRPr="00375D5F" w:rsidRDefault="003D4BE4" w:rsidP="0061335A">
            <w:pPr>
              <w:spacing w:after="0"/>
              <w:rPr>
                <w:rFonts w:ascii="Arial" w:eastAsia="Calibri" w:hAnsi="Arial" w:cs="Arial"/>
                <w:sz w:val="20"/>
                <w:szCs w:val="20"/>
              </w:rPr>
            </w:pPr>
          </w:p>
        </w:tc>
      </w:tr>
      <w:tr w:rsidR="003D4BE4" w14:paraId="13788CC5" w14:textId="77777777" w:rsidTr="0061335A">
        <w:trPr>
          <w:trHeight w:val="794"/>
        </w:trPr>
        <w:tc>
          <w:tcPr>
            <w:tcW w:w="821" w:type="pct"/>
          </w:tcPr>
          <w:p w14:paraId="2D2780B4" w14:textId="77777777" w:rsidR="003D4BE4" w:rsidRDefault="003D4BE4" w:rsidP="0061335A">
            <w:pPr>
              <w:spacing w:after="0"/>
              <w:rPr>
                <w:rFonts w:cstheme="minorHAnsi"/>
              </w:rPr>
            </w:pPr>
          </w:p>
        </w:tc>
        <w:tc>
          <w:tcPr>
            <w:tcW w:w="1414" w:type="pct"/>
          </w:tcPr>
          <w:p w14:paraId="5F813315" w14:textId="77777777" w:rsidR="003D4BE4" w:rsidRPr="00375D5F" w:rsidRDefault="003D4BE4" w:rsidP="0061335A">
            <w:pPr>
              <w:spacing w:after="0"/>
              <w:rPr>
                <w:rFonts w:ascii="Arial" w:eastAsia="Calibri" w:hAnsi="Arial" w:cs="Arial"/>
                <w:sz w:val="20"/>
                <w:szCs w:val="20"/>
              </w:rPr>
            </w:pPr>
          </w:p>
        </w:tc>
        <w:tc>
          <w:tcPr>
            <w:tcW w:w="1414" w:type="pct"/>
          </w:tcPr>
          <w:p w14:paraId="7A91A795" w14:textId="77777777" w:rsidR="003D4BE4" w:rsidRPr="00375D5F" w:rsidRDefault="003D4BE4" w:rsidP="0061335A">
            <w:pPr>
              <w:spacing w:after="0"/>
              <w:rPr>
                <w:rFonts w:ascii="Arial" w:eastAsia="Calibri" w:hAnsi="Arial" w:cs="Arial"/>
                <w:sz w:val="20"/>
                <w:szCs w:val="20"/>
              </w:rPr>
            </w:pPr>
          </w:p>
        </w:tc>
        <w:tc>
          <w:tcPr>
            <w:tcW w:w="1351" w:type="pct"/>
          </w:tcPr>
          <w:p w14:paraId="40D7021B" w14:textId="77777777" w:rsidR="003D4BE4" w:rsidRPr="00375D5F" w:rsidRDefault="003D4BE4" w:rsidP="0061335A">
            <w:pPr>
              <w:spacing w:after="0"/>
              <w:rPr>
                <w:rFonts w:ascii="Arial" w:eastAsia="Calibri" w:hAnsi="Arial" w:cs="Arial"/>
                <w:sz w:val="20"/>
                <w:szCs w:val="20"/>
              </w:rPr>
            </w:pPr>
          </w:p>
        </w:tc>
      </w:tr>
      <w:tr w:rsidR="003D4BE4" w14:paraId="5D6FCD43" w14:textId="77777777" w:rsidTr="0061335A">
        <w:trPr>
          <w:trHeight w:val="794"/>
        </w:trPr>
        <w:tc>
          <w:tcPr>
            <w:tcW w:w="821" w:type="pct"/>
          </w:tcPr>
          <w:p w14:paraId="12BD1592" w14:textId="77777777" w:rsidR="003D4BE4" w:rsidRDefault="003D4BE4" w:rsidP="0061335A">
            <w:pPr>
              <w:spacing w:after="0"/>
              <w:rPr>
                <w:rFonts w:cstheme="minorHAnsi"/>
              </w:rPr>
            </w:pPr>
          </w:p>
        </w:tc>
        <w:tc>
          <w:tcPr>
            <w:tcW w:w="1414" w:type="pct"/>
          </w:tcPr>
          <w:p w14:paraId="7AF137C2" w14:textId="77777777" w:rsidR="003D4BE4" w:rsidRPr="00375D5F" w:rsidRDefault="003D4BE4" w:rsidP="0061335A">
            <w:pPr>
              <w:spacing w:after="0"/>
              <w:rPr>
                <w:rFonts w:ascii="Arial" w:eastAsia="Calibri" w:hAnsi="Arial" w:cs="Arial"/>
                <w:sz w:val="20"/>
                <w:szCs w:val="20"/>
              </w:rPr>
            </w:pPr>
          </w:p>
        </w:tc>
        <w:tc>
          <w:tcPr>
            <w:tcW w:w="1414" w:type="pct"/>
          </w:tcPr>
          <w:p w14:paraId="12F516C0" w14:textId="77777777" w:rsidR="003D4BE4" w:rsidRPr="00375D5F" w:rsidRDefault="003D4BE4" w:rsidP="0061335A">
            <w:pPr>
              <w:spacing w:after="0"/>
              <w:rPr>
                <w:rFonts w:ascii="Arial" w:eastAsia="Calibri" w:hAnsi="Arial" w:cs="Arial"/>
                <w:sz w:val="20"/>
                <w:szCs w:val="20"/>
              </w:rPr>
            </w:pPr>
          </w:p>
        </w:tc>
        <w:tc>
          <w:tcPr>
            <w:tcW w:w="1351" w:type="pct"/>
          </w:tcPr>
          <w:p w14:paraId="5F766E3C" w14:textId="77777777" w:rsidR="003D4BE4" w:rsidRPr="00375D5F" w:rsidRDefault="003D4BE4" w:rsidP="0061335A">
            <w:pPr>
              <w:spacing w:after="0"/>
              <w:rPr>
                <w:rFonts w:ascii="Arial" w:eastAsia="Calibri" w:hAnsi="Arial" w:cs="Arial"/>
                <w:sz w:val="20"/>
                <w:szCs w:val="20"/>
              </w:rPr>
            </w:pPr>
          </w:p>
        </w:tc>
      </w:tr>
      <w:tr w:rsidR="003D4BE4" w14:paraId="36ABBA60" w14:textId="77777777" w:rsidTr="0061335A">
        <w:trPr>
          <w:trHeight w:val="794"/>
        </w:trPr>
        <w:tc>
          <w:tcPr>
            <w:tcW w:w="821" w:type="pct"/>
          </w:tcPr>
          <w:p w14:paraId="25225889" w14:textId="77777777" w:rsidR="003D4BE4" w:rsidRDefault="003D4BE4" w:rsidP="0061335A">
            <w:pPr>
              <w:spacing w:after="0"/>
              <w:rPr>
                <w:rFonts w:cstheme="minorHAnsi"/>
              </w:rPr>
            </w:pPr>
          </w:p>
        </w:tc>
        <w:tc>
          <w:tcPr>
            <w:tcW w:w="1414" w:type="pct"/>
          </w:tcPr>
          <w:p w14:paraId="31AB4767" w14:textId="77777777" w:rsidR="003D4BE4" w:rsidRPr="00375D5F" w:rsidRDefault="003D4BE4" w:rsidP="0061335A">
            <w:pPr>
              <w:spacing w:after="0"/>
              <w:rPr>
                <w:rFonts w:ascii="Arial" w:eastAsia="Calibri" w:hAnsi="Arial" w:cs="Arial"/>
                <w:sz w:val="20"/>
                <w:szCs w:val="20"/>
              </w:rPr>
            </w:pPr>
          </w:p>
        </w:tc>
        <w:tc>
          <w:tcPr>
            <w:tcW w:w="1414" w:type="pct"/>
          </w:tcPr>
          <w:p w14:paraId="12DF06C6" w14:textId="77777777" w:rsidR="003D4BE4" w:rsidRPr="00375D5F" w:rsidRDefault="003D4BE4" w:rsidP="0061335A">
            <w:pPr>
              <w:spacing w:after="0"/>
              <w:rPr>
                <w:rFonts w:ascii="Arial" w:eastAsia="Calibri" w:hAnsi="Arial" w:cs="Arial"/>
                <w:sz w:val="20"/>
                <w:szCs w:val="20"/>
              </w:rPr>
            </w:pPr>
          </w:p>
        </w:tc>
        <w:tc>
          <w:tcPr>
            <w:tcW w:w="1351" w:type="pct"/>
          </w:tcPr>
          <w:p w14:paraId="111390EE" w14:textId="77777777" w:rsidR="003D4BE4" w:rsidRPr="00375D5F" w:rsidRDefault="003D4BE4" w:rsidP="0061335A">
            <w:pPr>
              <w:spacing w:after="0"/>
              <w:rPr>
                <w:rFonts w:ascii="Arial" w:eastAsia="Calibri" w:hAnsi="Arial" w:cs="Arial"/>
                <w:sz w:val="20"/>
                <w:szCs w:val="20"/>
              </w:rPr>
            </w:pPr>
          </w:p>
        </w:tc>
      </w:tr>
      <w:tr w:rsidR="003D4BE4" w14:paraId="17C0E86D" w14:textId="77777777" w:rsidTr="0061335A">
        <w:trPr>
          <w:trHeight w:val="794"/>
        </w:trPr>
        <w:tc>
          <w:tcPr>
            <w:tcW w:w="821" w:type="pct"/>
          </w:tcPr>
          <w:p w14:paraId="7519CC63" w14:textId="77777777" w:rsidR="003D4BE4" w:rsidRDefault="003D4BE4" w:rsidP="0061335A">
            <w:pPr>
              <w:spacing w:after="0"/>
              <w:rPr>
                <w:rFonts w:cstheme="minorHAnsi"/>
              </w:rPr>
            </w:pPr>
          </w:p>
        </w:tc>
        <w:tc>
          <w:tcPr>
            <w:tcW w:w="1414" w:type="pct"/>
          </w:tcPr>
          <w:p w14:paraId="79C2F829" w14:textId="77777777" w:rsidR="003D4BE4" w:rsidRPr="00375D5F" w:rsidRDefault="003D4BE4" w:rsidP="0061335A">
            <w:pPr>
              <w:spacing w:after="0"/>
              <w:rPr>
                <w:rFonts w:ascii="Arial" w:eastAsia="Calibri" w:hAnsi="Arial" w:cs="Arial"/>
                <w:sz w:val="20"/>
                <w:szCs w:val="20"/>
              </w:rPr>
            </w:pPr>
          </w:p>
        </w:tc>
        <w:tc>
          <w:tcPr>
            <w:tcW w:w="1414" w:type="pct"/>
          </w:tcPr>
          <w:p w14:paraId="47B72306" w14:textId="77777777" w:rsidR="003D4BE4" w:rsidRPr="00375D5F" w:rsidRDefault="003D4BE4" w:rsidP="0061335A">
            <w:pPr>
              <w:spacing w:after="0"/>
              <w:rPr>
                <w:rFonts w:ascii="Arial" w:eastAsia="Calibri" w:hAnsi="Arial" w:cs="Arial"/>
                <w:sz w:val="20"/>
                <w:szCs w:val="20"/>
              </w:rPr>
            </w:pPr>
          </w:p>
        </w:tc>
        <w:tc>
          <w:tcPr>
            <w:tcW w:w="1351" w:type="pct"/>
          </w:tcPr>
          <w:p w14:paraId="57C766D5" w14:textId="77777777" w:rsidR="003D4BE4" w:rsidRPr="00375D5F" w:rsidRDefault="003D4BE4" w:rsidP="0061335A">
            <w:pPr>
              <w:spacing w:after="0"/>
              <w:rPr>
                <w:rFonts w:ascii="Arial" w:eastAsia="Calibri" w:hAnsi="Arial" w:cs="Arial"/>
                <w:sz w:val="20"/>
                <w:szCs w:val="20"/>
              </w:rPr>
            </w:pPr>
          </w:p>
        </w:tc>
      </w:tr>
      <w:tr w:rsidR="003D4BE4" w14:paraId="471B763E" w14:textId="77777777" w:rsidTr="0061335A">
        <w:trPr>
          <w:trHeight w:val="794"/>
        </w:trPr>
        <w:tc>
          <w:tcPr>
            <w:tcW w:w="821" w:type="pct"/>
          </w:tcPr>
          <w:p w14:paraId="5EA1586A" w14:textId="77777777" w:rsidR="003D4BE4" w:rsidRDefault="003D4BE4" w:rsidP="0061335A">
            <w:pPr>
              <w:spacing w:after="0"/>
              <w:rPr>
                <w:rFonts w:cstheme="minorHAnsi"/>
              </w:rPr>
            </w:pPr>
          </w:p>
        </w:tc>
        <w:tc>
          <w:tcPr>
            <w:tcW w:w="1414" w:type="pct"/>
          </w:tcPr>
          <w:p w14:paraId="6EC9CAE6" w14:textId="77777777" w:rsidR="003D4BE4" w:rsidRPr="00375D5F" w:rsidRDefault="003D4BE4" w:rsidP="0061335A">
            <w:pPr>
              <w:spacing w:after="0"/>
              <w:rPr>
                <w:rFonts w:ascii="Arial" w:eastAsia="Calibri" w:hAnsi="Arial" w:cs="Arial"/>
                <w:sz w:val="20"/>
                <w:szCs w:val="20"/>
              </w:rPr>
            </w:pPr>
          </w:p>
        </w:tc>
        <w:tc>
          <w:tcPr>
            <w:tcW w:w="1414" w:type="pct"/>
          </w:tcPr>
          <w:p w14:paraId="4E79C514" w14:textId="77777777" w:rsidR="003D4BE4" w:rsidRPr="00375D5F" w:rsidRDefault="003D4BE4" w:rsidP="0061335A">
            <w:pPr>
              <w:spacing w:after="0"/>
              <w:rPr>
                <w:rFonts w:ascii="Arial" w:eastAsia="Calibri" w:hAnsi="Arial" w:cs="Arial"/>
                <w:sz w:val="20"/>
                <w:szCs w:val="20"/>
              </w:rPr>
            </w:pPr>
          </w:p>
        </w:tc>
        <w:tc>
          <w:tcPr>
            <w:tcW w:w="1351" w:type="pct"/>
          </w:tcPr>
          <w:p w14:paraId="308A5CEB" w14:textId="77777777" w:rsidR="003D4BE4" w:rsidRPr="00375D5F" w:rsidRDefault="003D4BE4" w:rsidP="0061335A">
            <w:pPr>
              <w:spacing w:after="0"/>
              <w:rPr>
                <w:rFonts w:ascii="Arial" w:eastAsia="Calibri" w:hAnsi="Arial" w:cs="Arial"/>
                <w:sz w:val="20"/>
                <w:szCs w:val="20"/>
              </w:rPr>
            </w:pPr>
          </w:p>
        </w:tc>
      </w:tr>
      <w:tr w:rsidR="003D4BE4" w14:paraId="655039B2" w14:textId="77777777" w:rsidTr="0061335A">
        <w:trPr>
          <w:trHeight w:val="794"/>
        </w:trPr>
        <w:tc>
          <w:tcPr>
            <w:tcW w:w="821" w:type="pct"/>
          </w:tcPr>
          <w:p w14:paraId="0393FE52" w14:textId="77777777" w:rsidR="003D4BE4" w:rsidRDefault="003D4BE4" w:rsidP="0061335A">
            <w:pPr>
              <w:spacing w:after="0"/>
              <w:rPr>
                <w:rFonts w:cstheme="minorHAnsi"/>
              </w:rPr>
            </w:pPr>
          </w:p>
        </w:tc>
        <w:tc>
          <w:tcPr>
            <w:tcW w:w="1414" w:type="pct"/>
          </w:tcPr>
          <w:p w14:paraId="5F904270" w14:textId="77777777" w:rsidR="003D4BE4" w:rsidRPr="00375D5F" w:rsidRDefault="003D4BE4" w:rsidP="0061335A">
            <w:pPr>
              <w:spacing w:after="0"/>
              <w:rPr>
                <w:rFonts w:ascii="Arial" w:eastAsia="Calibri" w:hAnsi="Arial" w:cs="Arial"/>
                <w:sz w:val="20"/>
                <w:szCs w:val="20"/>
              </w:rPr>
            </w:pPr>
          </w:p>
        </w:tc>
        <w:tc>
          <w:tcPr>
            <w:tcW w:w="1414" w:type="pct"/>
          </w:tcPr>
          <w:p w14:paraId="3C51BACC" w14:textId="77777777" w:rsidR="003D4BE4" w:rsidRPr="00375D5F" w:rsidRDefault="003D4BE4" w:rsidP="0061335A">
            <w:pPr>
              <w:spacing w:after="0"/>
              <w:rPr>
                <w:rFonts w:ascii="Arial" w:eastAsia="Calibri" w:hAnsi="Arial" w:cs="Arial"/>
                <w:sz w:val="20"/>
                <w:szCs w:val="20"/>
              </w:rPr>
            </w:pPr>
          </w:p>
        </w:tc>
        <w:tc>
          <w:tcPr>
            <w:tcW w:w="1351" w:type="pct"/>
          </w:tcPr>
          <w:p w14:paraId="26780478" w14:textId="77777777" w:rsidR="003D4BE4" w:rsidRPr="00375D5F" w:rsidRDefault="003D4BE4" w:rsidP="0061335A">
            <w:pPr>
              <w:spacing w:after="0"/>
              <w:rPr>
                <w:rFonts w:ascii="Arial" w:eastAsia="Calibri" w:hAnsi="Arial" w:cs="Arial"/>
                <w:sz w:val="20"/>
                <w:szCs w:val="20"/>
              </w:rPr>
            </w:pPr>
          </w:p>
        </w:tc>
      </w:tr>
    </w:tbl>
    <w:bookmarkEnd w:id="1"/>
    <w:p w14:paraId="6D1FFD3A" w14:textId="77777777" w:rsidR="0051703B" w:rsidRDefault="0051703B" w:rsidP="00713C8A">
      <w:pPr>
        <w:pStyle w:val="Heading1"/>
        <w:spacing w:line="276" w:lineRule="auto"/>
      </w:pPr>
      <w:r>
        <w:lastRenderedPageBreak/>
        <w:t>Section 2: Gathering Information</w:t>
      </w:r>
    </w:p>
    <w:p w14:paraId="52F6F5ED" w14:textId="77777777" w:rsidR="0051703B" w:rsidRDefault="0051703B" w:rsidP="00525C4B">
      <w:pPr>
        <w:spacing w:before="240" w:line="276" w:lineRule="auto"/>
        <w:rPr>
          <w:rFonts w:eastAsia="Calibri" w:cstheme="minorHAnsi"/>
          <w:szCs w:val="24"/>
        </w:rPr>
      </w:pPr>
      <w:r w:rsidRPr="000273C7">
        <w:rPr>
          <w:rFonts w:eastAsia="Calibri" w:cstheme="minorHAnsi"/>
          <w:szCs w:val="24"/>
        </w:rPr>
        <w:t xml:space="preserve">Use </w:t>
      </w:r>
      <w:hyperlink r:id="rId13" w:history="1">
        <w:r w:rsidRPr="000273C7">
          <w:rPr>
            <w:rFonts w:eastAsia="Calibri" w:cstheme="minorHAnsi"/>
            <w:b/>
            <w:bCs/>
            <w:szCs w:val="24"/>
          </w:rPr>
          <w:t>Planning and arranging a person centred annual review</w:t>
        </w:r>
      </w:hyperlink>
      <w:r w:rsidRPr="000273C7">
        <w:rPr>
          <w:rFonts w:eastAsia="Calibri" w:cstheme="minorHAnsi"/>
          <w:szCs w:val="24"/>
        </w:rPr>
        <w:t xml:space="preserve">  to gather pupil’s views of their progress and the support they have received and attach to this annual review. More information from the Gathering Information section of the review meeting can be attached (as appropriate)</w:t>
      </w:r>
      <w:r>
        <w:rPr>
          <w:rFonts w:eastAsia="Calibri" w:cstheme="minorHAnsi"/>
          <w:szCs w:val="24"/>
        </w:rPr>
        <w:t xml:space="preserve"> </w:t>
      </w:r>
      <w:r w:rsidRPr="000273C7">
        <w:rPr>
          <w:rFonts w:eastAsia="Calibri" w:cstheme="minorHAnsi"/>
          <w:szCs w:val="24"/>
        </w:rPr>
        <w:t>under the following headings</w:t>
      </w:r>
      <w:r>
        <w:rPr>
          <w:rFonts w:eastAsia="Calibri" w:cstheme="minorHAnsi"/>
          <w:szCs w:val="24"/>
        </w:rPr>
        <w:t>:</w:t>
      </w:r>
    </w:p>
    <w:p w14:paraId="7888A79A" w14:textId="77777777" w:rsidR="00DC6451" w:rsidRPr="000273C7" w:rsidRDefault="00DC6451" w:rsidP="00525C4B">
      <w:pPr>
        <w:pStyle w:val="ListParagraph"/>
        <w:numPr>
          <w:ilvl w:val="0"/>
          <w:numId w:val="12"/>
        </w:numPr>
        <w:spacing w:before="240" w:line="480" w:lineRule="auto"/>
      </w:pPr>
      <w:r w:rsidRPr="000273C7">
        <w:t>What do people like and admire about me?</w:t>
      </w:r>
    </w:p>
    <w:p w14:paraId="2D92B9FB" w14:textId="77777777" w:rsidR="00DC6451" w:rsidRPr="000273C7" w:rsidRDefault="00DC6451" w:rsidP="00525C4B">
      <w:pPr>
        <w:pStyle w:val="ListParagraph"/>
        <w:numPr>
          <w:ilvl w:val="0"/>
          <w:numId w:val="12"/>
        </w:numPr>
        <w:spacing w:line="480" w:lineRule="auto"/>
      </w:pPr>
      <w:r w:rsidRPr="000273C7">
        <w:t xml:space="preserve">What do I need to stay safe and healthy? </w:t>
      </w:r>
    </w:p>
    <w:p w14:paraId="70F58F8C" w14:textId="77777777" w:rsidR="00DC6451" w:rsidRPr="000273C7" w:rsidRDefault="00DC6451" w:rsidP="00525C4B">
      <w:pPr>
        <w:pStyle w:val="ListParagraph"/>
        <w:numPr>
          <w:ilvl w:val="0"/>
          <w:numId w:val="12"/>
        </w:numPr>
        <w:spacing w:line="480" w:lineRule="auto"/>
      </w:pPr>
      <w:r w:rsidRPr="000273C7">
        <w:t xml:space="preserve">What is important to me now? </w:t>
      </w:r>
    </w:p>
    <w:p w14:paraId="1790E500" w14:textId="77777777" w:rsidR="00DC6451" w:rsidRPr="000273C7" w:rsidRDefault="00DC6451" w:rsidP="00525C4B">
      <w:pPr>
        <w:pStyle w:val="ListParagraph"/>
        <w:numPr>
          <w:ilvl w:val="0"/>
          <w:numId w:val="12"/>
        </w:numPr>
        <w:spacing w:line="480" w:lineRule="auto"/>
      </w:pPr>
      <w:r w:rsidRPr="000273C7">
        <w:t>What do I find difficult?</w:t>
      </w:r>
    </w:p>
    <w:p w14:paraId="2CADDD49" w14:textId="77777777" w:rsidR="00DC6451" w:rsidRPr="000273C7" w:rsidRDefault="00DC6451" w:rsidP="00525C4B">
      <w:pPr>
        <w:pStyle w:val="ListParagraph"/>
        <w:numPr>
          <w:ilvl w:val="0"/>
          <w:numId w:val="12"/>
        </w:numPr>
        <w:spacing w:line="480" w:lineRule="auto"/>
      </w:pPr>
      <w:r w:rsidRPr="000273C7">
        <w:t xml:space="preserve">What is currently working well in my placement? What am I proud of? </w:t>
      </w:r>
    </w:p>
    <w:p w14:paraId="250EFA69" w14:textId="77777777" w:rsidR="00DC6451" w:rsidRPr="000273C7" w:rsidRDefault="00DC6451" w:rsidP="00525C4B">
      <w:pPr>
        <w:pStyle w:val="ListParagraph"/>
        <w:numPr>
          <w:ilvl w:val="0"/>
          <w:numId w:val="12"/>
        </w:numPr>
        <w:spacing w:line="480" w:lineRule="auto"/>
      </w:pPr>
      <w:r w:rsidRPr="000273C7">
        <w:t>What is currently working well outside of my placement?</w:t>
      </w:r>
    </w:p>
    <w:p w14:paraId="4AA94D29" w14:textId="77777777" w:rsidR="00DC6451" w:rsidRPr="000273C7" w:rsidRDefault="00DC6451" w:rsidP="00525C4B">
      <w:pPr>
        <w:pStyle w:val="ListParagraph"/>
        <w:numPr>
          <w:ilvl w:val="0"/>
          <w:numId w:val="12"/>
        </w:numPr>
        <w:spacing w:line="480" w:lineRule="auto"/>
      </w:pPr>
      <w:r w:rsidRPr="000273C7">
        <w:t xml:space="preserve">What is currently not working well in my placement? </w:t>
      </w:r>
    </w:p>
    <w:p w14:paraId="5C01EE84" w14:textId="77777777" w:rsidR="00DC6451" w:rsidRPr="000273C7" w:rsidRDefault="00DC6451" w:rsidP="00525C4B">
      <w:pPr>
        <w:pStyle w:val="ListParagraph"/>
        <w:numPr>
          <w:ilvl w:val="0"/>
          <w:numId w:val="12"/>
        </w:numPr>
        <w:spacing w:line="480" w:lineRule="auto"/>
      </w:pPr>
      <w:r w:rsidRPr="000273C7">
        <w:t xml:space="preserve">What is currently not working well outside of my placement? </w:t>
      </w:r>
    </w:p>
    <w:p w14:paraId="512828E0" w14:textId="77777777" w:rsidR="00DC6451" w:rsidRPr="000273C7" w:rsidRDefault="00DC6451" w:rsidP="00525C4B">
      <w:pPr>
        <w:pStyle w:val="ListParagraph"/>
        <w:numPr>
          <w:ilvl w:val="0"/>
          <w:numId w:val="12"/>
        </w:numPr>
        <w:spacing w:line="480" w:lineRule="auto"/>
      </w:pPr>
      <w:r w:rsidRPr="000273C7">
        <w:t xml:space="preserve">What is important to me in the future? </w:t>
      </w:r>
    </w:p>
    <w:p w14:paraId="0CB4FAEF" w14:textId="77777777" w:rsidR="00DC6451" w:rsidRPr="0073355F" w:rsidRDefault="00DC6451" w:rsidP="00525C4B">
      <w:pPr>
        <w:pStyle w:val="ListParagraph"/>
        <w:numPr>
          <w:ilvl w:val="0"/>
          <w:numId w:val="12"/>
        </w:numPr>
        <w:spacing w:line="480" w:lineRule="auto"/>
      </w:pPr>
      <w:r w:rsidRPr="000273C7">
        <w:t>What will be important for me in the future?</w:t>
      </w:r>
    </w:p>
    <w:p w14:paraId="3BEFC5EB" w14:textId="7665078D" w:rsidR="00DC6451" w:rsidRDefault="00DC6451" w:rsidP="00713C8A">
      <w:pPr>
        <w:spacing w:after="160" w:line="276" w:lineRule="auto"/>
        <w:rPr>
          <w:rFonts w:eastAsia="Calibri" w:cstheme="minorHAnsi"/>
          <w:szCs w:val="24"/>
        </w:rPr>
      </w:pPr>
      <w:r>
        <w:rPr>
          <w:rFonts w:eastAsia="Calibri" w:cstheme="minorHAnsi"/>
          <w:szCs w:val="24"/>
        </w:rPr>
        <w:br w:type="page"/>
      </w:r>
    </w:p>
    <w:p w14:paraId="0BF562D3" w14:textId="77777777" w:rsidR="00B86FD6" w:rsidRDefault="00B86FD6" w:rsidP="00713C8A">
      <w:pPr>
        <w:spacing w:line="276" w:lineRule="auto"/>
        <w:rPr>
          <w:rFonts w:eastAsia="Calibri" w:cstheme="minorHAnsi"/>
          <w:szCs w:val="24"/>
        </w:rPr>
        <w:sectPr w:rsidR="00B86FD6" w:rsidSect="003D4BE4">
          <w:footerReference w:type="default" r:id="rId14"/>
          <w:pgSz w:w="11906" w:h="16838" w:code="9"/>
          <w:pgMar w:top="720" w:right="720" w:bottom="720" w:left="720" w:header="907" w:footer="612" w:gutter="0"/>
          <w:cols w:space="708"/>
          <w:docGrid w:linePitch="360"/>
        </w:sectPr>
      </w:pPr>
    </w:p>
    <w:p w14:paraId="4959B893" w14:textId="5C1D650A" w:rsidR="00DE3A3D" w:rsidRPr="00DE3A3D" w:rsidRDefault="00DE3A3D" w:rsidP="00713C8A">
      <w:pPr>
        <w:pStyle w:val="Heading1"/>
        <w:spacing w:line="276" w:lineRule="auto"/>
      </w:pPr>
      <w:r w:rsidRPr="00DE3A3D">
        <w:lastRenderedPageBreak/>
        <w:t>Section 3: Progress made in previous year and plan for the next coming year.</w:t>
      </w:r>
    </w:p>
    <w:p w14:paraId="7532F2F7" w14:textId="77777777" w:rsidR="00DE3A3D" w:rsidRDefault="00DE3A3D" w:rsidP="00713C8A">
      <w:pPr>
        <w:pStyle w:val="Heading2"/>
        <w:spacing w:before="240" w:line="276" w:lineRule="auto"/>
      </w:pPr>
      <w:r w:rsidRPr="00DE3A3D">
        <w:t xml:space="preserve">Section 3a: What is working well? </w:t>
      </w:r>
    </w:p>
    <w:p w14:paraId="394D52AC" w14:textId="77777777" w:rsidR="00C40267" w:rsidRPr="0073355F" w:rsidRDefault="00C40267" w:rsidP="00713C8A">
      <w:pPr>
        <w:spacing w:before="240" w:line="276" w:lineRule="auto"/>
        <w:rPr>
          <w:sz w:val="32"/>
          <w:szCs w:val="28"/>
        </w:rPr>
      </w:pPr>
      <w:r w:rsidRPr="0073355F">
        <w:t>Provide views of those present on progress achieved towards the stated outcomes in the EHC plan as well as the Action Plan from the previous year.  This should include evidence to show how support provided is helping to achieve those outcomes. Then identify the actions for the coming year.</w:t>
      </w:r>
    </w:p>
    <w:tbl>
      <w:tblPr>
        <w:tblStyle w:val="ECCstandardtable"/>
        <w:tblW w:w="5000" w:type="pct"/>
        <w:tblLook w:val="04A0" w:firstRow="1" w:lastRow="0" w:firstColumn="1" w:lastColumn="0" w:noHBand="0" w:noVBand="1"/>
      </w:tblPr>
      <w:tblGrid>
        <w:gridCol w:w="3077"/>
        <w:gridCol w:w="3074"/>
        <w:gridCol w:w="3075"/>
        <w:gridCol w:w="3081"/>
        <w:gridCol w:w="3081"/>
      </w:tblGrid>
      <w:tr w:rsidR="003D4BE4" w14:paraId="66039D7D" w14:textId="77777777" w:rsidTr="0061335A">
        <w:trPr>
          <w:cnfStyle w:val="100000000000" w:firstRow="1" w:lastRow="0" w:firstColumn="0" w:lastColumn="0" w:oddVBand="0" w:evenVBand="0" w:oddHBand="0" w:evenHBand="0" w:firstRowFirstColumn="0" w:firstRowLastColumn="0" w:lastRowFirstColumn="0" w:lastRowLastColumn="0"/>
          <w:trHeight w:val="850"/>
        </w:trPr>
        <w:tc>
          <w:tcPr>
            <w:tcW w:w="1000" w:type="pct"/>
            <w:vAlign w:val="top"/>
          </w:tcPr>
          <w:p w14:paraId="77530FEE" w14:textId="77777777" w:rsidR="003D4BE4" w:rsidRDefault="003D4BE4" w:rsidP="0061335A">
            <w:pPr>
              <w:spacing w:after="0" w:line="276" w:lineRule="auto"/>
            </w:pPr>
            <w:bookmarkStart w:id="2" w:name="_Hlk181112430"/>
            <w:r>
              <w:t>Outcome</w:t>
            </w:r>
          </w:p>
        </w:tc>
        <w:tc>
          <w:tcPr>
            <w:tcW w:w="999" w:type="pct"/>
            <w:vAlign w:val="top"/>
          </w:tcPr>
          <w:p w14:paraId="48970E61" w14:textId="77777777" w:rsidR="003D4BE4" w:rsidRDefault="003D4BE4" w:rsidP="0061335A">
            <w:pPr>
              <w:spacing w:after="0" w:line="276" w:lineRule="auto"/>
            </w:pPr>
            <w:r>
              <w:rPr>
                <w:rFonts w:ascii="Arial" w:eastAsia="Calibri" w:hAnsi="Arial" w:cs="Arial"/>
                <w:sz w:val="20"/>
                <w:szCs w:val="20"/>
              </w:rPr>
              <w:t>Steps identified last year to outcome</w:t>
            </w:r>
          </w:p>
        </w:tc>
        <w:tc>
          <w:tcPr>
            <w:tcW w:w="999" w:type="pct"/>
            <w:vAlign w:val="top"/>
          </w:tcPr>
          <w:p w14:paraId="660F6EE3" w14:textId="77777777" w:rsidR="003D4BE4" w:rsidRDefault="003D4BE4" w:rsidP="0061335A">
            <w:pPr>
              <w:spacing w:after="0" w:line="276" w:lineRule="auto"/>
            </w:pPr>
            <w:r>
              <w:rPr>
                <w:rFonts w:ascii="Arial" w:eastAsia="Calibri" w:hAnsi="Arial" w:cs="Arial"/>
                <w:sz w:val="20"/>
                <w:szCs w:val="20"/>
              </w:rPr>
              <w:t>Progress in the last year</w:t>
            </w:r>
          </w:p>
        </w:tc>
        <w:tc>
          <w:tcPr>
            <w:tcW w:w="1001" w:type="pct"/>
            <w:vAlign w:val="top"/>
          </w:tcPr>
          <w:p w14:paraId="791DD786" w14:textId="77777777" w:rsidR="003D4BE4" w:rsidRDefault="003D4BE4" w:rsidP="0061335A">
            <w:pPr>
              <w:spacing w:after="0" w:line="276" w:lineRule="auto"/>
            </w:pPr>
            <w:r>
              <w:rPr>
                <w:rFonts w:ascii="Arial" w:eastAsia="Calibri" w:hAnsi="Arial" w:cs="Arial"/>
                <w:sz w:val="20"/>
                <w:szCs w:val="20"/>
              </w:rPr>
              <w:t>Changes to steps for next year or changes to outcomes</w:t>
            </w:r>
          </w:p>
        </w:tc>
        <w:tc>
          <w:tcPr>
            <w:tcW w:w="1001" w:type="pct"/>
            <w:vAlign w:val="top"/>
          </w:tcPr>
          <w:p w14:paraId="08E22073" w14:textId="77777777" w:rsidR="003D4BE4" w:rsidRDefault="003D4BE4" w:rsidP="0061335A">
            <w:pPr>
              <w:spacing w:after="0" w:line="276" w:lineRule="auto"/>
            </w:pPr>
            <w:r>
              <w:rPr>
                <w:rFonts w:ascii="Arial" w:eastAsia="Calibri" w:hAnsi="Arial" w:cs="Arial"/>
                <w:sz w:val="20"/>
                <w:szCs w:val="20"/>
              </w:rPr>
              <w:t>Planned provision (including costs)</w:t>
            </w:r>
          </w:p>
        </w:tc>
      </w:tr>
      <w:tr w:rsidR="003D4BE4" w14:paraId="18BC72F1" w14:textId="77777777" w:rsidTr="0061335A">
        <w:trPr>
          <w:trHeight w:val="1361"/>
        </w:trPr>
        <w:tc>
          <w:tcPr>
            <w:tcW w:w="1000" w:type="pct"/>
            <w:vAlign w:val="top"/>
          </w:tcPr>
          <w:p w14:paraId="33BDA9B7" w14:textId="77777777" w:rsidR="003D4BE4" w:rsidRDefault="003D4BE4" w:rsidP="0061335A">
            <w:pPr>
              <w:spacing w:after="0" w:line="276" w:lineRule="auto"/>
            </w:pPr>
          </w:p>
        </w:tc>
        <w:tc>
          <w:tcPr>
            <w:tcW w:w="999" w:type="pct"/>
            <w:vAlign w:val="top"/>
          </w:tcPr>
          <w:p w14:paraId="0E249B23"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2D605666"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63DF41DF"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06EEF868" w14:textId="77777777" w:rsidR="003D4BE4" w:rsidRDefault="003D4BE4" w:rsidP="0061335A">
            <w:pPr>
              <w:spacing w:after="0" w:line="276" w:lineRule="auto"/>
              <w:rPr>
                <w:rFonts w:ascii="Arial" w:eastAsia="Calibri" w:hAnsi="Arial" w:cs="Arial"/>
                <w:sz w:val="20"/>
                <w:szCs w:val="20"/>
              </w:rPr>
            </w:pPr>
          </w:p>
        </w:tc>
      </w:tr>
      <w:tr w:rsidR="003D4BE4" w14:paraId="3BA94C25" w14:textId="77777777" w:rsidTr="0061335A">
        <w:trPr>
          <w:trHeight w:val="1361"/>
        </w:trPr>
        <w:tc>
          <w:tcPr>
            <w:tcW w:w="1000" w:type="pct"/>
            <w:vAlign w:val="top"/>
          </w:tcPr>
          <w:p w14:paraId="10925421" w14:textId="77777777" w:rsidR="003D4BE4" w:rsidRDefault="003D4BE4" w:rsidP="0061335A">
            <w:pPr>
              <w:spacing w:after="0" w:line="276" w:lineRule="auto"/>
            </w:pPr>
          </w:p>
        </w:tc>
        <w:tc>
          <w:tcPr>
            <w:tcW w:w="999" w:type="pct"/>
            <w:vAlign w:val="top"/>
          </w:tcPr>
          <w:p w14:paraId="58B241E4"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4996A1BE"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32C7CEAA"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36502507" w14:textId="77777777" w:rsidR="003D4BE4" w:rsidRDefault="003D4BE4" w:rsidP="0061335A">
            <w:pPr>
              <w:spacing w:after="0" w:line="276" w:lineRule="auto"/>
              <w:rPr>
                <w:rFonts w:ascii="Arial" w:eastAsia="Calibri" w:hAnsi="Arial" w:cs="Arial"/>
                <w:sz w:val="20"/>
                <w:szCs w:val="20"/>
              </w:rPr>
            </w:pPr>
          </w:p>
        </w:tc>
      </w:tr>
      <w:tr w:rsidR="003D4BE4" w14:paraId="76207984" w14:textId="77777777" w:rsidTr="0061335A">
        <w:trPr>
          <w:trHeight w:val="1361"/>
        </w:trPr>
        <w:tc>
          <w:tcPr>
            <w:tcW w:w="1000" w:type="pct"/>
            <w:vAlign w:val="top"/>
          </w:tcPr>
          <w:p w14:paraId="68DAEFAC" w14:textId="77777777" w:rsidR="003D4BE4" w:rsidRDefault="003D4BE4" w:rsidP="0061335A">
            <w:pPr>
              <w:spacing w:after="0" w:line="276" w:lineRule="auto"/>
            </w:pPr>
          </w:p>
        </w:tc>
        <w:tc>
          <w:tcPr>
            <w:tcW w:w="999" w:type="pct"/>
            <w:vAlign w:val="top"/>
          </w:tcPr>
          <w:p w14:paraId="32297739"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7BCF8219"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62BEE25B"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4FFE9ED7" w14:textId="77777777" w:rsidR="003D4BE4" w:rsidRDefault="003D4BE4" w:rsidP="0061335A">
            <w:pPr>
              <w:spacing w:after="0" w:line="276" w:lineRule="auto"/>
              <w:rPr>
                <w:rFonts w:ascii="Arial" w:eastAsia="Calibri" w:hAnsi="Arial" w:cs="Arial"/>
                <w:sz w:val="20"/>
                <w:szCs w:val="20"/>
              </w:rPr>
            </w:pPr>
          </w:p>
        </w:tc>
      </w:tr>
      <w:tr w:rsidR="003D4BE4" w14:paraId="5E84D95C" w14:textId="77777777" w:rsidTr="0061335A">
        <w:trPr>
          <w:trHeight w:val="1361"/>
        </w:trPr>
        <w:tc>
          <w:tcPr>
            <w:tcW w:w="1000" w:type="pct"/>
            <w:vAlign w:val="top"/>
          </w:tcPr>
          <w:p w14:paraId="56E2ADDE" w14:textId="77777777" w:rsidR="003D4BE4" w:rsidRDefault="003D4BE4" w:rsidP="0061335A">
            <w:pPr>
              <w:spacing w:after="0" w:line="276" w:lineRule="auto"/>
            </w:pPr>
          </w:p>
        </w:tc>
        <w:tc>
          <w:tcPr>
            <w:tcW w:w="999" w:type="pct"/>
            <w:vAlign w:val="top"/>
          </w:tcPr>
          <w:p w14:paraId="513513A9"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7C401774"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41D0ADE8"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7DAC855A" w14:textId="77777777" w:rsidR="003D4BE4" w:rsidRDefault="003D4BE4" w:rsidP="0061335A">
            <w:pPr>
              <w:spacing w:after="0" w:line="276" w:lineRule="auto"/>
              <w:rPr>
                <w:rFonts w:ascii="Arial" w:eastAsia="Calibri" w:hAnsi="Arial" w:cs="Arial"/>
                <w:sz w:val="20"/>
                <w:szCs w:val="20"/>
              </w:rPr>
            </w:pPr>
          </w:p>
        </w:tc>
      </w:tr>
      <w:tr w:rsidR="003D4BE4" w14:paraId="1DFADB6A" w14:textId="77777777" w:rsidTr="0061335A">
        <w:trPr>
          <w:trHeight w:val="1361"/>
        </w:trPr>
        <w:tc>
          <w:tcPr>
            <w:tcW w:w="1000" w:type="pct"/>
            <w:vAlign w:val="top"/>
          </w:tcPr>
          <w:p w14:paraId="29938E71" w14:textId="77777777" w:rsidR="003D4BE4" w:rsidRDefault="003D4BE4" w:rsidP="0061335A">
            <w:pPr>
              <w:spacing w:after="0" w:line="276" w:lineRule="auto"/>
            </w:pPr>
          </w:p>
        </w:tc>
        <w:tc>
          <w:tcPr>
            <w:tcW w:w="999" w:type="pct"/>
            <w:vAlign w:val="top"/>
          </w:tcPr>
          <w:p w14:paraId="1CCC4DBC"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64CEE01D"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6F78A8ED"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02F577A0" w14:textId="77777777" w:rsidR="003D4BE4" w:rsidRDefault="003D4BE4" w:rsidP="0061335A">
            <w:pPr>
              <w:spacing w:after="0" w:line="276" w:lineRule="auto"/>
              <w:rPr>
                <w:rFonts w:ascii="Arial" w:eastAsia="Calibri" w:hAnsi="Arial" w:cs="Arial"/>
                <w:sz w:val="20"/>
                <w:szCs w:val="20"/>
              </w:rPr>
            </w:pPr>
          </w:p>
        </w:tc>
      </w:tr>
      <w:tr w:rsidR="003D4BE4" w14:paraId="5AF10A61" w14:textId="77777777" w:rsidTr="0061335A">
        <w:trPr>
          <w:trHeight w:val="1361"/>
        </w:trPr>
        <w:tc>
          <w:tcPr>
            <w:tcW w:w="1000" w:type="pct"/>
            <w:vAlign w:val="top"/>
          </w:tcPr>
          <w:p w14:paraId="3BC04462" w14:textId="77777777" w:rsidR="003D4BE4" w:rsidRDefault="003D4BE4" w:rsidP="0061335A">
            <w:pPr>
              <w:spacing w:after="0" w:line="276" w:lineRule="auto"/>
            </w:pPr>
          </w:p>
        </w:tc>
        <w:tc>
          <w:tcPr>
            <w:tcW w:w="999" w:type="pct"/>
            <w:vAlign w:val="top"/>
          </w:tcPr>
          <w:p w14:paraId="5A0C2A08"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1FB56B38"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0DDF15EB"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4258924A" w14:textId="77777777" w:rsidR="003D4BE4" w:rsidRDefault="003D4BE4" w:rsidP="0061335A">
            <w:pPr>
              <w:spacing w:after="0" w:line="276" w:lineRule="auto"/>
              <w:rPr>
                <w:rFonts w:ascii="Arial" w:eastAsia="Calibri" w:hAnsi="Arial" w:cs="Arial"/>
                <w:sz w:val="20"/>
                <w:szCs w:val="20"/>
              </w:rPr>
            </w:pPr>
          </w:p>
        </w:tc>
      </w:tr>
      <w:tr w:rsidR="003D4BE4" w14:paraId="09B85501" w14:textId="77777777" w:rsidTr="0061335A">
        <w:trPr>
          <w:trHeight w:val="1361"/>
        </w:trPr>
        <w:tc>
          <w:tcPr>
            <w:tcW w:w="1000" w:type="pct"/>
            <w:vAlign w:val="top"/>
          </w:tcPr>
          <w:p w14:paraId="6C2821D9" w14:textId="77777777" w:rsidR="003D4BE4" w:rsidRDefault="003D4BE4" w:rsidP="0061335A">
            <w:pPr>
              <w:spacing w:after="0" w:line="276" w:lineRule="auto"/>
            </w:pPr>
          </w:p>
        </w:tc>
        <w:tc>
          <w:tcPr>
            <w:tcW w:w="999" w:type="pct"/>
            <w:vAlign w:val="top"/>
          </w:tcPr>
          <w:p w14:paraId="5AA77046" w14:textId="77777777" w:rsidR="003D4BE4" w:rsidRDefault="003D4BE4" w:rsidP="0061335A">
            <w:pPr>
              <w:spacing w:after="0" w:line="276" w:lineRule="auto"/>
              <w:rPr>
                <w:rFonts w:ascii="Arial" w:eastAsia="Calibri" w:hAnsi="Arial" w:cs="Arial"/>
                <w:sz w:val="20"/>
                <w:szCs w:val="20"/>
              </w:rPr>
            </w:pPr>
          </w:p>
        </w:tc>
        <w:tc>
          <w:tcPr>
            <w:tcW w:w="999" w:type="pct"/>
            <w:vAlign w:val="top"/>
          </w:tcPr>
          <w:p w14:paraId="648B23BD"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48E70298" w14:textId="77777777" w:rsidR="003D4BE4" w:rsidRDefault="003D4BE4" w:rsidP="0061335A">
            <w:pPr>
              <w:spacing w:after="0" w:line="276" w:lineRule="auto"/>
              <w:rPr>
                <w:rFonts w:ascii="Arial" w:eastAsia="Calibri" w:hAnsi="Arial" w:cs="Arial"/>
                <w:sz w:val="20"/>
                <w:szCs w:val="20"/>
              </w:rPr>
            </w:pPr>
          </w:p>
        </w:tc>
        <w:tc>
          <w:tcPr>
            <w:tcW w:w="1001" w:type="pct"/>
            <w:vAlign w:val="top"/>
          </w:tcPr>
          <w:p w14:paraId="615B6180" w14:textId="77777777" w:rsidR="003D4BE4" w:rsidRDefault="003D4BE4" w:rsidP="0061335A">
            <w:pPr>
              <w:spacing w:after="0" w:line="276" w:lineRule="auto"/>
              <w:rPr>
                <w:rFonts w:ascii="Arial" w:eastAsia="Calibri" w:hAnsi="Arial" w:cs="Arial"/>
                <w:sz w:val="20"/>
                <w:szCs w:val="20"/>
              </w:rPr>
            </w:pPr>
          </w:p>
        </w:tc>
      </w:tr>
      <w:bookmarkEnd w:id="2"/>
    </w:tbl>
    <w:p w14:paraId="1CDF94D3" w14:textId="24D85E49" w:rsidR="00CF5A31" w:rsidRDefault="00CF5A31" w:rsidP="00713C8A">
      <w:pPr>
        <w:spacing w:after="160" w:line="276" w:lineRule="auto"/>
        <w:rPr>
          <w:rFonts w:eastAsia="Calibri" w:cstheme="minorHAnsi"/>
          <w:szCs w:val="24"/>
        </w:rPr>
      </w:pPr>
      <w:r>
        <w:rPr>
          <w:rFonts w:eastAsia="Calibri" w:cstheme="minorHAnsi"/>
          <w:szCs w:val="24"/>
        </w:rPr>
        <w:br w:type="page"/>
      </w:r>
    </w:p>
    <w:p w14:paraId="478FD044" w14:textId="77777777" w:rsidR="00CF5A31" w:rsidRDefault="00CF5A31" w:rsidP="00713C8A">
      <w:pPr>
        <w:spacing w:line="276" w:lineRule="auto"/>
        <w:rPr>
          <w:rFonts w:eastAsia="Calibri" w:cstheme="minorHAnsi"/>
          <w:szCs w:val="24"/>
        </w:rPr>
        <w:sectPr w:rsidR="00CF5A31" w:rsidSect="003D4BE4">
          <w:pgSz w:w="16838" w:h="11906" w:orient="landscape" w:code="9"/>
          <w:pgMar w:top="720" w:right="720" w:bottom="720" w:left="720" w:header="907" w:footer="612" w:gutter="0"/>
          <w:cols w:space="708"/>
          <w:docGrid w:linePitch="360"/>
        </w:sectPr>
      </w:pPr>
    </w:p>
    <w:p w14:paraId="0AF54566" w14:textId="34AECC76" w:rsidR="008838CD" w:rsidRPr="008838CD" w:rsidRDefault="008838CD" w:rsidP="00713C8A">
      <w:pPr>
        <w:pStyle w:val="Heading2"/>
        <w:spacing w:before="240" w:line="276" w:lineRule="auto"/>
      </w:pPr>
      <w:r w:rsidRPr="008838CD">
        <w:lastRenderedPageBreak/>
        <w:t>Section 3b: Additional factors influencing progress.</w:t>
      </w:r>
    </w:p>
    <w:p w14:paraId="4E56A99B" w14:textId="77777777" w:rsidR="003D4BE4" w:rsidRPr="00CF5A31" w:rsidRDefault="003D4BE4" w:rsidP="003D4BE4">
      <w:pPr>
        <w:spacing w:before="240" w:line="276" w:lineRule="auto"/>
      </w:pPr>
      <w:r w:rsidRPr="00375D5F">
        <w:t>Additional information on factors influencing progress.  This should be included in the future Action Plan, for the following year, where appropriate.  This should take account of the Education, Health and Care factors affecting the child / young person.</w:t>
      </w:r>
    </w:p>
    <w:p w14:paraId="6DB57F11" w14:textId="77777777" w:rsidR="003D4BE4" w:rsidRDefault="003D4BE4" w:rsidP="003D4BE4">
      <w:pPr>
        <w:pStyle w:val="Heading3"/>
        <w:spacing w:before="240" w:line="276" w:lineRule="auto"/>
        <w:rPr>
          <w:rFonts w:eastAsia="Calibri"/>
        </w:rPr>
      </w:pPr>
      <w:r>
        <w:rPr>
          <w:rFonts w:eastAsia="Calibri"/>
        </w:rPr>
        <w:t>School</w:t>
      </w:r>
    </w:p>
    <w:tbl>
      <w:tblPr>
        <w:tblStyle w:val="TableGridLight"/>
        <w:tblW w:w="5000" w:type="pct"/>
        <w:tblInd w:w="-5" w:type="dxa"/>
        <w:tblLook w:val="04A0" w:firstRow="1" w:lastRow="0" w:firstColumn="1" w:lastColumn="0" w:noHBand="0" w:noVBand="1"/>
      </w:tblPr>
      <w:tblGrid>
        <w:gridCol w:w="10456"/>
      </w:tblGrid>
      <w:tr w:rsidR="003D4BE4" w14:paraId="1CD66726" w14:textId="77777777" w:rsidTr="0061335A">
        <w:trPr>
          <w:trHeight w:val="4535"/>
        </w:trPr>
        <w:tc>
          <w:tcPr>
            <w:tcW w:w="5000" w:type="pct"/>
          </w:tcPr>
          <w:p w14:paraId="66D88E42" w14:textId="77777777" w:rsidR="003D4BE4" w:rsidRDefault="003D4BE4" w:rsidP="0061335A">
            <w:pPr>
              <w:pStyle w:val="BodyText2"/>
              <w:spacing w:line="276" w:lineRule="auto"/>
            </w:pPr>
            <w:bookmarkStart w:id="3" w:name="_Hlk181112463"/>
          </w:p>
        </w:tc>
      </w:tr>
    </w:tbl>
    <w:bookmarkEnd w:id="3"/>
    <w:p w14:paraId="683FE93B" w14:textId="77777777" w:rsidR="003D4BE4" w:rsidRDefault="003D4BE4" w:rsidP="003D4BE4">
      <w:pPr>
        <w:pStyle w:val="Heading3"/>
        <w:spacing w:before="240" w:line="276" w:lineRule="auto"/>
        <w:rPr>
          <w:rFonts w:eastAsia="Calibri"/>
        </w:rPr>
      </w:pPr>
      <w:r>
        <w:rPr>
          <w:rFonts w:eastAsia="Calibri"/>
        </w:rPr>
        <w:t>Out of School</w:t>
      </w:r>
    </w:p>
    <w:tbl>
      <w:tblPr>
        <w:tblStyle w:val="TableGridLight"/>
        <w:tblW w:w="5000" w:type="pct"/>
        <w:tblLook w:val="04A0" w:firstRow="1" w:lastRow="0" w:firstColumn="1" w:lastColumn="0" w:noHBand="0" w:noVBand="1"/>
      </w:tblPr>
      <w:tblGrid>
        <w:gridCol w:w="10456"/>
      </w:tblGrid>
      <w:tr w:rsidR="003D4BE4" w14:paraId="0C03FB00" w14:textId="77777777" w:rsidTr="0061335A">
        <w:trPr>
          <w:trHeight w:val="4535"/>
        </w:trPr>
        <w:tc>
          <w:tcPr>
            <w:tcW w:w="5000" w:type="pct"/>
          </w:tcPr>
          <w:p w14:paraId="76E360C2" w14:textId="77777777" w:rsidR="003D4BE4" w:rsidRDefault="003D4BE4" w:rsidP="0061335A">
            <w:pPr>
              <w:pStyle w:val="BodyText2"/>
              <w:spacing w:line="276" w:lineRule="auto"/>
            </w:pPr>
          </w:p>
        </w:tc>
      </w:tr>
    </w:tbl>
    <w:p w14:paraId="2755470D" w14:textId="77777777" w:rsidR="00A37AD8" w:rsidRDefault="00A37AD8" w:rsidP="00713C8A">
      <w:pPr>
        <w:spacing w:after="160" w:line="276" w:lineRule="auto"/>
      </w:pPr>
      <w:r>
        <w:br w:type="page"/>
      </w:r>
    </w:p>
    <w:p w14:paraId="0D93964B" w14:textId="77777777" w:rsidR="00A37AD8" w:rsidRDefault="00A37AD8" w:rsidP="00713C8A">
      <w:pPr>
        <w:pStyle w:val="BodyText2"/>
        <w:spacing w:line="276" w:lineRule="auto"/>
        <w:sectPr w:rsidR="00A37AD8" w:rsidSect="003D4BE4">
          <w:pgSz w:w="11906" w:h="16838" w:code="9"/>
          <w:pgMar w:top="720" w:right="720" w:bottom="720" w:left="720" w:header="907" w:footer="612" w:gutter="0"/>
          <w:cols w:space="708"/>
          <w:docGrid w:linePitch="360"/>
        </w:sectPr>
      </w:pPr>
    </w:p>
    <w:p w14:paraId="5C165DF7" w14:textId="77777777" w:rsidR="00A37AD8" w:rsidRPr="00A37AD8" w:rsidRDefault="00A37AD8" w:rsidP="00713C8A">
      <w:pPr>
        <w:pStyle w:val="Heading1"/>
        <w:spacing w:line="276" w:lineRule="auto"/>
      </w:pPr>
      <w:r w:rsidRPr="00A37AD8">
        <w:lastRenderedPageBreak/>
        <w:t>Section 4: Attainment and Progress</w:t>
      </w:r>
    </w:p>
    <w:p w14:paraId="232F13BF" w14:textId="279D6A4E" w:rsidR="0034326E" w:rsidRPr="0034326E" w:rsidRDefault="00562571" w:rsidP="00562571">
      <w:pPr>
        <w:spacing w:before="240" w:line="276" w:lineRule="auto"/>
        <w:rPr>
          <w:b/>
          <w:bCs/>
        </w:rPr>
      </w:pPr>
      <w:r w:rsidRPr="00657476">
        <w:t xml:space="preserve">Please provide detail of current attainment and indicate if there has been progress since last year. </w:t>
      </w:r>
      <w:r w:rsidRPr="004A495F">
        <w:rPr>
          <w:b/>
          <w:bCs/>
        </w:rPr>
        <w:t>Use P-Scales where appropriate</w:t>
      </w:r>
      <w:r>
        <w:rPr>
          <w:b/>
          <w:bCs/>
        </w:rPr>
        <w:t>.</w:t>
      </w:r>
    </w:p>
    <w:tbl>
      <w:tblPr>
        <w:tblStyle w:val="ECCstandardtable"/>
        <w:tblW w:w="5000" w:type="pct"/>
        <w:tblLayout w:type="fixed"/>
        <w:tblLook w:val="04A0" w:firstRow="1" w:lastRow="0" w:firstColumn="1" w:lastColumn="0" w:noHBand="0" w:noVBand="1"/>
      </w:tblPr>
      <w:tblGrid>
        <w:gridCol w:w="1398"/>
        <w:gridCol w:w="1401"/>
        <w:gridCol w:w="1401"/>
        <w:gridCol w:w="1400"/>
        <w:gridCol w:w="1400"/>
        <w:gridCol w:w="1397"/>
        <w:gridCol w:w="1400"/>
        <w:gridCol w:w="1400"/>
        <w:gridCol w:w="1400"/>
        <w:gridCol w:w="1400"/>
        <w:gridCol w:w="1391"/>
      </w:tblGrid>
      <w:tr w:rsidR="0034326E" w14:paraId="2DDF693E" w14:textId="77777777" w:rsidTr="003D4BE4">
        <w:trPr>
          <w:cnfStyle w:val="100000000000" w:firstRow="1" w:lastRow="0" w:firstColumn="0" w:lastColumn="0" w:oddVBand="0" w:evenVBand="0" w:oddHBand="0" w:evenHBand="0" w:firstRowFirstColumn="0" w:firstRowLastColumn="0" w:lastRowFirstColumn="0" w:lastRowLastColumn="0"/>
          <w:trHeight w:val="1304"/>
        </w:trPr>
        <w:tc>
          <w:tcPr>
            <w:tcW w:w="454" w:type="pct"/>
          </w:tcPr>
          <w:p w14:paraId="4E2F4FF9" w14:textId="77777777" w:rsidR="0034326E" w:rsidRDefault="0034326E" w:rsidP="003329E8"/>
        </w:tc>
        <w:tc>
          <w:tcPr>
            <w:tcW w:w="455" w:type="pct"/>
          </w:tcPr>
          <w:p w14:paraId="081BE026" w14:textId="77777777" w:rsidR="0034326E" w:rsidRDefault="0034326E" w:rsidP="003329E8">
            <w:r>
              <w:t>1</w:t>
            </w:r>
          </w:p>
        </w:tc>
        <w:tc>
          <w:tcPr>
            <w:tcW w:w="455" w:type="pct"/>
          </w:tcPr>
          <w:p w14:paraId="3072B95E" w14:textId="77777777" w:rsidR="0034326E" w:rsidRDefault="0034326E" w:rsidP="003329E8">
            <w:r>
              <w:t>2</w:t>
            </w:r>
          </w:p>
        </w:tc>
        <w:tc>
          <w:tcPr>
            <w:tcW w:w="455" w:type="pct"/>
          </w:tcPr>
          <w:p w14:paraId="3C3E2164" w14:textId="77777777" w:rsidR="0034326E" w:rsidRDefault="0034326E" w:rsidP="003329E8">
            <w:r>
              <w:t>3</w:t>
            </w:r>
          </w:p>
        </w:tc>
        <w:tc>
          <w:tcPr>
            <w:tcW w:w="455" w:type="pct"/>
          </w:tcPr>
          <w:p w14:paraId="3693D5CA" w14:textId="77777777" w:rsidR="0034326E" w:rsidRDefault="0034326E" w:rsidP="003329E8">
            <w:r>
              <w:t>4</w:t>
            </w:r>
          </w:p>
        </w:tc>
        <w:tc>
          <w:tcPr>
            <w:tcW w:w="454" w:type="pct"/>
          </w:tcPr>
          <w:p w14:paraId="607D85C4" w14:textId="77777777" w:rsidR="0034326E" w:rsidRDefault="0034326E" w:rsidP="003329E8">
            <w:r>
              <w:t>5</w:t>
            </w:r>
          </w:p>
        </w:tc>
        <w:tc>
          <w:tcPr>
            <w:tcW w:w="455" w:type="pct"/>
          </w:tcPr>
          <w:p w14:paraId="4A8192CF" w14:textId="77777777" w:rsidR="0034326E" w:rsidRDefault="0034326E" w:rsidP="003329E8">
            <w:r>
              <w:t>6 (TA)</w:t>
            </w:r>
          </w:p>
        </w:tc>
        <w:tc>
          <w:tcPr>
            <w:tcW w:w="455" w:type="pct"/>
          </w:tcPr>
          <w:p w14:paraId="67E9EA89" w14:textId="77777777" w:rsidR="0034326E" w:rsidRDefault="0034326E" w:rsidP="003329E8">
            <w:r>
              <w:t>6(SATS)</w:t>
            </w:r>
          </w:p>
        </w:tc>
        <w:tc>
          <w:tcPr>
            <w:tcW w:w="455" w:type="pct"/>
          </w:tcPr>
          <w:p w14:paraId="13D773B9" w14:textId="77777777" w:rsidR="0034326E" w:rsidRDefault="0034326E" w:rsidP="003329E8">
            <w:r>
              <w:t>7</w:t>
            </w:r>
          </w:p>
        </w:tc>
        <w:tc>
          <w:tcPr>
            <w:tcW w:w="455" w:type="pct"/>
          </w:tcPr>
          <w:p w14:paraId="4B7F2D8A" w14:textId="77777777" w:rsidR="0034326E" w:rsidRDefault="0034326E" w:rsidP="003329E8">
            <w:r>
              <w:t>8</w:t>
            </w:r>
          </w:p>
        </w:tc>
        <w:tc>
          <w:tcPr>
            <w:tcW w:w="455" w:type="pct"/>
          </w:tcPr>
          <w:p w14:paraId="6902DCD9" w14:textId="77777777" w:rsidR="0034326E" w:rsidRDefault="0034326E" w:rsidP="003329E8">
            <w:r>
              <w:t>Progress from last year (Yes or No)</w:t>
            </w:r>
          </w:p>
        </w:tc>
      </w:tr>
      <w:tr w:rsidR="0034326E" w14:paraId="7ED13B73" w14:textId="77777777" w:rsidTr="003D4BE4">
        <w:trPr>
          <w:trHeight w:val="1304"/>
        </w:trPr>
        <w:tc>
          <w:tcPr>
            <w:tcW w:w="454" w:type="pct"/>
          </w:tcPr>
          <w:p w14:paraId="6ED54564" w14:textId="77777777" w:rsidR="0034326E" w:rsidRDefault="0034326E" w:rsidP="003329E8">
            <w:r>
              <w:t>Reading</w:t>
            </w:r>
          </w:p>
        </w:tc>
        <w:tc>
          <w:tcPr>
            <w:tcW w:w="455" w:type="pct"/>
          </w:tcPr>
          <w:p w14:paraId="06D3ED51" w14:textId="60ED9DEF" w:rsidR="0034326E" w:rsidRDefault="0034326E" w:rsidP="003329E8"/>
        </w:tc>
        <w:tc>
          <w:tcPr>
            <w:tcW w:w="455" w:type="pct"/>
          </w:tcPr>
          <w:p w14:paraId="0B43E3C4" w14:textId="6EDC0F43" w:rsidR="0034326E" w:rsidRDefault="0034326E" w:rsidP="003329E8"/>
        </w:tc>
        <w:tc>
          <w:tcPr>
            <w:tcW w:w="455" w:type="pct"/>
          </w:tcPr>
          <w:p w14:paraId="4685978A" w14:textId="388569F3" w:rsidR="0034326E" w:rsidRDefault="0034326E" w:rsidP="003329E8"/>
        </w:tc>
        <w:tc>
          <w:tcPr>
            <w:tcW w:w="455" w:type="pct"/>
          </w:tcPr>
          <w:p w14:paraId="0E1371F6" w14:textId="42CA66BD" w:rsidR="0034326E" w:rsidRDefault="0034326E" w:rsidP="003329E8"/>
        </w:tc>
        <w:tc>
          <w:tcPr>
            <w:tcW w:w="454" w:type="pct"/>
          </w:tcPr>
          <w:p w14:paraId="1B07A244" w14:textId="3FACB796" w:rsidR="0034326E" w:rsidRDefault="0034326E" w:rsidP="003329E8"/>
        </w:tc>
        <w:tc>
          <w:tcPr>
            <w:tcW w:w="455" w:type="pct"/>
          </w:tcPr>
          <w:p w14:paraId="0EE8D184" w14:textId="0B506623" w:rsidR="0034326E" w:rsidRDefault="0034326E" w:rsidP="003329E8"/>
        </w:tc>
        <w:tc>
          <w:tcPr>
            <w:tcW w:w="455" w:type="pct"/>
          </w:tcPr>
          <w:p w14:paraId="14BA5B05" w14:textId="09B4AC90" w:rsidR="0034326E" w:rsidRDefault="0034326E" w:rsidP="003329E8"/>
        </w:tc>
        <w:tc>
          <w:tcPr>
            <w:tcW w:w="455" w:type="pct"/>
          </w:tcPr>
          <w:p w14:paraId="4C428CC8" w14:textId="1CA7F367" w:rsidR="0034326E" w:rsidRDefault="0034326E" w:rsidP="003329E8"/>
        </w:tc>
        <w:tc>
          <w:tcPr>
            <w:tcW w:w="455" w:type="pct"/>
          </w:tcPr>
          <w:p w14:paraId="301FB6D0" w14:textId="2D8E095A" w:rsidR="0034326E" w:rsidRDefault="0034326E" w:rsidP="003329E8"/>
        </w:tc>
        <w:tc>
          <w:tcPr>
            <w:tcW w:w="455" w:type="pct"/>
          </w:tcPr>
          <w:p w14:paraId="4BB52174" w14:textId="0366CE6A" w:rsidR="0034326E" w:rsidRDefault="0034326E" w:rsidP="003329E8"/>
        </w:tc>
      </w:tr>
      <w:tr w:rsidR="0034326E" w14:paraId="2C85F32F" w14:textId="77777777" w:rsidTr="003D4BE4">
        <w:trPr>
          <w:trHeight w:val="1304"/>
        </w:trPr>
        <w:tc>
          <w:tcPr>
            <w:tcW w:w="454" w:type="pct"/>
          </w:tcPr>
          <w:p w14:paraId="3BE2A297" w14:textId="77777777" w:rsidR="0034326E" w:rsidRDefault="0034326E" w:rsidP="003329E8">
            <w:r>
              <w:t>Writing</w:t>
            </w:r>
          </w:p>
        </w:tc>
        <w:tc>
          <w:tcPr>
            <w:tcW w:w="455" w:type="pct"/>
          </w:tcPr>
          <w:p w14:paraId="00843F6B" w14:textId="59C483F5" w:rsidR="0034326E" w:rsidRDefault="0034326E" w:rsidP="003329E8"/>
        </w:tc>
        <w:tc>
          <w:tcPr>
            <w:tcW w:w="455" w:type="pct"/>
          </w:tcPr>
          <w:p w14:paraId="6C81A710" w14:textId="12A186FE" w:rsidR="0034326E" w:rsidRDefault="0034326E" w:rsidP="003329E8"/>
        </w:tc>
        <w:tc>
          <w:tcPr>
            <w:tcW w:w="455" w:type="pct"/>
          </w:tcPr>
          <w:p w14:paraId="44F2FDAF" w14:textId="24D4CBF7" w:rsidR="0034326E" w:rsidRDefault="0034326E" w:rsidP="003329E8"/>
        </w:tc>
        <w:tc>
          <w:tcPr>
            <w:tcW w:w="455" w:type="pct"/>
          </w:tcPr>
          <w:p w14:paraId="38FB051B" w14:textId="6D02F097" w:rsidR="0034326E" w:rsidRDefault="0034326E" w:rsidP="003329E8"/>
        </w:tc>
        <w:tc>
          <w:tcPr>
            <w:tcW w:w="454" w:type="pct"/>
          </w:tcPr>
          <w:p w14:paraId="10FFB12E" w14:textId="7357090B" w:rsidR="0034326E" w:rsidRDefault="0034326E" w:rsidP="003329E8"/>
        </w:tc>
        <w:tc>
          <w:tcPr>
            <w:tcW w:w="455" w:type="pct"/>
          </w:tcPr>
          <w:p w14:paraId="3C3CF96B" w14:textId="6FD256C0" w:rsidR="0034326E" w:rsidRDefault="0034326E" w:rsidP="003329E8"/>
        </w:tc>
        <w:tc>
          <w:tcPr>
            <w:tcW w:w="455" w:type="pct"/>
          </w:tcPr>
          <w:p w14:paraId="0A395132" w14:textId="7256323E" w:rsidR="0034326E" w:rsidRDefault="0034326E" w:rsidP="003329E8"/>
        </w:tc>
        <w:tc>
          <w:tcPr>
            <w:tcW w:w="455" w:type="pct"/>
          </w:tcPr>
          <w:p w14:paraId="53EC9E0A" w14:textId="4D3E83E1" w:rsidR="0034326E" w:rsidRDefault="0034326E" w:rsidP="003329E8"/>
        </w:tc>
        <w:tc>
          <w:tcPr>
            <w:tcW w:w="455" w:type="pct"/>
          </w:tcPr>
          <w:p w14:paraId="3777CC49" w14:textId="4B1A5BBF" w:rsidR="0034326E" w:rsidRDefault="0034326E" w:rsidP="003329E8"/>
        </w:tc>
        <w:tc>
          <w:tcPr>
            <w:tcW w:w="455" w:type="pct"/>
          </w:tcPr>
          <w:p w14:paraId="09E4E085" w14:textId="0C559AA5" w:rsidR="0034326E" w:rsidRDefault="0034326E" w:rsidP="003329E8"/>
        </w:tc>
      </w:tr>
      <w:tr w:rsidR="0034326E" w14:paraId="2F4CBF88" w14:textId="77777777" w:rsidTr="003D4BE4">
        <w:trPr>
          <w:trHeight w:val="1304"/>
        </w:trPr>
        <w:tc>
          <w:tcPr>
            <w:tcW w:w="454" w:type="pct"/>
          </w:tcPr>
          <w:p w14:paraId="29CF13A3" w14:textId="77777777" w:rsidR="0034326E" w:rsidRDefault="0034326E" w:rsidP="003329E8">
            <w:r>
              <w:t>Science</w:t>
            </w:r>
          </w:p>
        </w:tc>
        <w:tc>
          <w:tcPr>
            <w:tcW w:w="455" w:type="pct"/>
          </w:tcPr>
          <w:p w14:paraId="08312B96" w14:textId="7D07BCBA" w:rsidR="0034326E" w:rsidRDefault="0034326E" w:rsidP="003329E8"/>
        </w:tc>
        <w:tc>
          <w:tcPr>
            <w:tcW w:w="455" w:type="pct"/>
          </w:tcPr>
          <w:p w14:paraId="6161C506" w14:textId="7D7B44B5" w:rsidR="0034326E" w:rsidRDefault="0034326E" w:rsidP="003329E8"/>
        </w:tc>
        <w:tc>
          <w:tcPr>
            <w:tcW w:w="455" w:type="pct"/>
          </w:tcPr>
          <w:p w14:paraId="7ED06578" w14:textId="24FF9EC9" w:rsidR="0034326E" w:rsidRDefault="0034326E" w:rsidP="003329E8"/>
        </w:tc>
        <w:tc>
          <w:tcPr>
            <w:tcW w:w="455" w:type="pct"/>
          </w:tcPr>
          <w:p w14:paraId="1BD1BB2F" w14:textId="30BB858F" w:rsidR="0034326E" w:rsidRDefault="0034326E" w:rsidP="003329E8"/>
        </w:tc>
        <w:tc>
          <w:tcPr>
            <w:tcW w:w="454" w:type="pct"/>
          </w:tcPr>
          <w:p w14:paraId="5806C706" w14:textId="15170F88" w:rsidR="0034326E" w:rsidRDefault="0034326E" w:rsidP="003329E8"/>
        </w:tc>
        <w:tc>
          <w:tcPr>
            <w:tcW w:w="455" w:type="pct"/>
          </w:tcPr>
          <w:p w14:paraId="170E1FED" w14:textId="1295BA41" w:rsidR="0034326E" w:rsidRDefault="0034326E" w:rsidP="003329E8"/>
        </w:tc>
        <w:tc>
          <w:tcPr>
            <w:tcW w:w="455" w:type="pct"/>
          </w:tcPr>
          <w:p w14:paraId="13EB8C69" w14:textId="79E64944" w:rsidR="0034326E" w:rsidRDefault="0034326E" w:rsidP="003329E8"/>
        </w:tc>
        <w:tc>
          <w:tcPr>
            <w:tcW w:w="455" w:type="pct"/>
          </w:tcPr>
          <w:p w14:paraId="4E764C4B" w14:textId="0553C62C" w:rsidR="0034326E" w:rsidRDefault="0034326E" w:rsidP="003329E8"/>
        </w:tc>
        <w:tc>
          <w:tcPr>
            <w:tcW w:w="455" w:type="pct"/>
          </w:tcPr>
          <w:p w14:paraId="2B59C345" w14:textId="5625DB1D" w:rsidR="0034326E" w:rsidRDefault="0034326E" w:rsidP="003329E8"/>
        </w:tc>
        <w:tc>
          <w:tcPr>
            <w:tcW w:w="455" w:type="pct"/>
          </w:tcPr>
          <w:p w14:paraId="2DA508BB" w14:textId="7291959F" w:rsidR="0034326E" w:rsidRDefault="0034326E" w:rsidP="003329E8"/>
        </w:tc>
      </w:tr>
      <w:tr w:rsidR="0034326E" w14:paraId="3783E9D8" w14:textId="77777777" w:rsidTr="003D4BE4">
        <w:trPr>
          <w:trHeight w:val="1304"/>
        </w:trPr>
        <w:tc>
          <w:tcPr>
            <w:tcW w:w="454" w:type="pct"/>
          </w:tcPr>
          <w:p w14:paraId="2E5C96D4" w14:textId="77777777" w:rsidR="0034326E" w:rsidRDefault="0034326E" w:rsidP="003329E8">
            <w:r>
              <w:t>Maths</w:t>
            </w:r>
          </w:p>
        </w:tc>
        <w:tc>
          <w:tcPr>
            <w:tcW w:w="455" w:type="pct"/>
          </w:tcPr>
          <w:p w14:paraId="3113155D" w14:textId="0F314AC8" w:rsidR="0034326E" w:rsidRDefault="0034326E" w:rsidP="003329E8"/>
        </w:tc>
        <w:tc>
          <w:tcPr>
            <w:tcW w:w="455" w:type="pct"/>
          </w:tcPr>
          <w:p w14:paraId="44275C2A" w14:textId="76CF710F" w:rsidR="0034326E" w:rsidRDefault="0034326E" w:rsidP="003329E8"/>
        </w:tc>
        <w:tc>
          <w:tcPr>
            <w:tcW w:w="455" w:type="pct"/>
          </w:tcPr>
          <w:p w14:paraId="350786C2" w14:textId="3BA2FCF7" w:rsidR="0034326E" w:rsidRDefault="0034326E" w:rsidP="003329E8"/>
        </w:tc>
        <w:tc>
          <w:tcPr>
            <w:tcW w:w="455" w:type="pct"/>
          </w:tcPr>
          <w:p w14:paraId="7CC98F99" w14:textId="7A0C0EDC" w:rsidR="0034326E" w:rsidRDefault="0034326E" w:rsidP="003329E8"/>
        </w:tc>
        <w:tc>
          <w:tcPr>
            <w:tcW w:w="454" w:type="pct"/>
          </w:tcPr>
          <w:p w14:paraId="5B96D997" w14:textId="4BA0FCB8" w:rsidR="0034326E" w:rsidRDefault="0034326E" w:rsidP="003329E8"/>
        </w:tc>
        <w:tc>
          <w:tcPr>
            <w:tcW w:w="455" w:type="pct"/>
          </w:tcPr>
          <w:p w14:paraId="45265D2E" w14:textId="1BFCC868" w:rsidR="0034326E" w:rsidRDefault="0034326E" w:rsidP="003329E8"/>
        </w:tc>
        <w:tc>
          <w:tcPr>
            <w:tcW w:w="455" w:type="pct"/>
          </w:tcPr>
          <w:p w14:paraId="6BD19A0E" w14:textId="5BFD3590" w:rsidR="0034326E" w:rsidRDefault="0034326E" w:rsidP="003329E8"/>
        </w:tc>
        <w:tc>
          <w:tcPr>
            <w:tcW w:w="455" w:type="pct"/>
          </w:tcPr>
          <w:p w14:paraId="630FFDF3" w14:textId="00E13D66" w:rsidR="0034326E" w:rsidRDefault="0034326E" w:rsidP="003329E8"/>
        </w:tc>
        <w:tc>
          <w:tcPr>
            <w:tcW w:w="455" w:type="pct"/>
          </w:tcPr>
          <w:p w14:paraId="778E3EA6" w14:textId="35EDDA6C" w:rsidR="0034326E" w:rsidRDefault="0034326E" w:rsidP="003329E8"/>
        </w:tc>
        <w:tc>
          <w:tcPr>
            <w:tcW w:w="455" w:type="pct"/>
          </w:tcPr>
          <w:p w14:paraId="27064B4F" w14:textId="03BAF24B" w:rsidR="0034326E" w:rsidRDefault="0034326E" w:rsidP="003329E8"/>
        </w:tc>
      </w:tr>
    </w:tbl>
    <w:p w14:paraId="5E889E48" w14:textId="77777777" w:rsidR="00A14498" w:rsidRDefault="00A14498" w:rsidP="00713C8A">
      <w:pPr>
        <w:spacing w:after="160" w:line="276" w:lineRule="auto"/>
      </w:pPr>
      <w:r>
        <w:br w:type="page"/>
      </w:r>
    </w:p>
    <w:p w14:paraId="61CBABFE" w14:textId="77777777" w:rsidR="006D4862" w:rsidRPr="006D4862" w:rsidRDefault="006D4862" w:rsidP="00713C8A">
      <w:pPr>
        <w:pStyle w:val="Heading1"/>
        <w:spacing w:line="276" w:lineRule="auto"/>
      </w:pPr>
      <w:r w:rsidRPr="006D4862">
        <w:lastRenderedPageBreak/>
        <w:t>Section 5 Outcomes and next steps for the coming year</w:t>
      </w:r>
    </w:p>
    <w:p w14:paraId="6533386B" w14:textId="331F879E" w:rsidR="006D4862" w:rsidRDefault="006D4862" w:rsidP="00713C8A">
      <w:pPr>
        <w:pStyle w:val="Heading2"/>
        <w:spacing w:before="240" w:line="276" w:lineRule="auto"/>
      </w:pPr>
      <w:r w:rsidRPr="006D4862">
        <w:t xml:space="preserve">Section 5a: Agreed outcomes for the coming </w:t>
      </w:r>
      <w:r w:rsidR="003D4BE4" w:rsidRPr="006D4862">
        <w:t>year.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1"/>
        <w:gridCol w:w="317"/>
        <w:gridCol w:w="8885"/>
      </w:tblGrid>
      <w:tr w:rsidR="003D4BE4" w14:paraId="4E84EBED" w14:textId="77777777" w:rsidTr="003D4BE4">
        <w:trPr>
          <w:trHeight w:val="567"/>
        </w:trPr>
        <w:tc>
          <w:tcPr>
            <w:tcW w:w="2011" w:type="pct"/>
            <w:vAlign w:val="center"/>
          </w:tcPr>
          <w:p w14:paraId="582882DE" w14:textId="77777777" w:rsidR="003D4BE4" w:rsidRDefault="003D4BE4" w:rsidP="0061335A">
            <w:pPr>
              <w:spacing w:after="0"/>
            </w:pPr>
            <w:r w:rsidRPr="00891D8B">
              <w:t>Are there any changes to existing outcomes required?</w:t>
            </w:r>
          </w:p>
        </w:tc>
        <w:tc>
          <w:tcPr>
            <w:tcW w:w="103" w:type="pct"/>
            <w:tcBorders>
              <w:right w:val="single" w:sz="4" w:space="0" w:color="A6A6A6" w:themeColor="background1" w:themeShade="A6"/>
            </w:tcBorders>
            <w:vAlign w:val="center"/>
          </w:tcPr>
          <w:p w14:paraId="25315E09" w14:textId="77777777" w:rsidR="003D4BE4" w:rsidRDefault="003D4BE4" w:rsidP="0061335A">
            <w:pPr>
              <w:spacing w:after="0"/>
            </w:pPr>
          </w:p>
        </w:tc>
        <w:tc>
          <w:tcPr>
            <w:tcW w:w="28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F13B82" w14:textId="77777777" w:rsidR="003D4BE4" w:rsidRDefault="003D4BE4" w:rsidP="0061335A">
            <w:pPr>
              <w:spacing w:after="0"/>
            </w:pPr>
          </w:p>
        </w:tc>
      </w:tr>
    </w:tbl>
    <w:p w14:paraId="1CC8412E" w14:textId="77777777" w:rsidR="003D4BE4" w:rsidRDefault="003D4BE4" w:rsidP="003D4BE4">
      <w:pPr>
        <w:pStyle w:val="BodyText2"/>
        <w:spacing w:before="240" w:line="276" w:lineRule="auto"/>
        <w:rPr>
          <w:rStyle w:val="Strong"/>
        </w:rPr>
      </w:pPr>
      <w:r w:rsidRPr="006D4862">
        <w:rPr>
          <w:rStyle w:val="Strong"/>
        </w:rPr>
        <w:t>If yes, please indicate required changes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3D4BE4" w14:paraId="37BD679A" w14:textId="77777777" w:rsidTr="0061335A">
        <w:trPr>
          <w:trHeight w:val="567"/>
        </w:trPr>
        <w:tc>
          <w:tcPr>
            <w:tcW w:w="773" w:type="pct"/>
            <w:vAlign w:val="center"/>
          </w:tcPr>
          <w:p w14:paraId="497941C6" w14:textId="77777777" w:rsidR="003D4BE4" w:rsidRDefault="003D4BE4" w:rsidP="0061335A">
            <w:pPr>
              <w:spacing w:after="0"/>
            </w:pPr>
            <w:bookmarkStart w:id="4" w:name="_Hlk181112908"/>
            <w:r>
              <w:t>Existing Outcome:</w:t>
            </w:r>
          </w:p>
        </w:tc>
        <w:tc>
          <w:tcPr>
            <w:tcW w:w="103" w:type="pct"/>
            <w:tcBorders>
              <w:right w:val="single" w:sz="4" w:space="0" w:color="A6A6A6" w:themeColor="background1" w:themeShade="A6"/>
            </w:tcBorders>
            <w:vAlign w:val="center"/>
          </w:tcPr>
          <w:p w14:paraId="4BDD2E62" w14:textId="77777777" w:rsidR="003D4BE4" w:rsidRDefault="003D4BE4"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493D30" w14:textId="77777777" w:rsidR="003D4BE4" w:rsidRDefault="003D4BE4" w:rsidP="0061335A">
            <w:pPr>
              <w:spacing w:after="0"/>
            </w:pPr>
          </w:p>
        </w:tc>
      </w:tr>
      <w:bookmarkEnd w:id="4"/>
    </w:tbl>
    <w:p w14:paraId="783C60E0" w14:textId="77777777" w:rsidR="003D4BE4" w:rsidRDefault="003D4BE4" w:rsidP="003D4BE4">
      <w:pPr>
        <w:spacing w:after="0"/>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3D4BE4" w14:paraId="71CE5D20"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3F5D5AB9" w14:textId="77777777" w:rsidR="003D4BE4" w:rsidRDefault="003D4BE4" w:rsidP="0061335A">
            <w:pPr>
              <w:spacing w:after="0"/>
            </w:pPr>
            <w:bookmarkStart w:id="5" w:name="_Hlk181112936"/>
            <w:r>
              <w:t>Steps to outcome</w:t>
            </w:r>
          </w:p>
        </w:tc>
        <w:tc>
          <w:tcPr>
            <w:tcW w:w="1250" w:type="pct"/>
            <w:vAlign w:val="top"/>
          </w:tcPr>
          <w:p w14:paraId="7B6E5407" w14:textId="77777777" w:rsidR="003D4BE4" w:rsidRDefault="003D4BE4" w:rsidP="0061335A">
            <w:pPr>
              <w:spacing w:after="0"/>
            </w:pPr>
            <w:r>
              <w:t>Support</w:t>
            </w:r>
          </w:p>
        </w:tc>
        <w:tc>
          <w:tcPr>
            <w:tcW w:w="1250" w:type="pct"/>
            <w:vAlign w:val="top"/>
          </w:tcPr>
          <w:p w14:paraId="529A952A" w14:textId="77777777" w:rsidR="003D4BE4" w:rsidRDefault="003D4BE4" w:rsidP="0061335A">
            <w:pPr>
              <w:spacing w:after="0"/>
            </w:pPr>
            <w:r>
              <w:t>By Whom</w:t>
            </w:r>
          </w:p>
        </w:tc>
        <w:tc>
          <w:tcPr>
            <w:tcW w:w="1250" w:type="pct"/>
            <w:vAlign w:val="top"/>
          </w:tcPr>
          <w:p w14:paraId="0F595995" w14:textId="77777777" w:rsidR="003D4BE4" w:rsidRDefault="003D4BE4" w:rsidP="0061335A">
            <w:pPr>
              <w:spacing w:after="0"/>
            </w:pPr>
            <w:r>
              <w:t>Cost (£)</w:t>
            </w:r>
          </w:p>
        </w:tc>
      </w:tr>
      <w:tr w:rsidR="003D4BE4" w14:paraId="0FDBA920" w14:textId="77777777" w:rsidTr="0061335A">
        <w:trPr>
          <w:trHeight w:val="567"/>
        </w:trPr>
        <w:tc>
          <w:tcPr>
            <w:tcW w:w="1250" w:type="pct"/>
            <w:vAlign w:val="top"/>
          </w:tcPr>
          <w:p w14:paraId="14D79714" w14:textId="77777777" w:rsidR="003D4BE4" w:rsidRDefault="003D4BE4" w:rsidP="0061335A">
            <w:pPr>
              <w:spacing w:after="0"/>
            </w:pPr>
          </w:p>
        </w:tc>
        <w:tc>
          <w:tcPr>
            <w:tcW w:w="1250" w:type="pct"/>
            <w:vAlign w:val="top"/>
          </w:tcPr>
          <w:p w14:paraId="2DCB96E2" w14:textId="77777777" w:rsidR="003D4BE4" w:rsidRDefault="003D4BE4" w:rsidP="0061335A">
            <w:pPr>
              <w:spacing w:after="0"/>
            </w:pPr>
          </w:p>
        </w:tc>
        <w:tc>
          <w:tcPr>
            <w:tcW w:w="1250" w:type="pct"/>
            <w:vAlign w:val="top"/>
          </w:tcPr>
          <w:p w14:paraId="766833EA" w14:textId="77777777" w:rsidR="003D4BE4" w:rsidRDefault="003D4BE4" w:rsidP="0061335A">
            <w:pPr>
              <w:spacing w:after="0"/>
            </w:pPr>
          </w:p>
        </w:tc>
        <w:tc>
          <w:tcPr>
            <w:tcW w:w="1250" w:type="pct"/>
            <w:vAlign w:val="top"/>
          </w:tcPr>
          <w:p w14:paraId="169C93B8" w14:textId="77777777" w:rsidR="003D4BE4" w:rsidRDefault="003D4BE4" w:rsidP="0061335A">
            <w:pPr>
              <w:spacing w:after="0"/>
            </w:pPr>
          </w:p>
        </w:tc>
      </w:tr>
      <w:tr w:rsidR="003D4BE4" w14:paraId="16A7690D" w14:textId="77777777" w:rsidTr="0061335A">
        <w:trPr>
          <w:trHeight w:val="567"/>
        </w:trPr>
        <w:tc>
          <w:tcPr>
            <w:tcW w:w="1250" w:type="pct"/>
            <w:vAlign w:val="top"/>
          </w:tcPr>
          <w:p w14:paraId="78F3FBB3" w14:textId="77777777" w:rsidR="003D4BE4" w:rsidRDefault="003D4BE4" w:rsidP="0061335A">
            <w:pPr>
              <w:spacing w:after="0"/>
            </w:pPr>
          </w:p>
        </w:tc>
        <w:tc>
          <w:tcPr>
            <w:tcW w:w="1250" w:type="pct"/>
            <w:vAlign w:val="top"/>
          </w:tcPr>
          <w:p w14:paraId="430C0261" w14:textId="77777777" w:rsidR="003D4BE4" w:rsidRDefault="003D4BE4" w:rsidP="0061335A">
            <w:pPr>
              <w:spacing w:after="0"/>
            </w:pPr>
          </w:p>
        </w:tc>
        <w:tc>
          <w:tcPr>
            <w:tcW w:w="1250" w:type="pct"/>
            <w:vAlign w:val="top"/>
          </w:tcPr>
          <w:p w14:paraId="3EC422EC" w14:textId="77777777" w:rsidR="003D4BE4" w:rsidRDefault="003D4BE4" w:rsidP="0061335A">
            <w:pPr>
              <w:spacing w:after="0"/>
            </w:pPr>
          </w:p>
        </w:tc>
        <w:tc>
          <w:tcPr>
            <w:tcW w:w="1250" w:type="pct"/>
            <w:vAlign w:val="top"/>
          </w:tcPr>
          <w:p w14:paraId="057C8FDB" w14:textId="77777777" w:rsidR="003D4BE4" w:rsidRDefault="003D4BE4" w:rsidP="0061335A">
            <w:pPr>
              <w:spacing w:after="0"/>
            </w:pPr>
          </w:p>
        </w:tc>
      </w:tr>
      <w:bookmarkEnd w:id="5"/>
    </w:tbl>
    <w:p w14:paraId="2F75DCCF" w14:textId="77777777" w:rsidR="003D4BE4" w:rsidRDefault="003D4BE4" w:rsidP="003D4BE4">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3D4BE4" w14:paraId="21C66C0D" w14:textId="77777777" w:rsidTr="0061335A">
        <w:trPr>
          <w:trHeight w:val="567"/>
        </w:trPr>
        <w:tc>
          <w:tcPr>
            <w:tcW w:w="773" w:type="pct"/>
            <w:vAlign w:val="center"/>
          </w:tcPr>
          <w:p w14:paraId="57A4B6CE" w14:textId="77777777" w:rsidR="003D4BE4" w:rsidRDefault="003D4BE4" w:rsidP="0061335A">
            <w:pPr>
              <w:spacing w:after="0"/>
            </w:pPr>
            <w:r>
              <w:t>Existing Outcome:</w:t>
            </w:r>
          </w:p>
        </w:tc>
        <w:tc>
          <w:tcPr>
            <w:tcW w:w="103" w:type="pct"/>
            <w:tcBorders>
              <w:right w:val="single" w:sz="4" w:space="0" w:color="A6A6A6" w:themeColor="background1" w:themeShade="A6"/>
            </w:tcBorders>
            <w:vAlign w:val="center"/>
          </w:tcPr>
          <w:p w14:paraId="6505F338" w14:textId="77777777" w:rsidR="003D4BE4" w:rsidRDefault="003D4BE4"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50AB3F" w14:textId="77777777" w:rsidR="003D4BE4" w:rsidRDefault="003D4BE4" w:rsidP="0061335A">
            <w:pPr>
              <w:spacing w:after="0"/>
            </w:pPr>
          </w:p>
        </w:tc>
      </w:tr>
    </w:tbl>
    <w:p w14:paraId="542BF23B" w14:textId="77777777" w:rsidR="003D4BE4" w:rsidRDefault="003D4BE4" w:rsidP="003D4BE4">
      <w:pPr>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3D4BE4" w14:paraId="3B3FC033"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tcPr>
          <w:p w14:paraId="34F8B486" w14:textId="77777777" w:rsidR="003D4BE4" w:rsidRDefault="003D4BE4" w:rsidP="0061335A">
            <w:pPr>
              <w:spacing w:after="0"/>
            </w:pPr>
            <w:r>
              <w:t>Steps to outcome</w:t>
            </w:r>
          </w:p>
        </w:tc>
        <w:tc>
          <w:tcPr>
            <w:tcW w:w="1250" w:type="pct"/>
          </w:tcPr>
          <w:p w14:paraId="44325285" w14:textId="77777777" w:rsidR="003D4BE4" w:rsidRDefault="003D4BE4" w:rsidP="0061335A">
            <w:pPr>
              <w:spacing w:after="0"/>
            </w:pPr>
            <w:r>
              <w:t>Support</w:t>
            </w:r>
          </w:p>
        </w:tc>
        <w:tc>
          <w:tcPr>
            <w:tcW w:w="1250" w:type="pct"/>
          </w:tcPr>
          <w:p w14:paraId="599489FD" w14:textId="77777777" w:rsidR="003D4BE4" w:rsidRDefault="003D4BE4" w:rsidP="0061335A">
            <w:pPr>
              <w:spacing w:after="0"/>
            </w:pPr>
            <w:r>
              <w:t>By Whom</w:t>
            </w:r>
          </w:p>
        </w:tc>
        <w:tc>
          <w:tcPr>
            <w:tcW w:w="1250" w:type="pct"/>
          </w:tcPr>
          <w:p w14:paraId="327E884D" w14:textId="77777777" w:rsidR="003D4BE4" w:rsidRDefault="003D4BE4" w:rsidP="0061335A">
            <w:pPr>
              <w:spacing w:after="0"/>
            </w:pPr>
            <w:r>
              <w:t>Cost (£)</w:t>
            </w:r>
          </w:p>
        </w:tc>
      </w:tr>
      <w:tr w:rsidR="003D4BE4" w14:paraId="128DE212" w14:textId="77777777" w:rsidTr="0061335A">
        <w:trPr>
          <w:trHeight w:val="567"/>
        </w:trPr>
        <w:tc>
          <w:tcPr>
            <w:tcW w:w="1250" w:type="pct"/>
          </w:tcPr>
          <w:p w14:paraId="17BD3048" w14:textId="77777777" w:rsidR="003D4BE4" w:rsidRDefault="003D4BE4" w:rsidP="0061335A">
            <w:pPr>
              <w:spacing w:after="0"/>
            </w:pPr>
          </w:p>
        </w:tc>
        <w:tc>
          <w:tcPr>
            <w:tcW w:w="1250" w:type="pct"/>
          </w:tcPr>
          <w:p w14:paraId="4FF20622" w14:textId="77777777" w:rsidR="003D4BE4" w:rsidRDefault="003D4BE4" w:rsidP="0061335A">
            <w:pPr>
              <w:spacing w:after="0"/>
            </w:pPr>
          </w:p>
        </w:tc>
        <w:tc>
          <w:tcPr>
            <w:tcW w:w="1250" w:type="pct"/>
          </w:tcPr>
          <w:p w14:paraId="12E2273D" w14:textId="77777777" w:rsidR="003D4BE4" w:rsidRDefault="003D4BE4" w:rsidP="0061335A">
            <w:pPr>
              <w:spacing w:after="0"/>
            </w:pPr>
          </w:p>
        </w:tc>
        <w:tc>
          <w:tcPr>
            <w:tcW w:w="1250" w:type="pct"/>
          </w:tcPr>
          <w:p w14:paraId="0907FD52" w14:textId="77777777" w:rsidR="003D4BE4" w:rsidRDefault="003D4BE4" w:rsidP="0061335A">
            <w:pPr>
              <w:spacing w:after="0"/>
            </w:pPr>
          </w:p>
        </w:tc>
      </w:tr>
      <w:tr w:rsidR="003D4BE4" w14:paraId="2FAD6F33" w14:textId="77777777" w:rsidTr="0061335A">
        <w:trPr>
          <w:trHeight w:val="567"/>
        </w:trPr>
        <w:tc>
          <w:tcPr>
            <w:tcW w:w="1250" w:type="pct"/>
          </w:tcPr>
          <w:p w14:paraId="6826979D" w14:textId="77777777" w:rsidR="003D4BE4" w:rsidRDefault="003D4BE4" w:rsidP="0061335A">
            <w:pPr>
              <w:spacing w:after="0"/>
            </w:pPr>
          </w:p>
        </w:tc>
        <w:tc>
          <w:tcPr>
            <w:tcW w:w="1250" w:type="pct"/>
          </w:tcPr>
          <w:p w14:paraId="2B936264" w14:textId="77777777" w:rsidR="003D4BE4" w:rsidRDefault="003D4BE4" w:rsidP="0061335A">
            <w:pPr>
              <w:spacing w:after="0"/>
            </w:pPr>
          </w:p>
        </w:tc>
        <w:tc>
          <w:tcPr>
            <w:tcW w:w="1250" w:type="pct"/>
          </w:tcPr>
          <w:p w14:paraId="50324F93" w14:textId="77777777" w:rsidR="003D4BE4" w:rsidRDefault="003D4BE4" w:rsidP="0061335A">
            <w:pPr>
              <w:spacing w:after="0"/>
            </w:pPr>
          </w:p>
        </w:tc>
        <w:tc>
          <w:tcPr>
            <w:tcW w:w="1250" w:type="pct"/>
          </w:tcPr>
          <w:p w14:paraId="35238B8D" w14:textId="77777777" w:rsidR="003D4BE4" w:rsidRDefault="003D4BE4" w:rsidP="0061335A">
            <w:pPr>
              <w:spacing w:after="0"/>
            </w:pPr>
          </w:p>
        </w:tc>
      </w:tr>
    </w:tbl>
    <w:p w14:paraId="2B8FBC3D" w14:textId="77777777" w:rsidR="003D4BE4" w:rsidRDefault="003D4BE4" w:rsidP="003D4BE4">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3D4BE4" w14:paraId="6B8DD062" w14:textId="77777777" w:rsidTr="0061335A">
        <w:trPr>
          <w:trHeight w:val="567"/>
        </w:trPr>
        <w:tc>
          <w:tcPr>
            <w:tcW w:w="773" w:type="pct"/>
            <w:vAlign w:val="center"/>
          </w:tcPr>
          <w:p w14:paraId="4435394A" w14:textId="77777777" w:rsidR="003D4BE4" w:rsidRDefault="003D4BE4" w:rsidP="0061335A">
            <w:pPr>
              <w:spacing w:after="0"/>
            </w:pPr>
            <w:r>
              <w:t>Existing Outcome:</w:t>
            </w:r>
          </w:p>
        </w:tc>
        <w:tc>
          <w:tcPr>
            <w:tcW w:w="103" w:type="pct"/>
            <w:tcBorders>
              <w:right w:val="single" w:sz="4" w:space="0" w:color="A6A6A6" w:themeColor="background1" w:themeShade="A6"/>
            </w:tcBorders>
            <w:vAlign w:val="center"/>
          </w:tcPr>
          <w:p w14:paraId="48E3B083" w14:textId="77777777" w:rsidR="003D4BE4" w:rsidRDefault="003D4BE4"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F76941" w14:textId="77777777" w:rsidR="003D4BE4" w:rsidRDefault="003D4BE4" w:rsidP="0061335A">
            <w:pPr>
              <w:spacing w:after="0"/>
            </w:pPr>
          </w:p>
        </w:tc>
      </w:tr>
    </w:tbl>
    <w:p w14:paraId="3A801D6A" w14:textId="77777777" w:rsidR="003D4BE4" w:rsidRDefault="003D4BE4" w:rsidP="003D4BE4">
      <w:pPr>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3D4BE4" w14:paraId="119C58AA"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tcPr>
          <w:p w14:paraId="5FF52EDE" w14:textId="77777777" w:rsidR="003D4BE4" w:rsidRDefault="003D4BE4" w:rsidP="0061335A">
            <w:pPr>
              <w:spacing w:after="0"/>
            </w:pPr>
            <w:r>
              <w:t>Steps to outcome</w:t>
            </w:r>
          </w:p>
        </w:tc>
        <w:tc>
          <w:tcPr>
            <w:tcW w:w="1250" w:type="pct"/>
          </w:tcPr>
          <w:p w14:paraId="5C13DFCD" w14:textId="77777777" w:rsidR="003D4BE4" w:rsidRDefault="003D4BE4" w:rsidP="0061335A">
            <w:pPr>
              <w:spacing w:after="0"/>
            </w:pPr>
            <w:r>
              <w:t>Support</w:t>
            </w:r>
          </w:p>
        </w:tc>
        <w:tc>
          <w:tcPr>
            <w:tcW w:w="1250" w:type="pct"/>
          </w:tcPr>
          <w:p w14:paraId="017D9D8F" w14:textId="77777777" w:rsidR="003D4BE4" w:rsidRDefault="003D4BE4" w:rsidP="0061335A">
            <w:pPr>
              <w:spacing w:after="0"/>
            </w:pPr>
            <w:r>
              <w:t>By Whom</w:t>
            </w:r>
          </w:p>
        </w:tc>
        <w:tc>
          <w:tcPr>
            <w:tcW w:w="1250" w:type="pct"/>
          </w:tcPr>
          <w:p w14:paraId="4B122182" w14:textId="77777777" w:rsidR="003D4BE4" w:rsidRDefault="003D4BE4" w:rsidP="0061335A">
            <w:pPr>
              <w:spacing w:after="0"/>
            </w:pPr>
            <w:r>
              <w:t>Cost (£)</w:t>
            </w:r>
          </w:p>
        </w:tc>
      </w:tr>
      <w:tr w:rsidR="003D4BE4" w14:paraId="692E21F7" w14:textId="77777777" w:rsidTr="0061335A">
        <w:trPr>
          <w:trHeight w:val="567"/>
        </w:trPr>
        <w:tc>
          <w:tcPr>
            <w:tcW w:w="1250" w:type="pct"/>
          </w:tcPr>
          <w:p w14:paraId="360227EF" w14:textId="77777777" w:rsidR="003D4BE4" w:rsidRDefault="003D4BE4" w:rsidP="0061335A">
            <w:pPr>
              <w:spacing w:after="0"/>
            </w:pPr>
          </w:p>
        </w:tc>
        <w:tc>
          <w:tcPr>
            <w:tcW w:w="1250" w:type="pct"/>
          </w:tcPr>
          <w:p w14:paraId="0BC2BBD1" w14:textId="77777777" w:rsidR="003D4BE4" w:rsidRDefault="003D4BE4" w:rsidP="0061335A">
            <w:pPr>
              <w:spacing w:after="0"/>
            </w:pPr>
          </w:p>
        </w:tc>
        <w:tc>
          <w:tcPr>
            <w:tcW w:w="1250" w:type="pct"/>
          </w:tcPr>
          <w:p w14:paraId="48ABF90C" w14:textId="77777777" w:rsidR="003D4BE4" w:rsidRDefault="003D4BE4" w:rsidP="0061335A">
            <w:pPr>
              <w:spacing w:after="0"/>
            </w:pPr>
          </w:p>
        </w:tc>
        <w:tc>
          <w:tcPr>
            <w:tcW w:w="1250" w:type="pct"/>
          </w:tcPr>
          <w:p w14:paraId="087E1D13" w14:textId="77777777" w:rsidR="003D4BE4" w:rsidRDefault="003D4BE4" w:rsidP="0061335A">
            <w:pPr>
              <w:spacing w:after="0"/>
            </w:pPr>
          </w:p>
        </w:tc>
      </w:tr>
      <w:tr w:rsidR="003D4BE4" w14:paraId="40C2E416" w14:textId="77777777" w:rsidTr="0061335A">
        <w:trPr>
          <w:trHeight w:val="567"/>
        </w:trPr>
        <w:tc>
          <w:tcPr>
            <w:tcW w:w="1250" w:type="pct"/>
          </w:tcPr>
          <w:p w14:paraId="29D9E62F" w14:textId="77777777" w:rsidR="003D4BE4" w:rsidRDefault="003D4BE4" w:rsidP="0061335A">
            <w:pPr>
              <w:spacing w:after="0"/>
            </w:pPr>
          </w:p>
        </w:tc>
        <w:tc>
          <w:tcPr>
            <w:tcW w:w="1250" w:type="pct"/>
          </w:tcPr>
          <w:p w14:paraId="276070AB" w14:textId="77777777" w:rsidR="003D4BE4" w:rsidRDefault="003D4BE4" w:rsidP="0061335A">
            <w:pPr>
              <w:spacing w:after="0"/>
            </w:pPr>
          </w:p>
        </w:tc>
        <w:tc>
          <w:tcPr>
            <w:tcW w:w="1250" w:type="pct"/>
          </w:tcPr>
          <w:p w14:paraId="39CF108F" w14:textId="77777777" w:rsidR="003D4BE4" w:rsidRDefault="003D4BE4" w:rsidP="0061335A">
            <w:pPr>
              <w:spacing w:after="0"/>
            </w:pPr>
          </w:p>
        </w:tc>
        <w:tc>
          <w:tcPr>
            <w:tcW w:w="1250" w:type="pct"/>
          </w:tcPr>
          <w:p w14:paraId="57BB1FE1" w14:textId="77777777" w:rsidR="003D4BE4" w:rsidRDefault="003D4BE4" w:rsidP="0061335A">
            <w:pPr>
              <w:spacing w:after="0"/>
            </w:pPr>
          </w:p>
        </w:tc>
      </w:tr>
    </w:tbl>
    <w:p w14:paraId="0FB508AC" w14:textId="77777777" w:rsidR="003D4BE4" w:rsidRDefault="003D4BE4" w:rsidP="003D4BE4">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3D4BE4" w14:paraId="011F8BA8" w14:textId="77777777" w:rsidTr="0061335A">
        <w:trPr>
          <w:trHeight w:val="567"/>
        </w:trPr>
        <w:tc>
          <w:tcPr>
            <w:tcW w:w="773" w:type="pct"/>
            <w:vAlign w:val="center"/>
          </w:tcPr>
          <w:p w14:paraId="2F1A5872" w14:textId="77777777" w:rsidR="003D4BE4" w:rsidRDefault="003D4BE4" w:rsidP="0061335A">
            <w:pPr>
              <w:spacing w:after="0"/>
            </w:pPr>
            <w:r>
              <w:t>Existing Outcome:</w:t>
            </w:r>
          </w:p>
        </w:tc>
        <w:tc>
          <w:tcPr>
            <w:tcW w:w="103" w:type="pct"/>
            <w:tcBorders>
              <w:right w:val="single" w:sz="4" w:space="0" w:color="A6A6A6" w:themeColor="background1" w:themeShade="A6"/>
            </w:tcBorders>
            <w:vAlign w:val="center"/>
          </w:tcPr>
          <w:p w14:paraId="20BFDC77" w14:textId="77777777" w:rsidR="003D4BE4" w:rsidRDefault="003D4BE4"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798CE8" w14:textId="77777777" w:rsidR="003D4BE4" w:rsidRDefault="003D4BE4" w:rsidP="0061335A">
            <w:pPr>
              <w:spacing w:after="0"/>
            </w:pPr>
          </w:p>
        </w:tc>
      </w:tr>
    </w:tbl>
    <w:p w14:paraId="323D6ABF" w14:textId="77777777" w:rsidR="003D4BE4" w:rsidRDefault="003D4BE4" w:rsidP="003D4BE4">
      <w:pPr>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3D4BE4" w14:paraId="2A43CDC8"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tcPr>
          <w:p w14:paraId="7934FC7F" w14:textId="77777777" w:rsidR="003D4BE4" w:rsidRDefault="003D4BE4" w:rsidP="0061335A">
            <w:pPr>
              <w:spacing w:after="0"/>
            </w:pPr>
            <w:r>
              <w:t>Steps to outcome</w:t>
            </w:r>
          </w:p>
        </w:tc>
        <w:tc>
          <w:tcPr>
            <w:tcW w:w="1250" w:type="pct"/>
          </w:tcPr>
          <w:p w14:paraId="00C79B0D" w14:textId="77777777" w:rsidR="003D4BE4" w:rsidRDefault="003D4BE4" w:rsidP="0061335A">
            <w:pPr>
              <w:spacing w:after="0"/>
            </w:pPr>
            <w:r>
              <w:t>Support</w:t>
            </w:r>
          </w:p>
        </w:tc>
        <w:tc>
          <w:tcPr>
            <w:tcW w:w="1250" w:type="pct"/>
          </w:tcPr>
          <w:p w14:paraId="0493E3D2" w14:textId="77777777" w:rsidR="003D4BE4" w:rsidRDefault="003D4BE4" w:rsidP="0061335A">
            <w:pPr>
              <w:spacing w:after="0"/>
            </w:pPr>
            <w:r>
              <w:t>By Whom</w:t>
            </w:r>
          </w:p>
        </w:tc>
        <w:tc>
          <w:tcPr>
            <w:tcW w:w="1250" w:type="pct"/>
          </w:tcPr>
          <w:p w14:paraId="38979534" w14:textId="77777777" w:rsidR="003D4BE4" w:rsidRDefault="003D4BE4" w:rsidP="0061335A">
            <w:pPr>
              <w:spacing w:after="0"/>
            </w:pPr>
            <w:r>
              <w:t>Cost (£)</w:t>
            </w:r>
          </w:p>
        </w:tc>
      </w:tr>
      <w:tr w:rsidR="003D4BE4" w14:paraId="27E665B2" w14:textId="77777777" w:rsidTr="0061335A">
        <w:trPr>
          <w:trHeight w:val="567"/>
        </w:trPr>
        <w:tc>
          <w:tcPr>
            <w:tcW w:w="1250" w:type="pct"/>
          </w:tcPr>
          <w:p w14:paraId="063A3CBD" w14:textId="77777777" w:rsidR="003D4BE4" w:rsidRDefault="003D4BE4" w:rsidP="0061335A">
            <w:pPr>
              <w:spacing w:after="0"/>
            </w:pPr>
          </w:p>
        </w:tc>
        <w:tc>
          <w:tcPr>
            <w:tcW w:w="1250" w:type="pct"/>
          </w:tcPr>
          <w:p w14:paraId="0338D24A" w14:textId="77777777" w:rsidR="003D4BE4" w:rsidRDefault="003D4BE4" w:rsidP="0061335A">
            <w:pPr>
              <w:spacing w:after="0"/>
            </w:pPr>
          </w:p>
        </w:tc>
        <w:tc>
          <w:tcPr>
            <w:tcW w:w="1250" w:type="pct"/>
          </w:tcPr>
          <w:p w14:paraId="35E81A21" w14:textId="77777777" w:rsidR="003D4BE4" w:rsidRDefault="003D4BE4" w:rsidP="0061335A">
            <w:pPr>
              <w:spacing w:after="0"/>
            </w:pPr>
          </w:p>
        </w:tc>
        <w:tc>
          <w:tcPr>
            <w:tcW w:w="1250" w:type="pct"/>
          </w:tcPr>
          <w:p w14:paraId="243F3524" w14:textId="77777777" w:rsidR="003D4BE4" w:rsidRDefault="003D4BE4" w:rsidP="0061335A">
            <w:pPr>
              <w:spacing w:after="0"/>
            </w:pPr>
          </w:p>
        </w:tc>
      </w:tr>
      <w:tr w:rsidR="003D4BE4" w14:paraId="349B7C4F" w14:textId="77777777" w:rsidTr="0061335A">
        <w:trPr>
          <w:trHeight w:val="567"/>
        </w:trPr>
        <w:tc>
          <w:tcPr>
            <w:tcW w:w="1250" w:type="pct"/>
          </w:tcPr>
          <w:p w14:paraId="4CD8194E" w14:textId="77777777" w:rsidR="003D4BE4" w:rsidRDefault="003D4BE4" w:rsidP="0061335A">
            <w:pPr>
              <w:spacing w:after="0"/>
            </w:pPr>
          </w:p>
        </w:tc>
        <w:tc>
          <w:tcPr>
            <w:tcW w:w="1250" w:type="pct"/>
          </w:tcPr>
          <w:p w14:paraId="194FB5A8" w14:textId="77777777" w:rsidR="003D4BE4" w:rsidRDefault="003D4BE4" w:rsidP="0061335A">
            <w:pPr>
              <w:spacing w:after="0"/>
            </w:pPr>
          </w:p>
        </w:tc>
        <w:tc>
          <w:tcPr>
            <w:tcW w:w="1250" w:type="pct"/>
          </w:tcPr>
          <w:p w14:paraId="21F8AC39" w14:textId="77777777" w:rsidR="003D4BE4" w:rsidRDefault="003D4BE4" w:rsidP="0061335A">
            <w:pPr>
              <w:spacing w:after="0"/>
            </w:pPr>
          </w:p>
        </w:tc>
        <w:tc>
          <w:tcPr>
            <w:tcW w:w="1250" w:type="pct"/>
          </w:tcPr>
          <w:p w14:paraId="5BF3D767" w14:textId="77777777" w:rsidR="003D4BE4" w:rsidRDefault="003D4BE4" w:rsidP="0061335A">
            <w:pPr>
              <w:spacing w:after="0"/>
            </w:pPr>
          </w:p>
        </w:tc>
      </w:tr>
    </w:tbl>
    <w:p w14:paraId="31F8E3F3" w14:textId="5BA27637" w:rsidR="00741211" w:rsidRDefault="00741211" w:rsidP="00713C8A">
      <w:pPr>
        <w:spacing w:after="160" w:line="276" w:lineRule="auto"/>
        <w:rPr>
          <w:rStyle w:val="Strong"/>
        </w:rPr>
      </w:pPr>
      <w:r>
        <w:rPr>
          <w:rStyle w:val="Strong"/>
        </w:rPr>
        <w:br w:type="page"/>
      </w:r>
    </w:p>
    <w:p w14:paraId="344DA7C9" w14:textId="77777777" w:rsidR="00741211" w:rsidRDefault="00741211" w:rsidP="00713C8A">
      <w:pPr>
        <w:pStyle w:val="BodyText2"/>
        <w:spacing w:line="276" w:lineRule="auto"/>
        <w:rPr>
          <w:rStyle w:val="Strong"/>
        </w:rPr>
        <w:sectPr w:rsidR="00741211" w:rsidSect="003D4BE4">
          <w:pgSz w:w="16838" w:h="11906" w:orient="landscape" w:code="9"/>
          <w:pgMar w:top="720" w:right="720" w:bottom="720" w:left="720" w:header="907" w:footer="612" w:gutter="0"/>
          <w:cols w:space="708"/>
          <w:docGrid w:linePitch="360"/>
        </w:sectPr>
      </w:pPr>
    </w:p>
    <w:p w14:paraId="586CE5A3" w14:textId="77777777" w:rsidR="00741211" w:rsidRDefault="00741211" w:rsidP="00713C8A">
      <w:pPr>
        <w:pStyle w:val="Heading2"/>
        <w:spacing w:line="276" w:lineRule="auto"/>
      </w:pPr>
      <w:r w:rsidRPr="00741211">
        <w:lastRenderedPageBreak/>
        <w:t>Section 5b: Personal Budget</w:t>
      </w:r>
    </w:p>
    <w:p w14:paraId="710B4D93" w14:textId="77777777" w:rsidR="00535A61" w:rsidRPr="00FB5145" w:rsidRDefault="00535A61" w:rsidP="00535A61">
      <w:bookmarkStart w:id="6" w:name="_Hlk181113097"/>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2"/>
        <w:gridCol w:w="4009"/>
      </w:tblGrid>
      <w:tr w:rsidR="00535A61" w14:paraId="2F46A941" w14:textId="77777777" w:rsidTr="0061335A">
        <w:trPr>
          <w:trHeight w:val="567"/>
        </w:trPr>
        <w:tc>
          <w:tcPr>
            <w:tcW w:w="3084" w:type="pct"/>
            <w:vAlign w:val="center"/>
          </w:tcPr>
          <w:p w14:paraId="59ABF883" w14:textId="77777777" w:rsidR="00535A61" w:rsidRDefault="00535A61" w:rsidP="0061335A">
            <w:pPr>
              <w:spacing w:after="0"/>
            </w:pPr>
            <w:bookmarkStart w:id="7" w:name="_Hlk122534296"/>
            <w:r w:rsidRPr="00375D5F">
              <w:t xml:space="preserve">Does </w:t>
            </w:r>
            <w:r>
              <w:rPr>
                <w:rStyle w:val="IntenseEmphasis"/>
              </w:rPr>
              <w:t xml:space="preserve">Enter name of pupil </w:t>
            </w:r>
            <w:r w:rsidRPr="00375D5F">
              <w:t>receive a personal budget?</w:t>
            </w:r>
            <w:bookmarkEnd w:id="7"/>
          </w:p>
        </w:tc>
        <w:tc>
          <w:tcPr>
            <w:tcW w:w="19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699A06" w14:textId="77777777" w:rsidR="00535A61" w:rsidRDefault="00535A61" w:rsidP="0061335A">
            <w:pPr>
              <w:spacing w:after="0"/>
            </w:pPr>
          </w:p>
        </w:tc>
      </w:tr>
      <w:tr w:rsidR="00535A61" w14:paraId="71E0F5F9" w14:textId="77777777" w:rsidTr="0061335A">
        <w:trPr>
          <w:trHeight w:val="567"/>
        </w:trPr>
        <w:tc>
          <w:tcPr>
            <w:tcW w:w="3084" w:type="pct"/>
            <w:vAlign w:val="center"/>
          </w:tcPr>
          <w:p w14:paraId="44D7EA9F" w14:textId="77777777" w:rsidR="00535A61" w:rsidRPr="00375D5F" w:rsidRDefault="00535A61" w:rsidP="0061335A">
            <w:pPr>
              <w:spacing w:after="0"/>
            </w:pPr>
          </w:p>
        </w:tc>
        <w:tc>
          <w:tcPr>
            <w:tcW w:w="1916" w:type="pct"/>
            <w:tcBorders>
              <w:top w:val="single" w:sz="4" w:space="0" w:color="A6A6A6" w:themeColor="background1" w:themeShade="A6"/>
              <w:bottom w:val="single" w:sz="4" w:space="0" w:color="A6A6A6" w:themeColor="background1" w:themeShade="A6"/>
            </w:tcBorders>
            <w:vAlign w:val="center"/>
          </w:tcPr>
          <w:p w14:paraId="2A509E98" w14:textId="77777777" w:rsidR="00535A61" w:rsidRDefault="00535A61" w:rsidP="0061335A">
            <w:pPr>
              <w:spacing w:after="0"/>
            </w:pPr>
          </w:p>
        </w:tc>
      </w:tr>
      <w:tr w:rsidR="00535A61" w14:paraId="72816867" w14:textId="77777777" w:rsidTr="0061335A">
        <w:trPr>
          <w:trHeight w:val="567"/>
        </w:trPr>
        <w:tc>
          <w:tcPr>
            <w:tcW w:w="3084" w:type="pct"/>
            <w:vAlign w:val="center"/>
          </w:tcPr>
          <w:p w14:paraId="5E49399B" w14:textId="77777777" w:rsidR="00535A61" w:rsidRDefault="00535A61" w:rsidP="0061335A">
            <w:pPr>
              <w:spacing w:after="0"/>
            </w:pPr>
            <w:r w:rsidRPr="00375D5F">
              <w:t>Are any changes to the personal budget recommended?</w:t>
            </w:r>
          </w:p>
        </w:tc>
        <w:tc>
          <w:tcPr>
            <w:tcW w:w="19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33DBBB" w14:textId="77777777" w:rsidR="00535A61" w:rsidRDefault="00535A61" w:rsidP="0061335A">
            <w:pPr>
              <w:spacing w:after="0"/>
            </w:pPr>
          </w:p>
        </w:tc>
      </w:tr>
    </w:tbl>
    <w:p w14:paraId="698F1E98" w14:textId="77777777" w:rsidR="00535A61" w:rsidRDefault="00535A61" w:rsidP="00535A61">
      <w:pPr>
        <w:pStyle w:val="BodyText2"/>
        <w:spacing w:before="240" w:line="276" w:lineRule="auto"/>
        <w:rPr>
          <w:rStyle w:val="Strong"/>
        </w:rPr>
      </w:pPr>
      <w:bookmarkStart w:id="8" w:name="_Hlk181113125"/>
      <w:bookmarkEnd w:id="6"/>
      <w:r w:rsidRPr="00741211">
        <w:rPr>
          <w:rStyle w:val="Strong"/>
        </w:rPr>
        <w:t>If yes, please provide details.</w:t>
      </w:r>
    </w:p>
    <w:tbl>
      <w:tblPr>
        <w:tblStyle w:val="TableGridLight"/>
        <w:tblW w:w="5000" w:type="pct"/>
        <w:tblLayout w:type="fixed"/>
        <w:tblLook w:val="04A0" w:firstRow="1" w:lastRow="0" w:firstColumn="1" w:lastColumn="0" w:noHBand="0" w:noVBand="1"/>
      </w:tblPr>
      <w:tblGrid>
        <w:gridCol w:w="10456"/>
      </w:tblGrid>
      <w:tr w:rsidR="00535A61" w14:paraId="2E1D541B" w14:textId="77777777" w:rsidTr="0061335A">
        <w:trPr>
          <w:trHeight w:val="2835"/>
        </w:trPr>
        <w:tc>
          <w:tcPr>
            <w:tcW w:w="5000" w:type="pct"/>
          </w:tcPr>
          <w:p w14:paraId="32958BB4" w14:textId="77777777" w:rsidR="00535A61" w:rsidRPr="00FB5145" w:rsidRDefault="00535A61" w:rsidP="0061335A">
            <w:pPr>
              <w:spacing w:after="0"/>
              <w:rPr>
                <w:rStyle w:val="Strong"/>
                <w:b w:val="0"/>
                <w:bCs w:val="0"/>
              </w:rPr>
            </w:pPr>
            <w:bookmarkStart w:id="9" w:name="_Hlk181113114"/>
          </w:p>
        </w:tc>
      </w:tr>
    </w:tbl>
    <w:bookmarkEnd w:id="8"/>
    <w:bookmarkEnd w:id="9"/>
    <w:p w14:paraId="1FA4800E" w14:textId="4EB2AC76" w:rsidR="00215225" w:rsidRDefault="00215225" w:rsidP="00713C8A">
      <w:pPr>
        <w:pStyle w:val="Heading2"/>
        <w:spacing w:before="240" w:line="276" w:lineRule="auto"/>
        <w:rPr>
          <w:rStyle w:val="Style5"/>
        </w:rPr>
      </w:pPr>
      <w:r w:rsidRPr="00215225">
        <w:t>Section 5c: Placement</w:t>
      </w:r>
      <w:r w:rsidR="00133969" w:rsidRPr="00133969">
        <w:rPr>
          <w:rStyle w:val="Style5"/>
        </w:rPr>
        <w:t xml:space="preserve"> </w:t>
      </w:r>
    </w:p>
    <w:p w14:paraId="52ADDF6A" w14:textId="77777777" w:rsidR="00535A61" w:rsidRPr="00FB5145" w:rsidRDefault="00535A61" w:rsidP="00535A61">
      <w:bookmarkStart w:id="10" w:name="_Hlk181113165"/>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535A61" w14:paraId="58707DA8" w14:textId="77777777" w:rsidTr="0061335A">
        <w:trPr>
          <w:trHeight w:val="567"/>
        </w:trPr>
        <w:tc>
          <w:tcPr>
            <w:tcW w:w="3134" w:type="pct"/>
            <w:tcBorders>
              <w:right w:val="single" w:sz="4" w:space="0" w:color="A6A6A6" w:themeColor="background1" w:themeShade="A6"/>
            </w:tcBorders>
            <w:vAlign w:val="center"/>
          </w:tcPr>
          <w:p w14:paraId="7360C184" w14:textId="77777777" w:rsidR="00535A61" w:rsidRDefault="00535A61" w:rsidP="0061335A">
            <w:pPr>
              <w:spacing w:after="0"/>
            </w:pPr>
            <w:r w:rsidRPr="00375D5F">
              <w:t>Does the current placement remain appropriate?</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ECE740" w14:textId="77777777" w:rsidR="00535A61" w:rsidRDefault="00535A61" w:rsidP="0061335A">
            <w:pPr>
              <w:spacing w:after="0"/>
            </w:pPr>
          </w:p>
        </w:tc>
      </w:tr>
      <w:tr w:rsidR="00535A61" w14:paraId="18D25AF7" w14:textId="77777777" w:rsidTr="0061335A">
        <w:trPr>
          <w:trHeight w:val="567"/>
        </w:trPr>
        <w:tc>
          <w:tcPr>
            <w:tcW w:w="3134" w:type="pct"/>
            <w:vAlign w:val="center"/>
          </w:tcPr>
          <w:p w14:paraId="6E917616" w14:textId="77777777" w:rsidR="00535A61" w:rsidRPr="00375D5F" w:rsidRDefault="00535A61" w:rsidP="0061335A">
            <w:pPr>
              <w:spacing w:after="0"/>
            </w:pPr>
          </w:p>
        </w:tc>
        <w:tc>
          <w:tcPr>
            <w:tcW w:w="1866" w:type="pct"/>
            <w:tcBorders>
              <w:top w:val="single" w:sz="4" w:space="0" w:color="A6A6A6" w:themeColor="background1" w:themeShade="A6"/>
              <w:bottom w:val="single" w:sz="4" w:space="0" w:color="A6A6A6" w:themeColor="background1" w:themeShade="A6"/>
            </w:tcBorders>
            <w:vAlign w:val="center"/>
          </w:tcPr>
          <w:p w14:paraId="5D6C24F3" w14:textId="77777777" w:rsidR="00535A61" w:rsidRDefault="00535A61" w:rsidP="0061335A">
            <w:pPr>
              <w:spacing w:after="0"/>
            </w:pPr>
          </w:p>
        </w:tc>
      </w:tr>
      <w:tr w:rsidR="00535A61" w14:paraId="2D2E4BE5" w14:textId="77777777" w:rsidTr="0061335A">
        <w:trPr>
          <w:trHeight w:val="567"/>
        </w:trPr>
        <w:tc>
          <w:tcPr>
            <w:tcW w:w="3134" w:type="pct"/>
            <w:tcBorders>
              <w:right w:val="single" w:sz="4" w:space="0" w:color="A6A6A6" w:themeColor="background1" w:themeShade="A6"/>
            </w:tcBorders>
            <w:vAlign w:val="center"/>
          </w:tcPr>
          <w:p w14:paraId="58F883A8" w14:textId="77777777" w:rsidR="00535A61" w:rsidRDefault="00535A61" w:rsidP="0061335A">
            <w:pPr>
              <w:spacing w:after="0"/>
            </w:pPr>
            <w:r>
              <w:t>If the student is not already in a mainstream placement, i</w:t>
            </w:r>
            <w:r w:rsidRPr="00375D5F">
              <w:t xml:space="preserve">s the </w:t>
            </w:r>
            <w:r>
              <w:t>student</w:t>
            </w:r>
            <w:r w:rsidRPr="00375D5F">
              <w:t xml:space="preserve"> ready to be included in a mainstream environment?</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F9A46" w14:textId="77777777" w:rsidR="00535A61" w:rsidRDefault="00535A61" w:rsidP="0061335A">
            <w:pPr>
              <w:spacing w:after="0"/>
            </w:pPr>
          </w:p>
        </w:tc>
      </w:tr>
    </w:tbl>
    <w:bookmarkEnd w:id="10"/>
    <w:p w14:paraId="0639A44E" w14:textId="2B34EA21" w:rsidR="00215225" w:rsidRPr="009A213C" w:rsidRDefault="009A213C" w:rsidP="00535A61">
      <w:pPr>
        <w:pStyle w:val="BodyText2"/>
        <w:spacing w:before="240" w:line="276" w:lineRule="auto"/>
        <w:jc w:val="both"/>
        <w:rPr>
          <w:rStyle w:val="Strong"/>
        </w:rPr>
      </w:pPr>
      <w:r w:rsidRPr="009A213C">
        <w:rPr>
          <w:rStyle w:val="Strong"/>
        </w:rPr>
        <w:t xml:space="preserve">If the pupil is in Year 1, please indicate parental preference for junior school (if known and where </w:t>
      </w:r>
      <w:r w:rsidR="00535A61">
        <w:rPr>
          <w:rStyle w:val="Strong"/>
        </w:rPr>
        <w:t>appropriate)</w:t>
      </w:r>
    </w:p>
    <w:tbl>
      <w:tblPr>
        <w:tblStyle w:val="TableGridLight"/>
        <w:tblW w:w="5000" w:type="pct"/>
        <w:tblLayout w:type="fixed"/>
        <w:tblLook w:val="04A0" w:firstRow="1" w:lastRow="0" w:firstColumn="1" w:lastColumn="0" w:noHBand="0" w:noVBand="1"/>
      </w:tblPr>
      <w:tblGrid>
        <w:gridCol w:w="10456"/>
      </w:tblGrid>
      <w:tr w:rsidR="00215225" w14:paraId="5FF2CE04" w14:textId="77777777" w:rsidTr="00535A61">
        <w:trPr>
          <w:trHeight w:val="2268"/>
        </w:trPr>
        <w:tc>
          <w:tcPr>
            <w:tcW w:w="5000" w:type="pct"/>
          </w:tcPr>
          <w:p w14:paraId="6C60FDBB" w14:textId="2EFE5153" w:rsidR="00215225" w:rsidRPr="00535A61" w:rsidRDefault="00215225" w:rsidP="00535A61">
            <w:pPr>
              <w:spacing w:after="0"/>
              <w:rPr>
                <w:rStyle w:val="Strong"/>
                <w:b w:val="0"/>
                <w:bCs w:val="0"/>
              </w:rPr>
            </w:pPr>
          </w:p>
        </w:tc>
      </w:tr>
    </w:tbl>
    <w:p w14:paraId="29214127" w14:textId="46E64FBB" w:rsidR="00525C4B" w:rsidRPr="00525C4B" w:rsidRDefault="00525C4B" w:rsidP="00525C4B">
      <w:pPr>
        <w:pStyle w:val="BodyText2"/>
        <w:spacing w:before="240" w:line="276" w:lineRule="auto"/>
        <w:rPr>
          <w:rStyle w:val="Strong"/>
        </w:rPr>
      </w:pPr>
      <w:r w:rsidRPr="00525C4B">
        <w:rPr>
          <w:rStyle w:val="Strong"/>
        </w:rPr>
        <w:t>If the pupil is in Year 5, please indicate parental preference for secondary school (if known).</w:t>
      </w:r>
    </w:p>
    <w:tbl>
      <w:tblPr>
        <w:tblStyle w:val="TableGridLight"/>
        <w:tblW w:w="5000" w:type="pct"/>
        <w:tblLayout w:type="fixed"/>
        <w:tblLook w:val="04A0" w:firstRow="1" w:lastRow="0" w:firstColumn="1" w:lastColumn="0" w:noHBand="0" w:noVBand="1"/>
      </w:tblPr>
      <w:tblGrid>
        <w:gridCol w:w="10456"/>
      </w:tblGrid>
      <w:tr w:rsidR="00525C4B" w14:paraId="09CDC5E9" w14:textId="77777777" w:rsidTr="00535A61">
        <w:trPr>
          <w:trHeight w:val="2268"/>
        </w:trPr>
        <w:tc>
          <w:tcPr>
            <w:tcW w:w="5000" w:type="pct"/>
          </w:tcPr>
          <w:p w14:paraId="7BCD3095" w14:textId="398C9A0F" w:rsidR="00525C4B" w:rsidRPr="00535A61" w:rsidRDefault="00525C4B" w:rsidP="00535A61">
            <w:pPr>
              <w:spacing w:after="0"/>
              <w:rPr>
                <w:rStyle w:val="Strong"/>
                <w:b w:val="0"/>
                <w:bCs w:val="0"/>
              </w:rPr>
            </w:pPr>
          </w:p>
        </w:tc>
      </w:tr>
    </w:tbl>
    <w:p w14:paraId="3EDEBEF0" w14:textId="6AB13A5C" w:rsidR="00133969" w:rsidRDefault="00133969" w:rsidP="009A213C">
      <w:pPr>
        <w:pStyle w:val="Heading2"/>
        <w:spacing w:before="240" w:line="276" w:lineRule="auto"/>
      </w:pPr>
      <w:r w:rsidRPr="00133969">
        <w:t>Section 5d: Summary</w:t>
      </w:r>
    </w:p>
    <w:p w14:paraId="54558114" w14:textId="77777777" w:rsidR="00535A61" w:rsidRPr="00FB5145" w:rsidRDefault="00535A61" w:rsidP="00535A61">
      <w:bookmarkStart w:id="11" w:name="_Hlk181113282"/>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535A61" w14:paraId="0A1573A4" w14:textId="77777777" w:rsidTr="0061335A">
        <w:trPr>
          <w:trHeight w:val="567"/>
        </w:trPr>
        <w:tc>
          <w:tcPr>
            <w:tcW w:w="3134" w:type="pct"/>
            <w:tcBorders>
              <w:right w:val="single" w:sz="4" w:space="0" w:color="A6A6A6" w:themeColor="background1" w:themeShade="A6"/>
            </w:tcBorders>
            <w:vAlign w:val="center"/>
          </w:tcPr>
          <w:p w14:paraId="6F45BC9F" w14:textId="77777777" w:rsidR="00535A61" w:rsidRDefault="00535A61" w:rsidP="0061335A">
            <w:pPr>
              <w:spacing w:after="0"/>
            </w:pPr>
            <w:r w:rsidRPr="00AE245E">
              <w:t>Could the pupil’s needs now be met at SEN support?</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62103A" w14:textId="77777777" w:rsidR="00535A61" w:rsidRDefault="00535A61" w:rsidP="0061335A">
            <w:pPr>
              <w:spacing w:after="0"/>
            </w:pPr>
          </w:p>
        </w:tc>
      </w:tr>
    </w:tbl>
    <w:p w14:paraId="740203A3" w14:textId="77777777" w:rsidR="00535A61" w:rsidRPr="00215225" w:rsidRDefault="00535A61" w:rsidP="00535A61">
      <w:pPr>
        <w:pStyle w:val="BodyText2"/>
        <w:spacing w:before="240" w:line="276" w:lineRule="auto"/>
        <w:rPr>
          <w:rStyle w:val="Strong"/>
        </w:rPr>
      </w:pPr>
      <w:bookmarkStart w:id="12" w:name="_Hlk181113298"/>
      <w:bookmarkEnd w:id="11"/>
      <w:r>
        <w:rPr>
          <w:rStyle w:val="Strong"/>
        </w:rPr>
        <w:t>Comments</w:t>
      </w:r>
    </w:p>
    <w:tbl>
      <w:tblPr>
        <w:tblStyle w:val="TableGridLight"/>
        <w:tblW w:w="5000" w:type="pct"/>
        <w:tblLayout w:type="fixed"/>
        <w:tblLook w:val="04A0" w:firstRow="1" w:lastRow="0" w:firstColumn="1" w:lastColumn="0" w:noHBand="0" w:noVBand="1"/>
      </w:tblPr>
      <w:tblGrid>
        <w:gridCol w:w="10456"/>
      </w:tblGrid>
      <w:tr w:rsidR="00535A61" w14:paraId="52086D23"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272BD" w14:textId="77777777" w:rsidR="00535A61" w:rsidRPr="00EA583F" w:rsidRDefault="00535A61" w:rsidP="0061335A">
            <w:pPr>
              <w:spacing w:after="0"/>
              <w:rPr>
                <w:rStyle w:val="Strong"/>
                <w:b w:val="0"/>
                <w:bCs w:val="0"/>
              </w:rPr>
            </w:pPr>
          </w:p>
        </w:tc>
      </w:tr>
      <w:bookmarkEnd w:id="12"/>
    </w:tbl>
    <w:p w14:paraId="284FC590" w14:textId="77777777" w:rsidR="00535A61" w:rsidRDefault="00535A61" w:rsidP="00535A61">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535A61" w14:paraId="53144983" w14:textId="77777777" w:rsidTr="0061335A">
        <w:trPr>
          <w:trHeight w:val="567"/>
        </w:trPr>
        <w:tc>
          <w:tcPr>
            <w:tcW w:w="3134" w:type="pct"/>
            <w:tcBorders>
              <w:right w:val="single" w:sz="4" w:space="0" w:color="A6A6A6" w:themeColor="background1" w:themeShade="A6"/>
            </w:tcBorders>
            <w:vAlign w:val="center"/>
          </w:tcPr>
          <w:p w14:paraId="175AE3BB" w14:textId="77777777" w:rsidR="00535A61" w:rsidRDefault="00535A61" w:rsidP="0061335A">
            <w:pPr>
              <w:spacing w:after="0"/>
            </w:pPr>
            <w:bookmarkStart w:id="13" w:name="_Hlk181113397"/>
            <w:r w:rsidRPr="0056301F">
              <w:t>Is it recommended that the EHC plan is ceased?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DF3C2D" w14:textId="77777777" w:rsidR="00535A61" w:rsidRDefault="00535A61" w:rsidP="0061335A">
            <w:pPr>
              <w:spacing w:after="0"/>
            </w:pPr>
          </w:p>
        </w:tc>
      </w:tr>
    </w:tbl>
    <w:p w14:paraId="4C550526" w14:textId="77777777" w:rsidR="00535A61" w:rsidRPr="00215225" w:rsidRDefault="00535A61" w:rsidP="00535A61">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535A61" w14:paraId="2149285B"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3657B" w14:textId="77777777" w:rsidR="00535A61" w:rsidRPr="001569AF" w:rsidRDefault="00535A61" w:rsidP="0061335A">
            <w:pPr>
              <w:spacing w:after="0"/>
              <w:rPr>
                <w:rStyle w:val="Strong"/>
                <w:b w:val="0"/>
                <w:bCs w:val="0"/>
              </w:rPr>
            </w:pPr>
          </w:p>
        </w:tc>
      </w:tr>
    </w:tbl>
    <w:p w14:paraId="0E9DEA87" w14:textId="77777777" w:rsidR="00535A61" w:rsidRDefault="00535A61" w:rsidP="00535A61">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557"/>
        <w:gridCol w:w="3904"/>
      </w:tblGrid>
      <w:tr w:rsidR="00535A61" w14:paraId="5BBABCB8" w14:textId="77777777" w:rsidTr="0061335A">
        <w:trPr>
          <w:trHeight w:val="567"/>
        </w:trPr>
        <w:tc>
          <w:tcPr>
            <w:tcW w:w="3134" w:type="pct"/>
            <w:vAlign w:val="center"/>
          </w:tcPr>
          <w:p w14:paraId="5B3AEABF" w14:textId="77777777" w:rsidR="00535A61" w:rsidRDefault="00535A61" w:rsidP="0061335A">
            <w:pPr>
              <w:spacing w:after="0"/>
            </w:pPr>
            <w:r w:rsidRPr="00375D5F">
              <w:t>Is it recommended that the EHC Plan is amended?</w:t>
            </w:r>
          </w:p>
        </w:tc>
        <w:tc>
          <w:tcPr>
            <w:tcW w:w="1866"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4C99F1" w14:textId="77777777" w:rsidR="00535A61" w:rsidRDefault="00535A61" w:rsidP="0061335A">
            <w:pPr>
              <w:spacing w:after="0"/>
            </w:pPr>
          </w:p>
        </w:tc>
      </w:tr>
    </w:tbl>
    <w:p w14:paraId="25E6B696" w14:textId="77777777" w:rsidR="00535A61" w:rsidRPr="00215225" w:rsidRDefault="00535A61" w:rsidP="00535A61">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535A61" w14:paraId="14322C57"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766DF" w14:textId="77777777" w:rsidR="00535A61" w:rsidRPr="009E6CCE" w:rsidRDefault="00535A61" w:rsidP="0061335A">
            <w:pPr>
              <w:spacing w:after="0"/>
              <w:rPr>
                <w:rStyle w:val="Strong"/>
                <w:b w:val="0"/>
                <w:bCs w:val="0"/>
              </w:rPr>
            </w:pPr>
          </w:p>
        </w:tc>
      </w:tr>
    </w:tbl>
    <w:p w14:paraId="63DBC957" w14:textId="77777777" w:rsidR="00535A61" w:rsidRDefault="00535A61" w:rsidP="00535A61">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535A61" w14:paraId="460F3D03" w14:textId="77777777" w:rsidTr="0061335A">
        <w:trPr>
          <w:trHeight w:val="567"/>
        </w:trPr>
        <w:tc>
          <w:tcPr>
            <w:tcW w:w="3134" w:type="pct"/>
            <w:tcBorders>
              <w:right w:val="single" w:sz="4" w:space="0" w:color="A6A6A6" w:themeColor="background1" w:themeShade="A6"/>
            </w:tcBorders>
            <w:vAlign w:val="center"/>
          </w:tcPr>
          <w:p w14:paraId="01C7F03E" w14:textId="77777777" w:rsidR="00535A61" w:rsidRDefault="00535A61" w:rsidP="0061335A">
            <w:pPr>
              <w:spacing w:after="0"/>
            </w:pPr>
            <w:r w:rsidRPr="00375D5F">
              <w:lastRenderedPageBreak/>
              <w:t>Is a re-assessment recommended?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5821A2" w14:textId="77777777" w:rsidR="00535A61" w:rsidRDefault="00535A61" w:rsidP="0061335A">
            <w:pPr>
              <w:spacing w:after="0"/>
            </w:pPr>
          </w:p>
        </w:tc>
      </w:tr>
    </w:tbl>
    <w:p w14:paraId="51A481EB" w14:textId="77777777" w:rsidR="00535A61" w:rsidRPr="00215225" w:rsidRDefault="00535A61" w:rsidP="00535A61">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535A61" w14:paraId="699A093F"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8E871" w14:textId="77777777" w:rsidR="00535A61" w:rsidRPr="009E6CCE" w:rsidRDefault="00535A61" w:rsidP="0061335A">
            <w:pPr>
              <w:rPr>
                <w:rStyle w:val="Strong"/>
                <w:b w:val="0"/>
                <w:bCs w:val="0"/>
              </w:rPr>
            </w:pPr>
          </w:p>
        </w:tc>
      </w:tr>
    </w:tbl>
    <w:p w14:paraId="556199B1" w14:textId="77777777" w:rsidR="00535A61" w:rsidRDefault="00535A61" w:rsidP="00535A61">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535A61" w14:paraId="1E520534" w14:textId="77777777" w:rsidTr="0061335A">
        <w:trPr>
          <w:trHeight w:val="567"/>
        </w:trPr>
        <w:tc>
          <w:tcPr>
            <w:tcW w:w="3134" w:type="pct"/>
            <w:tcBorders>
              <w:right w:val="single" w:sz="4" w:space="0" w:color="A6A6A6" w:themeColor="background1" w:themeShade="A6"/>
            </w:tcBorders>
            <w:vAlign w:val="center"/>
          </w:tcPr>
          <w:p w14:paraId="1C51F30B" w14:textId="77777777" w:rsidR="00535A61" w:rsidRDefault="00535A61" w:rsidP="0061335A">
            <w:pPr>
              <w:spacing w:before="240" w:after="0" w:line="276" w:lineRule="auto"/>
            </w:pPr>
            <w:r w:rsidRPr="00375D5F">
              <w:t>Is any further action required?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E5BB60" w14:textId="77777777" w:rsidR="00535A61" w:rsidRDefault="00535A61" w:rsidP="0061335A">
            <w:pPr>
              <w:spacing w:before="240" w:after="0" w:line="276" w:lineRule="auto"/>
            </w:pPr>
          </w:p>
        </w:tc>
      </w:tr>
    </w:tbl>
    <w:p w14:paraId="4B9E5FA0" w14:textId="77777777" w:rsidR="00535A61" w:rsidRPr="00215225" w:rsidRDefault="00535A61" w:rsidP="00535A61">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535A61" w14:paraId="1C8B05F4"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75EC2" w14:textId="77777777" w:rsidR="00535A61" w:rsidRPr="009E6CCE" w:rsidRDefault="00535A61" w:rsidP="0061335A">
            <w:pPr>
              <w:spacing w:after="0"/>
              <w:rPr>
                <w:rStyle w:val="Strong"/>
                <w:b w:val="0"/>
                <w:bCs w:val="0"/>
              </w:rPr>
            </w:pPr>
          </w:p>
        </w:tc>
      </w:tr>
    </w:tbl>
    <w:p w14:paraId="1C703470" w14:textId="77777777" w:rsidR="00535A61" w:rsidRDefault="00535A61" w:rsidP="00535A61">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535A61" w14:paraId="273209F2" w14:textId="77777777" w:rsidTr="0061335A">
        <w:trPr>
          <w:trHeight w:val="567"/>
        </w:trPr>
        <w:tc>
          <w:tcPr>
            <w:tcW w:w="3134" w:type="pct"/>
            <w:tcBorders>
              <w:right w:val="single" w:sz="4" w:space="0" w:color="A6A6A6" w:themeColor="background1" w:themeShade="A6"/>
            </w:tcBorders>
            <w:vAlign w:val="center"/>
          </w:tcPr>
          <w:p w14:paraId="17987B84" w14:textId="77777777" w:rsidR="00535A61" w:rsidRDefault="00535A61" w:rsidP="0061335A">
            <w:pPr>
              <w:spacing w:after="0"/>
            </w:pPr>
            <w:r w:rsidRPr="00AE245E">
              <w:t>What percentage of their outcomes has the pupil made progress towards this year?</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C72DBA" w14:textId="77777777" w:rsidR="00535A61" w:rsidRDefault="00535A61" w:rsidP="0061335A">
            <w:pPr>
              <w:spacing w:after="0"/>
            </w:pPr>
          </w:p>
        </w:tc>
      </w:tr>
    </w:tbl>
    <w:bookmarkEnd w:id="13"/>
    <w:p w14:paraId="3BD0DD8C" w14:textId="4664B8A1" w:rsidR="0082730C" w:rsidRPr="0082730C" w:rsidRDefault="0082730C" w:rsidP="00713C8A">
      <w:pPr>
        <w:pStyle w:val="Heading2"/>
        <w:spacing w:before="240" w:line="276" w:lineRule="auto"/>
      </w:pPr>
      <w:r w:rsidRPr="0082730C">
        <w:t>Section 5e: Additional Comments</w:t>
      </w:r>
    </w:p>
    <w:p w14:paraId="38C65470" w14:textId="77777777" w:rsidR="00535A61" w:rsidRPr="0082730C" w:rsidRDefault="00535A61" w:rsidP="00535A61">
      <w:pPr>
        <w:pStyle w:val="BodyText2"/>
        <w:spacing w:before="240" w:line="276" w:lineRule="auto"/>
        <w:rPr>
          <w:rStyle w:val="Strong"/>
        </w:rPr>
      </w:pPr>
      <w:bookmarkStart w:id="14" w:name="_Hlk181113492"/>
      <w:r w:rsidRPr="0082730C">
        <w:rPr>
          <w:rStyle w:val="Strong"/>
        </w:rPr>
        <w:t>Please use the space below to outline any further actions required indicating by whom.  Add any additional comments.</w:t>
      </w:r>
    </w:p>
    <w:tbl>
      <w:tblPr>
        <w:tblStyle w:val="TableGridLight"/>
        <w:tblW w:w="5000" w:type="pct"/>
        <w:tblLayout w:type="fixed"/>
        <w:tblLook w:val="04A0" w:firstRow="1" w:lastRow="0" w:firstColumn="1" w:lastColumn="0" w:noHBand="0" w:noVBand="1"/>
      </w:tblPr>
      <w:tblGrid>
        <w:gridCol w:w="10456"/>
      </w:tblGrid>
      <w:tr w:rsidR="00535A61" w14:paraId="06FA773A" w14:textId="77777777" w:rsidTr="0061335A">
        <w:trPr>
          <w:trHeight w:val="3402"/>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2288D" w14:textId="77777777" w:rsidR="00535A61" w:rsidRPr="00155F24" w:rsidRDefault="00535A61" w:rsidP="0061335A">
            <w:pPr>
              <w:spacing w:after="0"/>
              <w:rPr>
                <w:rStyle w:val="Strong"/>
                <w:b w:val="0"/>
                <w:bCs w:val="0"/>
              </w:rPr>
            </w:pPr>
          </w:p>
        </w:tc>
      </w:tr>
      <w:bookmarkEnd w:id="14"/>
    </w:tbl>
    <w:p w14:paraId="1FE9D584" w14:textId="77777777" w:rsidR="00535A61" w:rsidRDefault="00713C8A" w:rsidP="00535A61">
      <w:pPr>
        <w:pStyle w:val="Heading1"/>
        <w:rPr>
          <w:rStyle w:val="Strong"/>
          <w:b/>
          <w:bCs w:val="0"/>
        </w:rPr>
      </w:pPr>
      <w:r>
        <w:rPr>
          <w:rStyle w:val="Strong"/>
        </w:rPr>
        <w:br w:type="page"/>
      </w:r>
      <w:bookmarkStart w:id="15" w:name="_Hlk181113511"/>
      <w:r w:rsidR="00535A61" w:rsidRPr="00713C8A">
        <w:rPr>
          <w:rStyle w:val="Strong"/>
          <w:b/>
          <w:bCs w:val="0"/>
        </w:rPr>
        <w:lastRenderedPageBreak/>
        <w:t>Returning this form</w:t>
      </w:r>
    </w:p>
    <w:p w14:paraId="68B0F8E6" w14:textId="77777777" w:rsidR="00535A61" w:rsidRDefault="00535A61" w:rsidP="00535A61">
      <w:r>
        <w:t xml:space="preserve">Please return this form together with any supporting records/information to the Statutory Assessment Service within 10 days of the annual review meeting. </w:t>
      </w:r>
    </w:p>
    <w:p w14:paraId="6849887D" w14:textId="77777777" w:rsidR="00535A61" w:rsidRDefault="00535A61" w:rsidP="00535A61">
      <w:pPr>
        <w:pStyle w:val="Heading2"/>
        <w:spacing w:line="360" w:lineRule="auto"/>
      </w:pPr>
      <w:r>
        <w:t>Mid Team</w:t>
      </w:r>
    </w:p>
    <w:p w14:paraId="680603B1" w14:textId="77777777" w:rsidR="00535A61" w:rsidRDefault="00535A61" w:rsidP="00535A61">
      <w:pPr>
        <w:spacing w:after="0"/>
      </w:pPr>
      <w:r>
        <w:t>E2 County Hall</w:t>
      </w:r>
    </w:p>
    <w:p w14:paraId="49C886CD" w14:textId="77777777" w:rsidR="00535A61" w:rsidRDefault="00535A61" w:rsidP="00535A61">
      <w:pPr>
        <w:spacing w:after="0"/>
      </w:pPr>
      <w:r>
        <w:t>Market Road</w:t>
      </w:r>
    </w:p>
    <w:p w14:paraId="2CE836B9" w14:textId="77777777" w:rsidR="00535A61" w:rsidRDefault="00535A61" w:rsidP="00535A61">
      <w:pPr>
        <w:spacing w:after="0"/>
      </w:pPr>
      <w:r>
        <w:t>Chelmsford</w:t>
      </w:r>
    </w:p>
    <w:p w14:paraId="63881F49" w14:textId="77777777" w:rsidR="00535A61" w:rsidRDefault="00535A61" w:rsidP="00535A61">
      <w:pPr>
        <w:spacing w:after="0"/>
      </w:pPr>
      <w:r>
        <w:t>CM1 1QH</w:t>
      </w:r>
    </w:p>
    <w:p w14:paraId="782529AE" w14:textId="77777777" w:rsidR="00535A61" w:rsidRDefault="00535A61" w:rsidP="00535A61">
      <w:pPr>
        <w:spacing w:after="0"/>
        <w:rPr>
          <w:rStyle w:val="Hyperlink"/>
          <w:rFonts w:ascii="Calibri" w:eastAsia="Times" w:hAnsi="Calibri" w:cs="Arial"/>
          <w:szCs w:val="24"/>
        </w:rPr>
      </w:pPr>
      <w:hyperlink r:id="rId15" w:history="1">
        <w:r w:rsidRPr="00FB35F4">
          <w:rPr>
            <w:rStyle w:val="Hyperlink"/>
            <w:rFonts w:ascii="Calibri" w:eastAsia="Times" w:hAnsi="Calibri" w:cs="Arial"/>
            <w:szCs w:val="24"/>
          </w:rPr>
          <w:t>annualreviews.mid@essex.gov.uk</w:t>
        </w:r>
      </w:hyperlink>
    </w:p>
    <w:p w14:paraId="44BCE335" w14:textId="77777777" w:rsidR="00535A61" w:rsidRDefault="00535A61" w:rsidP="00535A61">
      <w:pPr>
        <w:pStyle w:val="Heading2"/>
        <w:spacing w:before="240" w:line="360" w:lineRule="auto"/>
      </w:pPr>
      <w:proofErr w:type="gramStart"/>
      <w:r>
        <w:t>North East</w:t>
      </w:r>
      <w:proofErr w:type="gramEnd"/>
      <w:r>
        <w:t xml:space="preserve"> Team</w:t>
      </w:r>
    </w:p>
    <w:p w14:paraId="1D6550C8" w14:textId="77777777" w:rsidR="00535A61" w:rsidRPr="00375D5F" w:rsidRDefault="00535A61" w:rsidP="00535A61">
      <w:pPr>
        <w:spacing w:after="0"/>
      </w:pPr>
      <w:r w:rsidRPr="00375D5F">
        <w:t>Essex House</w:t>
      </w:r>
    </w:p>
    <w:p w14:paraId="52D8CB0B" w14:textId="77777777" w:rsidR="00535A61" w:rsidRPr="00375D5F" w:rsidRDefault="00535A61" w:rsidP="00535A61">
      <w:pPr>
        <w:spacing w:after="0"/>
      </w:pPr>
      <w:r w:rsidRPr="00375D5F">
        <w:t>The Crescent</w:t>
      </w:r>
    </w:p>
    <w:p w14:paraId="61F23C49" w14:textId="77777777" w:rsidR="00535A61" w:rsidRPr="00375D5F" w:rsidRDefault="00535A61" w:rsidP="00535A61">
      <w:pPr>
        <w:spacing w:after="0"/>
      </w:pPr>
      <w:r w:rsidRPr="00375D5F">
        <w:t>Colchester Business Park</w:t>
      </w:r>
    </w:p>
    <w:p w14:paraId="24FFADD0" w14:textId="77777777" w:rsidR="00535A61" w:rsidRDefault="00535A61" w:rsidP="00535A61">
      <w:pPr>
        <w:spacing w:after="0"/>
      </w:pPr>
      <w:r w:rsidRPr="00375D5F">
        <w:t xml:space="preserve">Colchester </w:t>
      </w:r>
    </w:p>
    <w:p w14:paraId="7FBBD09C" w14:textId="77777777" w:rsidR="00535A61" w:rsidRPr="00375D5F" w:rsidRDefault="00535A61" w:rsidP="00535A61">
      <w:pPr>
        <w:spacing w:after="0"/>
      </w:pPr>
      <w:r w:rsidRPr="00375D5F">
        <w:t>CO4 9YQ</w:t>
      </w:r>
    </w:p>
    <w:p w14:paraId="633EFEE2" w14:textId="77777777" w:rsidR="00535A61" w:rsidRDefault="00535A61" w:rsidP="00535A61">
      <w:pPr>
        <w:rPr>
          <w:rStyle w:val="Hyperlink"/>
          <w:rFonts w:ascii="Calibri" w:eastAsia="Times" w:hAnsi="Calibri" w:cs="Arial"/>
          <w:szCs w:val="24"/>
        </w:rPr>
      </w:pPr>
      <w:hyperlink r:id="rId16" w:history="1">
        <w:r w:rsidRPr="00FB35F4">
          <w:rPr>
            <w:rStyle w:val="Hyperlink"/>
            <w:rFonts w:ascii="Calibri" w:eastAsia="Times" w:hAnsi="Calibri" w:cs="Arial"/>
            <w:szCs w:val="24"/>
          </w:rPr>
          <w:t>annualreviews.northeast@essex.gov.uk</w:t>
        </w:r>
      </w:hyperlink>
    </w:p>
    <w:p w14:paraId="02C51B04" w14:textId="77777777" w:rsidR="00535A61" w:rsidRDefault="00535A61" w:rsidP="00535A61">
      <w:pPr>
        <w:pStyle w:val="Heading2"/>
        <w:spacing w:before="240"/>
        <w:rPr>
          <w:rFonts w:eastAsia="Times"/>
        </w:rPr>
      </w:pPr>
      <w:r>
        <w:rPr>
          <w:rFonts w:eastAsia="Times"/>
        </w:rPr>
        <w:t>South Team</w:t>
      </w:r>
    </w:p>
    <w:p w14:paraId="5EAA260B" w14:textId="77777777" w:rsidR="00535A61" w:rsidRPr="00375D5F" w:rsidRDefault="00535A61" w:rsidP="00535A61">
      <w:pPr>
        <w:spacing w:after="0"/>
        <w:rPr>
          <w:lang w:eastAsia="en-GB"/>
        </w:rPr>
      </w:pPr>
      <w:r w:rsidRPr="00375D5F">
        <w:rPr>
          <w:lang w:eastAsia="en-GB"/>
        </w:rPr>
        <w:t>Ely House</w:t>
      </w:r>
    </w:p>
    <w:p w14:paraId="408259AD" w14:textId="77777777" w:rsidR="00535A61" w:rsidRPr="00375D5F" w:rsidRDefault="00535A61" w:rsidP="00535A61">
      <w:pPr>
        <w:spacing w:after="0"/>
        <w:rPr>
          <w:lang w:eastAsia="en-GB"/>
        </w:rPr>
      </w:pPr>
      <w:r w:rsidRPr="00375D5F">
        <w:rPr>
          <w:lang w:eastAsia="en-GB"/>
        </w:rPr>
        <w:t>Churchill Avenue</w:t>
      </w:r>
    </w:p>
    <w:p w14:paraId="63B71EFB" w14:textId="77777777" w:rsidR="00535A61" w:rsidRPr="00375D5F" w:rsidRDefault="00535A61" w:rsidP="00535A61">
      <w:pPr>
        <w:spacing w:after="0"/>
        <w:rPr>
          <w:lang w:eastAsia="en-GB"/>
        </w:rPr>
      </w:pPr>
      <w:r w:rsidRPr="00375D5F">
        <w:rPr>
          <w:lang w:eastAsia="en-GB"/>
        </w:rPr>
        <w:t xml:space="preserve">Basildon. </w:t>
      </w:r>
    </w:p>
    <w:p w14:paraId="032C7AEC" w14:textId="77777777" w:rsidR="00535A61" w:rsidRDefault="00535A61" w:rsidP="00535A61">
      <w:pPr>
        <w:spacing w:after="0"/>
        <w:rPr>
          <w:lang w:eastAsia="en-GB"/>
        </w:rPr>
      </w:pPr>
      <w:r w:rsidRPr="00375D5F">
        <w:rPr>
          <w:lang w:eastAsia="en-GB"/>
        </w:rPr>
        <w:t xml:space="preserve">Essex </w:t>
      </w:r>
    </w:p>
    <w:p w14:paraId="5C746D40" w14:textId="77777777" w:rsidR="00535A61" w:rsidRDefault="00535A61" w:rsidP="00535A61">
      <w:pPr>
        <w:spacing w:after="0"/>
        <w:rPr>
          <w:lang w:eastAsia="en-GB"/>
        </w:rPr>
      </w:pPr>
      <w:r w:rsidRPr="00375D5F">
        <w:rPr>
          <w:lang w:eastAsia="en-GB"/>
        </w:rPr>
        <w:t>SS14 2BQ</w:t>
      </w:r>
    </w:p>
    <w:p w14:paraId="79900EF5" w14:textId="77777777" w:rsidR="00535A61" w:rsidRDefault="00535A61" w:rsidP="00535A61">
      <w:pPr>
        <w:rPr>
          <w:rStyle w:val="Hyperlink"/>
          <w:rFonts w:ascii="Calibri" w:eastAsia="Times" w:hAnsi="Calibri" w:cs="Arial"/>
          <w:szCs w:val="24"/>
        </w:rPr>
      </w:pPr>
      <w:hyperlink r:id="rId17" w:history="1">
        <w:r w:rsidRPr="00FB35F4">
          <w:rPr>
            <w:rStyle w:val="Hyperlink"/>
            <w:rFonts w:ascii="Calibri" w:eastAsia="Times" w:hAnsi="Calibri" w:cs="Arial"/>
            <w:szCs w:val="24"/>
          </w:rPr>
          <w:t>annualreviews.south@essex.gov.uk</w:t>
        </w:r>
      </w:hyperlink>
    </w:p>
    <w:p w14:paraId="269AD4A0" w14:textId="77777777" w:rsidR="00535A61" w:rsidRDefault="00535A61" w:rsidP="00535A61">
      <w:pPr>
        <w:pStyle w:val="Heading2"/>
      </w:pPr>
      <w:r>
        <w:t>West Team</w:t>
      </w:r>
    </w:p>
    <w:p w14:paraId="1CDBCF46" w14:textId="77777777" w:rsidR="00535A61" w:rsidRPr="00375D5F" w:rsidRDefault="00535A61" w:rsidP="00535A61">
      <w:pPr>
        <w:spacing w:after="0"/>
        <w:rPr>
          <w:lang w:val="en"/>
        </w:rPr>
      </w:pPr>
      <w:r w:rsidRPr="00375D5F">
        <w:rPr>
          <w:lang w:val="en"/>
        </w:rPr>
        <w:t>Goodman House</w:t>
      </w:r>
    </w:p>
    <w:p w14:paraId="37AB7F68" w14:textId="77777777" w:rsidR="00535A61" w:rsidRPr="00375D5F" w:rsidRDefault="00535A61" w:rsidP="00535A61">
      <w:pPr>
        <w:spacing w:after="0"/>
        <w:rPr>
          <w:lang w:val="en"/>
        </w:rPr>
      </w:pPr>
      <w:r w:rsidRPr="00375D5F">
        <w:rPr>
          <w:lang w:val="en"/>
        </w:rPr>
        <w:t>Station Approach</w:t>
      </w:r>
    </w:p>
    <w:p w14:paraId="49437D7E" w14:textId="77777777" w:rsidR="00535A61" w:rsidRPr="00375D5F" w:rsidRDefault="00535A61" w:rsidP="00535A61">
      <w:pPr>
        <w:spacing w:after="0"/>
        <w:rPr>
          <w:lang w:val="en"/>
        </w:rPr>
      </w:pPr>
      <w:r w:rsidRPr="00375D5F">
        <w:rPr>
          <w:lang w:val="en"/>
        </w:rPr>
        <w:t>Harlow</w:t>
      </w:r>
      <w:r w:rsidRPr="00375D5F">
        <w:rPr>
          <w:lang w:val="en"/>
        </w:rPr>
        <w:br/>
        <w:t>Essex CM20 2ET</w:t>
      </w:r>
    </w:p>
    <w:p w14:paraId="3D3213E7" w14:textId="77777777" w:rsidR="00535A61" w:rsidRPr="00713C8A" w:rsidRDefault="00535A61" w:rsidP="00535A61">
      <w:pPr>
        <w:spacing w:after="0"/>
        <w:rPr>
          <w:color w:val="4179AA" w:themeColor="accent2"/>
          <w:u w:val="single"/>
        </w:rPr>
      </w:pPr>
      <w:hyperlink r:id="rId18" w:history="1">
        <w:r w:rsidRPr="00FB35F4">
          <w:rPr>
            <w:rStyle w:val="Hyperlink"/>
            <w:rFonts w:ascii="Calibri" w:eastAsia="Times" w:hAnsi="Calibri" w:cs="Arial"/>
            <w:szCs w:val="24"/>
          </w:rPr>
          <w:t>annualreviews.west@essex.gov.uk</w:t>
        </w:r>
      </w:hyperlink>
    </w:p>
    <w:bookmarkEnd w:id="15"/>
    <w:p w14:paraId="48DA4FC3" w14:textId="4532698C" w:rsidR="00713C8A" w:rsidRDefault="00713C8A">
      <w:pPr>
        <w:spacing w:after="160" w:line="259" w:lineRule="auto"/>
        <w:rPr>
          <w:rStyle w:val="Strong"/>
        </w:rPr>
      </w:pPr>
    </w:p>
    <w:sectPr w:rsidR="00713C8A" w:rsidSect="00535A61">
      <w:pgSz w:w="11906" w:h="16838" w:code="9"/>
      <w:pgMar w:top="720" w:right="720" w:bottom="720" w:left="720"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B5C" w14:textId="77777777" w:rsidR="00441AB3" w:rsidRDefault="00441AB3" w:rsidP="00EB300A">
      <w:pPr>
        <w:spacing w:line="240" w:lineRule="auto"/>
      </w:pPr>
      <w:r>
        <w:separator/>
      </w:r>
    </w:p>
  </w:endnote>
  <w:endnote w:type="continuationSeparator" w:id="0">
    <w:p w14:paraId="6DD9A947" w14:textId="77777777" w:rsidR="00441AB3" w:rsidRDefault="00441AB3"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7D9D50B1" w14:textId="42FCFFF9"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7DBD7983" wp14:editId="68EB9824">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D5597"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DC6451">
          <w:t>Essex Annual Review Report Form for EHCPs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110E" w14:textId="77777777" w:rsidR="00441AB3" w:rsidRDefault="00441AB3" w:rsidP="00EB300A">
      <w:pPr>
        <w:spacing w:line="240" w:lineRule="auto"/>
      </w:pPr>
      <w:r>
        <w:separator/>
      </w:r>
    </w:p>
  </w:footnote>
  <w:footnote w:type="continuationSeparator" w:id="0">
    <w:p w14:paraId="504AA961" w14:textId="77777777" w:rsidR="00441AB3" w:rsidRDefault="00441AB3"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95F01DE"/>
    <w:multiLevelType w:val="hybridMultilevel"/>
    <w:tmpl w:val="AFF844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B756C"/>
    <w:multiLevelType w:val="hybridMultilevel"/>
    <w:tmpl w:val="882691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 w:numId="11" w16cid:durableId="1661344867">
    <w:abstractNumId w:val="11"/>
  </w:num>
  <w:num w:numId="12" w16cid:durableId="611012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BECC995-B5F9-4851-916A-7F0DDCCFB633}"/>
    <w:docVar w:name="dgnword-eventsink" w:val="914741920"/>
  </w:docVars>
  <w:rsids>
    <w:rsidRoot w:val="00441AB3"/>
    <w:rsid w:val="00034C12"/>
    <w:rsid w:val="000D7879"/>
    <w:rsid w:val="00102349"/>
    <w:rsid w:val="00133969"/>
    <w:rsid w:val="00133A8C"/>
    <w:rsid w:val="0020396C"/>
    <w:rsid w:val="00205F84"/>
    <w:rsid w:val="002104A1"/>
    <w:rsid w:val="00215225"/>
    <w:rsid w:val="00240218"/>
    <w:rsid w:val="00250AD9"/>
    <w:rsid w:val="002702B7"/>
    <w:rsid w:val="002813FD"/>
    <w:rsid w:val="002D17FB"/>
    <w:rsid w:val="00335F4D"/>
    <w:rsid w:val="0034326E"/>
    <w:rsid w:val="00361380"/>
    <w:rsid w:val="003D4BE4"/>
    <w:rsid w:val="00441AB3"/>
    <w:rsid w:val="00471E76"/>
    <w:rsid w:val="004F7C73"/>
    <w:rsid w:val="0051703B"/>
    <w:rsid w:val="00525C4B"/>
    <w:rsid w:val="00535A61"/>
    <w:rsid w:val="00562571"/>
    <w:rsid w:val="005D5E69"/>
    <w:rsid w:val="005D7E6C"/>
    <w:rsid w:val="005F4E3C"/>
    <w:rsid w:val="00605D13"/>
    <w:rsid w:val="00621BBA"/>
    <w:rsid w:val="00630709"/>
    <w:rsid w:val="006D4862"/>
    <w:rsid w:val="00713C8A"/>
    <w:rsid w:val="00741211"/>
    <w:rsid w:val="007C72B1"/>
    <w:rsid w:val="00816022"/>
    <w:rsid w:val="0082730C"/>
    <w:rsid w:val="0085105F"/>
    <w:rsid w:val="0085274B"/>
    <w:rsid w:val="0085733F"/>
    <w:rsid w:val="008838CD"/>
    <w:rsid w:val="008D5AFA"/>
    <w:rsid w:val="00924AFE"/>
    <w:rsid w:val="009736ED"/>
    <w:rsid w:val="009A213C"/>
    <w:rsid w:val="009B13D2"/>
    <w:rsid w:val="009B4829"/>
    <w:rsid w:val="00A04AEE"/>
    <w:rsid w:val="00A14498"/>
    <w:rsid w:val="00A3677D"/>
    <w:rsid w:val="00A37AD8"/>
    <w:rsid w:val="00A63D70"/>
    <w:rsid w:val="00A729AF"/>
    <w:rsid w:val="00AB1032"/>
    <w:rsid w:val="00B67160"/>
    <w:rsid w:val="00B86FD6"/>
    <w:rsid w:val="00C167E6"/>
    <w:rsid w:val="00C40267"/>
    <w:rsid w:val="00C45707"/>
    <w:rsid w:val="00C9493B"/>
    <w:rsid w:val="00C953C8"/>
    <w:rsid w:val="00CF505C"/>
    <w:rsid w:val="00CF5A31"/>
    <w:rsid w:val="00D04709"/>
    <w:rsid w:val="00D445FB"/>
    <w:rsid w:val="00D62694"/>
    <w:rsid w:val="00D86022"/>
    <w:rsid w:val="00DC6451"/>
    <w:rsid w:val="00DE3A3D"/>
    <w:rsid w:val="00EA6354"/>
    <w:rsid w:val="00EB300A"/>
    <w:rsid w:val="00EC7FA3"/>
    <w:rsid w:val="00F7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329"/>
  <w15:chartTrackingRefBased/>
  <w15:docId w15:val="{4254C54A-F1EC-4EA6-924B-B2E091F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13"/>
    <w:pPr>
      <w:spacing w:after="24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3D4BE4"/>
    <w:pPr>
      <w:keepNext/>
      <w:keepLines/>
      <w:spacing w:before="40" w:after="0"/>
      <w:outlineLvl w:val="3"/>
    </w:pPr>
    <w:rPr>
      <w:rFonts w:asciiTheme="majorHAnsi" w:eastAsiaTheme="majorEastAsia" w:hAnsiTheme="majorHAnsi" w:cstheme="majorBidi"/>
      <w:i/>
      <w:iCs/>
      <w:color w:val="AA00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PlaceholderText">
    <w:name w:val="Placeholder Text"/>
    <w:basedOn w:val="DefaultParagraphFont"/>
    <w:uiPriority w:val="99"/>
    <w:semiHidden/>
    <w:rsid w:val="0020396C"/>
    <w:rPr>
      <w:color w:val="000000" w:themeColor="text1"/>
    </w:rPr>
  </w:style>
  <w:style w:type="character" w:customStyle="1" w:styleId="Style1">
    <w:name w:val="Style1"/>
    <w:basedOn w:val="BodyTextChar"/>
    <w:uiPriority w:val="1"/>
    <w:rsid w:val="00441AB3"/>
    <w:rPr>
      <w:rFonts w:ascii="Calibri Light" w:hAnsi="Calibri Light"/>
      <w:sz w:val="24"/>
      <w:u w:val="single"/>
    </w:rPr>
  </w:style>
  <w:style w:type="character" w:customStyle="1" w:styleId="Style2">
    <w:name w:val="Style2"/>
    <w:basedOn w:val="DefaultParagraphFont"/>
    <w:uiPriority w:val="1"/>
    <w:rsid w:val="00441AB3"/>
    <w:rPr>
      <w:rFonts w:asciiTheme="minorHAnsi" w:hAnsiTheme="minorHAnsi"/>
      <w:sz w:val="24"/>
      <w:u w:val="single"/>
    </w:rPr>
  </w:style>
  <w:style w:type="character" w:customStyle="1" w:styleId="Style3">
    <w:name w:val="Style3"/>
    <w:basedOn w:val="DefaultParagraphFont"/>
    <w:uiPriority w:val="1"/>
    <w:rsid w:val="0020396C"/>
    <w:rPr>
      <w:rFonts w:asciiTheme="minorHAnsi" w:hAnsiTheme="minorHAnsi"/>
      <w:sz w:val="24"/>
      <w:u w:val="single"/>
    </w:rPr>
  </w:style>
  <w:style w:type="character" w:styleId="SubtleReference">
    <w:name w:val="Subtle Reference"/>
    <w:basedOn w:val="DefaultParagraphFont"/>
    <w:uiPriority w:val="31"/>
    <w:qFormat/>
    <w:rsid w:val="002813FD"/>
    <w:rPr>
      <w:smallCaps/>
      <w:color w:val="5A5A5A" w:themeColor="text1" w:themeTint="A5"/>
    </w:rPr>
  </w:style>
  <w:style w:type="character" w:customStyle="1" w:styleId="Style4">
    <w:name w:val="Style4"/>
    <w:basedOn w:val="DefaultParagraphFont"/>
    <w:uiPriority w:val="1"/>
    <w:rsid w:val="002813FD"/>
    <w:rPr>
      <w:rFonts w:asciiTheme="minorHAnsi" w:hAnsiTheme="minorHAnsi"/>
      <w:sz w:val="24"/>
      <w:u w:val="single"/>
    </w:rPr>
  </w:style>
  <w:style w:type="paragraph" w:styleId="ListParagraph">
    <w:name w:val="List Paragraph"/>
    <w:basedOn w:val="Normal"/>
    <w:uiPriority w:val="34"/>
    <w:qFormat/>
    <w:rsid w:val="00034C12"/>
    <w:pPr>
      <w:spacing w:after="0"/>
      <w:ind w:left="720"/>
      <w:contextualSpacing/>
    </w:pPr>
  </w:style>
  <w:style w:type="paragraph" w:styleId="NoSpacing">
    <w:name w:val="No Spacing"/>
    <w:uiPriority w:val="1"/>
    <w:qFormat/>
    <w:rsid w:val="00630709"/>
    <w:pPr>
      <w:spacing w:after="0" w:line="240" w:lineRule="auto"/>
    </w:pPr>
    <w:rPr>
      <w:sz w:val="24"/>
    </w:rPr>
  </w:style>
  <w:style w:type="table" w:styleId="TableGridLight">
    <w:name w:val="Grid Table Light"/>
    <w:basedOn w:val="TableNormal"/>
    <w:uiPriority w:val="40"/>
    <w:rsid w:val="00D626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5">
    <w:name w:val="Style5"/>
    <w:basedOn w:val="DefaultParagraphFont"/>
    <w:uiPriority w:val="1"/>
    <w:rsid w:val="00A3677D"/>
    <w:rPr>
      <w:rFonts w:asciiTheme="minorHAnsi" w:hAnsiTheme="minorHAnsi"/>
      <w:sz w:val="24"/>
    </w:rPr>
  </w:style>
  <w:style w:type="character" w:styleId="Strong">
    <w:name w:val="Strong"/>
    <w:basedOn w:val="DefaultParagraphFont"/>
    <w:uiPriority w:val="22"/>
    <w:qFormat/>
    <w:rsid w:val="00A37AD8"/>
    <w:rPr>
      <w:b/>
      <w:bCs/>
    </w:rPr>
  </w:style>
  <w:style w:type="character" w:styleId="IntenseEmphasis">
    <w:name w:val="Intense Emphasis"/>
    <w:basedOn w:val="DefaultParagraphFont"/>
    <w:uiPriority w:val="21"/>
    <w:qFormat/>
    <w:rsid w:val="0034326E"/>
    <w:rPr>
      <w:i/>
      <w:iCs/>
      <w:color w:val="E40037" w:themeColor="accent1"/>
    </w:rPr>
  </w:style>
  <w:style w:type="character" w:customStyle="1" w:styleId="Heading4Char">
    <w:name w:val="Heading 4 Char"/>
    <w:basedOn w:val="DefaultParagraphFont"/>
    <w:link w:val="Heading4"/>
    <w:uiPriority w:val="9"/>
    <w:rsid w:val="003D4BE4"/>
    <w:rPr>
      <w:rFonts w:asciiTheme="majorHAnsi" w:eastAsiaTheme="majorEastAsia" w:hAnsiTheme="majorHAnsi" w:cstheme="majorBidi"/>
      <w:i/>
      <w:iCs/>
      <w:color w:val="AA0028"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localoffer.org.uk/sites/default/files/TOP%20-%20Guidance%20on%20person%20centred%20Annual%20Reviews.pdf" TargetMode="External"/><Relationship Id="rId18" Type="http://schemas.openxmlformats.org/officeDocument/2006/relationships/hyperlink" Target="mailto:annualreviews.west@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annualreviews.south@essex.gov.uk" TargetMode="External"/><Relationship Id="rId2" Type="http://schemas.openxmlformats.org/officeDocument/2006/relationships/customXml" Target="../customXml/item2.xml"/><Relationship Id="rId16" Type="http://schemas.openxmlformats.org/officeDocument/2006/relationships/hyperlink" Target="mailto:annualreviews.northeast@e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ualreviews.mid@esse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parkin\Downloads\ECC-Corporate-standard-Word-template%20(1).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D529E5BFD3C4587B83CF61B8BFD7E" ma:contentTypeVersion="11" ma:contentTypeDescription="Create a new document." ma:contentTypeScope="" ma:versionID="0cb5397fedc978b799b57d644e12e13b">
  <xsd:schema xmlns:xsd="http://www.w3.org/2001/XMLSchema" xmlns:xs="http://www.w3.org/2001/XMLSchema" xmlns:p="http://schemas.microsoft.com/office/2006/metadata/properties" xmlns:ns2="83f7c254-7076-404b-a365-327da82c5784" xmlns:ns3="e480762d-17ba-42bc-8a67-2f31dd779084" targetNamespace="http://schemas.microsoft.com/office/2006/metadata/properties" ma:root="true" ma:fieldsID="d12ecdcbf26907dd55e6a0c38fa61c44" ns2:_="" ns3:_="">
    <xsd:import namespace="83f7c254-7076-404b-a365-327da82c5784"/>
    <xsd:import namespace="e480762d-17ba-42bc-8a67-2f31dd779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c254-7076-404b-a365-327da82c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762d-17ba-42bc-8a67-2f31dd779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8817a7-aed0-49ad-b63f-cf9b7656f23d}" ma:internalName="TaxCatchAll" ma:showField="CatchAllData" ma:web="e480762d-17ba-42bc-8a67-2f31dd779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7c254-7076-404b-a365-327da82c5784">
      <Terms xmlns="http://schemas.microsoft.com/office/infopath/2007/PartnerControls"/>
    </lcf76f155ced4ddcb4097134ff3c332f>
    <TaxCatchAll xmlns="e480762d-17ba-42bc-8a67-2f31dd7790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A01F-EE74-49E7-B4FE-AF9E0DA7F747}">
  <ds:schemaRefs>
    <ds:schemaRef ds:uri="http://schemas.microsoft.com/sharepoint/v3/contenttype/forms"/>
  </ds:schemaRefs>
</ds:datastoreItem>
</file>

<file path=customXml/itemProps2.xml><?xml version="1.0" encoding="utf-8"?>
<ds:datastoreItem xmlns:ds="http://schemas.openxmlformats.org/officeDocument/2006/customXml" ds:itemID="{59A614EF-CDC0-4D58-8A94-084353CE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c254-7076-404b-a365-327da82c5784"/>
    <ds:schemaRef ds:uri="e480762d-17ba-42bc-8a67-2f31dd77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F56FD-A6F6-49A0-BAD7-6CF4B4786F34}">
  <ds:schemaRefs>
    <ds:schemaRef ds:uri="http://schemas.microsoft.com/office/2006/metadata/properties"/>
    <ds:schemaRef ds:uri="http://schemas.microsoft.com/office/infopath/2007/PartnerControls"/>
    <ds:schemaRef ds:uri="83f7c254-7076-404b-a365-327da82c5784"/>
    <ds:schemaRef ds:uri="e480762d-17ba-42bc-8a67-2f31dd779084"/>
  </ds:schemaRefs>
</ds:datastoreItem>
</file>

<file path=customXml/itemProps4.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ECC-Corporate-standard-Word-template (1).dotx</Template>
  <TotalTime>635</TotalTime>
  <Pages>15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jodie.parkin</dc:creator>
  <cp:keywords/>
  <dc:description/>
  <cp:lastModifiedBy>Jodie Parkin - SEND Strategy and Innovation Admin Support</cp:lastModifiedBy>
  <cp:revision>9</cp:revision>
  <cp:lastPrinted>2024-01-23T15:42:00Z</cp:lastPrinted>
  <dcterms:created xsi:type="dcterms:W3CDTF">2024-01-23T16:56:00Z</dcterms:created>
  <dcterms:modified xsi:type="dcterms:W3CDTF">2024-10-29T17:17:00Z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0x01010002BD529E5BFD3C4587B83CF61B8BFD7E</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