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6D5FF7" w14:textId="77777777" w:rsidR="00DD2B58" w:rsidRPr="000D1338" w:rsidRDefault="00AD7321" w:rsidP="00AD7321">
      <w:pPr>
        <w:spacing w:after="3880"/>
      </w:pPr>
      <w:r w:rsidRPr="000D1338">
        <w:rPr>
          <w:noProof/>
        </w:rPr>
        <w:drawing>
          <wp:inline distT="0" distB="0" distL="0" distR="0" wp14:anchorId="408135A2" wp14:editId="37F35D0C">
            <wp:extent cx="2163600" cy="277200"/>
            <wp:effectExtent l="0" t="0" r="0" b="8890"/>
            <wp:docPr id="7" name="Graphic 7" descr="Essex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ssex County Council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8B34" w14:textId="5E277B08" w:rsidR="00AD7321" w:rsidRPr="00FF4703" w:rsidRDefault="00FF4703" w:rsidP="006D3CC1">
      <w:pPr>
        <w:pStyle w:val="Title"/>
        <w:spacing w:after="0"/>
        <w:rPr>
          <w:color w:val="00B050"/>
        </w:rPr>
      </w:pPr>
      <w:r w:rsidRPr="00B669A8">
        <w:t>Educational Psychologist Advice.</w:t>
      </w:r>
    </w:p>
    <w:p w14:paraId="4E742920" w14:textId="6C1DA2E3" w:rsidR="00AD7321" w:rsidRPr="000D1338" w:rsidRDefault="00FF4703" w:rsidP="006D3CC1">
      <w:pPr>
        <w:pStyle w:val="Subtitle"/>
      </w:pPr>
      <w:r>
        <w:t>Confidential</w:t>
      </w:r>
    </w:p>
    <w:p w14:paraId="7CEBB4A4" w14:textId="77777777" w:rsidR="00AD7321" w:rsidRDefault="00AD7321" w:rsidP="00FF4703">
      <w:pPr>
        <w:pStyle w:val="Date"/>
      </w:pPr>
    </w:p>
    <w:p w14:paraId="00B871D4" w14:textId="140A0DBE" w:rsidR="00FF4703" w:rsidRPr="00FF4703" w:rsidRDefault="00FF4703" w:rsidP="00FF4703">
      <w:pPr>
        <w:sectPr w:rsidR="00FF4703" w:rsidRPr="00FF4703" w:rsidSect="002E4CBC">
          <w:pgSz w:w="11906" w:h="16838" w:code="9"/>
          <w:pgMar w:top="1440" w:right="1440" w:bottom="1440" w:left="1440" w:header="567" w:footer="873" w:gutter="0"/>
          <w:cols w:space="708"/>
          <w:docGrid w:linePitch="360"/>
        </w:sectPr>
      </w:pPr>
    </w:p>
    <w:p w14:paraId="70C802C6" w14:textId="7E0B7F2E" w:rsidR="00FF4703" w:rsidRPr="00FF4703" w:rsidRDefault="00FF4703" w:rsidP="00FF4703">
      <w:pPr>
        <w:pStyle w:val="Heading1"/>
        <w:rPr>
          <w:color w:val="00B050"/>
        </w:rPr>
      </w:pPr>
      <w:r w:rsidRPr="00B669A8">
        <w:lastRenderedPageBreak/>
        <w:t xml:space="preserve"> Pupils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456"/>
        <w:gridCol w:w="1513"/>
        <w:gridCol w:w="3938"/>
      </w:tblGrid>
      <w:tr w:rsidR="002E4CBC" w:rsidRPr="007A2781" w14:paraId="6108E144" w14:textId="77777777" w:rsidTr="004034BF">
        <w:trPr>
          <w:trHeight w:val="567"/>
        </w:trPr>
        <w:tc>
          <w:tcPr>
            <w:tcW w:w="74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E54D9FB" w14:textId="77777777" w:rsidR="002E4CBC" w:rsidRPr="007A2781" w:rsidRDefault="002E4CBC" w:rsidP="004034BF">
            <w:bookmarkStart w:id="0" w:name="_Toc111542089"/>
            <w:r w:rsidRPr="007A2781">
              <w:t>Surname:</w:t>
            </w:r>
          </w:p>
        </w:tc>
        <w:tc>
          <w:tcPr>
            <w:tcW w:w="16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3B3DC9" w14:textId="77777777" w:rsidR="002E4CBC" w:rsidRPr="007A2781" w:rsidRDefault="002E4CBC" w:rsidP="004034BF"/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2C6C" w14:textId="77777777" w:rsidR="002E4CBC" w:rsidRPr="007A2781" w:rsidRDefault="002E4CBC" w:rsidP="004034BF">
            <w:r w:rsidRPr="007A2781">
              <w:t>Forename(s):</w:t>
            </w:r>
          </w:p>
        </w:tc>
        <w:tc>
          <w:tcPr>
            <w:tcW w:w="18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B145B" w14:textId="77777777" w:rsidR="002E4CBC" w:rsidRPr="007A2781" w:rsidRDefault="002E4CBC" w:rsidP="004034BF"/>
        </w:tc>
      </w:tr>
      <w:tr w:rsidR="002E4CBC" w:rsidRPr="007A2781" w14:paraId="4F045984" w14:textId="77777777" w:rsidTr="004034BF">
        <w:trPr>
          <w:trHeight w:val="567"/>
        </w:trPr>
        <w:tc>
          <w:tcPr>
            <w:tcW w:w="743" w:type="pct"/>
            <w:vAlign w:val="center"/>
          </w:tcPr>
          <w:p w14:paraId="2CB6D15C" w14:textId="77777777" w:rsidR="002E4CBC" w:rsidRPr="007A2781" w:rsidRDefault="002E4CBC" w:rsidP="004034BF"/>
        </w:tc>
        <w:tc>
          <w:tcPr>
            <w:tcW w:w="165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8A8039" w14:textId="77777777" w:rsidR="002E4CBC" w:rsidRDefault="002E4CBC" w:rsidP="004034BF">
            <w:pPr>
              <w:rPr>
                <w:rStyle w:val="Style5"/>
                <w:rFonts w:ascii="Calibri" w:hAnsi="Calibri" w:cs="Calibri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86607AF" w14:textId="77777777" w:rsidR="002E4CBC" w:rsidRPr="007A2781" w:rsidRDefault="002E4CBC" w:rsidP="004034BF"/>
        </w:tc>
        <w:tc>
          <w:tcPr>
            <w:tcW w:w="188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41C3E1" w14:textId="77777777" w:rsidR="002E4CBC" w:rsidRDefault="002E4CBC" w:rsidP="004034BF">
            <w:pPr>
              <w:rPr>
                <w:rStyle w:val="BodyTextChar"/>
                <w:rFonts w:ascii="Calibri" w:hAnsi="Calibri" w:cs="Calibri"/>
                <w:sz w:val="24"/>
                <w:szCs w:val="24"/>
              </w:rPr>
            </w:pPr>
          </w:p>
        </w:tc>
      </w:tr>
      <w:tr w:rsidR="002E4CBC" w:rsidRPr="007A2781" w14:paraId="118DCDB3" w14:textId="77777777" w:rsidTr="004034BF">
        <w:trPr>
          <w:trHeight w:val="567"/>
        </w:trPr>
        <w:tc>
          <w:tcPr>
            <w:tcW w:w="74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4EB016E" w14:textId="77777777" w:rsidR="002E4CBC" w:rsidRPr="007A2781" w:rsidRDefault="002E4CBC" w:rsidP="004034BF">
            <w:r w:rsidRPr="00C750FE">
              <w:t>Date</w:t>
            </w:r>
            <w:r w:rsidRPr="007A2781">
              <w:t xml:space="preserve"> of Birth:</w:t>
            </w:r>
          </w:p>
        </w:tc>
        <w:tc>
          <w:tcPr>
            <w:tcW w:w="16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2C90D" w14:textId="77777777" w:rsidR="002E4CBC" w:rsidRPr="007A2781" w:rsidRDefault="002E4CBC" w:rsidP="004034BF"/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7EDBC" w14:textId="77777777" w:rsidR="002E4CBC" w:rsidRPr="007A2781" w:rsidRDefault="002E4CBC" w:rsidP="004034BF">
            <w:r w:rsidRPr="007A2781">
              <w:t>Year Group:</w:t>
            </w:r>
          </w:p>
        </w:tc>
        <w:tc>
          <w:tcPr>
            <w:tcW w:w="18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138226E" w14:textId="77777777" w:rsidR="002E4CBC" w:rsidRPr="007A2781" w:rsidRDefault="002E4CBC" w:rsidP="004034BF"/>
        </w:tc>
      </w:tr>
    </w:tbl>
    <w:p w14:paraId="4B0278FB" w14:textId="77777777" w:rsidR="00FF4703" w:rsidRDefault="00FF4703" w:rsidP="00FF470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8007"/>
      </w:tblGrid>
      <w:tr w:rsidR="00B51F97" w:rsidRPr="007A2781" w14:paraId="6077E7DD" w14:textId="77777777" w:rsidTr="00C777C5">
        <w:trPr>
          <w:trHeight w:val="567"/>
        </w:trPr>
        <w:tc>
          <w:tcPr>
            <w:tcW w:w="1147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A00F922" w14:textId="55CE2F2A" w:rsidR="00B51F97" w:rsidRPr="007A2781" w:rsidRDefault="00C777C5" w:rsidP="004034BF">
            <w:r>
              <w:t>Current setting/school/college</w:t>
            </w:r>
            <w:r w:rsidR="00B51F97" w:rsidRPr="007A2781">
              <w:t>:</w:t>
            </w:r>
          </w:p>
        </w:tc>
        <w:tc>
          <w:tcPr>
            <w:tcW w:w="3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292F4" w14:textId="77777777" w:rsidR="00B51F97" w:rsidRPr="007A2781" w:rsidRDefault="00B51F97" w:rsidP="004034BF"/>
        </w:tc>
      </w:tr>
    </w:tbl>
    <w:p w14:paraId="2119E8B4" w14:textId="77777777" w:rsidR="00B51F97" w:rsidRDefault="00B51F97" w:rsidP="00FF4703"/>
    <w:p w14:paraId="384AC05D" w14:textId="1AB0A9EA" w:rsidR="00FA6DFC" w:rsidRDefault="00FA6DFC" w:rsidP="00FA6DFC">
      <w:pPr>
        <w:pStyle w:val="Heading1"/>
      </w:pPr>
      <w:r w:rsidRPr="00B669A8">
        <w:t xml:space="preserve">Parent </w:t>
      </w:r>
      <w:r w:rsidR="00CF5E71" w:rsidRPr="00B669A8">
        <w:t>(</w:t>
      </w:r>
      <w:r w:rsidR="00C05F8A" w:rsidRPr="00B669A8">
        <w:t>s) or Carer</w:t>
      </w:r>
      <w:r w:rsidR="00CC74EF" w:rsidRPr="00B669A8">
        <w:t>)/Person responsible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8061"/>
      </w:tblGrid>
      <w:tr w:rsidR="00537F64" w:rsidRPr="007A2781" w14:paraId="7BD1F50D" w14:textId="77777777" w:rsidTr="004034BF">
        <w:trPr>
          <w:trHeight w:val="567"/>
        </w:trPr>
        <w:tc>
          <w:tcPr>
            <w:tcW w:w="1147" w:type="pct"/>
            <w:tcBorders>
              <w:right w:val="single" w:sz="4" w:space="0" w:color="A6A6A6" w:themeColor="background1" w:themeShade="A6"/>
            </w:tcBorders>
            <w:vAlign w:val="center"/>
          </w:tcPr>
          <w:p w14:paraId="41A7C94E" w14:textId="77777777" w:rsidR="00537F64" w:rsidRPr="007A2781" w:rsidRDefault="00537F64" w:rsidP="004034BF">
            <w:r>
              <w:t>Consent form date:</w:t>
            </w:r>
          </w:p>
        </w:tc>
        <w:tc>
          <w:tcPr>
            <w:tcW w:w="3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29744" w14:textId="77777777" w:rsidR="00537F64" w:rsidRPr="007A2781" w:rsidRDefault="00537F64" w:rsidP="004034BF"/>
        </w:tc>
      </w:tr>
    </w:tbl>
    <w:p w14:paraId="36571F51" w14:textId="73320C2F" w:rsidR="00896B0C" w:rsidRPr="00896B0C" w:rsidRDefault="00896B0C" w:rsidP="00896B0C">
      <w:pPr>
        <w:pStyle w:val="Heading2"/>
        <w:rPr>
          <w:color w:val="auto"/>
        </w:rPr>
      </w:pPr>
      <w:r w:rsidRPr="00896B0C">
        <w:rPr>
          <w:color w:val="auto"/>
        </w:rPr>
        <w:t>First parent (s) or Carer)/person responsible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2E4A09" w14:paraId="57829F1A" w14:textId="77777777" w:rsidTr="004034BF">
        <w:trPr>
          <w:trHeight w:val="567"/>
        </w:trPr>
        <w:tc>
          <w:tcPr>
            <w:tcW w:w="1045" w:type="dxa"/>
            <w:vAlign w:val="center"/>
          </w:tcPr>
          <w:p w14:paraId="730DDE79" w14:textId="77777777" w:rsidR="002E4A09" w:rsidRDefault="002E4A09" w:rsidP="004034BF">
            <w:r>
              <w:t>Mr</w:t>
            </w:r>
          </w:p>
        </w:tc>
        <w:sdt>
          <w:sdtPr>
            <w:id w:val="7883184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vAlign w:val="center"/>
              </w:tcPr>
              <w:p w14:paraId="761CAADC" w14:textId="77777777" w:rsidR="002E4A09" w:rsidRDefault="002E4A09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" w:type="dxa"/>
            <w:vAlign w:val="center"/>
          </w:tcPr>
          <w:p w14:paraId="44D3B122" w14:textId="77777777" w:rsidR="002E4A09" w:rsidRDefault="002E4A09" w:rsidP="004034BF">
            <w:r>
              <w:t>Mrs</w:t>
            </w:r>
          </w:p>
        </w:tc>
        <w:sdt>
          <w:sdtPr>
            <w:id w:val="7210335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vAlign w:val="center"/>
              </w:tcPr>
              <w:p w14:paraId="083F3EE5" w14:textId="77777777" w:rsidR="002E4A09" w:rsidRDefault="002E4A09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14:paraId="7D5C8CFD" w14:textId="77777777" w:rsidR="002E4A09" w:rsidRDefault="002E4A09" w:rsidP="004034BF">
            <w:r>
              <w:t>Miss</w:t>
            </w:r>
          </w:p>
        </w:tc>
        <w:sdt>
          <w:sdtPr>
            <w:id w:val="5587459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6299AFC8" w14:textId="77777777" w:rsidR="002E4A09" w:rsidRDefault="002E4A09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14:paraId="3CF97ED2" w14:textId="77777777" w:rsidR="002E4A09" w:rsidRDefault="002E4A09" w:rsidP="004034BF">
            <w:r>
              <w:t>Ms</w:t>
            </w:r>
          </w:p>
        </w:tc>
        <w:sdt>
          <w:sdtPr>
            <w:id w:val="-19906293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4A831F19" w14:textId="77777777" w:rsidR="002E4A09" w:rsidRDefault="002E4A09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34CCFA3" w14:textId="77777777" w:rsidR="002E4A09" w:rsidRDefault="002E4A09" w:rsidP="004034BF">
            <w:r>
              <w:t>Other</w:t>
            </w:r>
          </w:p>
        </w:tc>
        <w:tc>
          <w:tcPr>
            <w:tcW w:w="10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6539D" w14:textId="77777777" w:rsidR="002E4A09" w:rsidRDefault="002E4A09" w:rsidP="004034BF"/>
        </w:tc>
      </w:tr>
    </w:tbl>
    <w:p w14:paraId="07AA9C54" w14:textId="33D00683" w:rsidR="00100F07" w:rsidRDefault="00100F07" w:rsidP="00896B0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95"/>
        <w:gridCol w:w="2044"/>
        <w:gridCol w:w="3666"/>
      </w:tblGrid>
      <w:tr w:rsidR="00A71EAB" w:rsidRPr="007A2781" w14:paraId="07CA80C0" w14:textId="77777777" w:rsidTr="004034BF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3A78EBD" w14:textId="77777777" w:rsidR="00A71EAB" w:rsidRPr="007A2781" w:rsidRDefault="00A71EAB" w:rsidP="004034BF">
            <w:r w:rsidRPr="007A2781">
              <w:t>Surname:</w:t>
            </w:r>
          </w:p>
        </w:tc>
        <w:tc>
          <w:tcPr>
            <w:tcW w:w="1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BAE0B" w14:textId="77777777" w:rsidR="00A71EAB" w:rsidRPr="007A2781" w:rsidRDefault="00A71EAB" w:rsidP="004034BF"/>
        </w:tc>
        <w:tc>
          <w:tcPr>
            <w:tcW w:w="977" w:type="pct"/>
            <w:tcBorders>
              <w:left w:val="single" w:sz="4" w:space="0" w:color="A6A6A6" w:themeColor="background1" w:themeShade="A6"/>
            </w:tcBorders>
            <w:vAlign w:val="center"/>
          </w:tcPr>
          <w:p w14:paraId="46F0BD7A" w14:textId="77777777" w:rsidR="00A71EAB" w:rsidRPr="007A2781" w:rsidRDefault="00A71EAB" w:rsidP="004034BF">
            <w:r w:rsidRPr="007A2781">
              <w:t>Forename(s):</w:t>
            </w:r>
          </w:p>
        </w:tc>
        <w:tc>
          <w:tcPr>
            <w:tcW w:w="1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1D73A" w14:textId="77777777" w:rsidR="00A71EAB" w:rsidRPr="007A2781" w:rsidRDefault="00A71EAB" w:rsidP="004034BF"/>
        </w:tc>
      </w:tr>
    </w:tbl>
    <w:p w14:paraId="016BC704" w14:textId="77777777" w:rsidR="002E4A09" w:rsidRDefault="002E4A09" w:rsidP="00896B0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243"/>
        <w:gridCol w:w="1561"/>
        <w:gridCol w:w="2096"/>
      </w:tblGrid>
      <w:tr w:rsidR="00A31209" w:rsidRPr="007A2781" w14:paraId="154F4BAC" w14:textId="77777777" w:rsidTr="004034BF">
        <w:trPr>
          <w:trHeight w:val="567"/>
        </w:trPr>
        <w:tc>
          <w:tcPr>
            <w:tcW w:w="746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96B1630" w14:textId="77777777" w:rsidR="00A31209" w:rsidRPr="007A2781" w:rsidRDefault="00A31209" w:rsidP="004034BF">
            <w:r>
              <w:t>Home Address</w:t>
            </w:r>
            <w:r w:rsidRPr="007A2781">
              <w:t>:</w:t>
            </w:r>
          </w:p>
        </w:tc>
        <w:tc>
          <w:tcPr>
            <w:tcW w:w="250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EE576" w14:textId="77777777" w:rsidR="00A31209" w:rsidRPr="007A2781" w:rsidRDefault="00A31209" w:rsidP="004034BF"/>
        </w:tc>
        <w:tc>
          <w:tcPr>
            <w:tcW w:w="746" w:type="pct"/>
            <w:tcBorders>
              <w:left w:val="single" w:sz="4" w:space="0" w:color="A6A6A6" w:themeColor="background1" w:themeShade="A6"/>
            </w:tcBorders>
            <w:vAlign w:val="center"/>
          </w:tcPr>
          <w:p w14:paraId="53F5C5F0" w14:textId="77777777" w:rsidR="00A31209" w:rsidRPr="007A2781" w:rsidRDefault="00A31209" w:rsidP="004034BF">
            <w:r>
              <w:t>Post Code</w:t>
            </w:r>
            <w:r w:rsidRPr="007A2781">
              <w:t>(s):</w:t>
            </w:r>
          </w:p>
        </w:tc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7694C" w14:textId="77777777" w:rsidR="00A31209" w:rsidRPr="007A2781" w:rsidRDefault="00A31209" w:rsidP="004034BF"/>
        </w:tc>
      </w:tr>
    </w:tbl>
    <w:p w14:paraId="0EA462D4" w14:textId="77777777" w:rsidR="00A71EAB" w:rsidRDefault="00A71EAB" w:rsidP="00896B0C"/>
    <w:p w14:paraId="1983E8DF" w14:textId="11C7B3AA" w:rsidR="00630B82" w:rsidRPr="00896B0C" w:rsidRDefault="00630B82" w:rsidP="00630B82">
      <w:pPr>
        <w:pStyle w:val="Heading2"/>
        <w:rPr>
          <w:color w:val="auto"/>
        </w:rPr>
      </w:pPr>
      <w:r>
        <w:rPr>
          <w:color w:val="auto"/>
        </w:rPr>
        <w:t xml:space="preserve">Second </w:t>
      </w:r>
      <w:r w:rsidRPr="00896B0C">
        <w:rPr>
          <w:color w:val="auto"/>
        </w:rPr>
        <w:t>parent (s) or Carer)/person responsible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630B82" w14:paraId="501EABBD" w14:textId="77777777" w:rsidTr="004034BF">
        <w:trPr>
          <w:trHeight w:val="567"/>
        </w:trPr>
        <w:tc>
          <w:tcPr>
            <w:tcW w:w="1045" w:type="dxa"/>
            <w:vAlign w:val="center"/>
          </w:tcPr>
          <w:p w14:paraId="465478A2" w14:textId="77777777" w:rsidR="00630B82" w:rsidRDefault="00630B82" w:rsidP="004034BF">
            <w:r>
              <w:t>Mr</w:t>
            </w:r>
          </w:p>
        </w:tc>
        <w:sdt>
          <w:sdtPr>
            <w:id w:val="2132388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vAlign w:val="center"/>
              </w:tcPr>
              <w:p w14:paraId="31A4A908" w14:textId="77777777" w:rsidR="00630B82" w:rsidRDefault="00630B82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" w:type="dxa"/>
            <w:vAlign w:val="center"/>
          </w:tcPr>
          <w:p w14:paraId="14F56B01" w14:textId="77777777" w:rsidR="00630B82" w:rsidRDefault="00630B82" w:rsidP="004034BF">
            <w:r>
              <w:t>Mrs</w:t>
            </w:r>
          </w:p>
        </w:tc>
        <w:sdt>
          <w:sdtPr>
            <w:id w:val="-1555536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vAlign w:val="center"/>
              </w:tcPr>
              <w:p w14:paraId="2616C9B3" w14:textId="77777777" w:rsidR="00630B82" w:rsidRDefault="00630B82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14:paraId="5344A4AE" w14:textId="77777777" w:rsidR="00630B82" w:rsidRDefault="00630B82" w:rsidP="004034BF">
            <w:r>
              <w:t>Miss</w:t>
            </w:r>
          </w:p>
        </w:tc>
        <w:sdt>
          <w:sdtPr>
            <w:id w:val="-3682202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0B6E7A16" w14:textId="77777777" w:rsidR="00630B82" w:rsidRDefault="00630B82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14:paraId="284E4D6C" w14:textId="77777777" w:rsidR="00630B82" w:rsidRDefault="00630B82" w:rsidP="004034BF">
            <w:r>
              <w:t>Ms</w:t>
            </w:r>
          </w:p>
        </w:tc>
        <w:sdt>
          <w:sdtPr>
            <w:id w:val="-5980299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vAlign w:val="center"/>
              </w:tcPr>
              <w:p w14:paraId="5EFD013F" w14:textId="77777777" w:rsidR="00630B82" w:rsidRDefault="00630B82" w:rsidP="004034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B25C600" w14:textId="77777777" w:rsidR="00630B82" w:rsidRDefault="00630B82" w:rsidP="004034BF">
            <w:r>
              <w:t>Other</w:t>
            </w:r>
          </w:p>
        </w:tc>
        <w:tc>
          <w:tcPr>
            <w:tcW w:w="10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9A7FE" w14:textId="77777777" w:rsidR="00630B82" w:rsidRDefault="00630B82" w:rsidP="004034BF"/>
        </w:tc>
      </w:tr>
    </w:tbl>
    <w:p w14:paraId="43AF6427" w14:textId="77777777" w:rsidR="00630B82" w:rsidRDefault="00630B82" w:rsidP="00630B8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95"/>
        <w:gridCol w:w="2044"/>
        <w:gridCol w:w="3666"/>
      </w:tblGrid>
      <w:tr w:rsidR="00630B82" w:rsidRPr="007A2781" w14:paraId="1E85B699" w14:textId="77777777" w:rsidTr="004034BF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AA1F4A0" w14:textId="77777777" w:rsidR="00630B82" w:rsidRPr="007A2781" w:rsidRDefault="00630B82" w:rsidP="004034BF">
            <w:r w:rsidRPr="007A2781">
              <w:t>Surname:</w:t>
            </w:r>
          </w:p>
        </w:tc>
        <w:tc>
          <w:tcPr>
            <w:tcW w:w="1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26A66" w14:textId="77777777" w:rsidR="00630B82" w:rsidRPr="007A2781" w:rsidRDefault="00630B82" w:rsidP="004034BF"/>
        </w:tc>
        <w:tc>
          <w:tcPr>
            <w:tcW w:w="977" w:type="pct"/>
            <w:tcBorders>
              <w:left w:val="single" w:sz="4" w:space="0" w:color="A6A6A6" w:themeColor="background1" w:themeShade="A6"/>
            </w:tcBorders>
            <w:vAlign w:val="center"/>
          </w:tcPr>
          <w:p w14:paraId="1328C7D0" w14:textId="77777777" w:rsidR="00630B82" w:rsidRPr="007A2781" w:rsidRDefault="00630B82" w:rsidP="004034BF">
            <w:r w:rsidRPr="007A2781">
              <w:t>Forename(s):</w:t>
            </w:r>
          </w:p>
        </w:tc>
        <w:tc>
          <w:tcPr>
            <w:tcW w:w="1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63AAD" w14:textId="77777777" w:rsidR="00630B82" w:rsidRPr="007A2781" w:rsidRDefault="00630B82" w:rsidP="004034BF"/>
        </w:tc>
      </w:tr>
    </w:tbl>
    <w:p w14:paraId="0ABAC475" w14:textId="77777777" w:rsidR="00630B82" w:rsidRDefault="00630B82" w:rsidP="00630B8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243"/>
        <w:gridCol w:w="1561"/>
        <w:gridCol w:w="2096"/>
      </w:tblGrid>
      <w:tr w:rsidR="00630B82" w:rsidRPr="007A2781" w14:paraId="7882AB27" w14:textId="77777777" w:rsidTr="004034BF">
        <w:trPr>
          <w:trHeight w:val="567"/>
        </w:trPr>
        <w:tc>
          <w:tcPr>
            <w:tcW w:w="746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A0F6ACF" w14:textId="77777777" w:rsidR="00630B82" w:rsidRPr="007A2781" w:rsidRDefault="00630B82" w:rsidP="004034BF">
            <w:r>
              <w:t>Home Address</w:t>
            </w:r>
            <w:r w:rsidRPr="007A2781">
              <w:t>:</w:t>
            </w:r>
          </w:p>
        </w:tc>
        <w:tc>
          <w:tcPr>
            <w:tcW w:w="250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16AC7" w14:textId="77777777" w:rsidR="00630B82" w:rsidRPr="007A2781" w:rsidRDefault="00630B82" w:rsidP="004034BF"/>
        </w:tc>
        <w:tc>
          <w:tcPr>
            <w:tcW w:w="746" w:type="pct"/>
            <w:tcBorders>
              <w:left w:val="single" w:sz="4" w:space="0" w:color="A6A6A6" w:themeColor="background1" w:themeShade="A6"/>
            </w:tcBorders>
            <w:vAlign w:val="center"/>
          </w:tcPr>
          <w:p w14:paraId="0BEA3D7F" w14:textId="77777777" w:rsidR="00630B82" w:rsidRPr="007A2781" w:rsidRDefault="00630B82" w:rsidP="004034BF">
            <w:r>
              <w:t>Post Code</w:t>
            </w:r>
            <w:r w:rsidRPr="007A2781">
              <w:t>(s):</w:t>
            </w:r>
          </w:p>
        </w:tc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5E583" w14:textId="77777777" w:rsidR="00630B82" w:rsidRPr="007A2781" w:rsidRDefault="00630B82" w:rsidP="004034BF"/>
        </w:tc>
      </w:tr>
    </w:tbl>
    <w:p w14:paraId="35C2E9D6" w14:textId="77777777" w:rsidR="00630B82" w:rsidRDefault="00630B82" w:rsidP="00896B0C"/>
    <w:p w14:paraId="3B7B5ACA" w14:textId="65D8382A" w:rsidR="00A31209" w:rsidRDefault="001B6A47" w:rsidP="00537F64">
      <w:pPr>
        <w:pStyle w:val="Heading2"/>
        <w:rPr>
          <w:color w:val="auto"/>
        </w:rPr>
      </w:pPr>
      <w:r w:rsidRPr="001B6A47">
        <w:rPr>
          <w:color w:val="auto"/>
        </w:rPr>
        <w:t>Educational Psychologists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95"/>
        <w:gridCol w:w="2044"/>
        <w:gridCol w:w="3666"/>
      </w:tblGrid>
      <w:tr w:rsidR="00041300" w:rsidRPr="007A2781" w14:paraId="2D65A22B" w14:textId="77777777" w:rsidTr="004034BF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2235D7B8" w14:textId="6B63E15F" w:rsidR="00041300" w:rsidRPr="007A2781" w:rsidRDefault="00041300" w:rsidP="004034BF">
            <w:r>
              <w:t>Name of EP:</w:t>
            </w:r>
          </w:p>
        </w:tc>
        <w:tc>
          <w:tcPr>
            <w:tcW w:w="1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A17ED8" w14:textId="77777777" w:rsidR="00041300" w:rsidRPr="007A2781" w:rsidRDefault="00041300" w:rsidP="004034BF"/>
        </w:tc>
        <w:tc>
          <w:tcPr>
            <w:tcW w:w="977" w:type="pct"/>
            <w:tcBorders>
              <w:left w:val="single" w:sz="4" w:space="0" w:color="A6A6A6" w:themeColor="background1" w:themeShade="A6"/>
            </w:tcBorders>
            <w:vAlign w:val="center"/>
          </w:tcPr>
          <w:p w14:paraId="7C8BE581" w14:textId="626FD67A" w:rsidR="00041300" w:rsidRPr="007A2781" w:rsidRDefault="00FA2E28" w:rsidP="004034BF">
            <w:r>
              <w:t>Date of involvement</w:t>
            </w:r>
            <w:r w:rsidR="00041300" w:rsidRPr="007A2781">
              <w:t>:</w:t>
            </w:r>
          </w:p>
        </w:tc>
        <w:tc>
          <w:tcPr>
            <w:tcW w:w="1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0792E" w14:textId="77777777" w:rsidR="00041300" w:rsidRPr="007A2781" w:rsidRDefault="00041300" w:rsidP="004034BF"/>
        </w:tc>
      </w:tr>
      <w:tr w:rsidR="00FA2E28" w:rsidRPr="007A2781" w14:paraId="7852CB2D" w14:textId="77777777" w:rsidTr="004034BF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0CE341C" w14:textId="7B333959" w:rsidR="00FA2E28" w:rsidRDefault="00FA2E28" w:rsidP="004034BF">
            <w:r>
              <w:lastRenderedPageBreak/>
              <w:t>Our references</w:t>
            </w:r>
            <w:r w:rsidR="009B0999">
              <w:t>:</w:t>
            </w:r>
          </w:p>
        </w:tc>
        <w:tc>
          <w:tcPr>
            <w:tcW w:w="15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1E119" w14:textId="77777777" w:rsidR="00FA2E28" w:rsidRPr="007A2781" w:rsidRDefault="00FA2E28" w:rsidP="004034BF"/>
        </w:tc>
        <w:tc>
          <w:tcPr>
            <w:tcW w:w="977" w:type="pct"/>
            <w:tcBorders>
              <w:left w:val="single" w:sz="4" w:space="0" w:color="A6A6A6" w:themeColor="background1" w:themeShade="A6"/>
            </w:tcBorders>
            <w:vAlign w:val="center"/>
          </w:tcPr>
          <w:p w14:paraId="50156E7F" w14:textId="1091D045" w:rsidR="00FA2E28" w:rsidRDefault="009B0999" w:rsidP="004034BF">
            <w:r>
              <w:t>Date written:</w:t>
            </w:r>
          </w:p>
        </w:tc>
        <w:tc>
          <w:tcPr>
            <w:tcW w:w="1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CE610" w14:textId="77777777" w:rsidR="00FA2E28" w:rsidRPr="007A2781" w:rsidRDefault="00FA2E28" w:rsidP="004034BF"/>
        </w:tc>
      </w:tr>
    </w:tbl>
    <w:p w14:paraId="1AB9E844" w14:textId="77777777" w:rsidR="001B6A47" w:rsidRDefault="001B6A47" w:rsidP="001B6A47">
      <w:pPr>
        <w:pStyle w:val="BodyText2"/>
      </w:pPr>
    </w:p>
    <w:p w14:paraId="4324C634" w14:textId="0F24CB17" w:rsidR="00F755F3" w:rsidRDefault="007A60AF" w:rsidP="00CC4917">
      <w:pPr>
        <w:pStyle w:val="Heading1"/>
        <w:numPr>
          <w:ilvl w:val="0"/>
          <w:numId w:val="12"/>
        </w:numPr>
      </w:pPr>
      <w:r>
        <w:t>Introduction and reason for involvement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7A60AF" w14:paraId="1B0F4DBB" w14:textId="77777777" w:rsidTr="00A63638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A1909" w14:textId="77777777" w:rsidR="007A60AF" w:rsidRDefault="007A60AF" w:rsidP="005F1549"/>
        </w:tc>
      </w:tr>
    </w:tbl>
    <w:p w14:paraId="0A8F40C0" w14:textId="77777777" w:rsidR="007A60AF" w:rsidRDefault="007A60AF" w:rsidP="005F1549"/>
    <w:p w14:paraId="367D357B" w14:textId="697CD1BC" w:rsidR="005F1549" w:rsidRDefault="00A63638" w:rsidP="00CC4917">
      <w:pPr>
        <w:pStyle w:val="Heading1"/>
        <w:numPr>
          <w:ilvl w:val="0"/>
          <w:numId w:val="12"/>
        </w:numPr>
      </w:pPr>
      <w:r>
        <w:t>Summary of involvement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A63638" w14:paraId="41E3CD63" w14:textId="77777777" w:rsidTr="00A63638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0B2D5" w14:textId="77777777" w:rsidR="000D61A2" w:rsidRPr="000D61A2" w:rsidRDefault="000D61A2" w:rsidP="000D61A2">
            <w:pPr>
              <w:rPr>
                <w:i/>
                <w:iCs/>
              </w:rPr>
            </w:pPr>
            <w:r w:rsidRPr="000D61A2">
              <w:rPr>
                <w:i/>
                <w:iCs/>
              </w:rPr>
              <w:t>This advice is based on the following sources of information:</w:t>
            </w:r>
          </w:p>
          <w:p w14:paraId="5994F0B9" w14:textId="77777777" w:rsidR="00A63638" w:rsidRDefault="00A63638" w:rsidP="004034BF"/>
        </w:tc>
      </w:tr>
    </w:tbl>
    <w:p w14:paraId="7C1846AB" w14:textId="77777777" w:rsidR="00A63638" w:rsidRDefault="00A63638" w:rsidP="00A63638"/>
    <w:p w14:paraId="0A1B9009" w14:textId="5E0F6D55" w:rsidR="000D61A2" w:rsidRDefault="00A34DD0" w:rsidP="00F125DD">
      <w:pPr>
        <w:pStyle w:val="Heading1"/>
        <w:numPr>
          <w:ilvl w:val="0"/>
          <w:numId w:val="12"/>
        </w:numPr>
      </w:pPr>
      <w:r>
        <w:lastRenderedPageBreak/>
        <w:t>Relevant background information</w:t>
      </w:r>
    </w:p>
    <w:p w14:paraId="55E3C2FF" w14:textId="23A70C1C" w:rsidR="00A34DD0" w:rsidRDefault="00BD334D" w:rsidP="00F125DD">
      <w:pPr>
        <w:pStyle w:val="Heading2"/>
        <w:numPr>
          <w:ilvl w:val="1"/>
          <w:numId w:val="12"/>
        </w:numPr>
        <w:rPr>
          <w:color w:val="auto"/>
        </w:rPr>
      </w:pPr>
      <w:r>
        <w:rPr>
          <w:color w:val="auto"/>
        </w:rPr>
        <w:t>Pupil’s views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EA5D34" w14:paraId="4C507929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17CDF" w14:textId="77777777" w:rsidR="00EA5D34" w:rsidRDefault="00EA5D34" w:rsidP="004034BF">
            <w:bookmarkStart w:id="1" w:name="_Hlk181721370"/>
          </w:p>
        </w:tc>
      </w:tr>
      <w:bookmarkEnd w:id="1"/>
    </w:tbl>
    <w:p w14:paraId="2CCC96AA" w14:textId="24D18E31" w:rsidR="00EA5D34" w:rsidRDefault="00EA5D34" w:rsidP="00EA5D34">
      <w:pPr>
        <w:pStyle w:val="BodyText2"/>
      </w:pPr>
    </w:p>
    <w:p w14:paraId="00F77211" w14:textId="69A6B862" w:rsidR="00EA5D34" w:rsidRDefault="00334783" w:rsidP="00F125DD">
      <w:pPr>
        <w:pStyle w:val="Heading2"/>
        <w:numPr>
          <w:ilvl w:val="1"/>
          <w:numId w:val="12"/>
        </w:numPr>
        <w:rPr>
          <w:color w:val="auto"/>
        </w:rPr>
      </w:pPr>
      <w:r>
        <w:rPr>
          <w:color w:val="auto"/>
        </w:rPr>
        <w:t>Parents/carer (s)</w:t>
      </w:r>
      <w:r w:rsidR="00927494">
        <w:rPr>
          <w:color w:val="auto"/>
        </w:rPr>
        <w:t xml:space="preserve"> views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927494" w14:paraId="65A36AC5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FDD23" w14:textId="77777777" w:rsidR="00927494" w:rsidRDefault="00927494" w:rsidP="004034BF"/>
        </w:tc>
      </w:tr>
    </w:tbl>
    <w:p w14:paraId="637416D2" w14:textId="77777777" w:rsidR="00927494" w:rsidRDefault="00927494" w:rsidP="00927494">
      <w:pPr>
        <w:pStyle w:val="BodyText2"/>
      </w:pPr>
    </w:p>
    <w:p w14:paraId="313EE2FB" w14:textId="603854E1" w:rsidR="009E5EC9" w:rsidRPr="00F125DD" w:rsidRDefault="00CB5DDE" w:rsidP="00F125DD">
      <w:pPr>
        <w:pStyle w:val="Heading1"/>
        <w:numPr>
          <w:ilvl w:val="0"/>
          <w:numId w:val="12"/>
        </w:numPr>
      </w:pPr>
      <w:r w:rsidRPr="00F125DD">
        <w:lastRenderedPageBreak/>
        <w:t>Assessment of the strengths and needs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B5DDE" w14:paraId="2FE012D6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6DCC3" w14:textId="77777777" w:rsidR="00CB5DDE" w:rsidRDefault="00CB5DDE" w:rsidP="004034BF"/>
        </w:tc>
      </w:tr>
    </w:tbl>
    <w:p w14:paraId="40BB25FE" w14:textId="77777777" w:rsidR="00CB5DDE" w:rsidRDefault="00CB5DDE" w:rsidP="00CB5DDE">
      <w:pPr>
        <w:pStyle w:val="BodyText2"/>
      </w:pPr>
    </w:p>
    <w:p w14:paraId="55BB6122" w14:textId="15A9F6B8" w:rsidR="00CB5DDE" w:rsidRDefault="00621A6C" w:rsidP="00621A6C">
      <w:pPr>
        <w:pStyle w:val="Heading2"/>
        <w:numPr>
          <w:ilvl w:val="1"/>
          <w:numId w:val="12"/>
        </w:numPr>
        <w:rPr>
          <w:color w:val="auto"/>
        </w:rPr>
      </w:pPr>
      <w:r>
        <w:rPr>
          <w:color w:val="auto"/>
        </w:rPr>
        <w:t xml:space="preserve">Assessment of strengths and needs </w:t>
      </w:r>
      <w:r w:rsidR="00F1255E">
        <w:rPr>
          <w:color w:val="auto"/>
        </w:rPr>
        <w:t>[</w:t>
      </w:r>
      <w:r>
        <w:rPr>
          <w:color w:val="auto"/>
        </w:rPr>
        <w:t>area 1</w:t>
      </w:r>
      <w:r w:rsidR="00F1255E">
        <w:rPr>
          <w:color w:val="auto"/>
        </w:rPr>
        <w:t xml:space="preserve"> rename as appropriate]</w:t>
      </w:r>
    </w:p>
    <w:p w14:paraId="2C13B6DF" w14:textId="26461FF9" w:rsidR="001D6390" w:rsidRPr="001D6390" w:rsidRDefault="001D6390" w:rsidP="001D6390">
      <w:pPr>
        <w:spacing w:after="240"/>
      </w:pPr>
      <w:r>
        <w:t>Delete</w:t>
      </w:r>
      <w:r w:rsidR="001B646C">
        <w:t>/add additional assessment areas as appropriate.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F46E4C" w14:paraId="0C87388B" w14:textId="255FEEC1" w:rsidTr="00F46E4C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852A3" w14:textId="334CE556" w:rsidR="00F46E4C" w:rsidRDefault="00F46E4C" w:rsidP="004034BF"/>
        </w:tc>
      </w:tr>
    </w:tbl>
    <w:p w14:paraId="26562ECE" w14:textId="77777777" w:rsidR="00F46E4C" w:rsidRDefault="00F46E4C" w:rsidP="00F46E4C"/>
    <w:p w14:paraId="1F1AB70D" w14:textId="49E9B875" w:rsidR="001B646C" w:rsidRDefault="001B646C" w:rsidP="00F46E4C">
      <w:pPr>
        <w:pStyle w:val="Heading2"/>
        <w:numPr>
          <w:ilvl w:val="1"/>
          <w:numId w:val="12"/>
        </w:numPr>
        <w:rPr>
          <w:color w:val="auto"/>
        </w:rPr>
      </w:pPr>
      <w:r>
        <w:rPr>
          <w:color w:val="auto"/>
        </w:rPr>
        <w:lastRenderedPageBreak/>
        <w:t>Assessment of strengths and needs [area 1 rename as appropriate]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F46E4C" w14:paraId="37E7FF85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173E5" w14:textId="77777777" w:rsidR="00F46E4C" w:rsidRDefault="00F46E4C" w:rsidP="00F46E4C">
            <w:pPr>
              <w:tabs>
                <w:tab w:val="center" w:pos="4513"/>
                <w:tab w:val="right" w:pos="9026"/>
              </w:tabs>
            </w:pPr>
          </w:p>
        </w:tc>
      </w:tr>
    </w:tbl>
    <w:p w14:paraId="5A42574C" w14:textId="77777777" w:rsidR="00F46E4C" w:rsidRDefault="00F46E4C" w:rsidP="00F46E4C"/>
    <w:p w14:paraId="0913675A" w14:textId="0761B611" w:rsidR="001B646C" w:rsidRDefault="0008254E" w:rsidP="0008254E">
      <w:pPr>
        <w:pStyle w:val="Heading1"/>
        <w:numPr>
          <w:ilvl w:val="0"/>
          <w:numId w:val="12"/>
        </w:numPr>
      </w:pPr>
      <w:r>
        <w:t>Advice on outcomes and provision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8254E" w14:paraId="68ACA2CA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FEFBE" w14:textId="77777777" w:rsidR="00DC334F" w:rsidRPr="00DC334F" w:rsidRDefault="00DC334F" w:rsidP="00DC334F">
            <w:pPr>
              <w:spacing w:after="240"/>
            </w:pPr>
            <w:r w:rsidRPr="00DC334F">
              <w:t xml:space="preserve">The following provision will support achievement of the outcomes. </w:t>
            </w:r>
          </w:p>
          <w:p w14:paraId="399D130E" w14:textId="77777777" w:rsidR="00DC334F" w:rsidRPr="00DC334F" w:rsidRDefault="00DC334F" w:rsidP="00DC334F">
            <w:pPr>
              <w:spacing w:after="240"/>
            </w:pPr>
            <w:r w:rsidRPr="00DC334F">
              <w:t>This is in addition to the universal and targeted provision which should be “normally" or “ordinarily" available to children/young people without the need for involving specialist support. If ordinarily available (OA) provision is included below, it is because the child/young person needs a greater frequency, intensity and/or number of OA strategies than is required at the SEND Support level.</w:t>
            </w:r>
          </w:p>
          <w:p w14:paraId="3F8C8A6E" w14:textId="162E3151" w:rsidR="00DC334F" w:rsidRDefault="00DC334F" w:rsidP="00DC334F">
            <w:pPr>
              <w:spacing w:after="240"/>
            </w:pPr>
            <w:r w:rsidRPr="00DC334F">
              <w:t>Unless otherwise stated, the SENCO should be responsible for monitoring and reviewing the impact of provision and its impact on outcomes, at least termly, as part of One Planning.</w:t>
            </w:r>
          </w:p>
          <w:p w14:paraId="2D2B140B" w14:textId="60051F3E" w:rsidR="0008254E" w:rsidRDefault="00DC334F" w:rsidP="00DC334F">
            <w:pPr>
              <w:spacing w:after="240"/>
            </w:pPr>
            <w:r w:rsidRPr="00DC334F">
              <w:t>Within the provision below, I have included specificity and detail where this can reasonably be provided</w:t>
            </w:r>
          </w:p>
        </w:tc>
      </w:tr>
    </w:tbl>
    <w:p w14:paraId="41EE1372" w14:textId="77777777" w:rsidR="0008254E" w:rsidRDefault="0008254E" w:rsidP="0008254E"/>
    <w:p w14:paraId="1DB8688F" w14:textId="3FBAE7ED" w:rsidR="0008254E" w:rsidRDefault="00025D51" w:rsidP="001D35AE">
      <w:pPr>
        <w:pStyle w:val="Heading2"/>
        <w:numPr>
          <w:ilvl w:val="1"/>
          <w:numId w:val="12"/>
        </w:numPr>
        <w:rPr>
          <w:rFonts w:ascii="ArialMT" w:hAnsi="ArialMT" w:cs="ArialMT"/>
          <w:i/>
          <w:iCs/>
          <w:color w:val="auto"/>
          <w:sz w:val="28"/>
          <w:szCs w:val="28"/>
        </w:rPr>
      </w:pPr>
      <w:r w:rsidRPr="00025D51">
        <w:rPr>
          <w:rFonts w:ascii="ArialMT" w:hAnsi="ArialMT" w:cs="ArialMT"/>
          <w:i/>
          <w:iCs/>
          <w:color w:val="auto"/>
          <w:sz w:val="28"/>
          <w:szCs w:val="28"/>
        </w:rPr>
        <w:t xml:space="preserve">Outcomes relating to </w:t>
      </w:r>
      <w:r w:rsidR="004C7BF1">
        <w:rPr>
          <w:rFonts w:ascii="ArialMT" w:hAnsi="ArialMT" w:cs="ArialMT"/>
          <w:i/>
          <w:iCs/>
          <w:color w:val="auto"/>
          <w:sz w:val="28"/>
          <w:szCs w:val="28"/>
        </w:rPr>
        <w:t>[</w:t>
      </w:r>
      <w:r w:rsidRPr="00025D51">
        <w:rPr>
          <w:rFonts w:ascii="ArialMT" w:hAnsi="ArialMT" w:cs="ArialMT"/>
          <w:i/>
          <w:iCs/>
          <w:color w:val="auto"/>
          <w:sz w:val="28"/>
          <w:szCs w:val="28"/>
        </w:rPr>
        <w:t>area of need 4.1</w:t>
      </w:r>
      <w:r w:rsidR="004C7BF1">
        <w:rPr>
          <w:rFonts w:ascii="ArialMT" w:hAnsi="ArialMT" w:cs="ArialMT"/>
          <w:i/>
          <w:iCs/>
          <w:color w:val="auto"/>
          <w:sz w:val="28"/>
          <w:szCs w:val="28"/>
        </w:rPr>
        <w:t>]</w:t>
      </w:r>
    </w:p>
    <w:p w14:paraId="2D9A4BFC" w14:textId="77777777" w:rsidR="00EE4603" w:rsidRPr="00EE4603" w:rsidRDefault="00EE4603" w:rsidP="00EE4603">
      <w:pPr>
        <w:rPr>
          <w:bCs/>
        </w:rPr>
      </w:pPr>
      <w:r w:rsidRPr="00EE4603">
        <w:rPr>
          <w:bCs/>
        </w:rPr>
        <w:t>(Add additional outcomes/provision points as appropriate, for each identified area of need.)</w:t>
      </w:r>
    </w:p>
    <w:p w14:paraId="703ED8EC" w14:textId="77777777" w:rsidR="00EE4603" w:rsidRPr="00EE4603" w:rsidRDefault="00EE4603" w:rsidP="00EE4603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EC0101" w14:paraId="146123C2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551D5" w14:textId="77777777" w:rsidR="00EC0101" w:rsidRDefault="00EC0101" w:rsidP="004034BF">
            <w:pPr>
              <w:tabs>
                <w:tab w:val="center" w:pos="4513"/>
                <w:tab w:val="right" w:pos="9026"/>
              </w:tabs>
            </w:pPr>
          </w:p>
        </w:tc>
      </w:tr>
    </w:tbl>
    <w:p w14:paraId="0732972C" w14:textId="77777777" w:rsidR="00025D51" w:rsidRDefault="00025D51" w:rsidP="00025D51">
      <w:pPr>
        <w:pStyle w:val="BodyText2"/>
      </w:pPr>
    </w:p>
    <w:p w14:paraId="1B7C1572" w14:textId="3ADD2A36" w:rsidR="00901515" w:rsidRDefault="00901515" w:rsidP="00901515">
      <w:pPr>
        <w:pStyle w:val="Heading3"/>
      </w:pPr>
      <w:r>
        <w:t xml:space="preserve">Provision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D515E" w14:paraId="4AC32DAD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D7234" w14:textId="77777777" w:rsidR="00BD515E" w:rsidRDefault="00BD515E" w:rsidP="004034BF">
            <w:pPr>
              <w:tabs>
                <w:tab w:val="center" w:pos="4513"/>
                <w:tab w:val="right" w:pos="9026"/>
              </w:tabs>
            </w:pPr>
          </w:p>
        </w:tc>
      </w:tr>
    </w:tbl>
    <w:p w14:paraId="624D6B01" w14:textId="77777777" w:rsidR="00901515" w:rsidRPr="00901515" w:rsidRDefault="00901515" w:rsidP="00901515">
      <w:pPr>
        <w:pStyle w:val="BodyText2"/>
      </w:pPr>
    </w:p>
    <w:p w14:paraId="655AB165" w14:textId="00E241E5" w:rsidR="00C35386" w:rsidRDefault="004C7BF1" w:rsidP="00C35386">
      <w:pPr>
        <w:pStyle w:val="BodyText2"/>
        <w:numPr>
          <w:ilvl w:val="1"/>
          <w:numId w:val="12"/>
        </w:numPr>
        <w:rPr>
          <w:rFonts w:ascii="ArialMT" w:hAnsi="ArialMT" w:cs="ArialMT"/>
          <w:b/>
          <w:bCs/>
          <w:i/>
          <w:iCs/>
          <w:sz w:val="28"/>
          <w:szCs w:val="28"/>
        </w:rPr>
      </w:pPr>
      <w:r w:rsidRPr="00ED03D1">
        <w:rPr>
          <w:rFonts w:ascii="ArialMT" w:hAnsi="ArialMT" w:cs="ArialMT"/>
          <w:b/>
          <w:bCs/>
          <w:i/>
          <w:iCs/>
          <w:sz w:val="28"/>
          <w:szCs w:val="28"/>
        </w:rPr>
        <w:t>Outcome</w:t>
      </w:r>
      <w:r>
        <w:rPr>
          <w:rFonts w:ascii="ArialMT" w:hAnsi="ArialMT" w:cs="ArialMT"/>
          <w:b/>
          <w:bCs/>
          <w:i/>
          <w:iCs/>
          <w:sz w:val="28"/>
          <w:szCs w:val="28"/>
        </w:rPr>
        <w:t>s relating to [area of need 4.2</w:t>
      </w:r>
      <w:r w:rsidR="00C35386">
        <w:rPr>
          <w:rFonts w:ascii="ArialMT" w:hAnsi="ArialMT" w:cs="ArialMT"/>
          <w:b/>
          <w:bCs/>
          <w:i/>
          <w:iCs/>
          <w:sz w:val="28"/>
          <w:szCs w:val="28"/>
        </w:rPr>
        <w:t>]</w:t>
      </w:r>
    </w:p>
    <w:p w14:paraId="3321FCEE" w14:textId="77777777" w:rsidR="00EE4603" w:rsidRPr="00EE4603" w:rsidRDefault="00EE4603" w:rsidP="00EE4603">
      <w:pPr>
        <w:rPr>
          <w:bCs/>
        </w:rPr>
      </w:pPr>
      <w:r w:rsidRPr="00EE4603">
        <w:rPr>
          <w:bCs/>
        </w:rPr>
        <w:t>(Add additional outcomes/provision points as appropriate, for each identified area of need.)</w:t>
      </w:r>
    </w:p>
    <w:p w14:paraId="31A2C137" w14:textId="77777777" w:rsidR="00C35386" w:rsidRDefault="00C35386" w:rsidP="00C35386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C35386" w14:paraId="1047B0D5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ECCE7" w14:textId="77777777" w:rsidR="00C35386" w:rsidRDefault="00C35386" w:rsidP="004034BF">
            <w:pPr>
              <w:tabs>
                <w:tab w:val="center" w:pos="4513"/>
                <w:tab w:val="right" w:pos="9026"/>
              </w:tabs>
            </w:pPr>
          </w:p>
        </w:tc>
      </w:tr>
    </w:tbl>
    <w:p w14:paraId="2957990C" w14:textId="77777777" w:rsidR="00C35386" w:rsidRDefault="00C35386" w:rsidP="00C35386">
      <w:pPr>
        <w:pStyle w:val="BodyText2"/>
      </w:pPr>
    </w:p>
    <w:p w14:paraId="6E877623" w14:textId="77777777" w:rsidR="00BD515E" w:rsidRDefault="00BD515E" w:rsidP="00BD515E">
      <w:pPr>
        <w:pStyle w:val="Heading3"/>
      </w:pPr>
      <w:r>
        <w:t xml:space="preserve">Provision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D515E" w14:paraId="7A89B499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C1D37" w14:textId="77777777" w:rsidR="00BD515E" w:rsidRDefault="00BD515E" w:rsidP="004034BF">
            <w:pPr>
              <w:tabs>
                <w:tab w:val="center" w:pos="4513"/>
                <w:tab w:val="right" w:pos="9026"/>
              </w:tabs>
            </w:pPr>
          </w:p>
        </w:tc>
      </w:tr>
    </w:tbl>
    <w:p w14:paraId="270BB857" w14:textId="77777777" w:rsidR="00C35386" w:rsidRDefault="00C35386" w:rsidP="00C35386"/>
    <w:p w14:paraId="38BF77C8" w14:textId="310EF8B4" w:rsidR="00E34C10" w:rsidRDefault="002B4612" w:rsidP="002B4612">
      <w:pPr>
        <w:pStyle w:val="Heading1"/>
      </w:pPr>
      <w:r>
        <w:lastRenderedPageBreak/>
        <w:t xml:space="preserve">Summary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026D7" w14:paraId="5037A9F5" w14:textId="77777777" w:rsidTr="004034BF">
        <w:trPr>
          <w:trHeight w:val="4535"/>
        </w:trPr>
        <w:tc>
          <w:tcPr>
            <w:tcW w:w="10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24ED9" w14:textId="544CC47E" w:rsidR="000026D7" w:rsidRDefault="00F517AD" w:rsidP="00F517AD">
            <w:r>
              <w:t>(A psychological formulation)</w:t>
            </w:r>
          </w:p>
        </w:tc>
      </w:tr>
    </w:tbl>
    <w:p w14:paraId="57E7D6D4" w14:textId="77777777" w:rsidR="00E823D0" w:rsidRPr="00E823D0" w:rsidRDefault="00E823D0" w:rsidP="00E823D0">
      <w:pPr>
        <w:pStyle w:val="BodyText"/>
      </w:pPr>
    </w:p>
    <w:bookmarkEnd w:id="0"/>
    <w:p w14:paraId="3C4A0042" w14:textId="2A2C6AF8" w:rsidR="00276247" w:rsidRPr="000D1338" w:rsidRDefault="00966FFC" w:rsidP="00F755F3">
      <w:pPr>
        <w:pStyle w:val="BodyText2"/>
        <w:sectPr w:rsidR="00276247" w:rsidRPr="000D1338" w:rsidSect="002E4CBC">
          <w:headerReference w:type="default" r:id="rId13"/>
          <w:footerReference w:type="default" r:id="rId14"/>
          <w:pgSz w:w="11906" w:h="16838" w:code="9"/>
          <w:pgMar w:top="720" w:right="720" w:bottom="720" w:left="720" w:header="567" w:footer="709" w:gutter="0"/>
          <w:pgNumType w:start="1"/>
          <w:cols w:space="708"/>
          <w:docGrid w:linePitch="360"/>
        </w:sectPr>
      </w:pPr>
      <w:r w:rsidRPr="000D1338">
        <w:t xml:space="preserve"> </w:t>
      </w:r>
    </w:p>
    <w:p w14:paraId="7DF8C6CE" w14:textId="3E407263" w:rsidR="00D33CEA" w:rsidRDefault="00313B66" w:rsidP="00816A5E">
      <w:pPr>
        <w:pStyle w:val="BodyText2"/>
        <w:spacing w:after="8140"/>
      </w:pPr>
      <w:r w:rsidRPr="000D1338">
        <w:rPr>
          <w:noProof/>
        </w:rPr>
        <w:lastRenderedPageBreak/>
        <w:drawing>
          <wp:inline distT="0" distB="0" distL="0" distR="0" wp14:anchorId="0FC0EEB2" wp14:editId="7791E546">
            <wp:extent cx="2163600" cy="277200"/>
            <wp:effectExtent l="0" t="0" r="0" b="8890"/>
            <wp:docPr id="28" name="Graphic 28" descr="Essex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ssex County Council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1A9">
        <w:tab/>
      </w:r>
    </w:p>
    <w:p w14:paraId="227CD930" w14:textId="1E05A55C" w:rsidR="0001339E" w:rsidRDefault="00481A22" w:rsidP="00481A22">
      <w:pPr>
        <w:rPr>
          <w:b/>
          <w:bCs/>
        </w:rPr>
      </w:pPr>
      <w:r w:rsidRPr="004F465B">
        <w:rPr>
          <w:b/>
          <w:bCs/>
        </w:rPr>
        <w:t xml:space="preserve">Signature: </w:t>
      </w:r>
    </w:p>
    <w:p w14:paraId="78261BB0" w14:textId="77777777" w:rsidR="00D66A3D" w:rsidRDefault="00D66A3D" w:rsidP="00481A22">
      <w:pPr>
        <w:rPr>
          <w:b/>
          <w:bCs/>
        </w:rPr>
      </w:pPr>
    </w:p>
    <w:p w14:paraId="6A0D9158" w14:textId="58A0BB08" w:rsidR="00D66A3D" w:rsidRPr="004F465B" w:rsidRDefault="00D66A3D" w:rsidP="00481A22">
      <w:pPr>
        <w:rPr>
          <w:b/>
          <w:bCs/>
        </w:rPr>
      </w:pPr>
      <w:r>
        <w:rPr>
          <w:b/>
          <w:bCs/>
        </w:rPr>
        <w:t>Date:</w:t>
      </w:r>
    </w:p>
    <w:p w14:paraId="3AEBBCED" w14:textId="77777777" w:rsidR="00481A22" w:rsidRDefault="00481A22" w:rsidP="00481A22"/>
    <w:p w14:paraId="6C0D1283" w14:textId="77777777" w:rsidR="00A819E6" w:rsidRPr="00A819E6" w:rsidRDefault="00A819E6" w:rsidP="00A819E6">
      <w:pPr>
        <w:rPr>
          <w:b/>
          <w:i/>
          <w:color w:val="3A7D64" w:themeColor="accent6"/>
          <w:lang w:eastAsia="en-GB"/>
        </w:rPr>
      </w:pPr>
      <w:r w:rsidRPr="00A819E6">
        <w:rPr>
          <w:b/>
          <w:i/>
          <w:color w:val="3A7D64" w:themeColor="accent6"/>
          <w:lang w:eastAsia="en-GB"/>
        </w:rPr>
        <w:t>Your name</w:t>
      </w:r>
    </w:p>
    <w:p w14:paraId="4C8C2F77" w14:textId="77777777" w:rsidR="00A819E6" w:rsidRPr="00A819E6" w:rsidRDefault="00A819E6" w:rsidP="00A819E6">
      <w:pPr>
        <w:rPr>
          <w:b/>
          <w:i/>
          <w:color w:val="3A7D64" w:themeColor="accent6"/>
          <w:lang w:eastAsia="en-GB"/>
        </w:rPr>
      </w:pPr>
      <w:r w:rsidRPr="00A819E6">
        <w:rPr>
          <w:b/>
          <w:i/>
          <w:color w:val="3A7D64" w:themeColor="accent6"/>
          <w:lang w:eastAsia="en-GB"/>
        </w:rPr>
        <w:t>Your role</w:t>
      </w:r>
    </w:p>
    <w:p w14:paraId="3905B615" w14:textId="77777777" w:rsidR="00A819E6" w:rsidRPr="00A819E6" w:rsidRDefault="00A819E6" w:rsidP="00A819E6">
      <w:pPr>
        <w:rPr>
          <w:b/>
          <w:i/>
          <w:color w:val="3A7D64" w:themeColor="accent6"/>
          <w:lang w:eastAsia="en-GB"/>
        </w:rPr>
      </w:pPr>
      <w:r w:rsidRPr="00A819E6">
        <w:rPr>
          <w:b/>
          <w:i/>
          <w:color w:val="3A7D64" w:themeColor="accent6"/>
          <w:lang w:eastAsia="en-GB"/>
        </w:rPr>
        <w:t>Your email address</w:t>
      </w:r>
    </w:p>
    <w:p w14:paraId="2B2712E8" w14:textId="07FDFE02" w:rsidR="00A819E6" w:rsidRPr="00A819E6" w:rsidRDefault="00A819E6" w:rsidP="00A819E6">
      <w:pPr>
        <w:rPr>
          <w:b/>
          <w:i/>
          <w:color w:val="3A7D64" w:themeColor="accent6"/>
          <w:lang w:eastAsia="en-GB"/>
        </w:rPr>
      </w:pPr>
      <w:r w:rsidRPr="00A819E6">
        <w:rPr>
          <w:b/>
          <w:i/>
          <w:color w:val="3A7D64" w:themeColor="accent6"/>
          <w:lang w:eastAsia="en-GB"/>
        </w:rPr>
        <w:t xml:space="preserve">Your telephone </w:t>
      </w:r>
      <w:proofErr w:type="gramStart"/>
      <w:r w:rsidR="00D15F43" w:rsidRPr="00A819E6">
        <w:rPr>
          <w:b/>
          <w:i/>
          <w:color w:val="3A7D64" w:themeColor="accent6"/>
          <w:lang w:eastAsia="en-GB"/>
        </w:rPr>
        <w:t>number</w:t>
      </w:r>
      <w:proofErr w:type="gramEnd"/>
      <w:r w:rsidR="00D15F43" w:rsidRPr="00A819E6">
        <w:rPr>
          <w:b/>
          <w:i/>
          <w:color w:val="3A7D64" w:themeColor="accent6"/>
          <w:lang w:eastAsia="en-GB"/>
        </w:rPr>
        <w:t>.</w:t>
      </w:r>
    </w:p>
    <w:p w14:paraId="380EE968" w14:textId="51134A0F" w:rsidR="00481A22" w:rsidRPr="000D1338" w:rsidRDefault="00481A22" w:rsidP="00481A22"/>
    <w:p w14:paraId="2D86D547" w14:textId="234882FF" w:rsidR="005D59D7" w:rsidRPr="00C17362" w:rsidRDefault="005D59D7" w:rsidP="005D59D7">
      <w:pPr>
        <w:rPr>
          <w:b/>
          <w:bCs/>
          <w:i/>
          <w:iCs/>
        </w:rPr>
      </w:pPr>
      <w:r w:rsidRPr="00C17362">
        <w:rPr>
          <w:b/>
          <w:bCs/>
          <w:i/>
          <w:iCs/>
        </w:rPr>
        <w:t xml:space="preserve">Add your office </w:t>
      </w:r>
      <w:r w:rsidR="00D15F43" w:rsidRPr="00C17362">
        <w:rPr>
          <w:b/>
          <w:bCs/>
          <w:i/>
          <w:iCs/>
        </w:rPr>
        <w:t>address.</w:t>
      </w:r>
    </w:p>
    <w:p w14:paraId="5583E695" w14:textId="77777777" w:rsidR="005D59D7" w:rsidRDefault="005D59D7" w:rsidP="00816A5E">
      <w:pPr>
        <w:pStyle w:val="BodyText2"/>
        <w:tabs>
          <w:tab w:val="left" w:pos="425"/>
        </w:tabs>
      </w:pPr>
    </w:p>
    <w:p w14:paraId="4BBAAFA2" w14:textId="347F5638" w:rsidR="00D66A3D" w:rsidRPr="000D1338" w:rsidRDefault="002826A1" w:rsidP="00816A5E">
      <w:pPr>
        <w:pStyle w:val="BodyText2"/>
        <w:tabs>
          <w:tab w:val="left" w:pos="425"/>
        </w:tabs>
      </w:pPr>
      <w:r>
        <w:rPr>
          <w:noProof/>
          <w:color w:val="1F497D"/>
          <w:lang w:eastAsia="en-GB"/>
        </w:rPr>
        <w:drawing>
          <wp:inline distT="0" distB="0" distL="0" distR="0" wp14:anchorId="141B82DB" wp14:editId="7E77BD3C">
            <wp:extent cx="1033154" cy="1054784"/>
            <wp:effectExtent l="0" t="0" r="0" b="0"/>
            <wp:docPr id="2" name="Picture 2" descr="Description: cid:image002.jpg@01D0049E.3AE0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2.jpg@01D0049E.3AE033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A3D" w:rsidRPr="000D1338" w:rsidSect="00A819E6">
      <w:footerReference w:type="default" r:id="rId17"/>
      <w:pgSz w:w="11906" w:h="16838" w:code="9"/>
      <w:pgMar w:top="907" w:right="1021" w:bottom="1021" w:left="1021" w:header="567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062E" w14:textId="77777777" w:rsidR="00FF4703" w:rsidRDefault="00FF4703" w:rsidP="001A4295">
      <w:pPr>
        <w:spacing w:line="240" w:lineRule="auto"/>
      </w:pPr>
      <w:r>
        <w:separator/>
      </w:r>
    </w:p>
  </w:endnote>
  <w:endnote w:type="continuationSeparator" w:id="0">
    <w:p w14:paraId="078EB404" w14:textId="77777777" w:rsidR="00FF4703" w:rsidRDefault="00FF4703" w:rsidP="001A4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A9B7" w14:textId="77777777" w:rsidR="00FF4703" w:rsidRDefault="00906BC3" w:rsidP="002B6DFA">
    <w:pPr>
      <w:pStyle w:val="Footer"/>
      <w:tabs>
        <w:tab w:val="clear" w:pos="4513"/>
        <w:tab w:val="clear" w:pos="9026"/>
        <w:tab w:val="left" w:pos="9750"/>
        <w:tab w:val="right" w:pos="9855"/>
      </w:tabs>
      <w:ind w:right="-76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3DCB08" wp14:editId="70A2C047">
              <wp:simplePos x="0" y="0"/>
              <wp:positionH relativeFrom="page">
                <wp:posOffset>637540</wp:posOffset>
              </wp:positionH>
              <wp:positionV relativeFrom="page">
                <wp:posOffset>9883140</wp:posOffset>
              </wp:positionV>
              <wp:extent cx="6274800" cy="0"/>
              <wp:effectExtent l="0" t="0" r="0" b="0"/>
              <wp:wrapNone/>
              <wp:docPr id="26" name="Straight Connector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4800" cy="0"/>
                      </a:xfrm>
                      <a:prstGeom prst="line">
                        <a:avLst/>
                      </a:prstGeom>
                      <a:ln>
                        <a:solidFill>
                          <a:srgbClr val="7676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75C60" id="Straight Connector 26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0.2pt,778.2pt" to="544.3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" strokecolor="#76766b" strokeweight=".5pt">
              <v:stroke joinstyle="miter"/>
              <w10:wrap anchorx="page" anchory="page"/>
            </v:line>
          </w:pict>
        </mc:Fallback>
      </mc:AlternateContent>
    </w:r>
    <w:r w:rsidR="00FF4703">
      <w:t>Educational Psychologist Advice</w:t>
    </w:r>
  </w:p>
  <w:p w14:paraId="5B63F938" w14:textId="7BFE6180" w:rsidR="00906BC3" w:rsidRDefault="00FF4703" w:rsidP="002B6DFA">
    <w:pPr>
      <w:pStyle w:val="Footer"/>
      <w:tabs>
        <w:tab w:val="clear" w:pos="4513"/>
        <w:tab w:val="clear" w:pos="9026"/>
        <w:tab w:val="left" w:pos="9750"/>
        <w:tab w:val="right" w:pos="9855"/>
      </w:tabs>
      <w:ind w:right="-767"/>
    </w:pPr>
    <w:r>
      <w:t>improving lives: Using psychology to create positive change</w:t>
    </w:r>
    <w:r w:rsidR="00906BC3">
      <w:tab/>
    </w:r>
    <w:r w:rsidR="00906BC3">
      <w:tab/>
    </w:r>
    <w:r w:rsidR="00906BC3">
      <w:fldChar w:fldCharType="begin"/>
    </w:r>
    <w:r w:rsidR="00906BC3">
      <w:instrText>PAGE   \* MERGEFORMAT</w:instrText>
    </w:r>
    <w:r w:rsidR="00906BC3">
      <w:fldChar w:fldCharType="separate"/>
    </w:r>
    <w:r w:rsidR="00906BC3">
      <w:t>1</w:t>
    </w:r>
    <w:r w:rsidR="00906B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2A44" w14:textId="77777777" w:rsidR="00313B66" w:rsidRPr="00313B66" w:rsidRDefault="00313B66" w:rsidP="00313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6F6E" w14:textId="77777777" w:rsidR="00FF4703" w:rsidRDefault="00FF4703" w:rsidP="001A4295">
      <w:pPr>
        <w:spacing w:line="240" w:lineRule="auto"/>
      </w:pPr>
      <w:r>
        <w:separator/>
      </w:r>
    </w:p>
  </w:footnote>
  <w:footnote w:type="continuationSeparator" w:id="0">
    <w:p w14:paraId="3A5A4CE7" w14:textId="77777777" w:rsidR="00FF4703" w:rsidRDefault="00FF4703" w:rsidP="001A4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82B" w14:textId="2265ECA6" w:rsidR="004F7524" w:rsidRDefault="00FF4703">
    <w:pPr>
      <w:pStyle w:val="Header"/>
    </w:pPr>
    <w:r>
      <w:t>Official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Essex County Council logo&#10;" style="width:170.25pt;height:21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" o:bullet="t">
        <v:imagedata r:id="rId1" o:title="" cropbottom="-607f" cropright="-174f"/>
      </v:shape>
    </w:pict>
  </w:numPicBullet>
  <w:numPicBullet w:numPicBulletId="1">
    <w:pict>
      <v:shape id="_x0000_i1074" type="#_x0000_t75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120E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DCD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564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4D0A4"/>
    <w:lvl w:ilvl="0">
      <w:start w:val="3"/>
      <w:numFmt w:val="decimal"/>
      <w:pStyle w:val="ListNumber2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0763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400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68D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EA1A14"/>
    <w:lvl w:ilvl="0">
      <w:start w:val="1"/>
      <w:numFmt w:val="bullet"/>
      <w:pStyle w:val="ListBullet2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8" w15:restartNumberingAfterBreak="0">
    <w:nsid w:val="FFFFFF88"/>
    <w:multiLevelType w:val="singleLevel"/>
    <w:tmpl w:val="8F5E82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666F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10" w15:restartNumberingAfterBreak="0">
    <w:nsid w:val="0C886E5B"/>
    <w:multiLevelType w:val="multilevel"/>
    <w:tmpl w:val="97703E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642F23EE"/>
    <w:multiLevelType w:val="hybridMultilevel"/>
    <w:tmpl w:val="44B2AE72"/>
    <w:lvl w:ilvl="0" w:tplc="B852D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48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C1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E3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2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EC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E8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C2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E8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2023955">
    <w:abstractNumId w:val="9"/>
  </w:num>
  <w:num w:numId="2" w16cid:durableId="1806777874">
    <w:abstractNumId w:val="7"/>
  </w:num>
  <w:num w:numId="3" w16cid:durableId="595752095">
    <w:abstractNumId w:val="6"/>
  </w:num>
  <w:num w:numId="4" w16cid:durableId="1399747234">
    <w:abstractNumId w:val="5"/>
  </w:num>
  <w:num w:numId="5" w16cid:durableId="1141654002">
    <w:abstractNumId w:val="4"/>
  </w:num>
  <w:num w:numId="6" w16cid:durableId="55781744">
    <w:abstractNumId w:val="8"/>
  </w:num>
  <w:num w:numId="7" w16cid:durableId="1408574191">
    <w:abstractNumId w:val="3"/>
  </w:num>
  <w:num w:numId="8" w16cid:durableId="260182295">
    <w:abstractNumId w:val="2"/>
  </w:num>
  <w:num w:numId="9" w16cid:durableId="1544561690">
    <w:abstractNumId w:val="1"/>
  </w:num>
  <w:num w:numId="10" w16cid:durableId="375203082">
    <w:abstractNumId w:val="0"/>
  </w:num>
  <w:num w:numId="11" w16cid:durableId="121462087">
    <w:abstractNumId w:val="11"/>
  </w:num>
  <w:num w:numId="12" w16cid:durableId="371001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8B5DE40-3093-4BAF-ADE6-CC36106E1027}"/>
    <w:docVar w:name="dgnword-eventsink" w:val="880546872"/>
  </w:docVars>
  <w:rsids>
    <w:rsidRoot w:val="00FF4703"/>
    <w:rsid w:val="000026D7"/>
    <w:rsid w:val="0001339E"/>
    <w:rsid w:val="00025D51"/>
    <w:rsid w:val="00032F10"/>
    <w:rsid w:val="00041300"/>
    <w:rsid w:val="00072811"/>
    <w:rsid w:val="0008254E"/>
    <w:rsid w:val="000A5110"/>
    <w:rsid w:val="000C41A9"/>
    <w:rsid w:val="000D1338"/>
    <w:rsid w:val="000D61A2"/>
    <w:rsid w:val="000E1857"/>
    <w:rsid w:val="00100F07"/>
    <w:rsid w:val="00103D33"/>
    <w:rsid w:val="00112B4C"/>
    <w:rsid w:val="00135B2A"/>
    <w:rsid w:val="0017150A"/>
    <w:rsid w:val="001A4295"/>
    <w:rsid w:val="001B646C"/>
    <w:rsid w:val="001B6A47"/>
    <w:rsid w:val="001C51FB"/>
    <w:rsid w:val="001D35AE"/>
    <w:rsid w:val="001D6390"/>
    <w:rsid w:val="00200341"/>
    <w:rsid w:val="00234C2D"/>
    <w:rsid w:val="00267602"/>
    <w:rsid w:val="00276247"/>
    <w:rsid w:val="002826A1"/>
    <w:rsid w:val="002B0216"/>
    <w:rsid w:val="002B4612"/>
    <w:rsid w:val="002B59D1"/>
    <w:rsid w:val="002B6DFA"/>
    <w:rsid w:val="002E4A09"/>
    <w:rsid w:val="002E4CBC"/>
    <w:rsid w:val="00313B66"/>
    <w:rsid w:val="00334783"/>
    <w:rsid w:val="003357E6"/>
    <w:rsid w:val="00367147"/>
    <w:rsid w:val="003A0636"/>
    <w:rsid w:val="00404A4F"/>
    <w:rsid w:val="00405017"/>
    <w:rsid w:val="004050D1"/>
    <w:rsid w:val="00446DD3"/>
    <w:rsid w:val="00481A22"/>
    <w:rsid w:val="004B6754"/>
    <w:rsid w:val="004C7BF1"/>
    <w:rsid w:val="004F465B"/>
    <w:rsid w:val="004F7524"/>
    <w:rsid w:val="00537F64"/>
    <w:rsid w:val="0056353E"/>
    <w:rsid w:val="00582234"/>
    <w:rsid w:val="005D59D7"/>
    <w:rsid w:val="005E44F8"/>
    <w:rsid w:val="005F1549"/>
    <w:rsid w:val="00621A6C"/>
    <w:rsid w:val="00630B82"/>
    <w:rsid w:val="00637D4C"/>
    <w:rsid w:val="006D3CC1"/>
    <w:rsid w:val="0073354E"/>
    <w:rsid w:val="0074304F"/>
    <w:rsid w:val="007A60AF"/>
    <w:rsid w:val="00812E5A"/>
    <w:rsid w:val="00816A5E"/>
    <w:rsid w:val="0082146E"/>
    <w:rsid w:val="00896B0C"/>
    <w:rsid w:val="008A7DE9"/>
    <w:rsid w:val="00901515"/>
    <w:rsid w:val="00906BC3"/>
    <w:rsid w:val="00924AFE"/>
    <w:rsid w:val="00927494"/>
    <w:rsid w:val="00966FFC"/>
    <w:rsid w:val="00997EDD"/>
    <w:rsid w:val="009B0999"/>
    <w:rsid w:val="009E5EC9"/>
    <w:rsid w:val="009F251C"/>
    <w:rsid w:val="00A31209"/>
    <w:rsid w:val="00A34DD0"/>
    <w:rsid w:val="00A63638"/>
    <w:rsid w:val="00A669B4"/>
    <w:rsid w:val="00A71EAB"/>
    <w:rsid w:val="00A819E6"/>
    <w:rsid w:val="00A8733B"/>
    <w:rsid w:val="00AB56A0"/>
    <w:rsid w:val="00AD7321"/>
    <w:rsid w:val="00B175DB"/>
    <w:rsid w:val="00B51F97"/>
    <w:rsid w:val="00B669A8"/>
    <w:rsid w:val="00B678B6"/>
    <w:rsid w:val="00BD334D"/>
    <w:rsid w:val="00BD515E"/>
    <w:rsid w:val="00BE53F8"/>
    <w:rsid w:val="00C05F8A"/>
    <w:rsid w:val="00C35386"/>
    <w:rsid w:val="00C750FE"/>
    <w:rsid w:val="00C777C5"/>
    <w:rsid w:val="00C80092"/>
    <w:rsid w:val="00CB5DDE"/>
    <w:rsid w:val="00CC4917"/>
    <w:rsid w:val="00CC74EF"/>
    <w:rsid w:val="00CF5E71"/>
    <w:rsid w:val="00D15F43"/>
    <w:rsid w:val="00D241B4"/>
    <w:rsid w:val="00D27DC0"/>
    <w:rsid w:val="00D33CEA"/>
    <w:rsid w:val="00D40C95"/>
    <w:rsid w:val="00D4132E"/>
    <w:rsid w:val="00D66A3D"/>
    <w:rsid w:val="00DC334F"/>
    <w:rsid w:val="00DD2B58"/>
    <w:rsid w:val="00DD5E27"/>
    <w:rsid w:val="00E34C10"/>
    <w:rsid w:val="00E823D0"/>
    <w:rsid w:val="00EA5D34"/>
    <w:rsid w:val="00EC0101"/>
    <w:rsid w:val="00EE4603"/>
    <w:rsid w:val="00F1255E"/>
    <w:rsid w:val="00F125DD"/>
    <w:rsid w:val="00F30233"/>
    <w:rsid w:val="00F46E4C"/>
    <w:rsid w:val="00F5146A"/>
    <w:rsid w:val="00F517AD"/>
    <w:rsid w:val="00F755F3"/>
    <w:rsid w:val="00FA2E28"/>
    <w:rsid w:val="00FA6DFC"/>
    <w:rsid w:val="00FF470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C7E3FA4"/>
  <w15:chartTrackingRefBased/>
  <w15:docId w15:val="{08413989-6F26-4916-9925-59998CB4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D7"/>
    <w:pPr>
      <w:spacing w:after="0" w:line="247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5F43"/>
    <w:pPr>
      <w:keepNext/>
      <w:keepLines/>
      <w:spacing w:before="284" w:after="284" w:line="216" w:lineRule="auto"/>
      <w:outlineLvl w:val="0"/>
    </w:pPr>
    <w:rPr>
      <w:rFonts w:asciiTheme="majorHAnsi" w:eastAsiaTheme="majorEastAsia" w:hAnsiTheme="majorHAnsi" w:cstheme="majorBidi"/>
      <w:b/>
      <w:color w:val="3A7D64" w:themeColor="accent6"/>
      <w:sz w:val="48"/>
      <w:szCs w:val="32"/>
    </w:rPr>
  </w:style>
  <w:style w:type="paragraph" w:styleId="Heading2">
    <w:name w:val="heading 2"/>
    <w:basedOn w:val="Normal"/>
    <w:next w:val="BodyText2"/>
    <w:link w:val="Heading2Char"/>
    <w:uiPriority w:val="9"/>
    <w:unhideWhenUsed/>
    <w:qFormat/>
    <w:rsid w:val="004050D1"/>
    <w:pPr>
      <w:keepNext/>
      <w:keepLines/>
      <w:spacing w:before="284" w:after="170"/>
      <w:outlineLvl w:val="1"/>
    </w:pPr>
    <w:rPr>
      <w:rFonts w:asciiTheme="majorHAnsi" w:eastAsiaTheme="majorEastAsia" w:hAnsiTheme="majorHAnsi" w:cstheme="majorBidi"/>
      <w:b/>
      <w:color w:val="E40037" w:themeColor="accent1"/>
      <w:sz w:val="32"/>
      <w:szCs w:val="26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4050D1"/>
    <w:pPr>
      <w:keepNext/>
      <w:keepLines/>
      <w:spacing w:after="17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636"/>
    <w:pPr>
      <w:keepNext/>
      <w:keepLines/>
      <w:spacing w:after="17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2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95"/>
  </w:style>
  <w:style w:type="paragraph" w:styleId="Footer">
    <w:name w:val="footer"/>
    <w:basedOn w:val="Normal"/>
    <w:link w:val="FooterChar"/>
    <w:uiPriority w:val="99"/>
    <w:unhideWhenUsed/>
    <w:rsid w:val="003A0636"/>
    <w:pPr>
      <w:tabs>
        <w:tab w:val="center" w:pos="4513"/>
        <w:tab w:val="right" w:pos="9026"/>
      </w:tabs>
      <w:spacing w:line="240" w:lineRule="auto"/>
    </w:pPr>
    <w:rPr>
      <w:color w:val="7676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0636"/>
    <w:rPr>
      <w:color w:val="76766B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5F43"/>
    <w:pPr>
      <w:spacing w:after="567" w:line="216" w:lineRule="auto"/>
      <w:contextualSpacing/>
    </w:pPr>
    <w:rPr>
      <w:rFonts w:asciiTheme="majorHAnsi" w:eastAsiaTheme="majorEastAsia" w:hAnsiTheme="majorHAnsi" w:cstheme="majorBidi"/>
      <w:b/>
      <w:color w:val="3A7D64" w:themeColor="accent6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F43"/>
    <w:rPr>
      <w:rFonts w:asciiTheme="majorHAnsi" w:eastAsiaTheme="majorEastAsia" w:hAnsiTheme="majorHAnsi" w:cstheme="majorBidi"/>
      <w:b/>
      <w:color w:val="3A7D64" w:themeColor="accent6"/>
      <w:spacing w:val="-10"/>
      <w:kern w:val="28"/>
      <w:sz w:val="1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C1"/>
    <w:pPr>
      <w:numPr>
        <w:ilvl w:val="1"/>
      </w:numPr>
      <w:spacing w:before="567" w:after="1049" w:line="240" w:lineRule="auto"/>
    </w:pPr>
    <w:rPr>
      <w:rFonts w:ascii="Calibri Light" w:eastAsiaTheme="minorEastAsia" w:hAnsi="Calibri Light"/>
      <w:sz w:val="84"/>
    </w:rPr>
  </w:style>
  <w:style w:type="character" w:customStyle="1" w:styleId="SubtitleChar">
    <w:name w:val="Subtitle Char"/>
    <w:basedOn w:val="DefaultParagraphFont"/>
    <w:link w:val="Subtitle"/>
    <w:uiPriority w:val="11"/>
    <w:rsid w:val="006D3CC1"/>
    <w:rPr>
      <w:rFonts w:ascii="Calibri Light" w:eastAsiaTheme="minorEastAsia" w:hAnsi="Calibri Light"/>
      <w:sz w:val="84"/>
    </w:rPr>
  </w:style>
  <w:style w:type="paragraph" w:styleId="Date">
    <w:name w:val="Date"/>
    <w:basedOn w:val="Normal"/>
    <w:next w:val="Normal"/>
    <w:link w:val="DateChar"/>
    <w:uiPriority w:val="99"/>
    <w:unhideWhenUsed/>
    <w:rsid w:val="006D3CC1"/>
    <w:pPr>
      <w:spacing w:before="1920" w:line="240" w:lineRule="auto"/>
    </w:pPr>
    <w:rPr>
      <w:rFonts w:ascii="Calibri Light" w:hAnsi="Calibri Light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6D3CC1"/>
    <w:rPr>
      <w:rFonts w:ascii="Calibri Light" w:hAnsi="Calibri Light"/>
      <w:sz w:val="40"/>
    </w:rPr>
  </w:style>
  <w:style w:type="character" w:customStyle="1" w:styleId="White">
    <w:name w:val="White"/>
    <w:basedOn w:val="DefaultParagraphFont"/>
    <w:uiPriority w:val="1"/>
    <w:qFormat/>
    <w:rsid w:val="00AD7321"/>
    <w:rPr>
      <w:color w:val="FFFFFF" w:themeColor="background1"/>
    </w:rPr>
  </w:style>
  <w:style w:type="paragraph" w:styleId="NoSpacing">
    <w:name w:val="No Spacing"/>
    <w:uiPriority w:val="1"/>
    <w:qFormat/>
    <w:rsid w:val="00AD7321"/>
    <w:pPr>
      <w:spacing w:after="0" w:line="240" w:lineRule="auto"/>
    </w:pPr>
    <w:rPr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4F7524"/>
  </w:style>
  <w:style w:type="paragraph" w:styleId="Index1">
    <w:name w:val="index 1"/>
    <w:basedOn w:val="Normal"/>
    <w:next w:val="Normal"/>
    <w:autoRedefine/>
    <w:uiPriority w:val="99"/>
    <w:unhideWhenUsed/>
    <w:rsid w:val="004F7524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4F7524"/>
    <w:pPr>
      <w:spacing w:before="284" w:after="1134" w:line="216" w:lineRule="auto"/>
    </w:pPr>
    <w:rPr>
      <w:rFonts w:asciiTheme="majorHAnsi" w:eastAsiaTheme="majorEastAsia" w:hAnsiTheme="majorHAnsi" w:cstheme="majorBidi"/>
      <w:b/>
      <w:bCs/>
      <w:color w:val="E40037" w:themeColor="accent1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15F43"/>
    <w:rPr>
      <w:rFonts w:asciiTheme="majorHAnsi" w:eastAsiaTheme="majorEastAsia" w:hAnsiTheme="majorHAnsi" w:cstheme="majorBidi"/>
      <w:b/>
      <w:color w:val="3A7D64" w:themeColor="accent6"/>
      <w:sz w:val="4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4050D1"/>
    <w:pPr>
      <w:spacing w:after="284"/>
    </w:pPr>
    <w:rPr>
      <w:rFonts w:ascii="Calibri Light" w:hAnsi="Calibri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050D1"/>
    <w:rPr>
      <w:rFonts w:ascii="Calibri Light" w:hAnsi="Calibri Light"/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816A5E"/>
    <w:pPr>
      <w:spacing w:after="284"/>
    </w:pPr>
  </w:style>
  <w:style w:type="character" w:customStyle="1" w:styleId="BodyText2Char">
    <w:name w:val="Body Text 2 Char"/>
    <w:basedOn w:val="DefaultParagraphFont"/>
    <w:link w:val="BodyText2"/>
    <w:uiPriority w:val="99"/>
    <w:rsid w:val="00816A5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50D1"/>
    <w:rPr>
      <w:rFonts w:asciiTheme="majorHAnsi" w:eastAsiaTheme="majorEastAsia" w:hAnsiTheme="majorHAnsi" w:cstheme="majorBidi"/>
      <w:b/>
      <w:color w:val="E40037" w:themeColor="accen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4050D1"/>
    <w:rPr>
      <w:color w:val="4179AA" w:themeColor="accent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50D1"/>
    <w:rPr>
      <w:rFonts w:asciiTheme="majorHAnsi" w:eastAsiaTheme="majorEastAsia" w:hAnsiTheme="majorHAnsi" w:cstheme="majorBidi"/>
      <w:b/>
      <w:sz w:val="2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6353E"/>
    <w:pPr>
      <w:spacing w:after="113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6353E"/>
    <w:rPr>
      <w:sz w:val="24"/>
      <w:szCs w:val="16"/>
    </w:rPr>
  </w:style>
  <w:style w:type="paragraph" w:styleId="ListBullet">
    <w:name w:val="List Bullet"/>
    <w:basedOn w:val="Normal"/>
    <w:uiPriority w:val="99"/>
    <w:unhideWhenUsed/>
    <w:rsid w:val="00966FFC"/>
    <w:pPr>
      <w:numPr>
        <w:numId w:val="1"/>
      </w:numPr>
      <w:spacing w:after="284"/>
      <w:ind w:left="357" w:hanging="357"/>
      <w:contextualSpacing/>
    </w:pPr>
  </w:style>
  <w:style w:type="paragraph" w:styleId="ListBullet2">
    <w:name w:val="List Bullet 2"/>
    <w:basedOn w:val="Normal"/>
    <w:uiPriority w:val="99"/>
    <w:unhideWhenUsed/>
    <w:rsid w:val="00276247"/>
    <w:pPr>
      <w:numPr>
        <w:numId w:val="2"/>
      </w:numPr>
      <w:spacing w:after="284"/>
      <w:ind w:left="714" w:hanging="357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A0636"/>
    <w:rPr>
      <w:rFonts w:asciiTheme="majorHAnsi" w:eastAsiaTheme="majorEastAsia" w:hAnsiTheme="majorHAnsi" w:cstheme="majorBidi"/>
      <w:b/>
      <w:iCs/>
      <w:sz w:val="24"/>
    </w:rPr>
  </w:style>
  <w:style w:type="paragraph" w:styleId="ListNumber">
    <w:name w:val="List Number"/>
    <w:basedOn w:val="Normal"/>
    <w:uiPriority w:val="99"/>
    <w:unhideWhenUsed/>
    <w:rsid w:val="00276247"/>
    <w:pPr>
      <w:numPr>
        <w:numId w:val="6"/>
      </w:numPr>
      <w:spacing w:after="284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rsid w:val="003A0636"/>
    <w:pPr>
      <w:numPr>
        <w:numId w:val="7"/>
      </w:numPr>
      <w:spacing w:after="113"/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146A"/>
    <w:pPr>
      <w:tabs>
        <w:tab w:val="right" w:leader="dot" w:pos="8505"/>
      </w:tabs>
      <w:spacing w:after="284"/>
      <w:ind w:right="567"/>
    </w:pPr>
    <w:rPr>
      <w:b/>
      <w:noProof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5146A"/>
    <w:pPr>
      <w:tabs>
        <w:tab w:val="right" w:leader="dot" w:pos="8505"/>
      </w:tabs>
      <w:spacing w:after="284" w:line="480" w:lineRule="auto"/>
      <w:ind w:left="227" w:right="567"/>
      <w:contextualSpacing/>
    </w:pPr>
    <w:rPr>
      <w:noProof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112B4C"/>
    <w:pPr>
      <w:spacing w:after="284" w:line="240" w:lineRule="auto"/>
      <w:ind w:right="2438"/>
    </w:pPr>
    <w:rPr>
      <w:iCs/>
      <w:color w:val="76766B"/>
      <w:szCs w:val="18"/>
    </w:rPr>
  </w:style>
  <w:style w:type="table" w:customStyle="1" w:styleId="ECCstandardtable">
    <w:name w:val="ECC standard table"/>
    <w:basedOn w:val="TableNormal"/>
    <w:uiPriority w:val="99"/>
    <w:rsid w:val="00D4132E"/>
    <w:pPr>
      <w:spacing w:after="0" w:line="240" w:lineRule="auto"/>
    </w:pPr>
    <w:rPr>
      <w:sz w:val="24"/>
    </w:rPr>
    <w:tblPr>
      <w:tblBorders>
        <w:top w:val="single" w:sz="4" w:space="0" w:color="9D9D9C"/>
        <w:left w:val="single" w:sz="4" w:space="0" w:color="9D9D9C"/>
        <w:bottom w:val="single" w:sz="4" w:space="0" w:color="9D9D9C"/>
        <w:right w:val="single" w:sz="4" w:space="0" w:color="9D9D9C"/>
        <w:insideH w:val="single" w:sz="4" w:space="0" w:color="9D9D9C"/>
        <w:insideV w:val="single" w:sz="4" w:space="0" w:color="9D9D9C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2"/>
        <w:sz w:val="26"/>
      </w:rPr>
      <w:tblPr/>
      <w:tcPr>
        <w:shd w:val="clear" w:color="auto" w:fill="414745"/>
      </w:tcPr>
    </w:tblStylePr>
  </w:style>
  <w:style w:type="paragraph" w:styleId="BlockText">
    <w:name w:val="Block Text"/>
    <w:basedOn w:val="Normal"/>
    <w:uiPriority w:val="99"/>
    <w:unhideWhenUsed/>
    <w:rsid w:val="00313B66"/>
    <w:pPr>
      <w:pBdr>
        <w:left w:val="single" w:sz="2" w:space="20" w:color="E40037" w:themeColor="accent1"/>
      </w:pBdr>
      <w:ind w:left="397"/>
    </w:pPr>
    <w:rPr>
      <w:rFonts w:eastAsiaTheme="minorEastAsia"/>
      <w:b/>
      <w:iCs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816A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2E4CBC"/>
    <w:rPr>
      <w:rFonts w:asciiTheme="minorHAnsi" w:hAnsiTheme="minorHAnsi"/>
      <w:sz w:val="24"/>
    </w:rPr>
  </w:style>
  <w:style w:type="paragraph" w:styleId="ListParagraph">
    <w:name w:val="List Paragraph"/>
    <w:basedOn w:val="Normal"/>
    <w:uiPriority w:val="34"/>
    <w:qFormat/>
    <w:rsid w:val="00F4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22642.1111C5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parkin\Downloads\ECC-Corporate-Report-template-portrait%20(2).dotx" TargetMode="External"/></Relationships>
</file>

<file path=word/theme/theme1.xml><?xml version="1.0" encoding="utf-8"?>
<a:theme xmlns:a="http://schemas.openxmlformats.org/drawingml/2006/main" name="Office Theme">
  <a:themeElements>
    <a:clrScheme name="ECC 2022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4179AA"/>
      </a:accent2>
      <a:accent3>
        <a:srgbClr val="ECB720"/>
      </a:accent3>
      <a:accent4>
        <a:srgbClr val="9361B3"/>
      </a:accent4>
      <a:accent5>
        <a:srgbClr val="E97135"/>
      </a:accent5>
      <a:accent6>
        <a:srgbClr val="3A7D64"/>
      </a:accent6>
      <a:hlink>
        <a:srgbClr val="4179AA"/>
      </a:hlink>
      <a:folHlink>
        <a:srgbClr val="76766B"/>
      </a:folHlink>
    </a:clrScheme>
    <a:fontScheme name="Custom 28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D529E5BFD3C4587B83CF61B8BFD7E" ma:contentTypeVersion="5" ma:contentTypeDescription="Create a new document." ma:contentTypeScope="" ma:versionID="0d4af72f8dbe7b8b3ada98178b1a9d58">
  <xsd:schema xmlns:xsd="http://www.w3.org/2001/XMLSchema" xmlns:xs="http://www.w3.org/2001/XMLSchema" xmlns:p="http://schemas.microsoft.com/office/2006/metadata/properties" xmlns:ns2="83f7c254-7076-404b-a365-327da82c5784" xmlns:ns3="e480762d-17ba-42bc-8a67-2f31dd779084" targetNamespace="http://schemas.microsoft.com/office/2006/metadata/properties" ma:root="true" ma:fieldsID="aa05b729f31d2c91a13e36e0876b6859" ns2:_="" ns3:_="">
    <xsd:import namespace="83f7c254-7076-404b-a365-327da82c5784"/>
    <xsd:import namespace="e480762d-17ba-42bc-8a67-2f31dd779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c254-7076-404b-a365-327da82c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762d-17ba-42bc-8a67-2f31dd779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E54C2-6AB3-47AC-AB6D-01C46D806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4EF7-DF5B-4789-9D11-4B803810A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7A0BB-B925-4188-A1A2-BEB8FF431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09CAF-BC28-4E25-BBDB-36BFDBA5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c254-7076-404b-a365-327da82c5784"/>
    <ds:schemaRef ds:uri="e480762d-17ba-42bc-8a67-2f31dd77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ECC-Corporate-Report-template-portrait (2).dotx</Template>
  <TotalTime>18</TotalTime>
  <Pages>10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Report template - portrait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Report template - portrait</dc:title>
  <dc:subject/>
  <dc:creator>jodie.parkin</dc:creator>
  <cp:keywords/>
  <dc:description/>
  <cp:lastModifiedBy>Jodie Parkin - SEND Strategy and Innovation Admin Support</cp:lastModifiedBy>
  <cp:revision>4</cp:revision>
  <dcterms:created xsi:type="dcterms:W3CDTF">2024-11-05T16:48:00Z</dcterms:created>
  <dcterms:modified xsi:type="dcterms:W3CDTF">2024-11-05T17:55:00Z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SiteId">
    <vt:lpwstr>a8b4324f-155c-4215-a0f1-7ed8cc9a992f</vt:lpwstr>
  </property>
  <property fmtid="{D5CDD505-2E9C-101B-9397-08002B2CF9AE}" pid="3" name="MSIP_Label_39d8be9e-c8d9-4b9c-bd40-2c27cc7ea2e6_Method">
    <vt:lpwstr>Privileged</vt:lpwstr>
  </property>
  <property fmtid="{D5CDD505-2E9C-101B-9397-08002B2CF9AE}" pid="4" name="MSIP_Label_39d8be9e-c8d9-4b9c-bd40-2c27cc7ea2e6_Name">
    <vt:lpwstr>39d8be9e-c8d9-4b9c-bd40-2c27cc7ea2e6</vt:lpwstr>
  </property>
  <property fmtid="{D5CDD505-2E9C-101B-9397-08002B2CF9AE}" pid="5" name="MSIP_Label_39d8be9e-c8d9-4b9c-bd40-2c27cc7ea2e6_ActionId">
    <vt:lpwstr>37850580-7e08-4316-8bd9-d5c83e7afccc</vt:lpwstr>
  </property>
  <property fmtid="{D5CDD505-2E9C-101B-9397-08002B2CF9AE}" pid="6" name="MSIP_Label_39d8be9e-c8d9-4b9c-bd40-2c27cc7ea2e6_ContentBits">
    <vt:lpwstr>0</vt:lpwstr>
  </property>
  <property fmtid="{D5CDD505-2E9C-101B-9397-08002B2CF9AE}" pid="7" name="ContentTypeId">
    <vt:lpwstr>0x01010002BD529E5BFD3C4587B83CF61B8BFD7E</vt:lpwstr>
  </property>
  <property fmtid="{D5CDD505-2E9C-101B-9397-08002B2CF9AE}" pid="8" name="Content Subject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2022-11-21T16:16:04Z</vt:lpwstr>
  </property>
</Properties>
</file>