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83" w:rsidRPr="00E64EA1" w:rsidRDefault="00680C83" w:rsidP="00680C83">
      <w:pPr>
        <w:pStyle w:val="Title"/>
        <w:jc w:val="left"/>
        <w:rPr>
          <w:rFonts w:ascii="Arial" w:hAnsi="Arial" w:cs="Arial"/>
        </w:rPr>
      </w:pPr>
      <w:r w:rsidRPr="00E64EA1">
        <w:rPr>
          <w:rFonts w:ascii="Arial" w:hAnsi="Arial" w:cs="Arial"/>
        </w:rPr>
        <w:t>Essex County Council VAT Manual</w:t>
      </w:r>
      <w:r>
        <w:rPr>
          <w:rFonts w:ascii="Arial" w:hAnsi="Arial" w:cs="Arial"/>
        </w:rPr>
        <w:t>: Appendix B</w:t>
      </w:r>
    </w:p>
    <w:p w:rsidR="00680C83" w:rsidRDefault="00680C83" w:rsidP="00680C83">
      <w:pPr>
        <w:shd w:val="clear" w:color="auto" w:fill="FFFFFF"/>
        <w:spacing w:after="0" w:line="336" w:lineRule="atLeast"/>
        <w:rPr>
          <w:rFonts w:eastAsia="Times New Roman"/>
          <w:b/>
          <w:bCs/>
          <w:lang w:val="en" w:eastAsia="en-GB"/>
        </w:rPr>
      </w:pPr>
    </w:p>
    <w:p w:rsidR="00680C83" w:rsidRPr="00680C83" w:rsidRDefault="00680C83" w:rsidP="00680C83">
      <w:pPr>
        <w:shd w:val="clear" w:color="auto" w:fill="FFFFFF"/>
        <w:spacing w:after="0" w:line="336" w:lineRule="atLeast"/>
        <w:rPr>
          <w:rFonts w:eastAsia="Times New Roman"/>
          <w:b/>
          <w:bCs/>
          <w:lang w:val="en" w:eastAsia="en-GB"/>
        </w:rPr>
      </w:pPr>
      <w:r w:rsidRPr="00680C83">
        <w:rPr>
          <w:rFonts w:eastAsia="Times New Roman"/>
          <w:b/>
          <w:bCs/>
          <w:lang w:val="en" w:eastAsia="en-GB"/>
        </w:rPr>
        <w:t>VAT Liability Index</w:t>
      </w:r>
    </w:p>
    <w:p w:rsidR="00680C83" w:rsidRPr="00680C83" w:rsidRDefault="00680C83" w:rsidP="00680C83">
      <w:p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bookmarkStart w:id="0" w:name="par1"/>
      <w:bookmarkEnd w:id="0"/>
      <w:r w:rsidRPr="00680C83">
        <w:rPr>
          <w:rFonts w:eastAsia="Times New Roman"/>
          <w:lang w:val="en" w:eastAsia="en-GB"/>
        </w:rPr>
        <w:t xml:space="preserve">This table, provided by HMRC, shows the VAT liability for local authority services. Further information on these services can be found on the HMRC website or contact </w:t>
      </w:r>
      <w:hyperlink r:id="rId8" w:history="1">
        <w:r w:rsidRPr="00C77EA5">
          <w:rPr>
            <w:rStyle w:val="Hyperlink"/>
          </w:rPr>
          <w:t>Financial.Accounting@essex.gov.uk</w:t>
        </w:r>
      </w:hyperlink>
      <w:r>
        <w:t xml:space="preserve"> </w:t>
      </w:r>
      <w:r w:rsidRPr="00680C83">
        <w:rPr>
          <w:rFonts w:eastAsia="Times New Roman"/>
          <w:lang w:val="en" w:eastAsia="en-GB"/>
        </w:rPr>
        <w:t>for more information on particular services.</w:t>
      </w:r>
    </w:p>
    <w:p w:rsidR="00680C83" w:rsidRPr="00680C83" w:rsidRDefault="00680C83" w:rsidP="00680C83">
      <w:p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bookmarkStart w:id="1" w:name="_GoBack"/>
      <w:bookmarkEnd w:id="1"/>
    </w:p>
    <w:p w:rsidR="00680C83" w:rsidRPr="00680C83" w:rsidRDefault="00680C83" w:rsidP="00680C83">
      <w:p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bookmarkStart w:id="2" w:name="par2"/>
      <w:bookmarkEnd w:id="2"/>
      <w:r w:rsidRPr="00680C83">
        <w:rPr>
          <w:rFonts w:eastAsia="Times New Roman"/>
          <w:lang w:val="en" w:eastAsia="en-GB"/>
        </w:rPr>
        <w:t xml:space="preserve">This list was first introduced by HMRC in 2007 and is reproduced with the aim of assisting local authority staff in determining the liability of common transactions / income sources. </w:t>
      </w:r>
    </w:p>
    <w:p w:rsidR="00680C83" w:rsidRPr="00680C83" w:rsidRDefault="00680C83" w:rsidP="00680C83">
      <w:p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</w:p>
    <w:p w:rsidR="00680C83" w:rsidRPr="00680C83" w:rsidRDefault="00680C83" w:rsidP="00680C83">
      <w:p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bookmarkStart w:id="3" w:name="par3"/>
      <w:bookmarkEnd w:id="3"/>
      <w:r w:rsidRPr="00680C83">
        <w:rPr>
          <w:rFonts w:eastAsia="Times New Roman"/>
          <w:b/>
          <w:bCs/>
          <w:lang w:val="en" w:eastAsia="en-GB"/>
        </w:rPr>
        <w:t>Key:</w:t>
      </w:r>
    </w:p>
    <w:p w:rsidR="00680C83" w:rsidRPr="00680C83" w:rsidRDefault="00680C83" w:rsidP="00680C83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r w:rsidRPr="00680C83">
        <w:rPr>
          <w:rFonts w:eastAsia="Times New Roman"/>
          <w:lang w:val="en" w:eastAsia="en-GB"/>
        </w:rPr>
        <w:t>EX - exempt</w:t>
      </w:r>
    </w:p>
    <w:p w:rsidR="00680C83" w:rsidRPr="00680C83" w:rsidRDefault="00680C83" w:rsidP="00680C83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r w:rsidRPr="00680C83">
        <w:rPr>
          <w:rFonts w:eastAsia="Times New Roman"/>
          <w:lang w:val="en" w:eastAsia="en-GB"/>
        </w:rPr>
        <w:t>SR - standard rated</w:t>
      </w:r>
    </w:p>
    <w:p w:rsidR="00680C83" w:rsidRPr="00680C83" w:rsidRDefault="00680C83" w:rsidP="00680C83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r w:rsidRPr="00680C83">
        <w:rPr>
          <w:rFonts w:eastAsia="Times New Roman"/>
          <w:lang w:val="en" w:eastAsia="en-GB"/>
        </w:rPr>
        <w:t>ZR - zero rated</w:t>
      </w:r>
    </w:p>
    <w:p w:rsidR="00680C83" w:rsidRPr="00680C83" w:rsidRDefault="00680C83" w:rsidP="00680C83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r w:rsidRPr="00680C83">
        <w:rPr>
          <w:rFonts w:eastAsia="Times New Roman"/>
          <w:lang w:val="en" w:eastAsia="en-GB"/>
        </w:rPr>
        <w:t>RR - reduced rate</w:t>
      </w:r>
    </w:p>
    <w:p w:rsidR="00680C83" w:rsidRPr="00680C83" w:rsidRDefault="00680C83" w:rsidP="00680C83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r w:rsidRPr="00680C83">
        <w:rPr>
          <w:rFonts w:eastAsia="Times New Roman"/>
          <w:lang w:val="en" w:eastAsia="en-GB"/>
        </w:rPr>
        <w:t>NA - not applicable</w:t>
      </w:r>
    </w:p>
    <w:p w:rsidR="00680C83" w:rsidRPr="00680C83" w:rsidRDefault="00680C83" w:rsidP="00680C83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eastAsia="Times New Roman"/>
          <w:lang w:val="en" w:eastAsia="en-GB"/>
        </w:rPr>
      </w:pPr>
      <w:r w:rsidRPr="00680C83">
        <w:rPr>
          <w:rFonts w:eastAsia="Times New Roman"/>
          <w:lang w:val="en" w:eastAsia="en-GB"/>
        </w:rPr>
        <w:t>OS - outside the scope of VAT</w:t>
      </w:r>
    </w:p>
    <w:p w:rsidR="007C6567" w:rsidRPr="00680C83" w:rsidRDefault="007C6567" w:rsidP="00680C83">
      <w:pPr>
        <w:spacing w:after="0"/>
      </w:pPr>
    </w:p>
    <w:p w:rsidR="00680C83" w:rsidRDefault="00680C83"/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33"/>
        <w:gridCol w:w="4615"/>
        <w:gridCol w:w="1409"/>
        <w:gridCol w:w="907"/>
      </w:tblGrid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Income Description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Income Sub-Description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>Business or Non-Business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eastAsia="Times New Roman"/>
                <w:b/>
                <w:bCs/>
                <w:sz w:val="19"/>
                <w:szCs w:val="19"/>
                <w:lang w:eastAsia="en-GB"/>
              </w:rPr>
              <w:t xml:space="preserve">VAT 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Burials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Entries in book of remembrance - cemeteries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Headstones, stone tablets, inscriptions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Interment of ashes performed under Local Authority Cemeteries Order 1977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Maintenance of graves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Maintenance of gardens, war memorials etc.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Memorial seats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Memorial cards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Removal and re-fixing of a tombstone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Cremations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Cremation certificates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Headstones, stone tablets, inscriptions - crematoria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Entries in book of remembrance - crematoria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Entries in joint books of remembrance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Interment of ashes performed under Local Authority Cemeteries Order 1977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Maintenance of gardens, war memorials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etc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Trees, bushes and plants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Memorial cards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Memorial seats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Burials &amp; Cremations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Donated funds to be spent on the provision of facilities in public spaces (eg benches), even where including a memorial plaque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Trees, bushes and plants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Car Parking &amp; Road Safety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Car parking fees - on street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Excess charges - on street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Overpayments - on street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Car parking fees - off street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Excess charges - off street for stay longer than paid for and if under RTA 1991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Excess charges - off street and other circs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Overpayments (off street and provided not free parking)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Car parking fines - illegal parking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Removal of illegally parked cars - on street (police only)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Removal of parked cars - off street (overstay/dangerous parking)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Removal of abandoned vehicles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Cycle training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road safety leaflet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motorbike/pedal cycle helmets: adults/children if comply with specific standards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lastRenderedPageBreak/>
              <w:t>Education - Catering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Meals supplied to pupils/students at or below cost (by local authority)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Meals supplied to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students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Meals provided to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local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authority establishments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Vending machine sales - non school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Vending machine sales on school premises to pupils at or below cost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Education - Uniforms &amp; Clothing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Adults' clothing &amp; sportswear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Children’s clothing &amp; sportswear - see PN714 for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reqs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School uniform - if within measurements in PN 714 or meet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reqs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in para 6.1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School uniform - otherwise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Education - Courses &amp; Trips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Educational course fees (e.g. adult education)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Examination fees - supply is to pupil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Recreational courses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School trips (pupils)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Training courses by local authority or other public body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Training courses by non-profit making body (eg charity)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Training courses by commercial profit-seeking entity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goods &amp; services to pupils in local authority schools (when closely related to education)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Education - Sales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goods &amp; services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icw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vocational/other education (closely related to training/education)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books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sports equipment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students' work (if sold at no more than cost of materials)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Education - Misc.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Commission on school photographs - headteacher employee of local authority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Commission on school photographs - headteacher agent of governors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Not Applicable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NA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Environment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Drain clearance: private individuals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Emptying cesspits: commercial (if industrial user as defined in PN701/16)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Emptying cesspits: domestic (or commercial but non industrial user)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Making good builders' debris (if road hazard and notice served but not complied with)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Sewer connections - first connection of existing dwelling or non-res converted to residential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Skip licence - on street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Supervision fees for inspection of roads/sewers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Private sewer repairs - owner agrees to works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Private sewer repairs - default works without agreement of landowner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Public sewer repairs (on private land)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Pest control - no specific charge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Pest control - charge made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Pest control - costs recovered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icw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compliance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with statutory notice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Removal of dead animals - charge made and special legal regime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Meat handling, weighing &amp; ripening services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Food hygiene certificate courses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Trading standards - licence fees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Use of public conveniences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Sales from machines in public conveniences (NB women's sanitary products reduced rate)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Portaloo hire charges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Environment - Local Weights &amp; Measures Authority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Verification under Weights &amp; Measures Act 1985 (transitional provisions)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Verification under Measuring Instruments Directive (MID) 2004/22 EC (various regulations)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Re-verification after adjustment under MID 2004/22 EC Directive 90/384 (SI 2000 No. 3236)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Verification under Non-Automatic Weighing Instruments Directive (NAWI)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Verification under Measuring Instruments (EEC Requirements) Regulations 1988 (MIR)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Highways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Carriageway reinstatement - if district council serves notice on county council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Carriageway reinstatement - if district council wins tender to undertake work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Carriageway reinstatement: specified by utility company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Erection of directional signs - if acting as highways authority and complies with SI 1994/1519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Supply and erect street name plates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Erecting banners/flags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Lamping dangerous structures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New private road construction - commercial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New private road construction - dwellings (if simultaneous or within z/r time limits)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Private street works - statutory obligation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Private street works - owners' request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Reinstatement charge - insurance company (council property)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Reinstatement charge - individual (if council property)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Supply of tarmac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Dropped kerbs/carriageway crossings - notice issued or at owner's request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Dropped kerbs/carriageway crossings - local authority advises owner work needed and works pre-notice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Works in default – at occupiers request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Works in default – by statutory obligation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Housing - Fees &amp; Charges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Damage cost - charged to tenant while still in residence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Damage cost - charged to tenant after has vacated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Damage cost - third party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Laundry charges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Recovery of bed &amp; breakfast costs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Water rate collection commission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Housing - Land &amp; Rents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Commercial rents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Council house rents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Garage rents - in proximity to flat/house rented by same local authority landlord to same tenant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Garage rents - to tenant/leaseholder not meeting above conditions/any freeholder and other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Garage rents - right to buy leasehold where rented by same local authority landlord to same leaseholder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Ground rent on leases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Residents' parking permits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land (freehold/leasehold)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Commercial listed buildings - repair/alterations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Council house sale - Local authority constructor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Council house sale - local authority not constructor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Protected buildings (dwellings, relevant residential/charitable) - approved alterations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Protected buildings - repair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Property improvement grants - fee charged to homeowner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commercial property – less than three years old (1/4/89)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commercial property - over three years old and no OTT (1/4/89)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Specific building alterations for the disabled (VATA 1994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Sch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8 Group 12)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Exempt supplies subject to the option to tax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Housing - Service Charges &amp; Hot Water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District heating - leaseholders/freeholders (if part of service charge)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District heating - tenants (if included in rent charged and no separate charge)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District hot water - leaseholders/freeholders (if part of service charge)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District hot water - tenants (if included in rent charged and no separate charge)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Service charges - communal areas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Housing - Water Supplies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Private water supplies made under 'private water supply regulations' from 1 December 2009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Housing - Misc.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Insurances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Overpayment of housing benefit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Rechargeable works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Variable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Variable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Works in default - statutory notice and owner refuses to comply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Works in default – owner agrees to comply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Land &amp; Property - General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Allotment rents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Letting of market pitches - on street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Letting of market pitches - off street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Letting of market pitches - off street (with option to tax in place)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Hire of market stalls (components of the stall such as trestles, metal frames, awning, "table-top"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etc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Holiday accommodation caravans/beach huts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Letting of seasonal pitches for caravans (not principle residence)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Facilities for mooring of residential houseboat (no option-to-tax)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Commercial rents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Protected buildings - approved alterations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Protected buildings - repair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bare land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Supplies of land subject to the option to tax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Land &amp; Property - Smallholdings Authority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Smallholding let for smallholding purpose (Smallholdings (Selection of Tenants) Regulations 1970)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Smallholding let for purpose other than smallholding (Agriculture Act 1970, Section 49(1))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Smallholding let for purpose other than smallholding (Agriculture Act 1970, Section 49(1)) with option to tax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lastRenderedPageBreak/>
              <w:t>Leisure - Fees &amp; Charges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Admission to swimming baths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Admission to sports centres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Admission to sporting events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Coaching fees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Educational course fees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Hairdryer receipts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Hire of sports facilities - non sporting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Hire of sports facilities/pitches - sporting (series of lets)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Hire of sports facilities/pitches - sporting (not series of lets)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Memberships - sports centres (NB current appeal to tribunal)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Hire of sports equipment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Locker charges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Occasional sports licences (e.g. licence fee paid to hold race in local authority owned park)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Recreational course fees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Leisure - Sales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Adults clothing &amp; sportswear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Children's clothing &amp; sportswear (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iaw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PN 714)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Confectionery &amp; drinks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Publications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Sports equipment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Video game machines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Libraries - Fees &amp; Charges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Library fines - lost/damaged/overdue books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Library fees &amp; fines - lost/damaged/overdue CDs, DVDs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etc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Libraries - Sales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folded maps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framed pictures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maps via internet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pictures via internet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old stock - books (printed)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old stock - records, tapes, DVDs, CDs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Talking books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Libraries - Misc.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Disposals of equipment (where chargeable)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Photocopies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Misc. Receipts - Fees &amp; Charges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Admission fees to lectures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Catering facilities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Compensation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Damage cost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Dogs found and taken to kennels - statutory fine (currently £25)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Dogs found and taken to kennels - administration fee/collection cost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Dogs found and taken to kennels - kennel fee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Donations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Filming rights no defined area e.g. street estates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Filming rights - site rental e.g. depots/school halls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Lease cars - employee contributions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MOT tests (if not above stat. fee)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Hire of equipment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Hire of space on notice board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Photocopying charges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Private telephone calls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Telephone box income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Misc. Receipts - Sales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Bar receipts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Drinks machine takings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agenda/minutes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badges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books/leaflets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borough maps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copy plans (if plans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icw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statutory planning permission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etc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beverages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electoral register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equipment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photographs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postcards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posters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stationery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sweets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vehicles, equipment etc.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Planning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Building control fees - commercial premises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Building control fees - dwellings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Local land search fees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Planning fees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photocopied lease documents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Refuse Collection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Collection of bulky domestic waste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Commercial waste collection services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Commercial waste disposal by a waste disposal authority under the Environmental Protection Act 1990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Industrial waste collection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Issue of industrial waste licence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Hire of refuse containers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collected items for recycling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dustbin bags (unspecified design)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Sale of dustbin bags (prescribed by local authority for refuse collection)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recycling bags (unspecified design)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recycling bags (prescribed by local authority for refuse collection)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compost bins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recycled materials e.g. compost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Supply of dustbins for a charge (unspecified design)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Supply of dustbins for a charge (prescribed by local authority for refuse collection)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refuse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Registrar's Activities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Registration of civil partnerships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Attendance at marriages in registry office, civil venue and churches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Certificates of births, deaths and marriages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Notices of marriage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Registration of buildings for worship and marriage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Citizenship ceremonies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Commitment ceremony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Nationality checking service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Social Services - Children - General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Childminder inspection fees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Day nurseries &amp; playgroups. NB Budget 2005 non business for local authority 'childcare' awaiting legislation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Guardian ad litem (probation) fees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Social Services - Disabilities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Persons in need of residential care (contribution can be requested)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Day-care (contribution can be requested)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Provision of educational/recreational facilities (contribution can be requested)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Provision of meals in the home or elsewhere (contribution can be requested)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Provision of a telephone and associated specialised equipment (contribution can be requested)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Sheltered employment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work from sheltered workshops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Car badges for disabled persons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Social Services - Elderly - General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Adaptation of property for disabled (tenant in local authority property)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Adaptation of property for disabled (private property and meets z/r conditions)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ZR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Letting of day centres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EX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Meals on wheels - if part of package of care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Meals on wheels - otherwise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Registration fees for homes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Welfare services - home help etc. (check specific legislation)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Social Services - Elderly - Residential Care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Accommodation fees - residents (if part of package of care)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Accommodation fees - staff (if in line with </w:t>
            </w:r>
            <w:proofErr w:type="spellStart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Goodfellows</w:t>
            </w:r>
            <w:proofErr w:type="spellEnd"/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 tribunal decision)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Accommodation fees - visitors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Domiciliary laundry services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Meals - residents (if part of package of care)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Meals - staff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Meals - visitors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Occupational therapy products - where retained by patient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Occupational therapy products - otherwise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Recreational holidays for elderly qualifying person (Chronically Sick and Disabled Persons </w:t>
            </w: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lastRenderedPageBreak/>
              <w:t xml:space="preserve">Act 1970 s2(1)(c)(f))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lastRenderedPageBreak/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Rental of telephone, TV, radio under Chronically Sick &amp; Disabled Persons Act 1970 s2(1)(b)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Sale of personal effects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Services supplied to staff in residential establishments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SR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Social Services - Mental Health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Persons in need of residential care (contribution can be required)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Non Business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  <w:tr w:rsidR="00680C83" w:rsidRPr="00680C83" w:rsidTr="00680C83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Day centres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Non Business </w:t>
            </w:r>
          </w:p>
        </w:tc>
        <w:tc>
          <w:tcPr>
            <w:tcW w:w="0" w:type="auto"/>
            <w:shd w:val="clear" w:color="auto" w:fill="FFFFFF"/>
            <w:hideMark/>
          </w:tcPr>
          <w:p w:rsidR="00680C83" w:rsidRPr="00680C83" w:rsidRDefault="00680C83" w:rsidP="00680C83">
            <w:pPr>
              <w:spacing w:after="0" w:line="336" w:lineRule="atLeast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680C83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OS</w:t>
            </w:r>
          </w:p>
        </w:tc>
      </w:tr>
    </w:tbl>
    <w:p w:rsidR="00680C83" w:rsidRPr="00680C83" w:rsidRDefault="00680C83"/>
    <w:sectPr w:rsidR="00680C83" w:rsidRPr="00680C8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2B" w:rsidRDefault="0079742B" w:rsidP="00680C83">
      <w:pPr>
        <w:spacing w:after="0" w:line="240" w:lineRule="auto"/>
      </w:pPr>
      <w:r>
        <w:separator/>
      </w:r>
    </w:p>
  </w:endnote>
  <w:endnote w:type="continuationSeparator" w:id="0">
    <w:p w:rsidR="0079742B" w:rsidRDefault="0079742B" w:rsidP="0068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947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42B" w:rsidRDefault="0079742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742B" w:rsidRDefault="00797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2B" w:rsidRDefault="0079742B" w:rsidP="00680C83">
      <w:pPr>
        <w:spacing w:after="0" w:line="240" w:lineRule="auto"/>
      </w:pPr>
      <w:r>
        <w:separator/>
      </w:r>
    </w:p>
  </w:footnote>
  <w:footnote w:type="continuationSeparator" w:id="0">
    <w:p w:rsidR="0079742B" w:rsidRDefault="0079742B" w:rsidP="0068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2B" w:rsidRPr="00E64EA1" w:rsidRDefault="0079742B" w:rsidP="00680C83">
    <w:pPr>
      <w:pStyle w:val="Header"/>
      <w:tabs>
        <w:tab w:val="right" w:pos="8931"/>
      </w:tabs>
    </w:pPr>
    <w:r>
      <w:t>E</w:t>
    </w:r>
    <w:r w:rsidRPr="00E64EA1">
      <w:t>SSEX COUNTY COUNCIL VAT MANUAL</w:t>
    </w:r>
    <w:r>
      <w:tab/>
      <w:t>Updated Sept 2015</w:t>
    </w:r>
  </w:p>
  <w:p w:rsidR="0079742B" w:rsidRDefault="0079742B">
    <w:pPr>
      <w:pStyle w:val="Header"/>
    </w:pPr>
    <w:r>
      <w:t>(</w:t>
    </w:r>
    <w:r w:rsidRPr="00680C83">
      <w:t>VAT liabilities for Local Authority services</w:t>
    </w:r>
    <w:r>
      <w:t xml:space="preserve"> provided)</w:t>
    </w:r>
  </w:p>
  <w:p w:rsidR="0079742B" w:rsidRDefault="00797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044"/>
    <w:multiLevelType w:val="multilevel"/>
    <w:tmpl w:val="CA8E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83"/>
    <w:rsid w:val="00680C83"/>
    <w:rsid w:val="0079742B"/>
    <w:rsid w:val="007C6567"/>
    <w:rsid w:val="00875109"/>
    <w:rsid w:val="00D3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0C83"/>
    <w:pPr>
      <w:spacing w:before="120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13A59"/>
      <w:kern w:val="36"/>
      <w:sz w:val="34"/>
      <w:szCs w:val="3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80C83"/>
    <w:pPr>
      <w:spacing w:before="90" w:after="0" w:line="240" w:lineRule="auto"/>
      <w:outlineLvl w:val="1"/>
    </w:pPr>
    <w:rPr>
      <w:rFonts w:ascii="Verdana" w:eastAsia="Times New Roman" w:hAnsi="Verdana" w:cs="Times New Roman"/>
      <w:b/>
      <w:bCs/>
      <w:color w:val="333333"/>
      <w:spacing w:val="-15"/>
      <w:sz w:val="31"/>
      <w:szCs w:val="3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80C83"/>
    <w:pPr>
      <w:spacing w:before="60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80C83"/>
    <w:pPr>
      <w:spacing w:before="60" w:after="0" w:line="240" w:lineRule="auto"/>
      <w:outlineLvl w:val="3"/>
    </w:pPr>
    <w:rPr>
      <w:rFonts w:ascii="Verdana" w:eastAsia="Times New Roman" w:hAnsi="Verdana" w:cs="Times New Roman"/>
      <w:b/>
      <w:bCs/>
      <w:color w:val="C34E23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680C83"/>
    <w:pPr>
      <w:spacing w:before="60" w:after="0" w:line="240" w:lineRule="auto"/>
      <w:outlineLvl w:val="4"/>
    </w:pPr>
    <w:rPr>
      <w:rFonts w:ascii="Verdana" w:eastAsia="Times New Roman" w:hAnsi="Verdana" w:cs="Times New Roman"/>
      <w:b/>
      <w:bCs/>
      <w:color w:val="FFFFFF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C83"/>
    <w:rPr>
      <w:rFonts w:ascii="Verdana" w:eastAsia="Times New Roman" w:hAnsi="Verdana" w:cs="Times New Roman"/>
      <w:b/>
      <w:bCs/>
      <w:color w:val="013A59"/>
      <w:kern w:val="36"/>
      <w:sz w:val="34"/>
      <w:szCs w:val="3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80C83"/>
    <w:rPr>
      <w:rFonts w:ascii="Verdana" w:eastAsia="Times New Roman" w:hAnsi="Verdana" w:cs="Times New Roman"/>
      <w:b/>
      <w:bCs/>
      <w:color w:val="333333"/>
      <w:spacing w:val="-15"/>
      <w:sz w:val="31"/>
      <w:szCs w:val="31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80C83"/>
    <w:rPr>
      <w:rFonts w:ascii="Verdana" w:eastAsia="Times New Roman" w:hAnsi="Verdana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80C83"/>
    <w:rPr>
      <w:rFonts w:ascii="Verdana" w:eastAsia="Times New Roman" w:hAnsi="Verdana" w:cs="Times New Roman"/>
      <w:b/>
      <w:bCs/>
      <w:color w:val="C34E2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80C83"/>
    <w:rPr>
      <w:rFonts w:ascii="Verdana" w:eastAsia="Times New Roman" w:hAnsi="Verdana" w:cs="Times New Roman"/>
      <w:b/>
      <w:bCs/>
      <w:color w:val="FFFFFF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80C83"/>
    <w:rPr>
      <w:strike w:val="0"/>
      <w:dstrike w:val="0"/>
      <w:color w:val="325EC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0C83"/>
    <w:rPr>
      <w:strike w:val="0"/>
      <w:dstrike w:val="0"/>
      <w:color w:val="325E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ometext">
    <w:name w:val="hometext"/>
    <w:basedOn w:val="Normal"/>
    <w:rsid w:val="00680C83"/>
    <w:pPr>
      <w:spacing w:after="0" w:line="240" w:lineRule="auto"/>
    </w:pPr>
    <w:rPr>
      <w:rFonts w:ascii="Verdana" w:eastAsia="Times New Roman" w:hAnsi="Verdana" w:cs="Times New Roman"/>
      <w:color w:val="565656"/>
      <w:lang w:eastAsia="en-GB"/>
    </w:rPr>
  </w:style>
  <w:style w:type="paragraph" w:customStyle="1" w:styleId="nodisplay">
    <w:name w:val="nodisplay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headerroundcorners">
    <w:name w:val="headerroundcorners"/>
    <w:basedOn w:val="Normal"/>
    <w:rsid w:val="00680C83"/>
    <w:pPr>
      <w:shd w:val="clear" w:color="auto" w:fill="652D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en-GB"/>
    </w:rPr>
  </w:style>
  <w:style w:type="paragraph" w:customStyle="1" w:styleId="logo">
    <w:name w:val="logo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lang w:eastAsia="en-GB"/>
    </w:rPr>
  </w:style>
  <w:style w:type="paragraph" w:customStyle="1" w:styleId="logoextend">
    <w:name w:val="logoextend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archbox">
    <w:name w:val="searchbox"/>
    <w:basedOn w:val="Normal"/>
    <w:rsid w:val="00680C8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pacing w:before="345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submit">
    <w:name w:val="submit"/>
    <w:basedOn w:val="Normal"/>
    <w:rsid w:val="00680C83"/>
    <w:pPr>
      <w:pBdr>
        <w:top w:val="single" w:sz="6" w:space="0" w:color="F1830D"/>
        <w:left w:val="single" w:sz="6" w:space="0" w:color="F1830D"/>
        <w:bottom w:val="single" w:sz="6" w:space="0" w:color="F1830D"/>
        <w:right w:val="single" w:sz="6" w:space="0" w:color="F1830D"/>
      </w:pBdr>
      <w:shd w:val="clear" w:color="auto" w:fill="F1830D"/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color w:val="FFFFFF"/>
      <w:sz w:val="20"/>
      <w:szCs w:val="20"/>
      <w:lang w:eastAsia="en-GB"/>
    </w:rPr>
  </w:style>
  <w:style w:type="paragraph" w:customStyle="1" w:styleId="navigationtext">
    <w:name w:val="navigationtext"/>
    <w:basedOn w:val="Normal"/>
    <w:rsid w:val="00680C83"/>
    <w:pPr>
      <w:spacing w:before="270" w:after="0" w:line="240" w:lineRule="auto"/>
      <w:jc w:val="right"/>
    </w:pPr>
    <w:rPr>
      <w:rFonts w:ascii="Times New Roman" w:eastAsia="Times New Roman" w:hAnsi="Times New Roman" w:cs="Times New Roman"/>
      <w:color w:val="8E5F2F"/>
      <w:sz w:val="20"/>
      <w:szCs w:val="20"/>
      <w:lang w:eastAsia="en-GB"/>
    </w:rPr>
  </w:style>
  <w:style w:type="paragraph" w:customStyle="1" w:styleId="searchbar">
    <w:name w:val="searchbar"/>
    <w:basedOn w:val="Normal"/>
    <w:rsid w:val="00680C83"/>
    <w:pPr>
      <w:spacing w:before="270" w:after="0" w:line="240" w:lineRule="auto"/>
      <w:jc w:val="right"/>
    </w:pPr>
    <w:rPr>
      <w:rFonts w:ascii="Times New Roman" w:eastAsia="Times New Roman" w:hAnsi="Times New Roman" w:cs="Times New Roman"/>
      <w:color w:val="8E5F2F"/>
      <w:sz w:val="20"/>
      <w:szCs w:val="20"/>
      <w:lang w:eastAsia="en-GB"/>
    </w:rPr>
  </w:style>
  <w:style w:type="paragraph" w:customStyle="1" w:styleId="searchinput">
    <w:name w:val="search_input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bar">
    <w:name w:val="bar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ooterroundcorners">
    <w:name w:val="footerroundcorners"/>
    <w:basedOn w:val="Normal"/>
    <w:rsid w:val="00680C83"/>
    <w:pPr>
      <w:shd w:val="clear" w:color="auto" w:fill="652D89"/>
      <w:spacing w:before="150" w:after="100" w:afterAutospacing="1" w:line="240" w:lineRule="auto"/>
    </w:pPr>
    <w:rPr>
      <w:rFonts w:ascii="Times New Roman" w:eastAsia="Times New Roman" w:hAnsi="Times New Roman" w:cs="Times New Roman"/>
      <w:color w:val="FFFFFF"/>
      <w:lang w:eastAsia="en-GB"/>
    </w:rPr>
  </w:style>
  <w:style w:type="paragraph" w:customStyle="1" w:styleId="Footer1">
    <w:name w:val="Footer1"/>
    <w:basedOn w:val="Normal"/>
    <w:rsid w:val="00680C83"/>
    <w:pPr>
      <w:shd w:val="clear" w:color="auto" w:fill="652D89"/>
      <w:spacing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roundtop">
    <w:name w:val="roundtop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top-purple">
    <w:name w:val="roundtop-purpl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top-dk-grey">
    <w:name w:val="roundtop-dk-grey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top-lt-grey">
    <w:name w:val="roundtop-lt-grey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bottom-purple">
    <w:name w:val="roundbottom-purpl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bottom-dk-grey">
    <w:name w:val="roundbottom-dk-grey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bottom-lt-grey">
    <w:name w:val="roundbottom-lt-grey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bottom-using">
    <w:name w:val="roundbottom-using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trosubroundcorners">
    <w:name w:val="introsubroundcorners"/>
    <w:basedOn w:val="Normal"/>
    <w:rsid w:val="00680C83"/>
    <w:pPr>
      <w:shd w:val="clear" w:color="auto" w:fill="EEEEEE"/>
      <w:spacing w:before="225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mage">
    <w:name w:val="image"/>
    <w:basedOn w:val="Normal"/>
    <w:rsid w:val="00680C8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oruminfo">
    <w:name w:val="forum_info"/>
    <w:basedOn w:val="Normal"/>
    <w:rsid w:val="00680C83"/>
    <w:pPr>
      <w:spacing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subjectnew">
    <w:name w:val="subject_new"/>
    <w:basedOn w:val="Normal"/>
    <w:rsid w:val="00680C83"/>
    <w:pPr>
      <w:pBdr>
        <w:top w:val="single" w:sz="12" w:space="4" w:color="83ABDE"/>
        <w:left w:val="single" w:sz="12" w:space="4" w:color="83ABDE"/>
        <w:bottom w:val="single" w:sz="12" w:space="4" w:color="83ABDE"/>
        <w:right w:val="single" w:sz="12" w:space="4" w:color="83ABDE"/>
      </w:pBdr>
      <w:shd w:val="clear" w:color="auto" w:fill="DDECFF"/>
      <w:spacing w:before="75" w:after="75" w:line="240" w:lineRule="auto"/>
      <w:ind w:left="75" w:right="75"/>
    </w:pPr>
    <w:rPr>
      <w:rFonts w:ascii="Verdana" w:eastAsia="Times New Roman" w:hAnsi="Verdana" w:cs="Times New Roman"/>
      <w:b/>
      <w:bCs/>
      <w:color w:val="666666"/>
      <w:sz w:val="31"/>
      <w:szCs w:val="31"/>
      <w:lang w:eastAsia="en-GB"/>
    </w:rPr>
  </w:style>
  <w:style w:type="paragraph" w:customStyle="1" w:styleId="subjecton">
    <w:name w:val="subject_on"/>
    <w:basedOn w:val="Normal"/>
    <w:rsid w:val="00680C83"/>
    <w:pPr>
      <w:pBdr>
        <w:top w:val="single" w:sz="6" w:space="4" w:color="BDBDBD"/>
        <w:left w:val="single" w:sz="6" w:space="4" w:color="BDBDBD"/>
        <w:bottom w:val="single" w:sz="6" w:space="4" w:color="BDBDBD"/>
        <w:right w:val="single" w:sz="6" w:space="4" w:color="BDBDBD"/>
      </w:pBdr>
      <w:shd w:val="clear" w:color="auto" w:fill="F1F1F1"/>
      <w:spacing w:before="75" w:after="75" w:line="240" w:lineRule="auto"/>
      <w:ind w:left="75" w:right="75"/>
    </w:pPr>
    <w:rPr>
      <w:rFonts w:ascii="Verdana" w:eastAsia="Times New Roman" w:hAnsi="Verdana" w:cs="Times New Roman"/>
      <w:b/>
      <w:bCs/>
      <w:color w:val="666666"/>
      <w:lang w:eastAsia="en-GB"/>
    </w:rPr>
  </w:style>
  <w:style w:type="paragraph" w:customStyle="1" w:styleId="subjectoff">
    <w:name w:val="subject_off"/>
    <w:basedOn w:val="Normal"/>
    <w:rsid w:val="00680C83"/>
    <w:pPr>
      <w:spacing w:before="75" w:after="75" w:line="240" w:lineRule="auto"/>
      <w:ind w:left="75" w:right="75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subjectview">
    <w:name w:val="subject_view"/>
    <w:basedOn w:val="Normal"/>
    <w:rsid w:val="00680C83"/>
    <w:pPr>
      <w:pBdr>
        <w:top w:val="single" w:sz="12" w:space="4" w:color="666666"/>
        <w:left w:val="single" w:sz="12" w:space="4" w:color="666666"/>
        <w:bottom w:val="single" w:sz="12" w:space="4" w:color="666666"/>
        <w:right w:val="single" w:sz="12" w:space="4" w:color="666666"/>
      </w:pBdr>
      <w:shd w:val="clear" w:color="auto" w:fill="EEEEEE"/>
      <w:spacing w:before="75" w:after="0" w:line="240" w:lineRule="auto"/>
      <w:ind w:left="75" w:right="75"/>
    </w:pPr>
    <w:rPr>
      <w:rFonts w:ascii="Verdana" w:eastAsia="Times New Roman" w:hAnsi="Verdana" w:cs="Times New Roman"/>
      <w:b/>
      <w:bCs/>
      <w:color w:val="666666"/>
      <w:sz w:val="31"/>
      <w:szCs w:val="31"/>
      <w:lang w:eastAsia="en-GB"/>
    </w:rPr>
  </w:style>
  <w:style w:type="paragraph" w:customStyle="1" w:styleId="author">
    <w:name w:val="author"/>
    <w:basedOn w:val="Normal"/>
    <w:rsid w:val="00680C83"/>
    <w:pPr>
      <w:spacing w:before="75" w:after="75" w:line="240" w:lineRule="auto"/>
      <w:ind w:left="75" w:right="75"/>
    </w:pPr>
    <w:rPr>
      <w:rFonts w:ascii="Verdana" w:eastAsia="Times New Roman" w:hAnsi="Verdana" w:cs="Times New Roman"/>
      <w:color w:val="666666"/>
      <w:sz w:val="22"/>
      <w:szCs w:val="22"/>
      <w:lang w:eastAsia="en-GB"/>
    </w:rPr>
  </w:style>
  <w:style w:type="paragraph" w:customStyle="1" w:styleId="posted">
    <w:name w:val="posted"/>
    <w:basedOn w:val="Normal"/>
    <w:rsid w:val="00680C83"/>
    <w:pPr>
      <w:spacing w:before="75" w:after="75" w:line="240" w:lineRule="auto"/>
      <w:ind w:left="75" w:right="75"/>
    </w:pPr>
    <w:rPr>
      <w:rFonts w:ascii="Verdana" w:eastAsia="Times New Roman" w:hAnsi="Verdana" w:cs="Times New Roman"/>
      <w:color w:val="666666"/>
      <w:sz w:val="22"/>
      <w:szCs w:val="22"/>
      <w:lang w:eastAsia="en-GB"/>
    </w:rPr>
  </w:style>
  <w:style w:type="paragraph" w:customStyle="1" w:styleId="administer">
    <w:name w:val="administer"/>
    <w:basedOn w:val="Normal"/>
    <w:rsid w:val="00680C83"/>
    <w:pPr>
      <w:spacing w:before="75" w:after="75" w:line="240" w:lineRule="auto"/>
      <w:ind w:left="75" w:right="75"/>
      <w:jc w:val="right"/>
    </w:pPr>
    <w:rPr>
      <w:rFonts w:ascii="Verdana" w:eastAsia="Times New Roman" w:hAnsi="Verdana" w:cs="Times New Roman"/>
      <w:color w:val="666666"/>
      <w:sz w:val="22"/>
      <w:szCs w:val="22"/>
      <w:lang w:eastAsia="en-GB"/>
    </w:rPr>
  </w:style>
  <w:style w:type="paragraph" w:customStyle="1" w:styleId="message">
    <w:name w:val="message"/>
    <w:basedOn w:val="Normal"/>
    <w:rsid w:val="00680C83"/>
    <w:pPr>
      <w:shd w:val="clear" w:color="auto" w:fill="FFFFCC"/>
      <w:spacing w:before="75" w:after="75" w:line="240" w:lineRule="auto"/>
      <w:ind w:left="75" w:right="75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frameleft">
    <w:name w:val="frame_left"/>
    <w:basedOn w:val="Normal"/>
    <w:rsid w:val="00680C83"/>
    <w:pPr>
      <w:pBdr>
        <w:top w:val="single" w:sz="12" w:space="0" w:color="BDBDBD"/>
        <w:left w:val="single" w:sz="12" w:space="0" w:color="BDBDBD"/>
        <w:bottom w:val="single" w:sz="12" w:space="0" w:color="BDBDBD"/>
        <w:right w:val="single" w:sz="6" w:space="0" w:color="BD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rameright">
    <w:name w:val="frame_right"/>
    <w:basedOn w:val="Normal"/>
    <w:rsid w:val="00680C83"/>
    <w:pPr>
      <w:pBdr>
        <w:top w:val="single" w:sz="12" w:space="0" w:color="BDBDBD"/>
        <w:bottom w:val="single" w:sz="12" w:space="0" w:color="BDBDBD"/>
        <w:right w:val="single" w:sz="12" w:space="0" w:color="BD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newstitle">
    <w:name w:val="newstitle"/>
    <w:basedOn w:val="Normal"/>
    <w:rsid w:val="00680C83"/>
    <w:pPr>
      <w:pBdr>
        <w:bottom w:val="dashed" w:sz="2" w:space="0" w:color="74743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en-GB"/>
    </w:rPr>
  </w:style>
  <w:style w:type="paragraph" w:customStyle="1" w:styleId="pagenumbers">
    <w:name w:val="pagenumbers"/>
    <w:basedOn w:val="Normal"/>
    <w:rsid w:val="00680C83"/>
    <w:pPr>
      <w:spacing w:before="150" w:after="0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introtext">
    <w:name w:val="introtext"/>
    <w:basedOn w:val="Normal"/>
    <w:rsid w:val="00680C8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eft">
    <w:name w:val="lef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inhomeleft">
    <w:name w:val="mainhomelef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inhomeright">
    <w:name w:val="mainhomerigh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">
    <w:name w:val="righ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egister">
    <w:name w:val="register"/>
    <w:basedOn w:val="Normal"/>
    <w:rsid w:val="00680C83"/>
    <w:pPr>
      <w:pBdr>
        <w:top w:val="single" w:sz="6" w:space="4" w:color="638D3D"/>
        <w:left w:val="single" w:sz="6" w:space="4" w:color="638D3D"/>
        <w:bottom w:val="single" w:sz="6" w:space="4" w:color="638D3D"/>
        <w:right w:val="single" w:sz="6" w:space="4" w:color="638D3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scribe">
    <w:name w:val="subscribe"/>
    <w:basedOn w:val="Normal"/>
    <w:rsid w:val="00680C83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color w:val="444444"/>
      <w:lang w:eastAsia="en-GB"/>
    </w:rPr>
  </w:style>
  <w:style w:type="paragraph" w:customStyle="1" w:styleId="subboxroundcorners">
    <w:name w:val="subboxroundcorners"/>
    <w:basedOn w:val="Normal"/>
    <w:rsid w:val="00680C83"/>
    <w:pPr>
      <w:shd w:val="clear" w:color="auto" w:fill="8A8A8A"/>
      <w:spacing w:before="90" w:after="100" w:afterAutospacing="1" w:line="240" w:lineRule="auto"/>
    </w:pPr>
    <w:rPr>
      <w:rFonts w:ascii="Times New Roman" w:eastAsia="Times New Roman" w:hAnsi="Times New Roman" w:cs="Times New Roman"/>
      <w:color w:val="FFFFFF"/>
      <w:lang w:eastAsia="en-GB"/>
    </w:rPr>
  </w:style>
  <w:style w:type="paragraph" w:customStyle="1" w:styleId="homelatestupdateslist">
    <w:name w:val="homelatestupdateslist"/>
    <w:basedOn w:val="Normal"/>
    <w:rsid w:val="00680C83"/>
    <w:pPr>
      <w:spacing w:after="0" w:line="240" w:lineRule="auto"/>
      <w:ind w:left="240"/>
    </w:pPr>
    <w:rPr>
      <w:rFonts w:ascii="Times New Roman" w:eastAsia="Times New Roman" w:hAnsi="Times New Roman" w:cs="Times New Roman"/>
      <w:color w:val="565656"/>
      <w:lang w:eastAsia="en-GB"/>
    </w:rPr>
  </w:style>
  <w:style w:type="paragraph" w:customStyle="1" w:styleId="latestupdatesimage">
    <w:name w:val="latestupdatesimag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">
    <w:name w:val="more"/>
    <w:basedOn w:val="Normal"/>
    <w:rsid w:val="00680C83"/>
    <w:pPr>
      <w:shd w:val="clear" w:color="auto" w:fill="CACA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more-pubs">
    <w:name w:val="more-pubs"/>
    <w:basedOn w:val="Normal"/>
    <w:rsid w:val="00680C83"/>
    <w:pPr>
      <w:shd w:val="clear" w:color="auto" w:fill="CADCE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more-discuss">
    <w:name w:val="more-discuss"/>
    <w:basedOn w:val="Normal"/>
    <w:rsid w:val="00680C83"/>
    <w:pPr>
      <w:shd w:val="clear" w:color="auto" w:fill="EFB6A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azbox">
    <w:name w:val="azbox"/>
    <w:basedOn w:val="Normal"/>
    <w:rsid w:val="00680C83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2" w:space="0" w:color="CFCFCF"/>
      </w:pBdr>
      <w:shd w:val="clear" w:color="auto" w:fill="F6F6F6"/>
      <w:spacing w:after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azboxend">
    <w:name w:val="azboxend"/>
    <w:basedOn w:val="Normal"/>
    <w:rsid w:val="00680C83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6F6F6"/>
      <w:spacing w:after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azboxclick">
    <w:name w:val="azboxclick"/>
    <w:basedOn w:val="Normal"/>
    <w:rsid w:val="00680C83"/>
    <w:pPr>
      <w:pBdr>
        <w:top w:val="single" w:sz="6" w:space="0" w:color="CFCFCF"/>
        <w:left w:val="single" w:sz="6" w:space="0" w:color="CFCFCF"/>
        <w:bottom w:val="single" w:sz="2" w:space="0" w:color="CFCFCF"/>
        <w:right w:val="single" w:sz="2" w:space="0" w:color="CFCFCF"/>
      </w:pBd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azboxclickend">
    <w:name w:val="azboxclickend"/>
    <w:basedOn w:val="Normal"/>
    <w:rsid w:val="00680C83"/>
    <w:pPr>
      <w:pBdr>
        <w:top w:val="single" w:sz="6" w:space="0" w:color="CFCFCF"/>
        <w:left w:val="single" w:sz="6" w:space="0" w:color="CFCFCF"/>
        <w:bottom w:val="single" w:sz="2" w:space="0" w:color="CFCFCF"/>
        <w:right w:val="single" w:sz="6" w:space="0" w:color="CFCFCF"/>
      </w:pBd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ributorsleft">
    <w:name w:val="contributorsleft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ributorsrightnav">
    <w:name w:val="contributorsrightnav"/>
    <w:basedOn w:val="Normal"/>
    <w:rsid w:val="00680C83"/>
    <w:pPr>
      <w:shd w:val="clear" w:color="auto" w:fill="EEEEEE"/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lang w:eastAsia="en-GB"/>
    </w:rPr>
  </w:style>
  <w:style w:type="paragraph" w:customStyle="1" w:styleId="meetingsdiarycontr">
    <w:name w:val="meetingsdiarycontr"/>
    <w:basedOn w:val="Normal"/>
    <w:rsid w:val="00680C8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urrentvacanciescontr">
    <w:name w:val="currentvacanciescontr"/>
    <w:basedOn w:val="Normal"/>
    <w:rsid w:val="00680C83"/>
    <w:pPr>
      <w:shd w:val="clear" w:color="auto" w:fill="EEEEEE"/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lang w:eastAsia="en-GB"/>
    </w:rPr>
  </w:style>
  <w:style w:type="paragraph" w:customStyle="1" w:styleId="scrollclass">
    <w:name w:val="scrollclass"/>
    <w:basedOn w:val="Normal"/>
    <w:rsid w:val="00680C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00446A"/>
      <w:lang w:eastAsia="en-GB"/>
    </w:rPr>
  </w:style>
  <w:style w:type="paragraph" w:customStyle="1" w:styleId="search">
    <w:name w:val="search"/>
    <w:basedOn w:val="Normal"/>
    <w:rsid w:val="00680C83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en-GB"/>
    </w:rPr>
  </w:style>
  <w:style w:type="paragraph" w:customStyle="1" w:styleId="annotation">
    <w:name w:val="annotation"/>
    <w:basedOn w:val="Normal"/>
    <w:rsid w:val="00680C83"/>
    <w:pPr>
      <w:pBdr>
        <w:top w:val="single" w:sz="6" w:space="1" w:color="996600"/>
        <w:left w:val="single" w:sz="6" w:space="1" w:color="996600"/>
        <w:bottom w:val="single" w:sz="6" w:space="1" w:color="996600"/>
        <w:right w:val="single" w:sz="6" w:space="1" w:color="9966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part">
    <w:name w:val="part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  <w:lang w:eastAsia="en-GB"/>
    </w:rPr>
  </w:style>
  <w:style w:type="paragraph" w:customStyle="1" w:styleId="chapter">
    <w:name w:val="chapter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tissection">
    <w:name w:val="tis_section"/>
    <w:basedOn w:val="Normal"/>
    <w:rsid w:val="00680C83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tissubsection">
    <w:name w:val="tis_subsection"/>
    <w:basedOn w:val="Normal"/>
    <w:rsid w:val="00680C83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tisparagraph">
    <w:name w:val="tis_paragraph"/>
    <w:basedOn w:val="Normal"/>
    <w:rsid w:val="00680C83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lang w:eastAsia="en-GB"/>
    </w:rPr>
  </w:style>
  <w:style w:type="paragraph" w:customStyle="1" w:styleId="footnote">
    <w:name w:val="footnote"/>
    <w:basedOn w:val="Normal"/>
    <w:rsid w:val="00680C8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footnoteref">
    <w:name w:val="footnoteref"/>
    <w:basedOn w:val="Normal"/>
    <w:rsid w:val="00680C8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fnheading">
    <w:name w:val="fn_heading"/>
    <w:basedOn w:val="Normal"/>
    <w:rsid w:val="00680C8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b/>
      <w:bCs/>
      <w:color w:val="666666"/>
      <w:lang w:eastAsia="en-GB"/>
    </w:rPr>
  </w:style>
  <w:style w:type="paragraph" w:customStyle="1" w:styleId="fnparagraph">
    <w:name w:val="fn_paragraph"/>
    <w:basedOn w:val="Normal"/>
    <w:rsid w:val="00680C8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updatedtop">
    <w:name w:val="updatedtop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9999"/>
      <w:lang w:eastAsia="en-GB"/>
    </w:rPr>
  </w:style>
  <w:style w:type="paragraph" w:customStyle="1" w:styleId="updatedbtm">
    <w:name w:val="updatedbtm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64646"/>
      <w:lang w:eastAsia="en-GB"/>
    </w:rPr>
  </w:style>
  <w:style w:type="paragraph" w:customStyle="1" w:styleId="heading">
    <w:name w:val="heading"/>
    <w:basedOn w:val="Normal"/>
    <w:rsid w:val="00680C83"/>
    <w:pPr>
      <w:spacing w:before="100" w:beforeAutospacing="1" w:after="100" w:afterAutospacing="1" w:line="240" w:lineRule="auto"/>
      <w:ind w:left="75"/>
    </w:pPr>
    <w:rPr>
      <w:rFonts w:ascii="Verdana" w:eastAsia="Times New Roman" w:hAnsi="Verdana" w:cs="Times New Roman"/>
      <w:b/>
      <w:bCs/>
      <w:color w:val="666666"/>
      <w:sz w:val="17"/>
      <w:szCs w:val="17"/>
      <w:lang w:eastAsia="en-GB"/>
    </w:rPr>
  </w:style>
  <w:style w:type="paragraph" w:customStyle="1" w:styleId="subheading">
    <w:name w:val="subheading"/>
    <w:basedOn w:val="Normal"/>
    <w:rsid w:val="00680C83"/>
    <w:pPr>
      <w:spacing w:before="100" w:beforeAutospacing="1" w:after="100" w:afterAutospacing="1" w:line="240" w:lineRule="auto"/>
      <w:ind w:left="75"/>
    </w:pPr>
    <w:rPr>
      <w:rFonts w:ascii="Verdana" w:eastAsia="Times New Roman" w:hAnsi="Verdana" w:cs="Times New Roman"/>
      <w:color w:val="666666"/>
      <w:sz w:val="17"/>
      <w:szCs w:val="17"/>
      <w:lang w:eastAsia="en-GB"/>
    </w:rPr>
  </w:style>
  <w:style w:type="paragraph" w:customStyle="1" w:styleId="Quote1">
    <w:name w:val="Quote1"/>
    <w:basedOn w:val="Normal"/>
    <w:rsid w:val="00680C83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rilldown">
    <w:name w:val="drilldown"/>
    <w:basedOn w:val="Normal"/>
    <w:rsid w:val="00680C83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ECECEC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64646"/>
      <w:lang w:eastAsia="en-GB"/>
    </w:rPr>
  </w:style>
  <w:style w:type="paragraph" w:customStyle="1" w:styleId="table">
    <w:name w:val="table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en-GB"/>
    </w:rPr>
  </w:style>
  <w:style w:type="paragraph" w:customStyle="1" w:styleId="tablehead">
    <w:name w:val="tablehead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tablenumber">
    <w:name w:val="tablenumber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en-GB"/>
    </w:rPr>
  </w:style>
  <w:style w:type="paragraph" w:customStyle="1" w:styleId="tableparagraph">
    <w:name w:val="tableparagraph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en-GB"/>
    </w:rPr>
  </w:style>
  <w:style w:type="paragraph" w:customStyle="1" w:styleId="listheading">
    <w:name w:val="listheading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credits">
    <w:name w:val="credits"/>
    <w:basedOn w:val="Normal"/>
    <w:rsid w:val="00680C83"/>
    <w:pPr>
      <w:pBdr>
        <w:top w:val="single" w:sz="6" w:space="5" w:color="666666"/>
        <w:left w:val="single" w:sz="6" w:space="5" w:color="666666"/>
        <w:bottom w:val="single" w:sz="6" w:space="5" w:color="666666"/>
        <w:right w:val="single" w:sz="6" w:space="5" w:color="666666"/>
      </w:pBdr>
      <w:shd w:val="clear" w:color="auto" w:fill="EEEEEE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lang w:eastAsia="en-GB"/>
    </w:rPr>
  </w:style>
  <w:style w:type="paragraph" w:customStyle="1" w:styleId="organisation">
    <w:name w:val="organisation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department">
    <w:name w:val="department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structure">
    <w:name w:val="structure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en-GB"/>
    </w:rPr>
  </w:style>
  <w:style w:type="paragraph" w:customStyle="1" w:styleId="address">
    <w:name w:val="address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GB"/>
    </w:rPr>
  </w:style>
  <w:style w:type="paragraph" w:customStyle="1" w:styleId="welcome">
    <w:name w:val="welcome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sitemap">
    <w:name w:val="sitemap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8080"/>
      <w:lang w:eastAsia="en-GB"/>
    </w:rPr>
  </w:style>
  <w:style w:type="paragraph" w:customStyle="1" w:styleId="formulatxt">
    <w:name w:val="formula_txt"/>
    <w:basedOn w:val="Normal"/>
    <w:rsid w:val="00680C83"/>
    <w:pPr>
      <w:pBdr>
        <w:top w:val="single" w:sz="6" w:space="8" w:color="808080"/>
        <w:left w:val="single" w:sz="6" w:space="2" w:color="808080"/>
        <w:bottom w:val="single" w:sz="6" w:space="8" w:color="808080"/>
        <w:right w:val="single" w:sz="6" w:space="2" w:color="808080"/>
      </w:pBdr>
      <w:shd w:val="clear" w:color="auto" w:fill="DCDCDD"/>
      <w:spacing w:before="100" w:beforeAutospacing="1" w:after="100" w:afterAutospacing="1" w:line="270" w:lineRule="atLeast"/>
    </w:pPr>
    <w:rPr>
      <w:rFonts w:ascii="Verdana" w:eastAsia="Times New Roman" w:hAnsi="Verdana" w:cs="Times New Roman"/>
      <w:lang w:eastAsia="en-GB"/>
    </w:rPr>
  </w:style>
  <w:style w:type="paragraph" w:customStyle="1" w:styleId="small">
    <w:name w:val="small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sz w:val="15"/>
      <w:szCs w:val="15"/>
      <w:lang w:eastAsia="en-GB"/>
    </w:rPr>
  </w:style>
  <w:style w:type="paragraph" w:customStyle="1" w:styleId="indexlist">
    <w:name w:val="indexlist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05050"/>
      <w:u w:val="single"/>
      <w:lang w:eastAsia="en-GB"/>
    </w:rPr>
  </w:style>
  <w:style w:type="paragraph" w:customStyle="1" w:styleId="alphaindex">
    <w:name w:val="alphaindex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05050"/>
      <w:sz w:val="18"/>
      <w:szCs w:val="18"/>
      <w:u w:val="single"/>
      <w:lang w:eastAsia="en-GB"/>
    </w:rPr>
  </w:style>
  <w:style w:type="paragraph" w:customStyle="1" w:styleId="gheader">
    <w:name w:val="gheader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lang w:eastAsia="en-GB"/>
    </w:rPr>
  </w:style>
  <w:style w:type="paragraph" w:customStyle="1" w:styleId="sectionlink">
    <w:name w:val="sectionlink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lang w:eastAsia="en-GB"/>
    </w:rPr>
  </w:style>
  <w:style w:type="paragraph" w:customStyle="1" w:styleId="section">
    <w:name w:val="section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subsection">
    <w:name w:val="subsection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lang w:eastAsia="en-GB"/>
    </w:rPr>
  </w:style>
  <w:style w:type="paragraph" w:customStyle="1" w:styleId="paragraph">
    <w:name w:val="paragraph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en-GB"/>
    </w:rPr>
  </w:style>
  <w:style w:type="paragraph" w:customStyle="1" w:styleId="tooltipthis">
    <w:name w:val="tooltipthis"/>
    <w:basedOn w:val="Normal"/>
    <w:rsid w:val="00680C83"/>
    <w:pPr>
      <w:pBdr>
        <w:bottom w:val="single" w:sz="2" w:space="0" w:color="AFC4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fostreamfooterblock">
    <w:name w:val="infostream_footer_block"/>
    <w:basedOn w:val="Normal"/>
    <w:rsid w:val="00680C83"/>
    <w:pPr>
      <w:pBdr>
        <w:bottom w:val="single" w:sz="2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en-GB"/>
    </w:rPr>
  </w:style>
  <w:style w:type="paragraph" w:customStyle="1" w:styleId="boxtag">
    <w:name w:val="boxtag"/>
    <w:basedOn w:val="Normal"/>
    <w:rsid w:val="00680C83"/>
    <w:pPr>
      <w:pBdr>
        <w:top w:val="single" w:sz="6" w:space="5" w:color="999999"/>
        <w:left w:val="single" w:sz="6" w:space="5" w:color="999999"/>
        <w:bottom w:val="single" w:sz="6" w:space="5" w:color="999999"/>
        <w:right w:val="single" w:sz="6" w:space="5" w:color="999999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33333"/>
      <w:lang w:eastAsia="en-GB"/>
    </w:rPr>
  </w:style>
  <w:style w:type="paragraph" w:customStyle="1" w:styleId="lefttechad">
    <w:name w:val="lefttechad"/>
    <w:basedOn w:val="Normal"/>
    <w:rsid w:val="00680C83"/>
    <w:pPr>
      <w:spacing w:before="240" w:after="24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incontent">
    <w:name w:val="maincontent"/>
    <w:basedOn w:val="Normal"/>
    <w:rsid w:val="00680C83"/>
    <w:pPr>
      <w:shd w:val="clear" w:color="auto" w:fill="FFFFFF"/>
      <w:spacing w:before="300" w:after="15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testmaincontent">
    <w:name w:val="latestmaincontent"/>
    <w:basedOn w:val="Normal"/>
    <w:rsid w:val="00680C83"/>
    <w:pPr>
      <w:shd w:val="clear" w:color="auto" w:fill="FFFFFF"/>
      <w:spacing w:before="300" w:after="15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testmaincontentright">
    <w:name w:val="latestmaincontentright"/>
    <w:basedOn w:val="Normal"/>
    <w:rsid w:val="00680C83"/>
    <w:pPr>
      <w:pBdr>
        <w:top w:val="dotted" w:sz="6" w:space="4" w:color="C34E23"/>
        <w:left w:val="dotted" w:sz="6" w:space="4" w:color="C34E23"/>
        <w:bottom w:val="dotted" w:sz="6" w:space="4" w:color="C34E23"/>
        <w:right w:val="dotted" w:sz="6" w:space="4" w:color="C34E23"/>
      </w:pBdr>
      <w:shd w:val="clear" w:color="auto" w:fill="FFFFFF"/>
      <w:spacing w:before="300" w:after="150" w:line="240" w:lineRule="auto"/>
      <w:ind w:right="150"/>
    </w:pPr>
    <w:rPr>
      <w:rFonts w:ascii="Times New Roman" w:eastAsia="Times New Roman" w:hAnsi="Times New Roman" w:cs="Times New Roman"/>
      <w:lang w:eastAsia="en-GB"/>
    </w:rPr>
  </w:style>
  <w:style w:type="paragraph" w:customStyle="1" w:styleId="contentleft">
    <w:name w:val="contentleft"/>
    <w:basedOn w:val="Normal"/>
    <w:rsid w:val="00680C83"/>
    <w:pPr>
      <w:pBdr>
        <w:top w:val="single" w:sz="2" w:space="0" w:color="FF0000"/>
        <w:left w:val="single" w:sz="2" w:space="8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entleftnav">
    <w:name w:val="contentleftnav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50" w:after="150" w:line="240" w:lineRule="auto"/>
      <w:ind w:right="150"/>
    </w:pPr>
    <w:rPr>
      <w:rFonts w:ascii="Times New Roman" w:eastAsia="Times New Roman" w:hAnsi="Times New Roman" w:cs="Times New Roman"/>
      <w:lang w:eastAsia="en-GB"/>
    </w:rPr>
  </w:style>
  <w:style w:type="paragraph" w:customStyle="1" w:styleId="contentcenter">
    <w:name w:val="contentcenter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50" w:after="150" w:line="240" w:lineRule="auto"/>
      <w:ind w:right="150"/>
    </w:pPr>
    <w:rPr>
      <w:rFonts w:ascii="Times New Roman" w:eastAsia="Times New Roman" w:hAnsi="Times New Roman" w:cs="Times New Roman"/>
      <w:lang w:eastAsia="en-GB"/>
    </w:rPr>
  </w:style>
  <w:style w:type="paragraph" w:customStyle="1" w:styleId="contentright">
    <w:name w:val="contentrigh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5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jqmwindow">
    <w:name w:val="jqmwindow"/>
    <w:basedOn w:val="Normal"/>
    <w:rsid w:val="00680C83"/>
    <w:p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clear" w:color="auto" w:fill="FDFCE9"/>
      <w:spacing w:before="100" w:beforeAutospacing="1" w:after="100" w:afterAutospacing="1" w:line="240" w:lineRule="auto"/>
      <w:ind w:left="-4500"/>
    </w:pPr>
    <w:rPr>
      <w:rFonts w:ascii="Times New Roman" w:eastAsia="Times New Roman" w:hAnsi="Times New Roman" w:cs="Times New Roman"/>
      <w:vanish/>
      <w:color w:val="333333"/>
      <w:lang w:eastAsia="en-GB"/>
    </w:rPr>
  </w:style>
  <w:style w:type="paragraph" w:customStyle="1" w:styleId="jqmoverlay">
    <w:name w:val="jqmoverlay"/>
    <w:basedOn w:val="Normal"/>
    <w:rsid w:val="00680C8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page">
    <w:name w:val="pag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eadmore">
    <w:name w:val="readmor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ss">
    <w:name w:val="rss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ent">
    <w:name w:val="content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1">
    <w:name w:val="shadow1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2">
    <w:name w:val="shadow2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3">
    <w:name w:val="shadow3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ainer">
    <w:name w:val="container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11">
    <w:name w:val="shadow11"/>
    <w:basedOn w:val="Normal"/>
    <w:rsid w:val="00680C83"/>
    <w:pPr>
      <w:shd w:val="clear" w:color="auto" w:fill="F1F0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21">
    <w:name w:val="shadow21"/>
    <w:basedOn w:val="Normal"/>
    <w:rsid w:val="00680C83"/>
    <w:pPr>
      <w:shd w:val="clear" w:color="auto" w:fill="DBDA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31">
    <w:name w:val="shadow31"/>
    <w:basedOn w:val="Normal"/>
    <w:rsid w:val="00680C83"/>
    <w:pPr>
      <w:shd w:val="clear" w:color="auto" w:fill="B8B6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ainer1">
    <w:name w:val="container1"/>
    <w:basedOn w:val="Normal"/>
    <w:rsid w:val="00680C83"/>
    <w:pPr>
      <w:pBdr>
        <w:top w:val="single" w:sz="2" w:space="8" w:color="848284"/>
        <w:left w:val="single" w:sz="2" w:space="8" w:color="848284"/>
        <w:bottom w:val="single" w:sz="6" w:space="8" w:color="848284"/>
        <w:right w:val="single" w:sz="6" w:space="8" w:color="848284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ss1">
    <w:name w:val="rss1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page1">
    <w:name w:val="page1"/>
    <w:basedOn w:val="Normal"/>
    <w:rsid w:val="00680C83"/>
    <w:pPr>
      <w:shd w:val="clear" w:color="auto" w:fill="8888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en-GB"/>
    </w:rPr>
  </w:style>
  <w:style w:type="paragraph" w:customStyle="1" w:styleId="readmore1">
    <w:name w:val="readmore1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eadmore2">
    <w:name w:val="readmore2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rss2">
    <w:name w:val="rss2"/>
    <w:basedOn w:val="Normal"/>
    <w:rsid w:val="00680C83"/>
    <w:pPr>
      <w:spacing w:before="150" w:after="0" w:line="240" w:lineRule="auto"/>
      <w:ind w:right="300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rss3">
    <w:name w:val="rss3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rss4">
    <w:name w:val="rss4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rss5">
    <w:name w:val="rss5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content1">
    <w:name w:val="content1"/>
    <w:basedOn w:val="Normal"/>
    <w:rsid w:val="00680C83"/>
    <w:pPr>
      <w:pBdr>
        <w:top w:val="single" w:sz="2" w:space="0" w:color="FF0000"/>
        <w:left w:val="single" w:sz="2" w:space="8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mit1">
    <w:name w:val="submit1"/>
    <w:basedOn w:val="Normal"/>
    <w:rsid w:val="00680C83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333333"/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b/>
      <w:bCs/>
      <w:color w:val="FFFFFF"/>
      <w:sz w:val="26"/>
      <w:szCs w:val="26"/>
      <w:lang w:eastAsia="en-GB"/>
    </w:rPr>
  </w:style>
  <w:style w:type="paragraph" w:styleId="Header">
    <w:name w:val="header"/>
    <w:basedOn w:val="Normal"/>
    <w:link w:val="HeaderChar"/>
    <w:unhideWhenUsed/>
    <w:rsid w:val="00680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83"/>
  </w:style>
  <w:style w:type="paragraph" w:styleId="Footer">
    <w:name w:val="footer"/>
    <w:basedOn w:val="Normal"/>
    <w:link w:val="FooterChar"/>
    <w:uiPriority w:val="99"/>
    <w:unhideWhenUsed/>
    <w:rsid w:val="00680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83"/>
  </w:style>
  <w:style w:type="paragraph" w:styleId="Title">
    <w:name w:val="Title"/>
    <w:basedOn w:val="Normal"/>
    <w:link w:val="TitleChar"/>
    <w:qFormat/>
    <w:rsid w:val="00680C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80C83"/>
    <w:rPr>
      <w:rFonts w:ascii="Times New Roman" w:eastAsia="Times New Roman" w:hAnsi="Times New Roman" w:cs="Times New Roman"/>
      <w:b/>
      <w:sz w:val="36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0C83"/>
    <w:pPr>
      <w:spacing w:before="120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13A59"/>
      <w:kern w:val="36"/>
      <w:sz w:val="34"/>
      <w:szCs w:val="3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80C83"/>
    <w:pPr>
      <w:spacing w:before="90" w:after="0" w:line="240" w:lineRule="auto"/>
      <w:outlineLvl w:val="1"/>
    </w:pPr>
    <w:rPr>
      <w:rFonts w:ascii="Verdana" w:eastAsia="Times New Roman" w:hAnsi="Verdana" w:cs="Times New Roman"/>
      <w:b/>
      <w:bCs/>
      <w:color w:val="333333"/>
      <w:spacing w:val="-15"/>
      <w:sz w:val="31"/>
      <w:szCs w:val="31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80C83"/>
    <w:pPr>
      <w:spacing w:before="60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80C83"/>
    <w:pPr>
      <w:spacing w:before="60" w:after="0" w:line="240" w:lineRule="auto"/>
      <w:outlineLvl w:val="3"/>
    </w:pPr>
    <w:rPr>
      <w:rFonts w:ascii="Verdana" w:eastAsia="Times New Roman" w:hAnsi="Verdana" w:cs="Times New Roman"/>
      <w:b/>
      <w:bCs/>
      <w:color w:val="C34E23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680C83"/>
    <w:pPr>
      <w:spacing w:before="60" w:after="0" w:line="240" w:lineRule="auto"/>
      <w:outlineLvl w:val="4"/>
    </w:pPr>
    <w:rPr>
      <w:rFonts w:ascii="Verdana" w:eastAsia="Times New Roman" w:hAnsi="Verdana" w:cs="Times New Roman"/>
      <w:b/>
      <w:bCs/>
      <w:color w:val="FFFFFF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C83"/>
    <w:rPr>
      <w:rFonts w:ascii="Verdana" w:eastAsia="Times New Roman" w:hAnsi="Verdana" w:cs="Times New Roman"/>
      <w:b/>
      <w:bCs/>
      <w:color w:val="013A59"/>
      <w:kern w:val="36"/>
      <w:sz w:val="34"/>
      <w:szCs w:val="3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80C83"/>
    <w:rPr>
      <w:rFonts w:ascii="Verdana" w:eastAsia="Times New Roman" w:hAnsi="Verdana" w:cs="Times New Roman"/>
      <w:b/>
      <w:bCs/>
      <w:color w:val="333333"/>
      <w:spacing w:val="-15"/>
      <w:sz w:val="31"/>
      <w:szCs w:val="31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80C83"/>
    <w:rPr>
      <w:rFonts w:ascii="Verdana" w:eastAsia="Times New Roman" w:hAnsi="Verdana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80C83"/>
    <w:rPr>
      <w:rFonts w:ascii="Verdana" w:eastAsia="Times New Roman" w:hAnsi="Verdana" w:cs="Times New Roman"/>
      <w:b/>
      <w:bCs/>
      <w:color w:val="C34E2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80C83"/>
    <w:rPr>
      <w:rFonts w:ascii="Verdana" w:eastAsia="Times New Roman" w:hAnsi="Verdana" w:cs="Times New Roman"/>
      <w:b/>
      <w:bCs/>
      <w:color w:val="FFFFFF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80C83"/>
    <w:rPr>
      <w:strike w:val="0"/>
      <w:dstrike w:val="0"/>
      <w:color w:val="325EC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0C83"/>
    <w:rPr>
      <w:strike w:val="0"/>
      <w:dstrike w:val="0"/>
      <w:color w:val="325E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hometext">
    <w:name w:val="hometext"/>
    <w:basedOn w:val="Normal"/>
    <w:rsid w:val="00680C83"/>
    <w:pPr>
      <w:spacing w:after="0" w:line="240" w:lineRule="auto"/>
    </w:pPr>
    <w:rPr>
      <w:rFonts w:ascii="Verdana" w:eastAsia="Times New Roman" w:hAnsi="Verdana" w:cs="Times New Roman"/>
      <w:color w:val="565656"/>
      <w:lang w:eastAsia="en-GB"/>
    </w:rPr>
  </w:style>
  <w:style w:type="paragraph" w:customStyle="1" w:styleId="nodisplay">
    <w:name w:val="nodisplay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lang w:eastAsia="en-GB"/>
    </w:rPr>
  </w:style>
  <w:style w:type="paragraph" w:customStyle="1" w:styleId="headerroundcorners">
    <w:name w:val="headerroundcorners"/>
    <w:basedOn w:val="Normal"/>
    <w:rsid w:val="00680C83"/>
    <w:pPr>
      <w:shd w:val="clear" w:color="auto" w:fill="652D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en-GB"/>
    </w:rPr>
  </w:style>
  <w:style w:type="paragraph" w:customStyle="1" w:styleId="logo">
    <w:name w:val="logo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lang w:eastAsia="en-GB"/>
    </w:rPr>
  </w:style>
  <w:style w:type="paragraph" w:customStyle="1" w:styleId="logoextend">
    <w:name w:val="logoextend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earchbox">
    <w:name w:val="searchbox"/>
    <w:basedOn w:val="Normal"/>
    <w:rsid w:val="00680C8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pacing w:before="345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submit">
    <w:name w:val="submit"/>
    <w:basedOn w:val="Normal"/>
    <w:rsid w:val="00680C83"/>
    <w:pPr>
      <w:pBdr>
        <w:top w:val="single" w:sz="6" w:space="0" w:color="F1830D"/>
        <w:left w:val="single" w:sz="6" w:space="0" w:color="F1830D"/>
        <w:bottom w:val="single" w:sz="6" w:space="0" w:color="F1830D"/>
        <w:right w:val="single" w:sz="6" w:space="0" w:color="F1830D"/>
      </w:pBdr>
      <w:shd w:val="clear" w:color="auto" w:fill="F1830D"/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color w:val="FFFFFF"/>
      <w:sz w:val="20"/>
      <w:szCs w:val="20"/>
      <w:lang w:eastAsia="en-GB"/>
    </w:rPr>
  </w:style>
  <w:style w:type="paragraph" w:customStyle="1" w:styleId="navigationtext">
    <w:name w:val="navigationtext"/>
    <w:basedOn w:val="Normal"/>
    <w:rsid w:val="00680C83"/>
    <w:pPr>
      <w:spacing w:before="270" w:after="0" w:line="240" w:lineRule="auto"/>
      <w:jc w:val="right"/>
    </w:pPr>
    <w:rPr>
      <w:rFonts w:ascii="Times New Roman" w:eastAsia="Times New Roman" w:hAnsi="Times New Roman" w:cs="Times New Roman"/>
      <w:color w:val="8E5F2F"/>
      <w:sz w:val="20"/>
      <w:szCs w:val="20"/>
      <w:lang w:eastAsia="en-GB"/>
    </w:rPr>
  </w:style>
  <w:style w:type="paragraph" w:customStyle="1" w:styleId="searchbar">
    <w:name w:val="searchbar"/>
    <w:basedOn w:val="Normal"/>
    <w:rsid w:val="00680C83"/>
    <w:pPr>
      <w:spacing w:before="270" w:after="0" w:line="240" w:lineRule="auto"/>
      <w:jc w:val="right"/>
    </w:pPr>
    <w:rPr>
      <w:rFonts w:ascii="Times New Roman" w:eastAsia="Times New Roman" w:hAnsi="Times New Roman" w:cs="Times New Roman"/>
      <w:color w:val="8E5F2F"/>
      <w:sz w:val="20"/>
      <w:szCs w:val="20"/>
      <w:lang w:eastAsia="en-GB"/>
    </w:rPr>
  </w:style>
  <w:style w:type="paragraph" w:customStyle="1" w:styleId="searchinput">
    <w:name w:val="search_input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bar">
    <w:name w:val="bar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ooterroundcorners">
    <w:name w:val="footerroundcorners"/>
    <w:basedOn w:val="Normal"/>
    <w:rsid w:val="00680C83"/>
    <w:pPr>
      <w:shd w:val="clear" w:color="auto" w:fill="652D89"/>
      <w:spacing w:before="150" w:after="100" w:afterAutospacing="1" w:line="240" w:lineRule="auto"/>
    </w:pPr>
    <w:rPr>
      <w:rFonts w:ascii="Times New Roman" w:eastAsia="Times New Roman" w:hAnsi="Times New Roman" w:cs="Times New Roman"/>
      <w:color w:val="FFFFFF"/>
      <w:lang w:eastAsia="en-GB"/>
    </w:rPr>
  </w:style>
  <w:style w:type="paragraph" w:customStyle="1" w:styleId="Footer1">
    <w:name w:val="Footer1"/>
    <w:basedOn w:val="Normal"/>
    <w:rsid w:val="00680C83"/>
    <w:pPr>
      <w:shd w:val="clear" w:color="auto" w:fill="652D89"/>
      <w:spacing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roundtop">
    <w:name w:val="roundtop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top-purple">
    <w:name w:val="roundtop-purpl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top-dk-grey">
    <w:name w:val="roundtop-dk-grey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top-lt-grey">
    <w:name w:val="roundtop-lt-grey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bottom-purple">
    <w:name w:val="roundbottom-purpl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bottom-dk-grey">
    <w:name w:val="roundbottom-dk-grey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bottom-lt-grey">
    <w:name w:val="roundbottom-lt-grey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oundbottom-using">
    <w:name w:val="roundbottom-using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trosubroundcorners">
    <w:name w:val="introsubroundcorners"/>
    <w:basedOn w:val="Normal"/>
    <w:rsid w:val="00680C83"/>
    <w:pPr>
      <w:shd w:val="clear" w:color="auto" w:fill="EEEEEE"/>
      <w:spacing w:before="225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mage">
    <w:name w:val="image"/>
    <w:basedOn w:val="Normal"/>
    <w:rsid w:val="00680C8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oruminfo">
    <w:name w:val="forum_info"/>
    <w:basedOn w:val="Normal"/>
    <w:rsid w:val="00680C83"/>
    <w:pPr>
      <w:spacing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subjectnew">
    <w:name w:val="subject_new"/>
    <w:basedOn w:val="Normal"/>
    <w:rsid w:val="00680C83"/>
    <w:pPr>
      <w:pBdr>
        <w:top w:val="single" w:sz="12" w:space="4" w:color="83ABDE"/>
        <w:left w:val="single" w:sz="12" w:space="4" w:color="83ABDE"/>
        <w:bottom w:val="single" w:sz="12" w:space="4" w:color="83ABDE"/>
        <w:right w:val="single" w:sz="12" w:space="4" w:color="83ABDE"/>
      </w:pBdr>
      <w:shd w:val="clear" w:color="auto" w:fill="DDECFF"/>
      <w:spacing w:before="75" w:after="75" w:line="240" w:lineRule="auto"/>
      <w:ind w:left="75" w:right="75"/>
    </w:pPr>
    <w:rPr>
      <w:rFonts w:ascii="Verdana" w:eastAsia="Times New Roman" w:hAnsi="Verdana" w:cs="Times New Roman"/>
      <w:b/>
      <w:bCs/>
      <w:color w:val="666666"/>
      <w:sz w:val="31"/>
      <w:szCs w:val="31"/>
      <w:lang w:eastAsia="en-GB"/>
    </w:rPr>
  </w:style>
  <w:style w:type="paragraph" w:customStyle="1" w:styleId="subjecton">
    <w:name w:val="subject_on"/>
    <w:basedOn w:val="Normal"/>
    <w:rsid w:val="00680C83"/>
    <w:pPr>
      <w:pBdr>
        <w:top w:val="single" w:sz="6" w:space="4" w:color="BDBDBD"/>
        <w:left w:val="single" w:sz="6" w:space="4" w:color="BDBDBD"/>
        <w:bottom w:val="single" w:sz="6" w:space="4" w:color="BDBDBD"/>
        <w:right w:val="single" w:sz="6" w:space="4" w:color="BDBDBD"/>
      </w:pBdr>
      <w:shd w:val="clear" w:color="auto" w:fill="F1F1F1"/>
      <w:spacing w:before="75" w:after="75" w:line="240" w:lineRule="auto"/>
      <w:ind w:left="75" w:right="75"/>
    </w:pPr>
    <w:rPr>
      <w:rFonts w:ascii="Verdana" w:eastAsia="Times New Roman" w:hAnsi="Verdana" w:cs="Times New Roman"/>
      <w:b/>
      <w:bCs/>
      <w:color w:val="666666"/>
      <w:lang w:eastAsia="en-GB"/>
    </w:rPr>
  </w:style>
  <w:style w:type="paragraph" w:customStyle="1" w:styleId="subjectoff">
    <w:name w:val="subject_off"/>
    <w:basedOn w:val="Normal"/>
    <w:rsid w:val="00680C83"/>
    <w:pPr>
      <w:spacing w:before="75" w:after="75" w:line="240" w:lineRule="auto"/>
      <w:ind w:left="75" w:right="75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subjectview">
    <w:name w:val="subject_view"/>
    <w:basedOn w:val="Normal"/>
    <w:rsid w:val="00680C83"/>
    <w:pPr>
      <w:pBdr>
        <w:top w:val="single" w:sz="12" w:space="4" w:color="666666"/>
        <w:left w:val="single" w:sz="12" w:space="4" w:color="666666"/>
        <w:bottom w:val="single" w:sz="12" w:space="4" w:color="666666"/>
        <w:right w:val="single" w:sz="12" w:space="4" w:color="666666"/>
      </w:pBdr>
      <w:shd w:val="clear" w:color="auto" w:fill="EEEEEE"/>
      <w:spacing w:before="75" w:after="0" w:line="240" w:lineRule="auto"/>
      <w:ind w:left="75" w:right="75"/>
    </w:pPr>
    <w:rPr>
      <w:rFonts w:ascii="Verdana" w:eastAsia="Times New Roman" w:hAnsi="Verdana" w:cs="Times New Roman"/>
      <w:b/>
      <w:bCs/>
      <w:color w:val="666666"/>
      <w:sz w:val="31"/>
      <w:szCs w:val="31"/>
      <w:lang w:eastAsia="en-GB"/>
    </w:rPr>
  </w:style>
  <w:style w:type="paragraph" w:customStyle="1" w:styleId="author">
    <w:name w:val="author"/>
    <w:basedOn w:val="Normal"/>
    <w:rsid w:val="00680C83"/>
    <w:pPr>
      <w:spacing w:before="75" w:after="75" w:line="240" w:lineRule="auto"/>
      <w:ind w:left="75" w:right="75"/>
    </w:pPr>
    <w:rPr>
      <w:rFonts w:ascii="Verdana" w:eastAsia="Times New Roman" w:hAnsi="Verdana" w:cs="Times New Roman"/>
      <w:color w:val="666666"/>
      <w:sz w:val="22"/>
      <w:szCs w:val="22"/>
      <w:lang w:eastAsia="en-GB"/>
    </w:rPr>
  </w:style>
  <w:style w:type="paragraph" w:customStyle="1" w:styleId="posted">
    <w:name w:val="posted"/>
    <w:basedOn w:val="Normal"/>
    <w:rsid w:val="00680C83"/>
    <w:pPr>
      <w:spacing w:before="75" w:after="75" w:line="240" w:lineRule="auto"/>
      <w:ind w:left="75" w:right="75"/>
    </w:pPr>
    <w:rPr>
      <w:rFonts w:ascii="Verdana" w:eastAsia="Times New Roman" w:hAnsi="Verdana" w:cs="Times New Roman"/>
      <w:color w:val="666666"/>
      <w:sz w:val="22"/>
      <w:szCs w:val="22"/>
      <w:lang w:eastAsia="en-GB"/>
    </w:rPr>
  </w:style>
  <w:style w:type="paragraph" w:customStyle="1" w:styleId="administer">
    <w:name w:val="administer"/>
    <w:basedOn w:val="Normal"/>
    <w:rsid w:val="00680C83"/>
    <w:pPr>
      <w:spacing w:before="75" w:after="75" w:line="240" w:lineRule="auto"/>
      <w:ind w:left="75" w:right="75"/>
      <w:jc w:val="right"/>
    </w:pPr>
    <w:rPr>
      <w:rFonts w:ascii="Verdana" w:eastAsia="Times New Roman" w:hAnsi="Verdana" w:cs="Times New Roman"/>
      <w:color w:val="666666"/>
      <w:sz w:val="22"/>
      <w:szCs w:val="22"/>
      <w:lang w:eastAsia="en-GB"/>
    </w:rPr>
  </w:style>
  <w:style w:type="paragraph" w:customStyle="1" w:styleId="message">
    <w:name w:val="message"/>
    <w:basedOn w:val="Normal"/>
    <w:rsid w:val="00680C83"/>
    <w:pPr>
      <w:shd w:val="clear" w:color="auto" w:fill="FFFFCC"/>
      <w:spacing w:before="75" w:after="75" w:line="240" w:lineRule="auto"/>
      <w:ind w:left="75" w:right="75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frameleft">
    <w:name w:val="frame_left"/>
    <w:basedOn w:val="Normal"/>
    <w:rsid w:val="00680C83"/>
    <w:pPr>
      <w:pBdr>
        <w:top w:val="single" w:sz="12" w:space="0" w:color="BDBDBD"/>
        <w:left w:val="single" w:sz="12" w:space="0" w:color="BDBDBD"/>
        <w:bottom w:val="single" w:sz="12" w:space="0" w:color="BDBDBD"/>
        <w:right w:val="single" w:sz="6" w:space="0" w:color="BD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frameright">
    <w:name w:val="frame_right"/>
    <w:basedOn w:val="Normal"/>
    <w:rsid w:val="00680C83"/>
    <w:pPr>
      <w:pBdr>
        <w:top w:val="single" w:sz="12" w:space="0" w:color="BDBDBD"/>
        <w:bottom w:val="single" w:sz="12" w:space="0" w:color="BDBDBD"/>
        <w:right w:val="single" w:sz="12" w:space="0" w:color="BD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newstitle">
    <w:name w:val="newstitle"/>
    <w:basedOn w:val="Normal"/>
    <w:rsid w:val="00680C83"/>
    <w:pPr>
      <w:pBdr>
        <w:bottom w:val="dashed" w:sz="2" w:space="0" w:color="74743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en-GB"/>
    </w:rPr>
  </w:style>
  <w:style w:type="paragraph" w:customStyle="1" w:styleId="pagenumbers">
    <w:name w:val="pagenumbers"/>
    <w:basedOn w:val="Normal"/>
    <w:rsid w:val="00680C83"/>
    <w:pPr>
      <w:spacing w:before="150" w:after="0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introtext">
    <w:name w:val="introtext"/>
    <w:basedOn w:val="Normal"/>
    <w:rsid w:val="00680C8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eft">
    <w:name w:val="lef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inhomeleft">
    <w:name w:val="mainhomelef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inhomeright">
    <w:name w:val="mainhomerigh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ight">
    <w:name w:val="righ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egister">
    <w:name w:val="register"/>
    <w:basedOn w:val="Normal"/>
    <w:rsid w:val="00680C83"/>
    <w:pPr>
      <w:pBdr>
        <w:top w:val="single" w:sz="6" w:space="4" w:color="638D3D"/>
        <w:left w:val="single" w:sz="6" w:space="4" w:color="638D3D"/>
        <w:bottom w:val="single" w:sz="6" w:space="4" w:color="638D3D"/>
        <w:right w:val="single" w:sz="6" w:space="4" w:color="638D3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scribe">
    <w:name w:val="subscribe"/>
    <w:basedOn w:val="Normal"/>
    <w:rsid w:val="00680C83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color w:val="444444"/>
      <w:lang w:eastAsia="en-GB"/>
    </w:rPr>
  </w:style>
  <w:style w:type="paragraph" w:customStyle="1" w:styleId="subboxroundcorners">
    <w:name w:val="subboxroundcorners"/>
    <w:basedOn w:val="Normal"/>
    <w:rsid w:val="00680C83"/>
    <w:pPr>
      <w:shd w:val="clear" w:color="auto" w:fill="8A8A8A"/>
      <w:spacing w:before="90" w:after="100" w:afterAutospacing="1" w:line="240" w:lineRule="auto"/>
    </w:pPr>
    <w:rPr>
      <w:rFonts w:ascii="Times New Roman" w:eastAsia="Times New Roman" w:hAnsi="Times New Roman" w:cs="Times New Roman"/>
      <w:color w:val="FFFFFF"/>
      <w:lang w:eastAsia="en-GB"/>
    </w:rPr>
  </w:style>
  <w:style w:type="paragraph" w:customStyle="1" w:styleId="homelatestupdateslist">
    <w:name w:val="homelatestupdateslist"/>
    <w:basedOn w:val="Normal"/>
    <w:rsid w:val="00680C83"/>
    <w:pPr>
      <w:spacing w:after="0" w:line="240" w:lineRule="auto"/>
      <w:ind w:left="240"/>
    </w:pPr>
    <w:rPr>
      <w:rFonts w:ascii="Times New Roman" w:eastAsia="Times New Roman" w:hAnsi="Times New Roman" w:cs="Times New Roman"/>
      <w:color w:val="565656"/>
      <w:lang w:eastAsia="en-GB"/>
    </w:rPr>
  </w:style>
  <w:style w:type="paragraph" w:customStyle="1" w:styleId="latestupdatesimage">
    <w:name w:val="latestupdatesimag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ore">
    <w:name w:val="more"/>
    <w:basedOn w:val="Normal"/>
    <w:rsid w:val="00680C83"/>
    <w:pPr>
      <w:shd w:val="clear" w:color="auto" w:fill="CACAC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more-pubs">
    <w:name w:val="more-pubs"/>
    <w:basedOn w:val="Normal"/>
    <w:rsid w:val="00680C83"/>
    <w:pPr>
      <w:shd w:val="clear" w:color="auto" w:fill="CADCE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more-discuss">
    <w:name w:val="more-discuss"/>
    <w:basedOn w:val="Normal"/>
    <w:rsid w:val="00680C83"/>
    <w:pPr>
      <w:shd w:val="clear" w:color="auto" w:fill="EFB6A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azbox">
    <w:name w:val="azbox"/>
    <w:basedOn w:val="Normal"/>
    <w:rsid w:val="00680C83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2" w:space="0" w:color="CFCFCF"/>
      </w:pBdr>
      <w:shd w:val="clear" w:color="auto" w:fill="F6F6F6"/>
      <w:spacing w:after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azboxend">
    <w:name w:val="azboxend"/>
    <w:basedOn w:val="Normal"/>
    <w:rsid w:val="00680C83"/>
    <w:pPr>
      <w:pBdr>
        <w:top w:val="single" w:sz="6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6F6F6"/>
      <w:spacing w:after="0" w:line="240" w:lineRule="auto"/>
    </w:pPr>
    <w:rPr>
      <w:rFonts w:ascii="Times New Roman" w:eastAsia="Times New Roman" w:hAnsi="Times New Roman" w:cs="Times New Roman"/>
      <w:color w:val="000000"/>
      <w:lang w:eastAsia="en-GB"/>
    </w:rPr>
  </w:style>
  <w:style w:type="paragraph" w:customStyle="1" w:styleId="azboxclick">
    <w:name w:val="azboxclick"/>
    <w:basedOn w:val="Normal"/>
    <w:rsid w:val="00680C83"/>
    <w:pPr>
      <w:pBdr>
        <w:top w:val="single" w:sz="6" w:space="0" w:color="CFCFCF"/>
        <w:left w:val="single" w:sz="6" w:space="0" w:color="CFCFCF"/>
        <w:bottom w:val="single" w:sz="2" w:space="0" w:color="CFCFCF"/>
        <w:right w:val="single" w:sz="2" w:space="0" w:color="CFCFCF"/>
      </w:pBd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azboxclickend">
    <w:name w:val="azboxclickend"/>
    <w:basedOn w:val="Normal"/>
    <w:rsid w:val="00680C83"/>
    <w:pPr>
      <w:pBdr>
        <w:top w:val="single" w:sz="6" w:space="0" w:color="CFCFCF"/>
        <w:left w:val="single" w:sz="6" w:space="0" w:color="CFCFCF"/>
        <w:bottom w:val="single" w:sz="2" w:space="0" w:color="CFCFCF"/>
        <w:right w:val="single" w:sz="6" w:space="0" w:color="CFCFCF"/>
      </w:pBd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ributorsleft">
    <w:name w:val="contributorsleft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ributorsrightnav">
    <w:name w:val="contributorsrightnav"/>
    <w:basedOn w:val="Normal"/>
    <w:rsid w:val="00680C83"/>
    <w:pPr>
      <w:shd w:val="clear" w:color="auto" w:fill="EEEEEE"/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lang w:eastAsia="en-GB"/>
    </w:rPr>
  </w:style>
  <w:style w:type="paragraph" w:customStyle="1" w:styleId="meetingsdiarycontr">
    <w:name w:val="meetingsdiarycontr"/>
    <w:basedOn w:val="Normal"/>
    <w:rsid w:val="00680C8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urrentvacanciescontr">
    <w:name w:val="currentvacanciescontr"/>
    <w:basedOn w:val="Normal"/>
    <w:rsid w:val="00680C83"/>
    <w:pPr>
      <w:shd w:val="clear" w:color="auto" w:fill="EEEEEE"/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lang w:eastAsia="en-GB"/>
    </w:rPr>
  </w:style>
  <w:style w:type="paragraph" w:customStyle="1" w:styleId="scrollclass">
    <w:name w:val="scrollclass"/>
    <w:basedOn w:val="Normal"/>
    <w:rsid w:val="00680C8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00446A"/>
      <w:lang w:eastAsia="en-GB"/>
    </w:rPr>
  </w:style>
  <w:style w:type="paragraph" w:customStyle="1" w:styleId="search">
    <w:name w:val="search"/>
    <w:basedOn w:val="Normal"/>
    <w:rsid w:val="00680C83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en-GB"/>
    </w:rPr>
  </w:style>
  <w:style w:type="paragraph" w:customStyle="1" w:styleId="annotation">
    <w:name w:val="annotation"/>
    <w:basedOn w:val="Normal"/>
    <w:rsid w:val="00680C83"/>
    <w:pPr>
      <w:pBdr>
        <w:top w:val="single" w:sz="6" w:space="1" w:color="996600"/>
        <w:left w:val="single" w:sz="6" w:space="1" w:color="996600"/>
        <w:bottom w:val="single" w:sz="6" w:space="1" w:color="996600"/>
        <w:right w:val="single" w:sz="6" w:space="1" w:color="996600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part">
    <w:name w:val="part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  <w:lang w:eastAsia="en-GB"/>
    </w:rPr>
  </w:style>
  <w:style w:type="paragraph" w:customStyle="1" w:styleId="chapter">
    <w:name w:val="chapter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tissection">
    <w:name w:val="tis_section"/>
    <w:basedOn w:val="Normal"/>
    <w:rsid w:val="00680C83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tissubsection">
    <w:name w:val="tis_subsection"/>
    <w:basedOn w:val="Normal"/>
    <w:rsid w:val="00680C83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tisparagraph">
    <w:name w:val="tis_paragraph"/>
    <w:basedOn w:val="Normal"/>
    <w:rsid w:val="00680C83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lang w:eastAsia="en-GB"/>
    </w:rPr>
  </w:style>
  <w:style w:type="paragraph" w:customStyle="1" w:styleId="footnote">
    <w:name w:val="footnote"/>
    <w:basedOn w:val="Normal"/>
    <w:rsid w:val="00680C8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footnoteref">
    <w:name w:val="footnoteref"/>
    <w:basedOn w:val="Normal"/>
    <w:rsid w:val="00680C8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fnheading">
    <w:name w:val="fn_heading"/>
    <w:basedOn w:val="Normal"/>
    <w:rsid w:val="00680C8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b/>
      <w:bCs/>
      <w:color w:val="666666"/>
      <w:lang w:eastAsia="en-GB"/>
    </w:rPr>
  </w:style>
  <w:style w:type="paragraph" w:customStyle="1" w:styleId="fnparagraph">
    <w:name w:val="fn_paragraph"/>
    <w:basedOn w:val="Normal"/>
    <w:rsid w:val="00680C83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666666"/>
      <w:lang w:eastAsia="en-GB"/>
    </w:rPr>
  </w:style>
  <w:style w:type="paragraph" w:customStyle="1" w:styleId="updatedtop">
    <w:name w:val="updatedtop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9999"/>
      <w:lang w:eastAsia="en-GB"/>
    </w:rPr>
  </w:style>
  <w:style w:type="paragraph" w:customStyle="1" w:styleId="updatedbtm">
    <w:name w:val="updatedbtm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64646"/>
      <w:lang w:eastAsia="en-GB"/>
    </w:rPr>
  </w:style>
  <w:style w:type="paragraph" w:customStyle="1" w:styleId="heading">
    <w:name w:val="heading"/>
    <w:basedOn w:val="Normal"/>
    <w:rsid w:val="00680C83"/>
    <w:pPr>
      <w:spacing w:before="100" w:beforeAutospacing="1" w:after="100" w:afterAutospacing="1" w:line="240" w:lineRule="auto"/>
      <w:ind w:left="75"/>
    </w:pPr>
    <w:rPr>
      <w:rFonts w:ascii="Verdana" w:eastAsia="Times New Roman" w:hAnsi="Verdana" w:cs="Times New Roman"/>
      <w:b/>
      <w:bCs/>
      <w:color w:val="666666"/>
      <w:sz w:val="17"/>
      <w:szCs w:val="17"/>
      <w:lang w:eastAsia="en-GB"/>
    </w:rPr>
  </w:style>
  <w:style w:type="paragraph" w:customStyle="1" w:styleId="subheading">
    <w:name w:val="subheading"/>
    <w:basedOn w:val="Normal"/>
    <w:rsid w:val="00680C83"/>
    <w:pPr>
      <w:spacing w:before="100" w:beforeAutospacing="1" w:after="100" w:afterAutospacing="1" w:line="240" w:lineRule="auto"/>
      <w:ind w:left="75"/>
    </w:pPr>
    <w:rPr>
      <w:rFonts w:ascii="Verdana" w:eastAsia="Times New Roman" w:hAnsi="Verdana" w:cs="Times New Roman"/>
      <w:color w:val="666666"/>
      <w:sz w:val="17"/>
      <w:szCs w:val="17"/>
      <w:lang w:eastAsia="en-GB"/>
    </w:rPr>
  </w:style>
  <w:style w:type="paragraph" w:customStyle="1" w:styleId="Quote1">
    <w:name w:val="Quote1"/>
    <w:basedOn w:val="Normal"/>
    <w:rsid w:val="00680C83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rilldown">
    <w:name w:val="drilldown"/>
    <w:basedOn w:val="Normal"/>
    <w:rsid w:val="00680C83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ECECEC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64646"/>
      <w:lang w:eastAsia="en-GB"/>
    </w:rPr>
  </w:style>
  <w:style w:type="paragraph" w:customStyle="1" w:styleId="table">
    <w:name w:val="table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en-GB"/>
    </w:rPr>
  </w:style>
  <w:style w:type="paragraph" w:customStyle="1" w:styleId="tablehead">
    <w:name w:val="tablehead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tablenumber">
    <w:name w:val="tablenumber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en-GB"/>
    </w:rPr>
  </w:style>
  <w:style w:type="paragraph" w:customStyle="1" w:styleId="tableparagraph">
    <w:name w:val="tableparagraph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en-GB"/>
    </w:rPr>
  </w:style>
  <w:style w:type="paragraph" w:customStyle="1" w:styleId="listheading">
    <w:name w:val="listheading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credits">
    <w:name w:val="credits"/>
    <w:basedOn w:val="Normal"/>
    <w:rsid w:val="00680C83"/>
    <w:pPr>
      <w:pBdr>
        <w:top w:val="single" w:sz="6" w:space="5" w:color="666666"/>
        <w:left w:val="single" w:sz="6" w:space="5" w:color="666666"/>
        <w:bottom w:val="single" w:sz="6" w:space="5" w:color="666666"/>
        <w:right w:val="single" w:sz="6" w:space="5" w:color="666666"/>
      </w:pBdr>
      <w:shd w:val="clear" w:color="auto" w:fill="EEEEEE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lang w:eastAsia="en-GB"/>
    </w:rPr>
  </w:style>
  <w:style w:type="paragraph" w:customStyle="1" w:styleId="organisation">
    <w:name w:val="organisation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department">
    <w:name w:val="department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structure">
    <w:name w:val="structure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en-GB"/>
    </w:rPr>
  </w:style>
  <w:style w:type="paragraph" w:customStyle="1" w:styleId="address">
    <w:name w:val="address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GB"/>
    </w:rPr>
  </w:style>
  <w:style w:type="paragraph" w:customStyle="1" w:styleId="welcome">
    <w:name w:val="welcome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sitemap">
    <w:name w:val="sitemap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08080"/>
      <w:lang w:eastAsia="en-GB"/>
    </w:rPr>
  </w:style>
  <w:style w:type="paragraph" w:customStyle="1" w:styleId="formulatxt">
    <w:name w:val="formula_txt"/>
    <w:basedOn w:val="Normal"/>
    <w:rsid w:val="00680C83"/>
    <w:pPr>
      <w:pBdr>
        <w:top w:val="single" w:sz="6" w:space="8" w:color="808080"/>
        <w:left w:val="single" w:sz="6" w:space="2" w:color="808080"/>
        <w:bottom w:val="single" w:sz="6" w:space="8" w:color="808080"/>
        <w:right w:val="single" w:sz="6" w:space="2" w:color="808080"/>
      </w:pBdr>
      <w:shd w:val="clear" w:color="auto" w:fill="DCDCDD"/>
      <w:spacing w:before="100" w:beforeAutospacing="1" w:after="100" w:afterAutospacing="1" w:line="270" w:lineRule="atLeast"/>
    </w:pPr>
    <w:rPr>
      <w:rFonts w:ascii="Verdana" w:eastAsia="Times New Roman" w:hAnsi="Verdana" w:cs="Times New Roman"/>
      <w:lang w:eastAsia="en-GB"/>
    </w:rPr>
  </w:style>
  <w:style w:type="paragraph" w:customStyle="1" w:styleId="small">
    <w:name w:val="small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sz w:val="15"/>
      <w:szCs w:val="15"/>
      <w:lang w:eastAsia="en-GB"/>
    </w:rPr>
  </w:style>
  <w:style w:type="paragraph" w:customStyle="1" w:styleId="indexlist">
    <w:name w:val="indexlist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05050"/>
      <w:u w:val="single"/>
      <w:lang w:eastAsia="en-GB"/>
    </w:rPr>
  </w:style>
  <w:style w:type="paragraph" w:customStyle="1" w:styleId="alphaindex">
    <w:name w:val="alphaindex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505050"/>
      <w:sz w:val="18"/>
      <w:szCs w:val="18"/>
      <w:u w:val="single"/>
      <w:lang w:eastAsia="en-GB"/>
    </w:rPr>
  </w:style>
  <w:style w:type="paragraph" w:customStyle="1" w:styleId="gheader">
    <w:name w:val="gheader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lang w:eastAsia="en-GB"/>
    </w:rPr>
  </w:style>
  <w:style w:type="paragraph" w:customStyle="1" w:styleId="sectionlink">
    <w:name w:val="sectionlink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lang w:eastAsia="en-GB"/>
    </w:rPr>
  </w:style>
  <w:style w:type="paragraph" w:customStyle="1" w:styleId="section">
    <w:name w:val="section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lang w:eastAsia="en-GB"/>
    </w:rPr>
  </w:style>
  <w:style w:type="paragraph" w:customStyle="1" w:styleId="subsection">
    <w:name w:val="subsection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lang w:eastAsia="en-GB"/>
    </w:rPr>
  </w:style>
  <w:style w:type="paragraph" w:customStyle="1" w:styleId="paragraph">
    <w:name w:val="paragraph"/>
    <w:basedOn w:val="Normal"/>
    <w:rsid w:val="00680C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en-GB"/>
    </w:rPr>
  </w:style>
  <w:style w:type="paragraph" w:customStyle="1" w:styleId="tooltipthis">
    <w:name w:val="tooltipthis"/>
    <w:basedOn w:val="Normal"/>
    <w:rsid w:val="00680C83"/>
    <w:pPr>
      <w:pBdr>
        <w:bottom w:val="single" w:sz="2" w:space="0" w:color="AFC4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infostreamfooterblock">
    <w:name w:val="infostream_footer_block"/>
    <w:basedOn w:val="Normal"/>
    <w:rsid w:val="00680C83"/>
    <w:pPr>
      <w:pBdr>
        <w:bottom w:val="single" w:sz="2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en-GB"/>
    </w:rPr>
  </w:style>
  <w:style w:type="paragraph" w:customStyle="1" w:styleId="boxtag">
    <w:name w:val="boxtag"/>
    <w:basedOn w:val="Normal"/>
    <w:rsid w:val="00680C83"/>
    <w:pPr>
      <w:pBdr>
        <w:top w:val="single" w:sz="6" w:space="5" w:color="999999"/>
        <w:left w:val="single" w:sz="6" w:space="5" w:color="999999"/>
        <w:bottom w:val="single" w:sz="6" w:space="5" w:color="999999"/>
        <w:right w:val="single" w:sz="6" w:space="5" w:color="999999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33333"/>
      <w:lang w:eastAsia="en-GB"/>
    </w:rPr>
  </w:style>
  <w:style w:type="paragraph" w:customStyle="1" w:styleId="lefttechad">
    <w:name w:val="lefttechad"/>
    <w:basedOn w:val="Normal"/>
    <w:rsid w:val="00680C83"/>
    <w:pPr>
      <w:spacing w:before="240" w:after="24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maincontent">
    <w:name w:val="maincontent"/>
    <w:basedOn w:val="Normal"/>
    <w:rsid w:val="00680C83"/>
    <w:pPr>
      <w:shd w:val="clear" w:color="auto" w:fill="FFFFFF"/>
      <w:spacing w:before="300" w:after="15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testmaincontent">
    <w:name w:val="latestmaincontent"/>
    <w:basedOn w:val="Normal"/>
    <w:rsid w:val="00680C83"/>
    <w:pPr>
      <w:shd w:val="clear" w:color="auto" w:fill="FFFFFF"/>
      <w:spacing w:before="300" w:after="150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latestmaincontentright">
    <w:name w:val="latestmaincontentright"/>
    <w:basedOn w:val="Normal"/>
    <w:rsid w:val="00680C83"/>
    <w:pPr>
      <w:pBdr>
        <w:top w:val="dotted" w:sz="6" w:space="4" w:color="C34E23"/>
        <w:left w:val="dotted" w:sz="6" w:space="4" w:color="C34E23"/>
        <w:bottom w:val="dotted" w:sz="6" w:space="4" w:color="C34E23"/>
        <w:right w:val="dotted" w:sz="6" w:space="4" w:color="C34E23"/>
      </w:pBdr>
      <w:shd w:val="clear" w:color="auto" w:fill="FFFFFF"/>
      <w:spacing w:before="300" w:after="150" w:line="240" w:lineRule="auto"/>
      <w:ind w:right="150"/>
    </w:pPr>
    <w:rPr>
      <w:rFonts w:ascii="Times New Roman" w:eastAsia="Times New Roman" w:hAnsi="Times New Roman" w:cs="Times New Roman"/>
      <w:lang w:eastAsia="en-GB"/>
    </w:rPr>
  </w:style>
  <w:style w:type="paragraph" w:customStyle="1" w:styleId="contentleft">
    <w:name w:val="contentleft"/>
    <w:basedOn w:val="Normal"/>
    <w:rsid w:val="00680C83"/>
    <w:pPr>
      <w:pBdr>
        <w:top w:val="single" w:sz="2" w:space="0" w:color="FF0000"/>
        <w:left w:val="single" w:sz="2" w:space="8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entleftnav">
    <w:name w:val="contentleftnav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50" w:after="150" w:line="240" w:lineRule="auto"/>
      <w:ind w:right="150"/>
    </w:pPr>
    <w:rPr>
      <w:rFonts w:ascii="Times New Roman" w:eastAsia="Times New Roman" w:hAnsi="Times New Roman" w:cs="Times New Roman"/>
      <w:lang w:eastAsia="en-GB"/>
    </w:rPr>
  </w:style>
  <w:style w:type="paragraph" w:customStyle="1" w:styleId="contentcenter">
    <w:name w:val="contentcenter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50" w:after="150" w:line="240" w:lineRule="auto"/>
      <w:ind w:right="150"/>
    </w:pPr>
    <w:rPr>
      <w:rFonts w:ascii="Times New Roman" w:eastAsia="Times New Roman" w:hAnsi="Times New Roman" w:cs="Times New Roman"/>
      <w:lang w:eastAsia="en-GB"/>
    </w:rPr>
  </w:style>
  <w:style w:type="paragraph" w:customStyle="1" w:styleId="contentright">
    <w:name w:val="contentright"/>
    <w:basedOn w:val="Normal"/>
    <w:rsid w:val="00680C83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50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jqmwindow">
    <w:name w:val="jqmwindow"/>
    <w:basedOn w:val="Normal"/>
    <w:rsid w:val="00680C83"/>
    <w:p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clear" w:color="auto" w:fill="FDFCE9"/>
      <w:spacing w:before="100" w:beforeAutospacing="1" w:after="100" w:afterAutospacing="1" w:line="240" w:lineRule="auto"/>
      <w:ind w:left="-4500"/>
    </w:pPr>
    <w:rPr>
      <w:rFonts w:ascii="Times New Roman" w:eastAsia="Times New Roman" w:hAnsi="Times New Roman" w:cs="Times New Roman"/>
      <w:vanish/>
      <w:color w:val="333333"/>
      <w:lang w:eastAsia="en-GB"/>
    </w:rPr>
  </w:style>
  <w:style w:type="paragraph" w:customStyle="1" w:styleId="jqmoverlay">
    <w:name w:val="jqmoverlay"/>
    <w:basedOn w:val="Normal"/>
    <w:rsid w:val="00680C8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page">
    <w:name w:val="pag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eadmore">
    <w:name w:val="readmore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ss">
    <w:name w:val="rss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ent">
    <w:name w:val="content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1">
    <w:name w:val="shadow1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2">
    <w:name w:val="shadow2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3">
    <w:name w:val="shadow3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ainer">
    <w:name w:val="container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11">
    <w:name w:val="shadow11"/>
    <w:basedOn w:val="Normal"/>
    <w:rsid w:val="00680C83"/>
    <w:pPr>
      <w:shd w:val="clear" w:color="auto" w:fill="F1F0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21">
    <w:name w:val="shadow21"/>
    <w:basedOn w:val="Normal"/>
    <w:rsid w:val="00680C83"/>
    <w:pPr>
      <w:shd w:val="clear" w:color="auto" w:fill="DBDA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hadow31">
    <w:name w:val="shadow31"/>
    <w:basedOn w:val="Normal"/>
    <w:rsid w:val="00680C83"/>
    <w:pPr>
      <w:shd w:val="clear" w:color="auto" w:fill="B8B6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container1">
    <w:name w:val="container1"/>
    <w:basedOn w:val="Normal"/>
    <w:rsid w:val="00680C83"/>
    <w:pPr>
      <w:pBdr>
        <w:top w:val="single" w:sz="2" w:space="8" w:color="848284"/>
        <w:left w:val="single" w:sz="2" w:space="8" w:color="848284"/>
        <w:bottom w:val="single" w:sz="6" w:space="8" w:color="848284"/>
        <w:right w:val="single" w:sz="6" w:space="8" w:color="848284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ss1">
    <w:name w:val="rss1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page1">
    <w:name w:val="page1"/>
    <w:basedOn w:val="Normal"/>
    <w:rsid w:val="00680C83"/>
    <w:pPr>
      <w:shd w:val="clear" w:color="auto" w:fill="88888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en-GB"/>
    </w:rPr>
  </w:style>
  <w:style w:type="paragraph" w:customStyle="1" w:styleId="readmore1">
    <w:name w:val="readmore1"/>
    <w:basedOn w:val="Normal"/>
    <w:rsid w:val="006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readmore2">
    <w:name w:val="readmore2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rss2">
    <w:name w:val="rss2"/>
    <w:basedOn w:val="Normal"/>
    <w:rsid w:val="00680C83"/>
    <w:pPr>
      <w:spacing w:before="150" w:after="0" w:line="240" w:lineRule="auto"/>
      <w:ind w:right="300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rss3">
    <w:name w:val="rss3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rss4">
    <w:name w:val="rss4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rss5">
    <w:name w:val="rss5"/>
    <w:basedOn w:val="Normal"/>
    <w:rsid w:val="00680C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content1">
    <w:name w:val="content1"/>
    <w:basedOn w:val="Normal"/>
    <w:rsid w:val="00680C83"/>
    <w:pPr>
      <w:pBdr>
        <w:top w:val="single" w:sz="2" w:space="0" w:color="FF0000"/>
        <w:left w:val="single" w:sz="2" w:space="8" w:color="FF0000"/>
        <w:bottom w:val="single" w:sz="2" w:space="0" w:color="FF0000"/>
        <w:right w:val="single" w:sz="2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submit1">
    <w:name w:val="submit1"/>
    <w:basedOn w:val="Normal"/>
    <w:rsid w:val="00680C83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333333"/>
      <w:spacing w:before="100" w:beforeAutospacing="1" w:after="100" w:afterAutospacing="1" w:line="240" w:lineRule="auto"/>
      <w:ind w:left="150" w:right="150"/>
    </w:pPr>
    <w:rPr>
      <w:rFonts w:ascii="Verdana" w:eastAsia="Times New Roman" w:hAnsi="Verdana" w:cs="Times New Roman"/>
      <w:b/>
      <w:bCs/>
      <w:color w:val="FFFFFF"/>
      <w:sz w:val="26"/>
      <w:szCs w:val="26"/>
      <w:lang w:eastAsia="en-GB"/>
    </w:rPr>
  </w:style>
  <w:style w:type="paragraph" w:styleId="Header">
    <w:name w:val="header"/>
    <w:basedOn w:val="Normal"/>
    <w:link w:val="HeaderChar"/>
    <w:unhideWhenUsed/>
    <w:rsid w:val="00680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C83"/>
  </w:style>
  <w:style w:type="paragraph" w:styleId="Footer">
    <w:name w:val="footer"/>
    <w:basedOn w:val="Normal"/>
    <w:link w:val="FooterChar"/>
    <w:uiPriority w:val="99"/>
    <w:unhideWhenUsed/>
    <w:rsid w:val="00680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C83"/>
  </w:style>
  <w:style w:type="paragraph" w:styleId="Title">
    <w:name w:val="Title"/>
    <w:basedOn w:val="Normal"/>
    <w:link w:val="TitleChar"/>
    <w:qFormat/>
    <w:rsid w:val="00680C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80C83"/>
    <w:rPr>
      <w:rFonts w:ascii="Times New Roman" w:eastAsia="Times New Roman" w:hAnsi="Times New Roman" w:cs="Times New Roman"/>
      <w:b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46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69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14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6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al.Accounting@essex.gov.uk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1B4C64EC62742ACABEC29F579745D" ma:contentTypeVersion="3" ma:contentTypeDescription="Create a new document." ma:contentTypeScope="" ma:versionID="160a79e8fed347710b20578d60da16b0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31048fc30fe503fc99db0e08ffe94b92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0C82E-825D-41C4-9327-2955420FD530}"/>
</file>

<file path=customXml/itemProps2.xml><?xml version="1.0" encoding="utf-8"?>
<ds:datastoreItem xmlns:ds="http://schemas.openxmlformats.org/officeDocument/2006/customXml" ds:itemID="{C375A107-C00A-4774-A229-C27B1D76D614}"/>
</file>

<file path=customXml/itemProps3.xml><?xml version="1.0" encoding="utf-8"?>
<ds:datastoreItem xmlns:ds="http://schemas.openxmlformats.org/officeDocument/2006/customXml" ds:itemID="{345C3DBC-B6BE-44FA-96C5-F80940B06543}"/>
</file>

<file path=docProps/app.xml><?xml version="1.0" encoding="utf-8"?>
<Properties xmlns="http://schemas.openxmlformats.org/officeDocument/2006/extended-properties" xmlns:vt="http://schemas.openxmlformats.org/officeDocument/2006/docPropsVTypes">
  <Template>582D71C3</Template>
  <TotalTime>73</TotalTime>
  <Pages>14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kevin.andrews</dc:creator>
  <cp:lastModifiedBy>kevin.andrews</cp:lastModifiedBy>
  <cp:revision>2</cp:revision>
  <dcterms:created xsi:type="dcterms:W3CDTF">2015-09-09T14:16:00Z</dcterms:created>
  <dcterms:modified xsi:type="dcterms:W3CDTF">2015-10-01T15:20:00Z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0x010100A161B4C64EC62742ACABEC29F579745D</vt:lpwstr>
  </property>
</Properties>
</file>